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36"/>
        <w:gridCol w:w="10043"/>
      </w:tblGrid>
      <w:tr w:rsidR="003425CC" w:rsidTr="005A6FC6">
        <w:tc>
          <w:tcPr>
            <w:tcW w:w="219" w:type="dxa"/>
          </w:tcPr>
          <w:p w:rsidR="003425CC" w:rsidRDefault="003425C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3425CC" w:rsidRPr="00251839" w:rsidRDefault="003425CC" w:rsidP="00251839">
            <w:pPr>
              <w:spacing w:line="240" w:lineRule="auto"/>
              <w:ind w:firstLine="0"/>
              <w:rPr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0A0"/>
            </w:tblPr>
            <w:tblGrid>
              <w:gridCol w:w="9000"/>
            </w:tblGrid>
            <w:tr w:rsidR="003425CC" w:rsidRPr="00CC08E0" w:rsidTr="000B65F6">
              <w:trPr>
                <w:trHeight w:val="4222"/>
              </w:trPr>
              <w:tc>
                <w:tcPr>
                  <w:tcW w:w="9017" w:type="dxa"/>
                </w:tcPr>
                <w:p w:rsidR="003425CC" w:rsidRPr="00CC08E0" w:rsidRDefault="003425CC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МОУ «Брилинская школа» О.С.Смирновой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</w:p>
                <w:p w:rsidR="003425CC" w:rsidRPr="00251839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жительства:___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пребывания:______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  <w:p w:rsidR="003425CC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</w:t>
                  </w:r>
                </w:p>
                <w:p w:rsidR="003425CC" w:rsidRPr="00251839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</w:t>
                  </w:r>
                </w:p>
                <w:p w:rsidR="003425CC" w:rsidRPr="00CC08E0" w:rsidRDefault="003425CC" w:rsidP="000B65F6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:rsidR="003425CC" w:rsidRPr="00CC08E0" w:rsidRDefault="003425CC" w:rsidP="000B65F6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3425CC" w:rsidRPr="00CC08E0" w:rsidRDefault="003425CC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3425CC" w:rsidRDefault="003425C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3425CC" w:rsidRPr="00B21899" w:rsidRDefault="003425CC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3425CC" w:rsidRPr="00A40C37" w:rsidRDefault="003425CC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25CC" w:rsidRPr="00F402D7" w:rsidRDefault="003425CC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Прошу  принять 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425CC" w:rsidRPr="00F402D7" w:rsidRDefault="003425CC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(Ф.И.О. ребенка или поступающего (полностью) (последнее при наличии), дата рождения ребенка или поступающего)</w:t>
      </w:r>
    </w:p>
    <w:p w:rsidR="003425CC" w:rsidRPr="00F402D7" w:rsidRDefault="003425CC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на обучение  в ____ класс __</w:t>
      </w:r>
      <w:r>
        <w:rPr>
          <w:rFonts w:ascii="Times New Roman" w:hAnsi="Times New Roman" w:cs="Times New Roman"/>
          <w:sz w:val="24"/>
          <w:szCs w:val="24"/>
          <w:u w:val="single"/>
        </w:rPr>
        <w:t>МОУ  «Брилинская школа»__________________________</w:t>
      </w:r>
    </w:p>
    <w:p w:rsidR="003425CC" w:rsidRPr="00F402D7" w:rsidRDefault="00342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жительства:__________________________________________________.</w:t>
      </w:r>
    </w:p>
    <w:p w:rsidR="003425CC" w:rsidRPr="00F402D7" w:rsidRDefault="003425CC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:rsidR="003425CC" w:rsidRPr="00F402D7" w:rsidRDefault="003425CC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пребывания:__________________________________________________.</w:t>
      </w:r>
    </w:p>
    <w:p w:rsidR="003425CC" w:rsidRPr="00F402D7" w:rsidRDefault="003425CC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( указать адрес места пребывания ребенка или поступающего)</w:t>
      </w:r>
    </w:p>
    <w:p w:rsidR="003425CC" w:rsidRPr="00F402D7" w:rsidRDefault="003425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5CC" w:rsidRPr="00F402D7" w:rsidRDefault="003425C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Право первоочередного приема: имею/не имею (нужное подчеркнуть)</w:t>
      </w:r>
    </w:p>
    <w:p w:rsidR="003425CC" w:rsidRPr="00F402D7" w:rsidRDefault="003425C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Имеется на основании:______________________________________________.</w:t>
      </w:r>
    </w:p>
    <w:p w:rsidR="003425CC" w:rsidRPr="00F402D7" w:rsidRDefault="003425CC" w:rsidP="002E6A4F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3425CC" w:rsidRPr="00F402D7" w:rsidRDefault="003425CC" w:rsidP="00E9457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(нужное </w:t>
      </w:r>
      <w:r>
        <w:rPr>
          <w:sz w:val="24"/>
        </w:rPr>
        <w:t>отметить знаком «</w:t>
      </w:r>
      <w:r>
        <w:rPr>
          <w:sz w:val="24"/>
          <w:lang w:val="en-US"/>
        </w:rPr>
        <w:t>V</w:t>
      </w:r>
      <w:r>
        <w:rPr>
          <w:sz w:val="24"/>
        </w:rPr>
        <w:t>»</w:t>
      </w:r>
      <w:r w:rsidRPr="00F402D7">
        <w:rPr>
          <w:sz w:val="24"/>
        </w:rPr>
        <w:t>)</w:t>
      </w:r>
    </w:p>
    <w:p w:rsidR="003425CC" w:rsidRPr="00F402D7" w:rsidRDefault="003425CC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_______________________________________________________________________.</w:t>
      </w:r>
    </w:p>
    <w:p w:rsidR="003425CC" w:rsidRPr="00F402D7" w:rsidRDefault="003425CC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3425CC" w:rsidRPr="00F402D7" w:rsidRDefault="003425CC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5CC" w:rsidRPr="00F402D7" w:rsidRDefault="003425C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  <w:szCs w:val="24"/>
        </w:rPr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синдивидуальной программой реабилитации: имеется/не имеется (нужное подчеркнуть).</w:t>
      </w:r>
    </w:p>
    <w:p w:rsidR="003425CC" w:rsidRPr="00F402D7" w:rsidRDefault="003425C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  <w:szCs w:val="24"/>
        </w:rPr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3425CC" w:rsidRPr="00F402D7" w:rsidRDefault="003425CC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  <w:szCs w:val="24"/>
        </w:rPr>
        <w:sym w:font="Wingdings" w:char="F06F"/>
      </w:r>
      <w:r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3425CC" w:rsidRPr="00F402D7" w:rsidRDefault="003425CC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________________________________________.</w:t>
      </w:r>
    </w:p>
    <w:p w:rsidR="003425CC" w:rsidRPr="00F402D7" w:rsidRDefault="003425CC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Российской Федерации: _____________.</w:t>
      </w:r>
    </w:p>
    <w:p w:rsidR="003425CC" w:rsidRPr="00F402D7" w:rsidRDefault="003425CC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Государственный язык республики Российской Федерации:________________.</w:t>
      </w:r>
    </w:p>
    <w:p w:rsidR="003425CC" w:rsidRDefault="003425CC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3425CC" w:rsidRPr="00F402D7" w:rsidRDefault="003425CC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3425CC" w:rsidRPr="00F402D7" w:rsidRDefault="003425C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3425CC" w:rsidRPr="00F402D7" w:rsidRDefault="003425CC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3425CC" w:rsidRPr="00F402D7" w:rsidRDefault="003425C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>
        <w:rPr>
          <w:sz w:val="24"/>
          <w:szCs w:val="24"/>
        </w:rPr>
        <w:t>МОУ «Брилинская школа»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sz w:val="24"/>
          <w:szCs w:val="24"/>
        </w:rPr>
        <w:t xml:space="preserve"> Не возражаю против размещения фото и видео моего ребенка на сайте школы и в СМИ.</w:t>
      </w:r>
    </w:p>
    <w:p w:rsidR="003425CC" w:rsidRPr="00F402D7" w:rsidRDefault="003425C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425CC" w:rsidRPr="00F402D7" w:rsidRDefault="003425C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425CC" w:rsidRPr="00F402D7" w:rsidRDefault="003425C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3425CC" w:rsidRPr="00F402D7" w:rsidRDefault="003425CC" w:rsidP="009E3EFC">
      <w:pPr>
        <w:pStyle w:val="ConsPlusNormal"/>
        <w:ind w:firstLine="539"/>
        <w:jc w:val="both"/>
        <w:rPr>
          <w:sz w:val="24"/>
          <w:szCs w:val="24"/>
        </w:rPr>
      </w:pPr>
    </w:p>
    <w:p w:rsidR="003425CC" w:rsidRPr="00F402D7" w:rsidRDefault="003425C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3425CC" w:rsidRPr="00F402D7" w:rsidRDefault="003425C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   (Ф.И.О. заявителя)</w:t>
      </w:r>
    </w:p>
    <w:p w:rsidR="003425CC" w:rsidRPr="00F402D7" w:rsidRDefault="003425CC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К заявлению прилагаю следующие документы:</w:t>
      </w:r>
    </w:p>
    <w:p w:rsidR="003425CC" w:rsidRPr="00F402D7" w:rsidRDefault="003425CC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(представленные отметить знаком «</w:t>
      </w:r>
      <w:r w:rsidRPr="00F402D7">
        <w:rPr>
          <w:sz w:val="24"/>
          <w:lang w:val="en-US"/>
        </w:rPr>
        <w:t>V</w:t>
      </w:r>
      <w:r w:rsidRPr="00F402D7">
        <w:rPr>
          <w:sz w:val="24"/>
        </w:rPr>
        <w:t>»)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3425CC" w:rsidRPr="00F402D7" w:rsidRDefault="003425C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(ых) представителя(ей) ребенка, являющегося иностранным гражданином или лицом без гражданства).</w:t>
      </w:r>
    </w:p>
    <w:p w:rsidR="003425CC" w:rsidRPr="00F402D7" w:rsidRDefault="003425CC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             (подпись)</w:t>
      </w:r>
      <w:r w:rsidRPr="00F402D7">
        <w:rPr>
          <w:sz w:val="24"/>
        </w:rPr>
        <w:tab/>
        <w:t xml:space="preserve">     (Ф.И.О. заявителя)</w:t>
      </w:r>
    </w:p>
    <w:sectPr w:rsidR="003425CC" w:rsidRPr="00F402D7" w:rsidSect="000B65F6">
      <w:footerReference w:type="default" r:id="rId7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CC" w:rsidRDefault="003425CC" w:rsidP="00E71063">
      <w:pPr>
        <w:spacing w:line="240" w:lineRule="auto"/>
      </w:pPr>
      <w:r>
        <w:separator/>
      </w:r>
    </w:p>
  </w:endnote>
  <w:endnote w:type="continuationSeparator" w:id="0">
    <w:p w:rsidR="003425CC" w:rsidRDefault="003425CC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C" w:rsidRPr="00E71063" w:rsidRDefault="003425CC" w:rsidP="00E71063">
    <w:pPr>
      <w:pStyle w:val="Footer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CC" w:rsidRDefault="003425CC" w:rsidP="00E71063">
      <w:pPr>
        <w:spacing w:line="240" w:lineRule="auto"/>
      </w:pPr>
      <w:r>
        <w:separator/>
      </w:r>
    </w:p>
  </w:footnote>
  <w:footnote w:type="continuationSeparator" w:id="0">
    <w:p w:rsidR="003425CC" w:rsidRDefault="003425CC" w:rsidP="00E710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rPr>
        <w:rFonts w:cs="Times New Roman" w:hint="default"/>
        <w:sz w:val="24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B5"/>
    <w:rsid w:val="00096C09"/>
    <w:rsid w:val="000A2E5F"/>
    <w:rsid w:val="000B65F6"/>
    <w:rsid w:val="000D615E"/>
    <w:rsid w:val="000E49B1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51CCF"/>
    <w:rsid w:val="002B182A"/>
    <w:rsid w:val="002B225B"/>
    <w:rsid w:val="002C0A10"/>
    <w:rsid w:val="002E4F06"/>
    <w:rsid w:val="002E6A4F"/>
    <w:rsid w:val="003108F9"/>
    <w:rsid w:val="00317B13"/>
    <w:rsid w:val="00340156"/>
    <w:rsid w:val="003425CC"/>
    <w:rsid w:val="00361A33"/>
    <w:rsid w:val="003B42D8"/>
    <w:rsid w:val="003E0E57"/>
    <w:rsid w:val="00412711"/>
    <w:rsid w:val="00471E97"/>
    <w:rsid w:val="004B1C56"/>
    <w:rsid w:val="00506017"/>
    <w:rsid w:val="00513ED9"/>
    <w:rsid w:val="00520B04"/>
    <w:rsid w:val="0055019D"/>
    <w:rsid w:val="00557AA0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A4CCA"/>
    <w:rsid w:val="006B6886"/>
    <w:rsid w:val="006C2BB0"/>
    <w:rsid w:val="006D005A"/>
    <w:rsid w:val="0070392E"/>
    <w:rsid w:val="00706AD4"/>
    <w:rsid w:val="007144EC"/>
    <w:rsid w:val="00737493"/>
    <w:rsid w:val="007928BE"/>
    <w:rsid w:val="007C04B9"/>
    <w:rsid w:val="007C6DF6"/>
    <w:rsid w:val="007E1502"/>
    <w:rsid w:val="00816521"/>
    <w:rsid w:val="008220DD"/>
    <w:rsid w:val="008775F6"/>
    <w:rsid w:val="0088455E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E3EFC"/>
    <w:rsid w:val="00A05EC3"/>
    <w:rsid w:val="00A40C37"/>
    <w:rsid w:val="00A677A9"/>
    <w:rsid w:val="00A705E0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41EFE"/>
    <w:rsid w:val="00C544B5"/>
    <w:rsid w:val="00C97876"/>
    <w:rsid w:val="00CB7436"/>
    <w:rsid w:val="00CC08E0"/>
    <w:rsid w:val="00CC295A"/>
    <w:rsid w:val="00D156C7"/>
    <w:rsid w:val="00D33CB5"/>
    <w:rsid w:val="00D453D6"/>
    <w:rsid w:val="00D64106"/>
    <w:rsid w:val="00D72EC1"/>
    <w:rsid w:val="00D858B5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EF0F8B"/>
    <w:rsid w:val="00F11678"/>
    <w:rsid w:val="00F25C8D"/>
    <w:rsid w:val="00F37031"/>
    <w:rsid w:val="00F402D7"/>
    <w:rsid w:val="00F52AD5"/>
    <w:rsid w:val="00F73C78"/>
    <w:rsid w:val="00FA040D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9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9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9D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0394"/>
    <w:rPr>
      <w:sz w:val="24"/>
    </w:rPr>
  </w:style>
  <w:style w:type="paragraph" w:styleId="Footer">
    <w:name w:val="footer"/>
    <w:basedOn w:val="Normal"/>
    <w:link w:val="FooterChar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19D5"/>
    <w:rPr>
      <w:sz w:val="26"/>
      <w:szCs w:val="24"/>
    </w:rPr>
  </w:style>
  <w:style w:type="paragraph" w:customStyle="1" w:styleId="ConsPlusNormal">
    <w:name w:val="ConsPlusNormal"/>
    <w:uiPriority w:val="99"/>
    <w:rsid w:val="00D33CB5"/>
    <w:pPr>
      <w:widowControl w:val="0"/>
      <w:autoSpaceDE w:val="0"/>
      <w:autoSpaceDN w:val="0"/>
    </w:pPr>
    <w:rPr>
      <w:sz w:val="26"/>
      <w:szCs w:val="20"/>
    </w:rPr>
  </w:style>
  <w:style w:type="paragraph" w:customStyle="1" w:styleId="ConsPlusNonformat">
    <w:name w:val="ConsPlusNonformat"/>
    <w:uiPriority w:val="99"/>
    <w:rsid w:val="00D33CB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218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нумерованный"/>
    <w:rsid w:val="007419D5"/>
    <w:pPr>
      <w:numPr>
        <w:numId w:val="1"/>
      </w:numPr>
    </w:pPr>
  </w:style>
  <w:style w:type="numbering" w:customStyle="1" w:styleId="1">
    <w:name w:val="Стиль нумерованный1"/>
    <w:rsid w:val="007419D5"/>
    <w:pPr>
      <w:numPr>
        <w:numId w:val="6"/>
      </w:numPr>
    </w:pPr>
  </w:style>
  <w:style w:type="numbering" w:customStyle="1" w:styleId="14">
    <w:name w:val="Стиль маркированный 14 пт"/>
    <w:rsid w:val="007419D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925</Words>
  <Characters>5275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cp:keywords/>
  <dc:description/>
  <cp:lastModifiedBy>Учитель</cp:lastModifiedBy>
  <cp:revision>7</cp:revision>
  <cp:lastPrinted>2021-02-26T10:01:00Z</cp:lastPrinted>
  <dcterms:created xsi:type="dcterms:W3CDTF">2021-03-23T06:02:00Z</dcterms:created>
  <dcterms:modified xsi:type="dcterms:W3CDTF">2023-03-09T10:29:00Z</dcterms:modified>
</cp:coreProperties>
</file>