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81" w:rsidRDefault="00C45D81" w:rsidP="00A76A07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8E497C">
        <w:rPr>
          <w:rFonts w:ascii="Times New Roman" w:hAnsi="Times New Roman"/>
          <w:sz w:val="28"/>
          <w:szCs w:val="28"/>
        </w:rPr>
        <w:t>Муниципальное общеобразовательное учреждение "Брилинская школа"</w:t>
      </w:r>
    </w:p>
    <w:p w:rsidR="00C45D81" w:rsidRDefault="00C45D81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C45D81" w:rsidRPr="00E8602F" w:rsidRDefault="00C45D81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C45D81" w:rsidRPr="008E497C" w:rsidRDefault="00C45D81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C45D81" w:rsidRPr="00DE4EEC" w:rsidRDefault="00C45D81" w:rsidP="00CA5D63">
      <w:pPr>
        <w:jc w:val="center"/>
        <w:rPr>
          <w:rFonts w:ascii="Times New Roman" w:hAnsi="Times New Roman"/>
        </w:rPr>
      </w:pPr>
      <w:r w:rsidRPr="00DE4EEC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26pt">
            <v:imagedata r:id="rId5" o:title=""/>
          </v:shape>
        </w:pict>
      </w:r>
    </w:p>
    <w:p w:rsidR="00C45D81" w:rsidRDefault="00C45D8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C45D81" w:rsidRDefault="00C45D8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C45D81" w:rsidRDefault="00C45D8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C45D81" w:rsidRDefault="00C45D8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C45D81" w:rsidRDefault="00C45D8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C45D81" w:rsidRDefault="00C45D8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C45D81" w:rsidRPr="006E1004" w:rsidRDefault="00C45D81" w:rsidP="00CA5D63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C45D81" w:rsidRPr="00BA255F" w:rsidRDefault="00C45D81" w:rsidP="00344318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основного общего образования</w:t>
      </w:r>
    </w:p>
    <w:p w:rsidR="00C45D81" w:rsidRPr="006E1004" w:rsidRDefault="00C45D81" w:rsidP="00CA5D63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 w:rsidRPr="00BA255F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–</w:t>
      </w:r>
      <w:r w:rsidRPr="00BA255F">
        <w:rPr>
          <w:rFonts w:ascii="Times New Roman" w:hAnsi="Times New Roman"/>
          <w:sz w:val="28"/>
          <w:szCs w:val="28"/>
        </w:rPr>
        <w:t xml:space="preserve"> 2024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C45D81" w:rsidRPr="006E1004" w:rsidRDefault="00C45D8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C45D81" w:rsidRDefault="00C45D8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C45D81" w:rsidRDefault="00C45D8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C45D81" w:rsidRDefault="00C45D8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C45D81" w:rsidRDefault="00C45D8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C45D81" w:rsidRDefault="00C45D8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C45D81" w:rsidRPr="006E1004" w:rsidRDefault="00C45D8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C45D81" w:rsidRPr="006E1004" w:rsidRDefault="00C45D8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C45D81" w:rsidRPr="00BA255F" w:rsidRDefault="00C45D81" w:rsidP="00F93659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Устюженский муниципальный район, Вологодская область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2023</w:t>
      </w:r>
    </w:p>
    <w:p w:rsidR="00C45D81" w:rsidRPr="00BA255F" w:rsidRDefault="00C45D81" w:rsidP="001A682B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br w:type="page"/>
      </w:r>
      <w:r w:rsidRPr="006E1004">
        <w:rPr>
          <w:rFonts w:ascii="Times New Roman" w:hAnsi="Times New Roman"/>
          <w:sz w:val="28"/>
          <w:szCs w:val="28"/>
        </w:rPr>
        <w:t>ПОЯСНИТЕЛЬНАЯ ЗАПИСКА</w:t>
      </w:r>
    </w:p>
    <w:p w:rsidR="00C45D81" w:rsidRPr="006E1004" w:rsidRDefault="00C45D81" w:rsidP="00613F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45D81" w:rsidRPr="006E1004" w:rsidRDefault="00C45D81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Муниципальное общеобразовательное учреждение "Брилинская школа"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="Times New Roman" w:hAnsi="Times New Roman"/>
          <w:sz w:val="28"/>
          <w:szCs w:val="28"/>
        </w:rPr>
        <w:t>5-9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="Times New Roman" w:hAnsi="Times New Roman"/>
          <w:sz w:val="28"/>
          <w:szCs w:val="28"/>
        </w:rPr>
        <w:t xml:space="preserve"> ФГОС О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="Times New Roman" w:hAnsi="Times New Roman"/>
          <w:sz w:val="28"/>
          <w:szCs w:val="28"/>
        </w:rPr>
        <w:t>7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45D81" w:rsidRPr="006E1004" w:rsidRDefault="00C45D81" w:rsidP="001A75C4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общеобразовательное учреждение "Брилинская школа"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="Times New Roman" w:hAnsi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45D81" w:rsidRPr="006E1004" w:rsidRDefault="00C45D81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общеобразовательное учреждение "Брилинская школа"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01.09.2023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BA255F">
        <w:rPr>
          <w:rFonts w:ascii="Times New Roman" w:hAnsi="Times New Roman"/>
          <w:sz w:val="28"/>
          <w:szCs w:val="28"/>
        </w:rPr>
        <w:t>29.05.2024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C45D81" w:rsidRPr="006E1004" w:rsidRDefault="00C45D81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</w:t>
      </w:r>
      <w:r>
        <w:rPr>
          <w:rStyle w:val="markedcontent"/>
          <w:rFonts w:ascii="Times New Roman" w:hAnsi="Times New Roman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недели. </w:t>
      </w:r>
    </w:p>
    <w:p w:rsidR="00C45D81" w:rsidRDefault="00C45D8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="Times New Roman" w:hAnsi="Times New Roman"/>
          <w:sz w:val="28"/>
          <w:szCs w:val="28"/>
        </w:rPr>
        <w:t>5-9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5-</w:t>
      </w:r>
      <w:r>
        <w:rPr>
          <w:rStyle w:val="markedcontent"/>
          <w:rFonts w:ascii="Times New Roman" w:hAnsi="Times New Roman"/>
          <w:sz w:val="28"/>
          <w:szCs w:val="28"/>
        </w:rPr>
        <w:t>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C45D81" w:rsidRPr="006E1004" w:rsidRDefault="00C45D81" w:rsidP="005F6A4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5F6A49">
        <w:rPr>
          <w:rStyle w:val="markedcontent"/>
          <w:rFonts w:ascii="Times New Roman" w:hAnsi="Times New Roman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C45D81" w:rsidRPr="006E1004" w:rsidRDefault="00C45D8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45D81" w:rsidRPr="006E1004" w:rsidRDefault="00C45D8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45D81" w:rsidRPr="006E1004" w:rsidRDefault="00C45D81" w:rsidP="00F23C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общеобразовательное учреждение "Брилинская школа"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 xml:space="preserve">языком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</w:t>
      </w:r>
      <w:r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 w:rsidRPr="00BA255F">
        <w:rPr>
          <w:rFonts w:ascii="Times New Roman" w:hAnsi="Times New Roman"/>
          <w:sz w:val="28"/>
          <w:szCs w:val="28"/>
        </w:rPr>
        <w:t xml:space="preserve">русский </w:t>
      </w:r>
      <w:r w:rsidRPr="006E1004">
        <w:rPr>
          <w:rFonts w:ascii="Times New Roman" w:hAnsi="Times New Roman"/>
          <w:sz w:val="28"/>
          <w:szCs w:val="28"/>
        </w:rPr>
        <w:t>язык.</w:t>
      </w:r>
    </w:p>
    <w:p w:rsidR="00C45D81" w:rsidRPr="008E0553" w:rsidRDefault="00C45D81" w:rsidP="008E055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8E0553">
        <w:rPr>
          <w:rStyle w:val="markedcontent"/>
          <w:rFonts w:ascii="Times New Roman" w:hAnsi="Times New Roman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C45D81" w:rsidRPr="008E0553" w:rsidRDefault="00C45D81" w:rsidP="008E055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8E0553">
        <w:rPr>
          <w:rStyle w:val="markedcontent"/>
          <w:rFonts w:ascii="Times New Roman" w:hAnsi="Times New Roman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="Times New Roman" w:hAnsi="Times New Roman"/>
          <w:sz w:val="28"/>
          <w:szCs w:val="28"/>
        </w:rPr>
        <w:t>второго иностранного языка</w:t>
      </w:r>
    </w:p>
    <w:p w:rsidR="00C45D81" w:rsidRPr="00BA255F" w:rsidRDefault="00C45D8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При изучении </w:t>
      </w:r>
      <w:r>
        <w:rPr>
          <w:rStyle w:val="markedcontent"/>
          <w:rFonts w:ascii="Times New Roman" w:hAnsi="Times New Roman"/>
          <w:sz w:val="28"/>
          <w:szCs w:val="28"/>
        </w:rPr>
        <w:t xml:space="preserve">предметов </w:t>
      </w:r>
      <w:r w:rsidRPr="006E1004">
        <w:rPr>
          <w:rStyle w:val="markedcontent"/>
          <w:rFonts w:ascii="Times New Roman" w:hAnsi="Times New Roman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C45D81" w:rsidRPr="006E1004" w:rsidRDefault="00C45D8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C45D81" w:rsidRPr="006E1004" w:rsidRDefault="00C45D8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C45D81" w:rsidRPr="006E1004" w:rsidRDefault="00C45D8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C45D81" w:rsidRPr="006E1004" w:rsidRDefault="00C45D8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общеобразовательное учреждение "Брилинская школа"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C45D81" w:rsidRDefault="00C45D8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 завершается итоговой аттестацией. </w:t>
      </w:r>
    </w:p>
    <w:p w:rsidR="00C45D81" w:rsidRDefault="00C45D8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="Times New Roman" w:hAnsi="Times New Roman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составляет </w:t>
      </w:r>
      <w:r>
        <w:rPr>
          <w:rStyle w:val="markedcontent"/>
          <w:rFonts w:ascii="Times New Roman" w:hAnsi="Times New Roman"/>
          <w:sz w:val="28"/>
          <w:szCs w:val="28"/>
        </w:rPr>
        <w:t>5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лет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C45D81" w:rsidRPr="006E1004" w:rsidRDefault="00C45D8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C45D81" w:rsidRDefault="00C45D81" w:rsidP="00224750">
      <w:pPr>
        <w:jc w:val="both"/>
        <w:rPr>
          <w:rStyle w:val="markedcontent"/>
          <w:rFonts w:ascii="Times New Roman" w:hAnsi="Times New Roman"/>
          <w:sz w:val="28"/>
          <w:szCs w:val="28"/>
        </w:rPr>
        <w:sectPr w:rsidR="00C45D81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45D81" w:rsidRPr="008E497C" w:rsidRDefault="00C45D81" w:rsidP="008E497C">
      <w:pPr>
        <w:ind w:firstLine="567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r w:rsidRPr="008E497C">
        <w:rPr>
          <w:rStyle w:val="markedcontent"/>
          <w:rFonts w:ascii="Times New Roman" w:hAnsi="Times New Roman"/>
          <w:b/>
          <w:sz w:val="28"/>
          <w:szCs w:val="28"/>
        </w:rPr>
        <w:t>УЧЕБНЫЙ ПЛАН ООО 2023-2024 учебный год</w:t>
      </w:r>
    </w:p>
    <w:p w:rsidR="00C45D81" w:rsidRPr="008E497C" w:rsidRDefault="00C45D81" w:rsidP="008E497C">
      <w:pPr>
        <w:jc w:val="center"/>
        <w:rPr>
          <w:rFonts w:ascii="Times New Roman" w:hAnsi="Times New Roman"/>
        </w:rPr>
      </w:pPr>
      <w:r w:rsidRPr="008E497C">
        <w:rPr>
          <w:rFonts w:ascii="Times New Roman" w:hAnsi="Times New Roman"/>
        </w:rPr>
        <w:t>муниципальное общеобразовательное учреждение "Брилинская школа"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C45D81" w:rsidRPr="008E497C" w:rsidTr="008E497C">
        <w:tc>
          <w:tcPr>
            <w:tcW w:w="4013" w:type="dxa"/>
            <w:vMerge w:val="restart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C45D81" w:rsidRPr="008E497C" w:rsidTr="008E497C">
        <w:tc>
          <w:tcPr>
            <w:tcW w:w="4013" w:type="dxa"/>
            <w:vMerge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12" w:type="dxa"/>
            <w:vMerge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b/>
                <w:sz w:val="20"/>
                <w:szCs w:val="20"/>
              </w:rPr>
              <w:t>9</w:t>
            </w:r>
          </w:p>
        </w:tc>
      </w:tr>
      <w:tr w:rsidR="00C45D81" w:rsidRPr="008E497C" w:rsidTr="008E497C">
        <w:tc>
          <w:tcPr>
            <w:tcW w:w="14768" w:type="dxa"/>
            <w:gridSpan w:val="7"/>
            <w:shd w:val="clear" w:color="auto" w:fill="FFFFB3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C45D81" w:rsidRPr="008E497C" w:rsidTr="008E497C">
        <w:tc>
          <w:tcPr>
            <w:tcW w:w="4013" w:type="dxa"/>
            <w:vMerge w:val="restart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5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6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</w:t>
            </w:r>
          </w:p>
        </w:tc>
      </w:tr>
      <w:tr w:rsidR="00C45D81" w:rsidRPr="008E497C" w:rsidTr="008E497C">
        <w:tc>
          <w:tcPr>
            <w:tcW w:w="4013" w:type="dxa"/>
            <w:vMerge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Литература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</w:t>
            </w:r>
          </w:p>
        </w:tc>
      </w:tr>
      <w:tr w:rsidR="00C45D81" w:rsidRPr="008E497C" w:rsidTr="008E497C">
        <w:tc>
          <w:tcPr>
            <w:tcW w:w="4013" w:type="dxa"/>
            <w:vMerge w:val="restart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0.5</w:t>
            </w:r>
          </w:p>
        </w:tc>
      </w:tr>
      <w:tr w:rsidR="00C45D81" w:rsidRPr="008E497C" w:rsidTr="008E497C">
        <w:tc>
          <w:tcPr>
            <w:tcW w:w="4013" w:type="dxa"/>
            <w:vMerge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0.25</w:t>
            </w:r>
          </w:p>
        </w:tc>
      </w:tr>
      <w:tr w:rsidR="00C45D81" w:rsidRPr="008E497C" w:rsidTr="008E497C">
        <w:tc>
          <w:tcPr>
            <w:tcW w:w="4013" w:type="dxa"/>
            <w:vMerge w:val="restart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</w:t>
            </w:r>
          </w:p>
        </w:tc>
      </w:tr>
      <w:tr w:rsidR="00C45D81" w:rsidRPr="008E497C" w:rsidTr="008E497C">
        <w:tc>
          <w:tcPr>
            <w:tcW w:w="4013" w:type="dxa"/>
            <w:vMerge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Второй иностранный язык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0.25</w:t>
            </w:r>
          </w:p>
        </w:tc>
      </w:tr>
      <w:tr w:rsidR="00C45D81" w:rsidRPr="008E497C" w:rsidTr="008E497C">
        <w:tc>
          <w:tcPr>
            <w:tcW w:w="4013" w:type="dxa"/>
            <w:vMerge w:val="restart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Математика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5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5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</w:tr>
      <w:tr w:rsidR="00C45D81" w:rsidRPr="008E497C" w:rsidTr="008E497C">
        <w:tc>
          <w:tcPr>
            <w:tcW w:w="4013" w:type="dxa"/>
            <w:vMerge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Алгебра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4</w:t>
            </w:r>
          </w:p>
        </w:tc>
      </w:tr>
      <w:tr w:rsidR="00C45D81" w:rsidRPr="008E497C" w:rsidTr="008E497C">
        <w:tc>
          <w:tcPr>
            <w:tcW w:w="4013" w:type="dxa"/>
            <w:vMerge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Геометрия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</w:tr>
      <w:tr w:rsidR="00C45D81" w:rsidRPr="008E497C" w:rsidTr="008E497C">
        <w:tc>
          <w:tcPr>
            <w:tcW w:w="4013" w:type="dxa"/>
            <w:vMerge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</w:tr>
      <w:tr w:rsidR="00C45D81" w:rsidRPr="008E497C" w:rsidTr="008E497C">
        <w:tc>
          <w:tcPr>
            <w:tcW w:w="4013" w:type="dxa"/>
            <w:vMerge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Информатика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</w:tr>
      <w:tr w:rsidR="00C45D81" w:rsidRPr="008E497C" w:rsidTr="008E497C">
        <w:tc>
          <w:tcPr>
            <w:tcW w:w="4013" w:type="dxa"/>
            <w:vMerge w:val="restart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История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2.5</w:t>
            </w:r>
          </w:p>
        </w:tc>
      </w:tr>
      <w:tr w:rsidR="00C45D81" w:rsidRPr="008E497C" w:rsidTr="008E497C">
        <w:tc>
          <w:tcPr>
            <w:tcW w:w="4013" w:type="dxa"/>
            <w:vMerge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</w:tr>
      <w:tr w:rsidR="00C45D81" w:rsidRPr="008E497C" w:rsidTr="008E497C">
        <w:tc>
          <w:tcPr>
            <w:tcW w:w="4013" w:type="dxa"/>
            <w:vMerge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География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</w:tr>
      <w:tr w:rsidR="00C45D81" w:rsidRPr="008E497C" w:rsidTr="008E497C">
        <w:tc>
          <w:tcPr>
            <w:tcW w:w="4013" w:type="dxa"/>
            <w:vMerge w:val="restart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Физика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</w:tr>
      <w:tr w:rsidR="00C45D81" w:rsidRPr="008E497C" w:rsidTr="008E497C">
        <w:tc>
          <w:tcPr>
            <w:tcW w:w="4013" w:type="dxa"/>
            <w:vMerge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Химия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</w:tr>
      <w:tr w:rsidR="00C45D81" w:rsidRPr="008E497C" w:rsidTr="008E497C">
        <w:tc>
          <w:tcPr>
            <w:tcW w:w="4013" w:type="dxa"/>
            <w:vMerge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Биология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</w:tr>
      <w:tr w:rsidR="00C45D81" w:rsidRPr="008E497C" w:rsidTr="008E497C">
        <w:tc>
          <w:tcPr>
            <w:tcW w:w="4013" w:type="dxa"/>
            <w:vMerge w:val="restart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Искусство</w:t>
            </w: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</w:tr>
      <w:tr w:rsidR="00C45D81" w:rsidRPr="008E497C" w:rsidTr="008E497C">
        <w:tc>
          <w:tcPr>
            <w:tcW w:w="4013" w:type="dxa"/>
            <w:vMerge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Музыка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</w:tr>
      <w:tr w:rsidR="00C45D81" w:rsidRPr="008E497C" w:rsidTr="008E497C">
        <w:tc>
          <w:tcPr>
            <w:tcW w:w="4013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Технология</w:t>
            </w: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Технология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</w:tr>
      <w:tr w:rsidR="00C45D81" w:rsidRPr="008E497C" w:rsidTr="008E497C">
        <w:tc>
          <w:tcPr>
            <w:tcW w:w="4013" w:type="dxa"/>
            <w:vMerge w:val="restart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</w:tr>
      <w:tr w:rsidR="00C45D81" w:rsidRPr="008E497C" w:rsidTr="008E497C">
        <w:tc>
          <w:tcPr>
            <w:tcW w:w="4013" w:type="dxa"/>
            <w:vMerge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</w:tr>
      <w:tr w:rsidR="00C45D81" w:rsidRPr="008E497C" w:rsidTr="008E497C">
        <w:tc>
          <w:tcPr>
            <w:tcW w:w="4013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</w:tr>
      <w:tr w:rsidR="00C45D81" w:rsidRPr="008E497C" w:rsidTr="008E497C">
        <w:tc>
          <w:tcPr>
            <w:tcW w:w="8025" w:type="dxa"/>
            <w:gridSpan w:val="2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27</w:t>
            </w:r>
          </w:p>
        </w:tc>
        <w:tc>
          <w:tcPr>
            <w:tcW w:w="1360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29</w:t>
            </w:r>
          </w:p>
        </w:tc>
        <w:tc>
          <w:tcPr>
            <w:tcW w:w="1360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31</w:t>
            </w:r>
          </w:p>
        </w:tc>
        <w:tc>
          <w:tcPr>
            <w:tcW w:w="1360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32</w:t>
            </w:r>
          </w:p>
        </w:tc>
        <w:tc>
          <w:tcPr>
            <w:tcW w:w="1360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31.5</w:t>
            </w:r>
          </w:p>
        </w:tc>
      </w:tr>
      <w:tr w:rsidR="00C45D81" w:rsidRPr="008E497C" w:rsidTr="008E497C">
        <w:tc>
          <w:tcPr>
            <w:tcW w:w="14768" w:type="dxa"/>
            <w:gridSpan w:val="7"/>
            <w:shd w:val="clear" w:color="auto" w:fill="FFFFB3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C45D81" w:rsidRPr="008E497C" w:rsidTr="008E497C">
        <w:tc>
          <w:tcPr>
            <w:tcW w:w="8025" w:type="dxa"/>
            <w:gridSpan w:val="2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5D81" w:rsidRPr="008E497C" w:rsidTr="008E497C">
        <w:tc>
          <w:tcPr>
            <w:tcW w:w="8025" w:type="dxa"/>
            <w:gridSpan w:val="2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Черчение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</w:tr>
      <w:tr w:rsidR="00C45D81" w:rsidRPr="008E497C" w:rsidTr="008E497C">
        <w:tc>
          <w:tcPr>
            <w:tcW w:w="8025" w:type="dxa"/>
            <w:gridSpan w:val="2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Реальная математика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0.5</w:t>
            </w:r>
          </w:p>
        </w:tc>
      </w:tr>
      <w:tr w:rsidR="00C45D81" w:rsidRPr="008E497C" w:rsidTr="008E497C">
        <w:tc>
          <w:tcPr>
            <w:tcW w:w="8025" w:type="dxa"/>
            <w:gridSpan w:val="2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Практикум по математике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0.5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</w:tr>
      <w:tr w:rsidR="00C45D81" w:rsidRPr="008E497C" w:rsidTr="008E497C">
        <w:tc>
          <w:tcPr>
            <w:tcW w:w="8025" w:type="dxa"/>
            <w:gridSpan w:val="2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География Вологодской области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0.5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</w:tr>
      <w:tr w:rsidR="00C45D81" w:rsidRPr="008E497C" w:rsidTr="008E497C">
        <w:tc>
          <w:tcPr>
            <w:tcW w:w="8025" w:type="dxa"/>
            <w:gridSpan w:val="2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Основы информационных технологий</w:t>
            </w:r>
          </w:p>
        </w:tc>
        <w:tc>
          <w:tcPr>
            <w:tcW w:w="1303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0</w:t>
            </w:r>
          </w:p>
        </w:tc>
      </w:tr>
      <w:tr w:rsidR="00C45D81" w:rsidRPr="008E497C" w:rsidTr="008E497C">
        <w:tc>
          <w:tcPr>
            <w:tcW w:w="8025" w:type="dxa"/>
            <w:gridSpan w:val="2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1.5</w:t>
            </w:r>
          </w:p>
        </w:tc>
      </w:tr>
      <w:tr w:rsidR="00C45D81" w:rsidRPr="008E497C" w:rsidTr="008E497C">
        <w:tc>
          <w:tcPr>
            <w:tcW w:w="8025" w:type="dxa"/>
            <w:gridSpan w:val="2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29</w:t>
            </w:r>
          </w:p>
        </w:tc>
        <w:tc>
          <w:tcPr>
            <w:tcW w:w="1360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30</w:t>
            </w:r>
          </w:p>
        </w:tc>
        <w:tc>
          <w:tcPr>
            <w:tcW w:w="1360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32</w:t>
            </w:r>
          </w:p>
        </w:tc>
        <w:tc>
          <w:tcPr>
            <w:tcW w:w="1360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33</w:t>
            </w:r>
          </w:p>
        </w:tc>
        <w:tc>
          <w:tcPr>
            <w:tcW w:w="1360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33</w:t>
            </w:r>
          </w:p>
        </w:tc>
      </w:tr>
      <w:tr w:rsidR="00C45D81" w:rsidRPr="008E497C" w:rsidTr="008E497C">
        <w:tc>
          <w:tcPr>
            <w:tcW w:w="8025" w:type="dxa"/>
            <w:gridSpan w:val="2"/>
            <w:shd w:val="clear" w:color="auto" w:fill="FCE3FC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34</w:t>
            </w:r>
          </w:p>
        </w:tc>
      </w:tr>
      <w:tr w:rsidR="00C45D81" w:rsidRPr="008E497C" w:rsidTr="008E497C">
        <w:tc>
          <w:tcPr>
            <w:tcW w:w="8025" w:type="dxa"/>
            <w:gridSpan w:val="2"/>
            <w:shd w:val="clear" w:color="auto" w:fill="FCE3FC"/>
          </w:tcPr>
          <w:p w:rsidR="00C45D81" w:rsidRPr="008E497C" w:rsidRDefault="00C45D81" w:rsidP="003333F8">
            <w:pPr>
              <w:spacing w:after="0" w:line="240" w:lineRule="auto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986</w:t>
            </w:r>
          </w:p>
        </w:tc>
        <w:tc>
          <w:tcPr>
            <w:tcW w:w="1360" w:type="dxa"/>
            <w:shd w:val="clear" w:color="auto" w:fill="FCE3FC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1020</w:t>
            </w:r>
          </w:p>
        </w:tc>
        <w:tc>
          <w:tcPr>
            <w:tcW w:w="1360" w:type="dxa"/>
            <w:shd w:val="clear" w:color="auto" w:fill="FCE3FC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1088</w:t>
            </w:r>
          </w:p>
        </w:tc>
        <w:tc>
          <w:tcPr>
            <w:tcW w:w="1360" w:type="dxa"/>
            <w:shd w:val="clear" w:color="auto" w:fill="FCE3FC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1122</w:t>
            </w:r>
          </w:p>
        </w:tc>
        <w:tc>
          <w:tcPr>
            <w:tcW w:w="1360" w:type="dxa"/>
            <w:shd w:val="clear" w:color="auto" w:fill="FCE3FC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E497C">
              <w:rPr>
                <w:sz w:val="20"/>
                <w:szCs w:val="20"/>
              </w:rPr>
              <w:t>1122</w:t>
            </w:r>
          </w:p>
        </w:tc>
      </w:tr>
    </w:tbl>
    <w:p w:rsidR="00C45D81" w:rsidRDefault="00C45D81">
      <w:r>
        <w:br w:type="page"/>
      </w:r>
    </w:p>
    <w:p w:rsidR="00C45D81" w:rsidRPr="008E497C" w:rsidRDefault="00C45D81" w:rsidP="008E497C">
      <w:pPr>
        <w:jc w:val="center"/>
        <w:rPr>
          <w:rFonts w:ascii="Times New Roman" w:hAnsi="Times New Roman"/>
          <w:caps/>
          <w:sz w:val="28"/>
          <w:szCs w:val="28"/>
        </w:rPr>
      </w:pPr>
      <w:r w:rsidRPr="008E497C">
        <w:rPr>
          <w:rFonts w:ascii="Times New Roman" w:hAnsi="Times New Roman"/>
          <w:b/>
          <w:caps/>
          <w:sz w:val="28"/>
          <w:szCs w:val="28"/>
        </w:rPr>
        <w:t>План внеурочной деятельности (недельный) ООО 2023-2024 учебного года</w:t>
      </w:r>
    </w:p>
    <w:p w:rsidR="00C45D81" w:rsidRPr="008E497C" w:rsidRDefault="00C45D81" w:rsidP="008E497C">
      <w:pPr>
        <w:jc w:val="center"/>
        <w:rPr>
          <w:rFonts w:ascii="Times New Roman" w:hAnsi="Times New Roman"/>
        </w:rPr>
      </w:pPr>
      <w:r w:rsidRPr="008E497C">
        <w:rPr>
          <w:rFonts w:ascii="Times New Roman" w:hAnsi="Times New Roman"/>
        </w:rPr>
        <w:t>Муниципальное общеобразовательное учреждение "Брилинская школа"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58"/>
        <w:gridCol w:w="2079"/>
        <w:gridCol w:w="2079"/>
        <w:gridCol w:w="2079"/>
        <w:gridCol w:w="2079"/>
        <w:gridCol w:w="2079"/>
      </w:tblGrid>
      <w:tr w:rsidR="00C45D81" w:rsidRPr="008E497C" w:rsidTr="003333F8">
        <w:tc>
          <w:tcPr>
            <w:tcW w:w="4158" w:type="dxa"/>
            <w:vMerge w:val="restart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  <w:b/>
              </w:rPr>
              <w:t>Учебные курсы</w:t>
            </w:r>
          </w:p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C45D81" w:rsidRPr="008E497C" w:rsidTr="003333F8">
        <w:tc>
          <w:tcPr>
            <w:tcW w:w="4158" w:type="dxa"/>
            <w:vMerge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  <w:b/>
              </w:rPr>
              <w:t>9</w:t>
            </w:r>
          </w:p>
        </w:tc>
      </w:tr>
      <w:tr w:rsidR="00C45D81" w:rsidRPr="008E497C" w:rsidTr="003333F8">
        <w:tc>
          <w:tcPr>
            <w:tcW w:w="4158" w:type="dxa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Билет в будущее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0.5</w:t>
            </w:r>
          </w:p>
        </w:tc>
      </w:tr>
      <w:tr w:rsidR="00C45D81" w:rsidRPr="008E497C" w:rsidTr="003333F8">
        <w:tc>
          <w:tcPr>
            <w:tcW w:w="4158" w:type="dxa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Музыкальный театр (ШТ)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</w:tr>
      <w:tr w:rsidR="00C45D81" w:rsidRPr="008E497C" w:rsidTr="003333F8">
        <w:tc>
          <w:tcPr>
            <w:tcW w:w="4158" w:type="dxa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Робототехника с DOBOT MAGICAN (ТР)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1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</w:tr>
      <w:tr w:rsidR="00C45D81" w:rsidRPr="008E497C" w:rsidTr="003333F8">
        <w:tc>
          <w:tcPr>
            <w:tcW w:w="4158" w:type="dxa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1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1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1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1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1</w:t>
            </w:r>
          </w:p>
        </w:tc>
      </w:tr>
      <w:tr w:rsidR="00C45D81" w:rsidRPr="008E497C" w:rsidTr="003333F8">
        <w:tc>
          <w:tcPr>
            <w:tcW w:w="4158" w:type="dxa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Учимся для жизни (ФГ)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</w:tr>
      <w:tr w:rsidR="00C45D81" w:rsidRPr="008E497C" w:rsidTr="003333F8">
        <w:tc>
          <w:tcPr>
            <w:tcW w:w="4158" w:type="dxa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Проектная деятельность (ТР)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0.75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0.75</w:t>
            </w:r>
          </w:p>
        </w:tc>
      </w:tr>
      <w:tr w:rsidR="00C45D81" w:rsidRPr="008E497C" w:rsidTr="003333F8">
        <w:tc>
          <w:tcPr>
            <w:tcW w:w="4158" w:type="dxa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Истоки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</w:tr>
      <w:tr w:rsidR="00C45D81" w:rsidRPr="008E497C" w:rsidTr="003333F8">
        <w:tc>
          <w:tcPr>
            <w:tcW w:w="4158" w:type="dxa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Футбол (ШСК)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</w:tr>
      <w:tr w:rsidR="00C45D81" w:rsidRPr="008E497C" w:rsidTr="003333F8">
        <w:tc>
          <w:tcPr>
            <w:tcW w:w="4158" w:type="dxa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Школа ГТО (ГТО. Зарница)(ШСК)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</w:tr>
      <w:tr w:rsidR="00C45D81" w:rsidRPr="008E497C" w:rsidTr="003333F8">
        <w:tc>
          <w:tcPr>
            <w:tcW w:w="4158" w:type="dxa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Программирование инженерных систем (ТР)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</w:tr>
      <w:tr w:rsidR="00C45D81" w:rsidRPr="008E497C" w:rsidTr="003333F8">
        <w:tc>
          <w:tcPr>
            <w:tcW w:w="4158" w:type="dxa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Домоводство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</w:tr>
      <w:tr w:rsidR="00C45D81" w:rsidRPr="008E497C" w:rsidTr="003333F8">
        <w:tc>
          <w:tcPr>
            <w:tcW w:w="4158" w:type="dxa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Ботаника на подоконнике (ТР)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</w:tr>
      <w:tr w:rsidR="00C45D81" w:rsidRPr="008E497C" w:rsidTr="003333F8">
        <w:tc>
          <w:tcPr>
            <w:tcW w:w="4158" w:type="dxa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Факультатив по русскому языку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0.5</w:t>
            </w:r>
          </w:p>
        </w:tc>
      </w:tr>
      <w:tr w:rsidR="00C45D81" w:rsidRPr="008E497C" w:rsidTr="003333F8">
        <w:tc>
          <w:tcPr>
            <w:tcW w:w="4158" w:type="dxa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Факультатив по математике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0.5</w:t>
            </w:r>
          </w:p>
        </w:tc>
      </w:tr>
      <w:tr w:rsidR="00C45D81" w:rsidRPr="008E497C" w:rsidTr="003333F8">
        <w:tc>
          <w:tcPr>
            <w:tcW w:w="4158" w:type="dxa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Факультатив предмета по выбору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1</w:t>
            </w:r>
          </w:p>
        </w:tc>
      </w:tr>
      <w:tr w:rsidR="00C45D81" w:rsidRPr="008E497C" w:rsidTr="003333F8">
        <w:tc>
          <w:tcPr>
            <w:tcW w:w="4158" w:type="dxa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1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</w:tr>
      <w:tr w:rsidR="00C45D81" w:rsidRPr="008E497C" w:rsidTr="003333F8">
        <w:tc>
          <w:tcPr>
            <w:tcW w:w="4158" w:type="dxa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Герои Вологодчины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</w:tr>
      <w:tr w:rsidR="00C45D81" w:rsidRPr="008E497C" w:rsidTr="003333F8">
        <w:tc>
          <w:tcPr>
            <w:tcW w:w="4158" w:type="dxa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Школьный медиацентр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</w:tr>
      <w:tr w:rsidR="00C45D81" w:rsidRPr="008E497C" w:rsidTr="003333F8">
        <w:tc>
          <w:tcPr>
            <w:tcW w:w="4158" w:type="dxa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Практическая химия (ТР)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0.25</w:t>
            </w:r>
          </w:p>
        </w:tc>
        <w:tc>
          <w:tcPr>
            <w:tcW w:w="2079" w:type="dxa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0</w:t>
            </w:r>
          </w:p>
        </w:tc>
      </w:tr>
      <w:tr w:rsidR="00C45D81" w:rsidRPr="008E497C" w:rsidTr="003333F8">
        <w:tc>
          <w:tcPr>
            <w:tcW w:w="4158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5</w:t>
            </w:r>
          </w:p>
        </w:tc>
        <w:tc>
          <w:tcPr>
            <w:tcW w:w="2079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5</w:t>
            </w:r>
          </w:p>
        </w:tc>
        <w:tc>
          <w:tcPr>
            <w:tcW w:w="2079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5</w:t>
            </w:r>
          </w:p>
        </w:tc>
        <w:tc>
          <w:tcPr>
            <w:tcW w:w="2079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5</w:t>
            </w:r>
          </w:p>
        </w:tc>
        <w:tc>
          <w:tcPr>
            <w:tcW w:w="2079" w:type="dxa"/>
            <w:shd w:val="clear" w:color="auto" w:fill="00FF00"/>
          </w:tcPr>
          <w:p w:rsidR="00C45D81" w:rsidRPr="008E497C" w:rsidRDefault="00C45D81" w:rsidP="0033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97C">
              <w:rPr>
                <w:rFonts w:ascii="Times New Roman" w:hAnsi="Times New Roman"/>
              </w:rPr>
              <w:t>5</w:t>
            </w:r>
          </w:p>
        </w:tc>
      </w:tr>
    </w:tbl>
    <w:p w:rsidR="00C45D81" w:rsidRDefault="00C45D81"/>
    <w:sectPr w:rsidR="00C45D81" w:rsidSect="008E497C">
      <w:pgSz w:w="16820" w:h="11900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E28"/>
    <w:rsid w:val="00007DBB"/>
    <w:rsid w:val="000454DE"/>
    <w:rsid w:val="00052FF9"/>
    <w:rsid w:val="000826C7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7F63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333F8"/>
    <w:rsid w:val="00344318"/>
    <w:rsid w:val="003746B2"/>
    <w:rsid w:val="00374FEA"/>
    <w:rsid w:val="003963BA"/>
    <w:rsid w:val="003A7E5F"/>
    <w:rsid w:val="003C7983"/>
    <w:rsid w:val="003E0864"/>
    <w:rsid w:val="003E617D"/>
    <w:rsid w:val="003F354A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1DA1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5C0F"/>
    <w:rsid w:val="0088256D"/>
    <w:rsid w:val="008829BA"/>
    <w:rsid w:val="008B4198"/>
    <w:rsid w:val="008E0553"/>
    <w:rsid w:val="008E497C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93C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0EF2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5D81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4EE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F3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CA5D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A5D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5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A5D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30678A"/>
    <w:rPr>
      <w:rFonts w:cs="Times New Roman"/>
    </w:rPr>
  </w:style>
  <w:style w:type="paragraph" w:styleId="ListParagraph">
    <w:name w:val="List Paragraph"/>
    <w:basedOn w:val="Normal"/>
    <w:uiPriority w:val="99"/>
    <w:qFormat/>
    <w:rsid w:val="000C3476"/>
    <w:pPr>
      <w:ind w:left="720"/>
      <w:contextualSpacing/>
    </w:pPr>
  </w:style>
  <w:style w:type="table" w:styleId="TableGrid">
    <w:name w:val="Table Grid"/>
    <w:basedOn w:val="TableNormal"/>
    <w:uiPriority w:val="99"/>
    <w:rsid w:val="006E10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5</Pages>
  <Words>981</Words>
  <Characters>5598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Муниципальное общеобразовательное учреждение "Брилинская школа"</dc:title>
  <dc:subject/>
  <dc:creator>admin</dc:creator>
  <cp:keywords/>
  <dc:description/>
  <cp:lastModifiedBy>Учитель</cp:lastModifiedBy>
  <cp:revision>5</cp:revision>
  <cp:lastPrinted>2023-10-27T14:16:00Z</cp:lastPrinted>
  <dcterms:created xsi:type="dcterms:W3CDTF">2023-08-29T11:04:00Z</dcterms:created>
  <dcterms:modified xsi:type="dcterms:W3CDTF">2023-10-27T15:51:00Z</dcterms:modified>
</cp:coreProperties>
</file>