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0" w:rsidRPr="00164A2A" w:rsidRDefault="00926A50" w:rsidP="00164A2A">
      <w:pPr>
        <w:spacing w:after="0"/>
        <w:ind w:left="120"/>
        <w:jc w:val="center"/>
        <w:rPr>
          <w:lang w:val="ru-RU"/>
        </w:rPr>
      </w:pPr>
      <w:r w:rsidRPr="00E5168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3.75pt;height:696.75pt;visibility:visible">
            <v:imagedata r:id="rId6" o:title="" cropleft="4556f" cropright="1348f"/>
          </v:shape>
        </w:pict>
      </w:r>
    </w:p>
    <w:p w:rsidR="00926A50" w:rsidRPr="00164A2A" w:rsidRDefault="00926A50">
      <w:pPr>
        <w:rPr>
          <w:lang w:val="ru-RU"/>
        </w:rPr>
        <w:sectPr w:rsidR="00926A50" w:rsidRPr="00164A2A" w:rsidSect="00164A2A">
          <w:footerReference w:type="default" r:id="rId7"/>
          <w:footerReference w:type="first" r:id="rId8"/>
          <w:pgSz w:w="11906" w:h="16383"/>
          <w:pgMar w:top="1134" w:right="850" w:bottom="1134" w:left="1701" w:header="567" w:footer="567" w:gutter="0"/>
          <w:cols w:space="720"/>
          <w:titlePg/>
          <w:docGrid w:linePitch="299"/>
        </w:sectPr>
      </w:pPr>
      <w:bookmarkStart w:id="0" w:name="_GoBack"/>
      <w:bookmarkEnd w:id="0"/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bookmarkStart w:id="1" w:name="block-4247976"/>
      <w:bookmarkEnd w:id="1"/>
      <w:r w:rsidRPr="00164A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bookmarkEnd w:id="2"/>
      <w:r w:rsidRPr="00164A2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</w:t>
      </w:r>
    </w:p>
    <w:p w:rsidR="00926A50" w:rsidRPr="00164A2A" w:rsidRDefault="00926A50">
      <w:pPr>
        <w:rPr>
          <w:lang w:val="ru-RU"/>
        </w:rPr>
        <w:sectPr w:rsidR="00926A50" w:rsidRPr="00164A2A">
          <w:pgSz w:w="11906" w:h="16383"/>
          <w:pgMar w:top="1134" w:right="850" w:bottom="1134" w:left="1701" w:header="720" w:footer="720" w:gutter="0"/>
          <w:cols w:space="720"/>
        </w:sect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bookmarkStart w:id="3" w:name="block-4247977"/>
      <w:bookmarkEnd w:id="3"/>
      <w:r w:rsidRPr="00164A2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16C20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64A2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64A2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64A2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26A50" w:rsidRDefault="00926A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26A50" w:rsidRDefault="00926A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64A2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D3086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164A2A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16C20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164A2A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26A50" w:rsidRPr="00164A2A" w:rsidRDefault="00926A50">
      <w:pPr>
        <w:rPr>
          <w:lang w:val="ru-RU"/>
        </w:rPr>
        <w:sectPr w:rsidR="00926A50" w:rsidRPr="00164A2A" w:rsidSect="00164A2A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bookmarkStart w:id="4" w:name="block-4247978"/>
      <w:bookmarkEnd w:id="4"/>
      <w:r w:rsidRPr="00164A2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</w:p>
    <w:p w:rsidR="00926A50" w:rsidRPr="00164A2A" w:rsidRDefault="00926A50">
      <w:pPr>
        <w:spacing w:after="0" w:line="264" w:lineRule="auto"/>
        <w:ind w:left="12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4A2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4A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4A2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26A50" w:rsidRPr="00164A2A" w:rsidRDefault="00926A50">
      <w:pPr>
        <w:spacing w:after="0" w:line="264" w:lineRule="auto"/>
        <w:ind w:firstLine="600"/>
        <w:jc w:val="both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26A50" w:rsidRPr="00164A2A" w:rsidRDefault="00926A50">
      <w:pPr>
        <w:rPr>
          <w:lang w:val="ru-RU"/>
        </w:rPr>
        <w:sectPr w:rsidR="00926A50" w:rsidRPr="00164A2A">
          <w:pgSz w:w="11906" w:h="16383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bookmarkStart w:id="5" w:name="block-4247980"/>
      <w:bookmarkEnd w:id="5"/>
      <w:r w:rsidRPr="00164A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926A50" w:rsidRPr="00E516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926A50" w:rsidRPr="00E5168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926A50" w:rsidRPr="00E5168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bookmarkStart w:id="6" w:name="block-4247981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0"/>
        <w:gridCol w:w="1252"/>
        <w:gridCol w:w="1841"/>
        <w:gridCol w:w="1910"/>
        <w:gridCol w:w="1212"/>
        <w:gridCol w:w="2726"/>
      </w:tblGrid>
      <w:tr w:rsidR="00926A50" w:rsidRPr="00E516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300"/>
        <w:gridCol w:w="1227"/>
        <w:gridCol w:w="1841"/>
        <w:gridCol w:w="1910"/>
        <w:gridCol w:w="1212"/>
        <w:gridCol w:w="2726"/>
      </w:tblGrid>
      <w:tr w:rsidR="00926A50" w:rsidRPr="00E516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Default="00926A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1"/>
        <w:gridCol w:w="1251"/>
        <w:gridCol w:w="1841"/>
        <w:gridCol w:w="1910"/>
        <w:gridCol w:w="1212"/>
        <w:gridCol w:w="2726"/>
      </w:tblGrid>
      <w:tr w:rsidR="00926A50" w:rsidRPr="00E516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 w:rsidP="00983072">
            <w:pPr>
              <w:spacing w:after="0"/>
              <w:jc w:val="center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A50" w:rsidRPr="00E51682" w:rsidRDefault="00926A50"/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E516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16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516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A50" w:rsidRPr="00E51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rPr>
                <w:lang w:val="ru-RU"/>
              </w:rPr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>
            <w:pPr>
              <w:spacing w:after="0"/>
              <w:ind w:left="135"/>
              <w:jc w:val="center"/>
            </w:pPr>
            <w:r w:rsidRPr="00E5168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A50" w:rsidRPr="00E51682" w:rsidRDefault="00926A50"/>
        </w:tc>
      </w:tr>
    </w:tbl>
    <w:p w:rsidR="00926A50" w:rsidRDefault="00926A50">
      <w:pPr>
        <w:sectPr w:rsidR="00926A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A50" w:rsidRPr="00164A2A" w:rsidRDefault="00926A50">
      <w:pPr>
        <w:spacing w:after="0"/>
        <w:ind w:left="120"/>
        <w:rPr>
          <w:lang w:val="ru-RU"/>
        </w:rPr>
      </w:pPr>
      <w:bookmarkStart w:id="7" w:name="block-4247979"/>
      <w:bookmarkEnd w:id="7"/>
      <w:r w:rsidRPr="00164A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26A50" w:rsidRDefault="00926A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A50" w:rsidRPr="00164A2A" w:rsidRDefault="00926A50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fdd9878-aabe-49b3-a26b-db65386f5009"/>
      <w:bookmarkEnd w:id="8"/>
      <w:r w:rsidRPr="00164A2A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«Просвещение»‌​</w:t>
      </w:r>
    </w:p>
    <w:p w:rsidR="00926A50" w:rsidRPr="00164A2A" w:rsidRDefault="00926A50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26A50" w:rsidRPr="00164A2A" w:rsidRDefault="00926A50">
      <w:pPr>
        <w:spacing w:after="0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</w:t>
      </w:r>
    </w:p>
    <w:p w:rsidR="00926A50" w:rsidRPr="00164A2A" w:rsidRDefault="00926A50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6A50" w:rsidRPr="00164A2A" w:rsidRDefault="00926A50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26A50" w:rsidRPr="00164A2A" w:rsidRDefault="00926A50">
      <w:pPr>
        <w:spacing w:after="0"/>
        <w:ind w:left="120"/>
        <w:rPr>
          <w:lang w:val="ru-RU"/>
        </w:rPr>
      </w:pPr>
    </w:p>
    <w:p w:rsidR="00926A50" w:rsidRPr="00164A2A" w:rsidRDefault="00926A50">
      <w:pPr>
        <w:spacing w:after="0" w:line="480" w:lineRule="auto"/>
        <w:ind w:left="120"/>
        <w:rPr>
          <w:lang w:val="ru-RU"/>
        </w:rPr>
      </w:pPr>
      <w:r w:rsidRPr="00164A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A50" w:rsidRPr="00164A2A" w:rsidRDefault="00926A50" w:rsidP="00164A2A">
      <w:pPr>
        <w:spacing w:after="0" w:line="480" w:lineRule="auto"/>
        <w:ind w:left="120"/>
        <w:rPr>
          <w:lang w:val="ru-RU"/>
        </w:rPr>
        <w:sectPr w:rsidR="00926A50" w:rsidRPr="00164A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26A50" w:rsidRPr="00164A2A" w:rsidRDefault="00926A50">
      <w:pPr>
        <w:rPr>
          <w:lang w:val="ru-RU"/>
        </w:rPr>
      </w:pPr>
    </w:p>
    <w:sectPr w:rsidR="00926A50" w:rsidRPr="00164A2A" w:rsidSect="00A62F8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50" w:rsidRDefault="00926A50" w:rsidP="00164A2A">
      <w:pPr>
        <w:spacing w:after="0" w:line="240" w:lineRule="auto"/>
      </w:pPr>
      <w:r>
        <w:separator/>
      </w:r>
    </w:p>
  </w:endnote>
  <w:endnote w:type="continuationSeparator" w:id="0">
    <w:p w:rsidR="00926A50" w:rsidRDefault="00926A50" w:rsidP="0016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50" w:rsidRDefault="00926A50">
    <w:pPr>
      <w:pStyle w:val="Footer"/>
      <w:jc w:val="center"/>
    </w:pPr>
    <w:fldSimple w:instr="PAGE   \* MERGEFORMAT">
      <w:r w:rsidRPr="00AF2449">
        <w:rPr>
          <w:noProof/>
          <w:lang w:val="ru-RU"/>
        </w:rPr>
        <w:t>4</w:t>
      </w:r>
    </w:fldSimple>
  </w:p>
  <w:p w:rsidR="00926A50" w:rsidRDefault="00926A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A50" w:rsidRDefault="00926A50">
    <w:pPr>
      <w:pStyle w:val="Footer"/>
      <w:jc w:val="center"/>
    </w:pPr>
  </w:p>
  <w:p w:rsidR="00926A50" w:rsidRDefault="00926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50" w:rsidRDefault="00926A50" w:rsidP="00164A2A">
      <w:pPr>
        <w:spacing w:after="0" w:line="240" w:lineRule="auto"/>
      </w:pPr>
      <w:r>
        <w:separator/>
      </w:r>
    </w:p>
  </w:footnote>
  <w:footnote w:type="continuationSeparator" w:id="0">
    <w:p w:rsidR="00926A50" w:rsidRDefault="00926A50" w:rsidP="00164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6C"/>
    <w:rsid w:val="000E0992"/>
    <w:rsid w:val="00116C20"/>
    <w:rsid w:val="00164A2A"/>
    <w:rsid w:val="001B6D67"/>
    <w:rsid w:val="003833AD"/>
    <w:rsid w:val="004849FE"/>
    <w:rsid w:val="00926A50"/>
    <w:rsid w:val="00983072"/>
    <w:rsid w:val="00A62F86"/>
    <w:rsid w:val="00AF2449"/>
    <w:rsid w:val="00C6301C"/>
    <w:rsid w:val="00CB2D6C"/>
    <w:rsid w:val="00D30864"/>
    <w:rsid w:val="00DF1C23"/>
    <w:rsid w:val="00E5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62F8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62F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Footer">
    <w:name w:val="footer"/>
    <w:basedOn w:val="Normal"/>
    <w:link w:val="FooterChar"/>
    <w:uiPriority w:val="99"/>
    <w:rsid w:val="00164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A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66" Type="http://schemas.openxmlformats.org/officeDocument/2006/relationships/hyperlink" Target="https://m.edsoo.ru/8a16564c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602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56" Type="http://schemas.openxmlformats.org/officeDocument/2006/relationships/hyperlink" Target="https://m.edsoo.ru/8a16404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footer" Target="footer2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2b72" TargetMode="External"/><Relationship Id="rId59" Type="http://schemas.openxmlformats.org/officeDocument/2006/relationships/hyperlink" Target="https://m.edsoo.ru/8a164652" TargetMode="External"/><Relationship Id="rId67" Type="http://schemas.openxmlformats.org/officeDocument/2006/relationships/hyperlink" Target="https://m.edsoo.ru/8a1657fa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54" Type="http://schemas.openxmlformats.org/officeDocument/2006/relationships/hyperlink" Target="https://m.edsoo.ru/8a1639d2" TargetMode="External"/><Relationship Id="rId62" Type="http://schemas.openxmlformats.org/officeDocument/2006/relationships/hyperlink" Target="https://m.edsoo.ru/8a164ba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11" Type="http://schemas.openxmlformats.org/officeDocument/2006/relationships/hyperlink" Target="https://m.edsoo.ru/8a17eac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1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41</Pages>
  <Words>8357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Учитель</cp:lastModifiedBy>
  <cp:revision>2</cp:revision>
  <dcterms:created xsi:type="dcterms:W3CDTF">2023-10-22T10:32:00Z</dcterms:created>
  <dcterms:modified xsi:type="dcterms:W3CDTF">2023-10-22T10:32:00Z</dcterms:modified>
</cp:coreProperties>
</file>