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4A" w:rsidRPr="00DB0BB1" w:rsidRDefault="00747F4A" w:rsidP="00120167">
      <w:pPr>
        <w:spacing w:after="0" w:line="408" w:lineRule="auto"/>
        <w:ind w:left="120"/>
        <w:jc w:val="center"/>
      </w:pPr>
      <w:r w:rsidRPr="00DB0BB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47F4A" w:rsidRPr="00DB0BB1" w:rsidRDefault="00747F4A" w:rsidP="00120167">
      <w:pPr>
        <w:spacing w:after="0" w:line="408" w:lineRule="auto"/>
        <w:ind w:left="120"/>
        <w:jc w:val="center"/>
      </w:pPr>
      <w:r w:rsidRPr="00DB0BB1">
        <w:rPr>
          <w:rFonts w:ascii="Times New Roman" w:hAnsi="Times New Roman"/>
          <w:b/>
          <w:color w:val="000000"/>
          <w:sz w:val="28"/>
        </w:rPr>
        <w:t>‌</w:t>
      </w:r>
      <w:bookmarkStart w:id="0" w:name="c6077dab-9925-4774-bff8-633c408d96f7"/>
      <w:bookmarkEnd w:id="0"/>
      <w:r w:rsidRPr="00DB0BB1">
        <w:rPr>
          <w:rFonts w:ascii="Times New Roman" w:hAnsi="Times New Roman"/>
          <w:b/>
          <w:color w:val="000000"/>
          <w:sz w:val="28"/>
        </w:rPr>
        <w:t>Департамент образования Вологодской области‌‌</w:t>
      </w:r>
    </w:p>
    <w:p w:rsidR="00747F4A" w:rsidRPr="00DB0BB1" w:rsidRDefault="00747F4A" w:rsidP="00120167">
      <w:pPr>
        <w:spacing w:after="0" w:line="408" w:lineRule="auto"/>
        <w:ind w:left="120"/>
        <w:jc w:val="center"/>
      </w:pPr>
      <w:r w:rsidRPr="00DB0BB1">
        <w:rPr>
          <w:rFonts w:ascii="Times New Roman" w:hAnsi="Times New Roman"/>
          <w:b/>
          <w:color w:val="000000"/>
          <w:sz w:val="28"/>
        </w:rPr>
        <w:t>‌</w:t>
      </w:r>
      <w:bookmarkStart w:id="1" w:name="788ae511-f951-4a39-a96d-32e07689f645"/>
      <w:bookmarkEnd w:id="1"/>
      <w:r w:rsidRPr="00DB0BB1">
        <w:rPr>
          <w:rFonts w:ascii="Times New Roman" w:hAnsi="Times New Roman"/>
          <w:b/>
          <w:color w:val="000000"/>
          <w:sz w:val="28"/>
        </w:rPr>
        <w:t>Управление образования администрации Устюженского муниципального округа‌</w:t>
      </w:r>
      <w:r w:rsidRPr="00DB0BB1">
        <w:rPr>
          <w:rFonts w:ascii="Times New Roman" w:hAnsi="Times New Roman"/>
          <w:color w:val="000000"/>
          <w:sz w:val="28"/>
        </w:rPr>
        <w:t>​</w:t>
      </w:r>
    </w:p>
    <w:p w:rsidR="00747F4A" w:rsidRDefault="00747F4A" w:rsidP="001201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"Брилинская школа"</w:t>
      </w:r>
    </w:p>
    <w:p w:rsidR="00747F4A" w:rsidRDefault="00747F4A" w:rsidP="00120167">
      <w:pPr>
        <w:spacing w:after="0"/>
        <w:ind w:left="120"/>
      </w:pPr>
    </w:p>
    <w:p w:rsidR="00747F4A" w:rsidRDefault="00747F4A" w:rsidP="00120167">
      <w:pPr>
        <w:spacing w:after="0"/>
        <w:ind w:left="120"/>
      </w:pPr>
    </w:p>
    <w:p w:rsidR="00747F4A" w:rsidRDefault="00747F4A" w:rsidP="00120167">
      <w:pPr>
        <w:spacing w:after="0"/>
        <w:ind w:left="120"/>
      </w:pPr>
    </w:p>
    <w:p w:rsidR="00747F4A" w:rsidRDefault="00747F4A" w:rsidP="00120167">
      <w:pPr>
        <w:spacing w:after="0"/>
        <w:ind w:left="120"/>
      </w:pPr>
    </w:p>
    <w:p w:rsidR="00747F4A" w:rsidRPr="009876F3" w:rsidRDefault="00747F4A" w:rsidP="00615FA1">
      <w:pPr>
        <w:jc w:val="center"/>
        <w:rPr>
          <w:rFonts w:ascii="Times New Roman" w:hAnsi="Times New Roman"/>
          <w:sz w:val="28"/>
          <w:szCs w:val="28"/>
        </w:rPr>
      </w:pPr>
      <w:r w:rsidRPr="009876F3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126pt">
            <v:imagedata r:id="rId5" o:title=""/>
          </v:shape>
        </w:pict>
      </w:r>
    </w:p>
    <w:p w:rsidR="00747F4A" w:rsidRPr="00615FA1" w:rsidRDefault="00747F4A" w:rsidP="00615FA1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615FA1">
        <w:rPr>
          <w:rFonts w:ascii="Times New Roman" w:hAnsi="Times New Roman"/>
          <w:b/>
          <w:caps/>
          <w:color w:val="000000"/>
          <w:sz w:val="28"/>
          <w:szCs w:val="28"/>
        </w:rPr>
        <w:t xml:space="preserve">Рабочая программа </w:t>
      </w:r>
    </w:p>
    <w:p w:rsidR="00747F4A" w:rsidRPr="00615FA1" w:rsidRDefault="00747F4A" w:rsidP="00615F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747F4A" w:rsidRPr="00615FA1" w:rsidRDefault="00747F4A" w:rsidP="00615FA1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615FA1">
        <w:rPr>
          <w:rFonts w:ascii="Times New Roman" w:hAnsi="Times New Roman"/>
          <w:b/>
          <w:caps/>
          <w:color w:val="000000"/>
          <w:sz w:val="28"/>
          <w:szCs w:val="28"/>
        </w:rPr>
        <w:t>РОДН</w:t>
      </w:r>
      <w:r>
        <w:rPr>
          <w:rFonts w:ascii="Times New Roman" w:hAnsi="Times New Roman"/>
          <w:b/>
          <w:caps/>
          <w:color w:val="000000"/>
          <w:sz w:val="28"/>
          <w:szCs w:val="28"/>
        </w:rPr>
        <w:t>АЯ ЛИТЕРАТУРА (РУССКАЯ)</w:t>
      </w:r>
    </w:p>
    <w:p w:rsidR="00747F4A" w:rsidRPr="00615FA1" w:rsidRDefault="00747F4A" w:rsidP="00615F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15FA1">
        <w:rPr>
          <w:rFonts w:ascii="Times New Roman" w:hAnsi="Times New Roman"/>
          <w:b/>
          <w:i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предметная</w:t>
      </w:r>
      <w:r w:rsidRPr="00615FA1">
        <w:rPr>
          <w:rFonts w:ascii="Times New Roman" w:hAnsi="Times New Roman"/>
          <w:b/>
          <w:i/>
          <w:color w:val="000000"/>
          <w:sz w:val="28"/>
          <w:szCs w:val="28"/>
        </w:rPr>
        <w:t xml:space="preserve"> область, предмет)</w:t>
      </w:r>
    </w:p>
    <w:p w:rsidR="00747F4A" w:rsidRPr="00120167" w:rsidRDefault="00747F4A" w:rsidP="00120167">
      <w:pPr>
        <w:tabs>
          <w:tab w:val="left" w:pos="2101"/>
        </w:tabs>
        <w:jc w:val="center"/>
        <w:rPr>
          <w:rFonts w:ascii="Times New Roman" w:hAnsi="Times New Roman"/>
          <w:b/>
          <w:sz w:val="28"/>
          <w:szCs w:val="28"/>
        </w:rPr>
      </w:pPr>
      <w:r w:rsidRPr="00120167">
        <w:rPr>
          <w:rFonts w:ascii="Times New Roman" w:hAnsi="Times New Roman"/>
          <w:b/>
          <w:sz w:val="28"/>
          <w:szCs w:val="28"/>
        </w:rPr>
        <w:t>для учащихся 9 класса</w:t>
      </w:r>
    </w:p>
    <w:p w:rsidR="00747F4A" w:rsidRPr="00120167" w:rsidRDefault="00747F4A" w:rsidP="001201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20167">
        <w:rPr>
          <w:rFonts w:ascii="Times New Roman" w:hAnsi="Times New Roman"/>
          <w:b/>
          <w:sz w:val="28"/>
          <w:szCs w:val="28"/>
        </w:rPr>
        <w:t>на  2023-2024 учебный год</w:t>
      </w:r>
    </w:p>
    <w:p w:rsidR="00747F4A" w:rsidRPr="00120167" w:rsidRDefault="00747F4A" w:rsidP="00120167">
      <w:pPr>
        <w:tabs>
          <w:tab w:val="left" w:pos="2101"/>
        </w:tabs>
        <w:rPr>
          <w:rFonts w:ascii="Times New Roman" w:hAnsi="Times New Roman"/>
          <w:sz w:val="28"/>
          <w:szCs w:val="28"/>
        </w:rPr>
      </w:pPr>
    </w:p>
    <w:p w:rsidR="00747F4A" w:rsidRPr="00120167" w:rsidRDefault="00747F4A" w:rsidP="00120167">
      <w:pPr>
        <w:tabs>
          <w:tab w:val="left" w:pos="2101"/>
        </w:tabs>
        <w:jc w:val="right"/>
        <w:rPr>
          <w:rFonts w:ascii="Times New Roman" w:hAnsi="Times New Roman"/>
        </w:rPr>
      </w:pPr>
      <w:r w:rsidRPr="00120167">
        <w:rPr>
          <w:rFonts w:ascii="Times New Roman" w:hAnsi="Times New Roman"/>
        </w:rPr>
        <w:t>Разработал</w:t>
      </w:r>
      <w:r w:rsidRPr="00120167">
        <w:rPr>
          <w:rFonts w:ascii="Times New Roman" w:hAnsi="Times New Roman"/>
          <w:lang w:val="en-US"/>
        </w:rPr>
        <w:t>a</w:t>
      </w:r>
      <w:r w:rsidRPr="00120167">
        <w:rPr>
          <w:rFonts w:ascii="Times New Roman" w:hAnsi="Times New Roman"/>
        </w:rPr>
        <w:t>:</w:t>
      </w:r>
    </w:p>
    <w:p w:rsidR="00747F4A" w:rsidRPr="00120167" w:rsidRDefault="00747F4A" w:rsidP="00120167">
      <w:pPr>
        <w:tabs>
          <w:tab w:val="left" w:pos="2101"/>
        </w:tabs>
        <w:jc w:val="right"/>
        <w:rPr>
          <w:rFonts w:ascii="Times New Roman" w:hAnsi="Times New Roman"/>
        </w:rPr>
      </w:pPr>
      <w:r w:rsidRPr="00120167">
        <w:rPr>
          <w:rFonts w:ascii="Times New Roman" w:hAnsi="Times New Roman"/>
        </w:rPr>
        <w:t>Захарова И.А,</w:t>
      </w:r>
    </w:p>
    <w:p w:rsidR="00747F4A" w:rsidRPr="00120167" w:rsidRDefault="00747F4A" w:rsidP="00120167">
      <w:pPr>
        <w:tabs>
          <w:tab w:val="left" w:pos="2101"/>
        </w:tabs>
        <w:jc w:val="right"/>
        <w:rPr>
          <w:rFonts w:ascii="Times New Roman" w:hAnsi="Times New Roman"/>
        </w:rPr>
      </w:pPr>
      <w:r w:rsidRPr="00120167">
        <w:rPr>
          <w:rFonts w:ascii="Times New Roman" w:hAnsi="Times New Roman"/>
        </w:rPr>
        <w:t xml:space="preserve">учитель русского языка и литературы, </w:t>
      </w:r>
    </w:p>
    <w:p w:rsidR="00747F4A" w:rsidRPr="00120167" w:rsidRDefault="00747F4A" w:rsidP="00120167">
      <w:pPr>
        <w:tabs>
          <w:tab w:val="left" w:pos="2101"/>
        </w:tabs>
        <w:jc w:val="right"/>
        <w:rPr>
          <w:rFonts w:ascii="Times New Roman" w:hAnsi="Times New Roman"/>
        </w:rPr>
      </w:pPr>
      <w:r w:rsidRPr="00120167">
        <w:rPr>
          <w:rFonts w:ascii="Times New Roman" w:hAnsi="Times New Roman"/>
        </w:rPr>
        <w:t>высшая категория</w:t>
      </w:r>
    </w:p>
    <w:p w:rsidR="00747F4A" w:rsidRPr="00120167" w:rsidRDefault="00747F4A" w:rsidP="00120167">
      <w:pPr>
        <w:tabs>
          <w:tab w:val="left" w:pos="2101"/>
        </w:tabs>
        <w:jc w:val="right"/>
        <w:rPr>
          <w:rFonts w:ascii="Times New Roman" w:hAnsi="Times New Roman"/>
        </w:rPr>
      </w:pPr>
    </w:p>
    <w:p w:rsidR="00747F4A" w:rsidRPr="00120167" w:rsidRDefault="00747F4A" w:rsidP="001201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7F4A" w:rsidRPr="00120167" w:rsidRDefault="00747F4A" w:rsidP="001201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7F4A" w:rsidRPr="00120167" w:rsidRDefault="00747F4A" w:rsidP="00120167">
      <w:pPr>
        <w:jc w:val="center"/>
        <w:rPr>
          <w:rFonts w:ascii="Times New Roman" w:hAnsi="Times New Roman"/>
          <w:b/>
        </w:rPr>
      </w:pPr>
      <w:r w:rsidRPr="00120167">
        <w:rPr>
          <w:rFonts w:ascii="Times New Roman" w:hAnsi="Times New Roman"/>
          <w:b/>
          <w:sz w:val="28"/>
          <w:szCs w:val="28"/>
        </w:rPr>
        <w:t>2023</w:t>
      </w:r>
    </w:p>
    <w:p w:rsidR="00747F4A" w:rsidRDefault="00747F4A" w:rsidP="00615F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47F4A" w:rsidRDefault="00747F4A" w:rsidP="00615F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47F4A" w:rsidRDefault="00747F4A" w:rsidP="00615F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47F4A" w:rsidRPr="00615FA1" w:rsidRDefault="00747F4A" w:rsidP="00615F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47F4A" w:rsidRPr="00346574" w:rsidRDefault="00747F4A" w:rsidP="002C4329">
      <w:pPr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346574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747F4A" w:rsidRPr="00346574" w:rsidRDefault="00747F4A" w:rsidP="00484F0D">
      <w:pPr>
        <w:pStyle w:val="NormalWeb"/>
        <w:spacing w:before="0" w:beforeAutospacing="0" w:after="0" w:afterAutospacing="0"/>
        <w:ind w:left="142"/>
        <w:jc w:val="both"/>
      </w:pPr>
      <w:r w:rsidRPr="00346574">
        <w:t xml:space="preserve">Рабочая программа по </w:t>
      </w:r>
      <w:r>
        <w:t xml:space="preserve">«Русской родной литературе» </w:t>
      </w:r>
      <w:r w:rsidRPr="00346574">
        <w:t xml:space="preserve">для </w:t>
      </w:r>
      <w:r w:rsidRPr="007B06F3">
        <w:t>9</w:t>
      </w:r>
      <w:r w:rsidRPr="00346574">
        <w:t xml:space="preserve"> класса </w:t>
      </w:r>
      <w:r w:rsidRPr="00346574">
        <w:rPr>
          <w:b/>
        </w:rPr>
        <w:t xml:space="preserve">составлена на основе </w:t>
      </w:r>
      <w:r w:rsidRPr="00346574">
        <w:t>следующих документов:</w:t>
      </w:r>
    </w:p>
    <w:p w:rsidR="00747F4A" w:rsidRPr="00434B45" w:rsidRDefault="00747F4A" w:rsidP="00434B45">
      <w:pPr>
        <w:pStyle w:val="ListParagraph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34B45">
        <w:rPr>
          <w:rFonts w:ascii="Times New Roman" w:hAnsi="Times New Roman"/>
          <w:sz w:val="24"/>
          <w:szCs w:val="24"/>
        </w:rPr>
        <w:t>Федеральный закон от 29.12.2012 №273-Ф3 «Об образовании в Российской Федерации» с учётом изменений, внесённых Приказом Минпросвещения от 31.07.2020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4B45">
        <w:rPr>
          <w:rFonts w:ascii="Times New Roman" w:hAnsi="Times New Roman"/>
          <w:sz w:val="24"/>
          <w:szCs w:val="24"/>
        </w:rPr>
        <w:t>04 (в редакции от 02.07.2021).</w:t>
      </w:r>
    </w:p>
    <w:p w:rsidR="00747F4A" w:rsidRPr="00434B45" w:rsidRDefault="00747F4A" w:rsidP="00434B45">
      <w:pPr>
        <w:pStyle w:val="ListParagraph"/>
        <w:numPr>
          <w:ilvl w:val="0"/>
          <w:numId w:val="17"/>
        </w:numPr>
        <w:tabs>
          <w:tab w:val="left" w:pos="567"/>
        </w:tabs>
        <w:spacing w:after="1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34B45">
        <w:rPr>
          <w:rFonts w:ascii="Times New Roman" w:hAnsi="Times New Roman"/>
          <w:sz w:val="24"/>
          <w:szCs w:val="24"/>
        </w:rPr>
        <w:t>Областной закон «Об образовании в Ростовской области» от 14.11.2013 №26-ЗС (в редакции от 05.12.2018).</w:t>
      </w:r>
    </w:p>
    <w:p w:rsidR="00747F4A" w:rsidRPr="00434B45" w:rsidRDefault="00747F4A" w:rsidP="00434B45">
      <w:pPr>
        <w:pStyle w:val="ListParagraph"/>
        <w:numPr>
          <w:ilvl w:val="0"/>
          <w:numId w:val="17"/>
        </w:numPr>
        <w:tabs>
          <w:tab w:val="left" w:pos="567"/>
        </w:tabs>
        <w:spacing w:before="100" w:after="100" w:line="240" w:lineRule="auto"/>
        <w:ind w:left="567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434B45">
        <w:rPr>
          <w:rFonts w:ascii="Times New Roman" w:hAnsi="Times New Roman"/>
          <w:color w:val="000000"/>
          <w:sz w:val="24"/>
          <w:szCs w:val="24"/>
        </w:rPr>
        <w:t>Приказ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747F4A" w:rsidRPr="00434B45" w:rsidRDefault="00747F4A" w:rsidP="00434B45">
      <w:pPr>
        <w:pStyle w:val="ListParagraph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34B4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Приказ Министерства просвещения РФ от 20 мая </w:t>
      </w:r>
      <w:smartTag w:uri="urn:schemas-microsoft-com:office:smarttags" w:element="metricconverter">
        <w:smartTagPr>
          <w:attr w:name="ProductID" w:val="2020 г"/>
        </w:smartTagPr>
        <w:r w:rsidRPr="00434B45">
          <w:rPr>
            <w:rFonts w:ascii="Times New Roman" w:hAnsi="Times New Roman"/>
            <w:sz w:val="24"/>
            <w:szCs w:val="24"/>
            <w:bdr w:val="none" w:sz="0" w:space="0" w:color="auto" w:frame="1"/>
          </w:rPr>
          <w:t>2020 г</w:t>
        </w:r>
      </w:smartTag>
      <w:r w:rsidRPr="00434B45">
        <w:rPr>
          <w:rFonts w:ascii="Times New Roman" w:hAnsi="Times New Roman"/>
          <w:sz w:val="24"/>
          <w:szCs w:val="24"/>
          <w:bdr w:val="none" w:sz="0" w:space="0" w:color="auto" w:frame="1"/>
        </w:rPr>
        <w:t>. N 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(в редакции  Приказа Минпросвещения от 23.12.2020 № 766).</w:t>
      </w:r>
    </w:p>
    <w:p w:rsidR="00747F4A" w:rsidRPr="00434B45" w:rsidRDefault="00747F4A" w:rsidP="00434B45">
      <w:pPr>
        <w:pStyle w:val="ListParagraph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34B45">
        <w:rPr>
          <w:rFonts w:ascii="Times New Roman" w:hAnsi="Times New Roman"/>
          <w:sz w:val="24"/>
          <w:szCs w:val="24"/>
          <w:bdr w:val="none" w:sz="0" w:space="0" w:color="auto" w:frame="1"/>
        </w:rPr>
        <w:t>Приказ Минобрнауки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Приказов Минобрнауки России от 29.12.2014 № 1644, от 31.12.2015 № 1577, приказа Минпросвещения России от 11.12.2020 № 712).</w:t>
      </w:r>
    </w:p>
    <w:p w:rsidR="00747F4A" w:rsidRPr="00434B45" w:rsidRDefault="00747F4A" w:rsidP="00434B45">
      <w:pPr>
        <w:pStyle w:val="ListParagraph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pacing w:val="-3"/>
          <w:sz w:val="24"/>
          <w:szCs w:val="24"/>
        </w:rPr>
      </w:pPr>
      <w:r w:rsidRPr="00434B45">
        <w:rPr>
          <w:rFonts w:ascii="Times New Roman" w:hAnsi="Times New Roman"/>
          <w:spacing w:val="-1"/>
          <w:sz w:val="24"/>
          <w:szCs w:val="24"/>
        </w:rPr>
        <w:t>Примерная основная образовательная программа основного</w:t>
      </w:r>
      <w:r w:rsidRPr="00434B45">
        <w:rPr>
          <w:rFonts w:ascii="Times New Roman" w:hAnsi="Times New Roman"/>
          <w:spacing w:val="-3"/>
          <w:sz w:val="24"/>
          <w:szCs w:val="24"/>
        </w:rPr>
        <w:t xml:space="preserve"> общего образования(одобрена федеральным учебно-методическим объединением по общему образованию, протокол заседания от 08.04.2015, протокол №1/15 (в редакции протокола № 1/20 от 04.02.2020).</w:t>
      </w:r>
    </w:p>
    <w:p w:rsidR="00747F4A" w:rsidRPr="00434B45" w:rsidRDefault="00747F4A" w:rsidP="00434B45">
      <w:pPr>
        <w:pStyle w:val="ListParagraph"/>
        <w:numPr>
          <w:ilvl w:val="0"/>
          <w:numId w:val="17"/>
        </w:numPr>
        <w:suppressAutoHyphens/>
        <w:spacing w:after="0" w:line="240" w:lineRule="auto"/>
        <w:ind w:left="567" w:right="-142"/>
        <w:jc w:val="both"/>
        <w:rPr>
          <w:rFonts w:ascii="Times New Roman" w:hAnsi="Times New Roman"/>
          <w:sz w:val="24"/>
          <w:szCs w:val="24"/>
        </w:rPr>
      </w:pPr>
      <w:r w:rsidRPr="00434B45">
        <w:rPr>
          <w:rFonts w:ascii="Times New Roman" w:hAnsi="Times New Roman"/>
          <w:bCs/>
          <w:sz w:val="24"/>
          <w:szCs w:val="24"/>
        </w:rPr>
        <w:t xml:space="preserve">Примерная программа воспитания в соответствии с ФГОС общего образования (одобрена </w:t>
      </w:r>
      <w:r w:rsidRPr="00434B45">
        <w:rPr>
          <w:rFonts w:ascii="Times New Roman" w:hAnsi="Times New Roman"/>
          <w:sz w:val="24"/>
          <w:szCs w:val="24"/>
        </w:rPr>
        <w:t xml:space="preserve">решением федерального учебно-методического объединения по общему образованию, протокол от 2 июня </w:t>
      </w:r>
      <w:smartTag w:uri="urn:schemas-microsoft-com:office:smarttags" w:element="metricconverter">
        <w:smartTagPr>
          <w:attr w:name="ProductID" w:val="2020 г"/>
        </w:smartTagPr>
        <w:r w:rsidRPr="00434B45">
          <w:rPr>
            <w:rFonts w:ascii="Times New Roman" w:hAnsi="Times New Roman"/>
            <w:sz w:val="24"/>
            <w:szCs w:val="24"/>
          </w:rPr>
          <w:t>2020 г</w:t>
        </w:r>
      </w:smartTag>
      <w:r w:rsidRPr="00434B45">
        <w:rPr>
          <w:rFonts w:ascii="Times New Roman" w:hAnsi="Times New Roman"/>
          <w:sz w:val="24"/>
          <w:szCs w:val="24"/>
        </w:rPr>
        <w:t>. № 2/20).</w:t>
      </w:r>
    </w:p>
    <w:p w:rsidR="00747F4A" w:rsidRPr="00434B45" w:rsidRDefault="00747F4A" w:rsidP="00434B45">
      <w:pPr>
        <w:pStyle w:val="ListParagraph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34B45">
        <w:rPr>
          <w:rFonts w:ascii="Times New Roman" w:hAnsi="Times New Roman"/>
          <w:sz w:val="24"/>
          <w:szCs w:val="24"/>
        </w:rPr>
        <w:t>Концепция преподавания русского языка и литературы в РФ (распоряжение Правительства РФ от 9.04.2016 № 637-р).</w:t>
      </w:r>
    </w:p>
    <w:p w:rsidR="00747F4A" w:rsidRPr="00434B45" w:rsidRDefault="00747F4A" w:rsidP="00434B45">
      <w:pPr>
        <w:pStyle w:val="ListParagraph"/>
        <w:numPr>
          <w:ilvl w:val="0"/>
          <w:numId w:val="17"/>
        </w:numPr>
        <w:tabs>
          <w:tab w:val="left" w:pos="567"/>
        </w:tabs>
        <w:spacing w:after="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34B45">
        <w:rPr>
          <w:rFonts w:ascii="Times New Roman" w:hAnsi="Times New Roman"/>
          <w:sz w:val="24"/>
          <w:szCs w:val="24"/>
        </w:rPr>
        <w:t xml:space="preserve">Основная образовательная программа основного общего образования, утверждённая приказом </w:t>
      </w:r>
      <w:r w:rsidRPr="00434B45">
        <w:rPr>
          <w:rFonts w:ascii="Times New Roman" w:hAnsi="Times New Roman"/>
          <w:color w:val="000000"/>
          <w:sz w:val="24"/>
          <w:szCs w:val="24"/>
        </w:rPr>
        <w:t xml:space="preserve">директора от 31.08.2022 № </w:t>
      </w:r>
      <w:r>
        <w:rPr>
          <w:rFonts w:ascii="Times New Roman" w:hAnsi="Times New Roman"/>
          <w:color w:val="000000"/>
          <w:sz w:val="24"/>
          <w:szCs w:val="24"/>
        </w:rPr>
        <w:t>257/1</w:t>
      </w:r>
      <w:r w:rsidRPr="00434B45">
        <w:rPr>
          <w:rFonts w:ascii="Times New Roman" w:hAnsi="Times New Roman"/>
          <w:color w:val="000000"/>
          <w:sz w:val="24"/>
          <w:szCs w:val="24"/>
        </w:rPr>
        <w:t>.</w:t>
      </w:r>
    </w:p>
    <w:p w:rsidR="00747F4A" w:rsidRPr="00434B45" w:rsidRDefault="00747F4A" w:rsidP="00434B45">
      <w:pPr>
        <w:pStyle w:val="ListParagraph"/>
        <w:numPr>
          <w:ilvl w:val="0"/>
          <w:numId w:val="17"/>
        </w:numPr>
        <w:tabs>
          <w:tab w:val="left" w:pos="567"/>
        </w:tabs>
        <w:spacing w:after="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34B45">
        <w:rPr>
          <w:rFonts w:ascii="Times New Roman" w:hAnsi="Times New Roman"/>
          <w:color w:val="000000"/>
          <w:sz w:val="24"/>
          <w:szCs w:val="24"/>
        </w:rPr>
        <w:t>Учебный план МОУ «</w:t>
      </w:r>
      <w:r>
        <w:rPr>
          <w:rFonts w:ascii="Times New Roman" w:hAnsi="Times New Roman"/>
          <w:color w:val="000000"/>
          <w:sz w:val="24"/>
          <w:szCs w:val="24"/>
        </w:rPr>
        <w:t>Брилинская школа</w:t>
      </w:r>
      <w:r w:rsidRPr="00434B45">
        <w:rPr>
          <w:rFonts w:ascii="Times New Roman" w:hAnsi="Times New Roman"/>
          <w:color w:val="000000"/>
          <w:sz w:val="24"/>
          <w:szCs w:val="24"/>
        </w:rPr>
        <w:t>» на 202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434B45">
        <w:rPr>
          <w:rFonts w:ascii="Times New Roman" w:hAnsi="Times New Roman"/>
          <w:color w:val="000000"/>
          <w:sz w:val="24"/>
          <w:szCs w:val="24"/>
        </w:rPr>
        <w:t>-202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434B45">
        <w:rPr>
          <w:rFonts w:ascii="Times New Roman" w:hAnsi="Times New Roman"/>
          <w:color w:val="000000"/>
          <w:sz w:val="24"/>
          <w:szCs w:val="24"/>
        </w:rPr>
        <w:t xml:space="preserve"> учебный год.</w:t>
      </w:r>
    </w:p>
    <w:p w:rsidR="00747F4A" w:rsidRPr="00434B45" w:rsidRDefault="00747F4A" w:rsidP="00434B45">
      <w:pPr>
        <w:jc w:val="both"/>
        <w:rPr>
          <w:rFonts w:ascii="Times New Roman" w:hAnsi="Times New Roman"/>
          <w:b/>
          <w:sz w:val="24"/>
          <w:szCs w:val="24"/>
        </w:rPr>
      </w:pPr>
    </w:p>
    <w:p w:rsidR="00747F4A" w:rsidRPr="00346574" w:rsidRDefault="00747F4A" w:rsidP="00D74A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6574">
        <w:rPr>
          <w:rFonts w:ascii="Times New Roman" w:hAnsi="Times New Roman"/>
          <w:b/>
          <w:sz w:val="24"/>
          <w:szCs w:val="24"/>
        </w:rPr>
        <w:t>Программно-методическое обеспечение</w:t>
      </w:r>
    </w:p>
    <w:p w:rsidR="00747F4A" w:rsidRPr="008E690E" w:rsidRDefault="00747F4A" w:rsidP="00D74AD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8"/>
        </w:rPr>
      </w:pPr>
      <w:r w:rsidRPr="008E690E">
        <w:rPr>
          <w:rFonts w:ascii="Times New Roman" w:hAnsi="Times New Roman"/>
          <w:sz w:val="24"/>
          <w:szCs w:val="28"/>
        </w:rPr>
        <w:t>Программа:</w:t>
      </w:r>
    </w:p>
    <w:p w:rsidR="00747F4A" w:rsidRPr="008E690E" w:rsidRDefault="00747F4A" w:rsidP="00D74AD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8"/>
        </w:rPr>
      </w:pPr>
      <w:r w:rsidRPr="008E690E">
        <w:rPr>
          <w:rFonts w:ascii="Times New Roman" w:hAnsi="Times New Roman"/>
          <w:sz w:val="24"/>
          <w:szCs w:val="28"/>
        </w:rPr>
        <w:t>Примерная программа основного общего образования по родной литературе (русской). 5-9 классы (</w:t>
      </w:r>
      <w:r w:rsidRPr="008E690E">
        <w:rPr>
          <w:rFonts w:ascii="Times New Roman" w:hAnsi="Times New Roman"/>
          <w:bCs/>
          <w:color w:val="231F20"/>
          <w:position w:val="2"/>
          <w:sz w:val="24"/>
          <w:szCs w:val="28"/>
        </w:rPr>
        <w:t xml:space="preserve">одобрена </w:t>
      </w:r>
      <w:r w:rsidRPr="008E690E">
        <w:rPr>
          <w:rFonts w:ascii="Times New Roman" w:hAnsi="Times New Roman"/>
          <w:color w:val="231F20"/>
          <w:spacing w:val="6"/>
          <w:position w:val="2"/>
          <w:sz w:val="24"/>
          <w:szCs w:val="28"/>
        </w:rPr>
        <w:t>р</w:t>
      </w:r>
      <w:r w:rsidRPr="008E690E">
        <w:rPr>
          <w:rFonts w:ascii="Times New Roman" w:hAnsi="Times New Roman"/>
          <w:color w:val="231F20"/>
          <w:position w:val="2"/>
          <w:sz w:val="24"/>
          <w:szCs w:val="28"/>
        </w:rPr>
        <w:t>ешением</w:t>
      </w:r>
      <w:r>
        <w:rPr>
          <w:rFonts w:ascii="Times New Roman" w:hAnsi="Times New Roman"/>
          <w:color w:val="231F20"/>
          <w:position w:val="2"/>
          <w:sz w:val="24"/>
          <w:szCs w:val="28"/>
        </w:rPr>
        <w:t xml:space="preserve"> </w:t>
      </w:r>
      <w:r w:rsidRPr="008E690E">
        <w:rPr>
          <w:rFonts w:ascii="Times New Roman" w:hAnsi="Times New Roman"/>
          <w:color w:val="231F20"/>
          <w:spacing w:val="5"/>
          <w:position w:val="2"/>
          <w:sz w:val="24"/>
          <w:szCs w:val="28"/>
        </w:rPr>
        <w:t>ф</w:t>
      </w:r>
      <w:r w:rsidRPr="008E690E">
        <w:rPr>
          <w:rFonts w:ascii="Times New Roman" w:hAnsi="Times New Roman"/>
          <w:color w:val="231F20"/>
          <w:spacing w:val="-8"/>
          <w:position w:val="2"/>
          <w:sz w:val="24"/>
          <w:szCs w:val="28"/>
        </w:rPr>
        <w:t>е</w:t>
      </w:r>
      <w:r w:rsidRPr="008E690E">
        <w:rPr>
          <w:rFonts w:ascii="Times New Roman" w:hAnsi="Times New Roman"/>
          <w:color w:val="231F20"/>
          <w:position w:val="2"/>
          <w:sz w:val="24"/>
          <w:szCs w:val="28"/>
        </w:rPr>
        <w:t>де</w:t>
      </w:r>
      <w:r w:rsidRPr="008E690E">
        <w:rPr>
          <w:rFonts w:ascii="Times New Roman" w:hAnsi="Times New Roman"/>
          <w:color w:val="231F20"/>
          <w:spacing w:val="6"/>
          <w:position w:val="2"/>
          <w:sz w:val="24"/>
          <w:szCs w:val="28"/>
        </w:rPr>
        <w:t>р</w:t>
      </w:r>
      <w:r w:rsidRPr="008E690E">
        <w:rPr>
          <w:rFonts w:ascii="Times New Roman" w:hAnsi="Times New Roman"/>
          <w:color w:val="231F20"/>
          <w:spacing w:val="-1"/>
          <w:position w:val="2"/>
          <w:sz w:val="24"/>
          <w:szCs w:val="28"/>
        </w:rPr>
        <w:t>а</w:t>
      </w:r>
      <w:r w:rsidRPr="008E690E">
        <w:rPr>
          <w:rFonts w:ascii="Times New Roman" w:hAnsi="Times New Roman"/>
          <w:color w:val="231F20"/>
          <w:position w:val="2"/>
          <w:sz w:val="24"/>
          <w:szCs w:val="28"/>
        </w:rPr>
        <w:t>льно</w:t>
      </w:r>
      <w:r w:rsidRPr="008E690E">
        <w:rPr>
          <w:rFonts w:ascii="Times New Roman" w:hAnsi="Times New Roman"/>
          <w:color w:val="231F20"/>
          <w:spacing w:val="-3"/>
          <w:position w:val="2"/>
          <w:sz w:val="24"/>
          <w:szCs w:val="28"/>
        </w:rPr>
        <w:t>г</w:t>
      </w:r>
      <w:r w:rsidRPr="008E690E">
        <w:rPr>
          <w:rFonts w:ascii="Times New Roman" w:hAnsi="Times New Roman"/>
          <w:color w:val="231F20"/>
          <w:position w:val="2"/>
          <w:sz w:val="24"/>
          <w:szCs w:val="28"/>
        </w:rPr>
        <w:t>о</w:t>
      </w:r>
      <w:r>
        <w:rPr>
          <w:rFonts w:ascii="Times New Roman" w:hAnsi="Times New Roman"/>
          <w:color w:val="231F20"/>
          <w:position w:val="2"/>
          <w:sz w:val="24"/>
          <w:szCs w:val="28"/>
        </w:rPr>
        <w:t xml:space="preserve"> </w:t>
      </w:r>
      <w:r w:rsidRPr="008E690E">
        <w:rPr>
          <w:rFonts w:ascii="Times New Roman" w:hAnsi="Times New Roman"/>
          <w:color w:val="231F20"/>
          <w:position w:val="2"/>
          <w:sz w:val="24"/>
          <w:szCs w:val="28"/>
        </w:rPr>
        <w:t>уч</w:t>
      </w:r>
      <w:r w:rsidRPr="008E690E">
        <w:rPr>
          <w:rFonts w:ascii="Times New Roman" w:hAnsi="Times New Roman"/>
          <w:color w:val="231F20"/>
          <w:spacing w:val="3"/>
          <w:position w:val="2"/>
          <w:sz w:val="24"/>
          <w:szCs w:val="28"/>
        </w:rPr>
        <w:t>е</w:t>
      </w:r>
      <w:r w:rsidRPr="008E690E">
        <w:rPr>
          <w:rFonts w:ascii="Times New Roman" w:hAnsi="Times New Roman"/>
          <w:color w:val="231F20"/>
          <w:position w:val="2"/>
          <w:sz w:val="24"/>
          <w:szCs w:val="28"/>
        </w:rPr>
        <w:t>бно-мет</w:t>
      </w:r>
      <w:r w:rsidRPr="008E690E">
        <w:rPr>
          <w:rFonts w:ascii="Times New Roman" w:hAnsi="Times New Roman"/>
          <w:color w:val="231F20"/>
          <w:spacing w:val="-6"/>
          <w:position w:val="2"/>
          <w:sz w:val="24"/>
          <w:szCs w:val="28"/>
        </w:rPr>
        <w:t>о</w:t>
      </w:r>
      <w:r w:rsidRPr="008E690E">
        <w:rPr>
          <w:rFonts w:ascii="Times New Roman" w:hAnsi="Times New Roman"/>
          <w:color w:val="231F20"/>
          <w:position w:val="2"/>
          <w:sz w:val="24"/>
          <w:szCs w:val="28"/>
        </w:rPr>
        <w:t>дичес</w:t>
      </w:r>
      <w:r w:rsidRPr="008E690E">
        <w:rPr>
          <w:rFonts w:ascii="Times New Roman" w:hAnsi="Times New Roman"/>
          <w:color w:val="231F20"/>
          <w:spacing w:val="-6"/>
          <w:position w:val="2"/>
          <w:sz w:val="24"/>
          <w:szCs w:val="28"/>
        </w:rPr>
        <w:t>к</w:t>
      </w:r>
      <w:r w:rsidRPr="008E690E">
        <w:rPr>
          <w:rFonts w:ascii="Times New Roman" w:hAnsi="Times New Roman"/>
          <w:color w:val="231F20"/>
          <w:position w:val="2"/>
          <w:sz w:val="24"/>
          <w:szCs w:val="28"/>
        </w:rPr>
        <w:t>о</w:t>
      </w:r>
      <w:r w:rsidRPr="008E690E">
        <w:rPr>
          <w:rFonts w:ascii="Times New Roman" w:hAnsi="Times New Roman"/>
          <w:color w:val="231F20"/>
          <w:spacing w:val="-3"/>
          <w:position w:val="2"/>
          <w:sz w:val="24"/>
          <w:szCs w:val="28"/>
        </w:rPr>
        <w:t>г</w:t>
      </w:r>
      <w:r w:rsidRPr="008E690E">
        <w:rPr>
          <w:rFonts w:ascii="Times New Roman" w:hAnsi="Times New Roman"/>
          <w:color w:val="231F20"/>
          <w:position w:val="2"/>
          <w:sz w:val="24"/>
          <w:szCs w:val="28"/>
        </w:rPr>
        <w:t>о</w:t>
      </w:r>
      <w:r>
        <w:rPr>
          <w:rFonts w:ascii="Times New Roman" w:hAnsi="Times New Roman"/>
          <w:color w:val="231F20"/>
          <w:position w:val="2"/>
          <w:sz w:val="24"/>
          <w:szCs w:val="28"/>
        </w:rPr>
        <w:t xml:space="preserve"> </w:t>
      </w:r>
      <w:r w:rsidRPr="008E690E">
        <w:rPr>
          <w:rFonts w:ascii="Times New Roman" w:hAnsi="Times New Roman"/>
          <w:color w:val="231F20"/>
          <w:spacing w:val="6"/>
          <w:position w:val="2"/>
          <w:sz w:val="24"/>
          <w:szCs w:val="28"/>
        </w:rPr>
        <w:t>о</w:t>
      </w:r>
      <w:r w:rsidRPr="008E690E">
        <w:rPr>
          <w:rFonts w:ascii="Times New Roman" w:hAnsi="Times New Roman"/>
          <w:color w:val="231F20"/>
          <w:position w:val="2"/>
          <w:sz w:val="24"/>
          <w:szCs w:val="28"/>
        </w:rPr>
        <w:t>б</w:t>
      </w:r>
      <w:r w:rsidRPr="008E690E">
        <w:rPr>
          <w:rFonts w:ascii="Times New Roman" w:hAnsi="Times New Roman"/>
          <w:color w:val="231F20"/>
          <w:spacing w:val="3"/>
          <w:position w:val="2"/>
          <w:sz w:val="24"/>
          <w:szCs w:val="28"/>
        </w:rPr>
        <w:t>ъ</w:t>
      </w:r>
      <w:r w:rsidRPr="008E690E">
        <w:rPr>
          <w:rFonts w:ascii="Times New Roman" w:hAnsi="Times New Roman"/>
          <w:color w:val="231F20"/>
          <w:spacing w:val="-8"/>
          <w:position w:val="2"/>
          <w:sz w:val="24"/>
          <w:szCs w:val="28"/>
        </w:rPr>
        <w:t>е</w:t>
      </w:r>
      <w:r w:rsidRPr="008E690E">
        <w:rPr>
          <w:rFonts w:ascii="Times New Roman" w:hAnsi="Times New Roman"/>
          <w:color w:val="231F20"/>
          <w:position w:val="2"/>
          <w:sz w:val="24"/>
          <w:szCs w:val="28"/>
        </w:rPr>
        <w:t xml:space="preserve">динения по </w:t>
      </w:r>
      <w:r w:rsidRPr="008E690E">
        <w:rPr>
          <w:rFonts w:ascii="Times New Roman" w:hAnsi="Times New Roman"/>
          <w:color w:val="231F20"/>
          <w:spacing w:val="6"/>
          <w:position w:val="2"/>
          <w:sz w:val="24"/>
          <w:szCs w:val="28"/>
        </w:rPr>
        <w:t>о</w:t>
      </w:r>
      <w:r w:rsidRPr="008E690E">
        <w:rPr>
          <w:rFonts w:ascii="Times New Roman" w:hAnsi="Times New Roman"/>
          <w:color w:val="231F20"/>
          <w:position w:val="2"/>
          <w:sz w:val="24"/>
          <w:szCs w:val="28"/>
        </w:rPr>
        <w:t xml:space="preserve">бщему </w:t>
      </w:r>
      <w:r w:rsidRPr="008E690E">
        <w:rPr>
          <w:rFonts w:ascii="Times New Roman" w:hAnsi="Times New Roman"/>
          <w:color w:val="231F20"/>
          <w:spacing w:val="6"/>
          <w:position w:val="2"/>
          <w:sz w:val="24"/>
          <w:szCs w:val="28"/>
        </w:rPr>
        <w:t>о</w:t>
      </w:r>
      <w:r w:rsidRPr="008E690E">
        <w:rPr>
          <w:rFonts w:ascii="Times New Roman" w:hAnsi="Times New Roman"/>
          <w:color w:val="231F20"/>
          <w:position w:val="2"/>
          <w:sz w:val="24"/>
          <w:szCs w:val="28"/>
        </w:rPr>
        <w:t>б</w:t>
      </w:r>
      <w:r w:rsidRPr="008E690E">
        <w:rPr>
          <w:rFonts w:ascii="Times New Roman" w:hAnsi="Times New Roman"/>
          <w:color w:val="231F20"/>
          <w:spacing w:val="6"/>
          <w:position w:val="2"/>
          <w:sz w:val="24"/>
          <w:szCs w:val="28"/>
        </w:rPr>
        <w:t>р</w:t>
      </w:r>
      <w:r w:rsidRPr="008E690E">
        <w:rPr>
          <w:rFonts w:ascii="Times New Roman" w:hAnsi="Times New Roman"/>
          <w:color w:val="231F20"/>
          <w:position w:val="2"/>
          <w:sz w:val="24"/>
          <w:szCs w:val="28"/>
        </w:rPr>
        <w:t>а</w:t>
      </w:r>
      <w:r w:rsidRPr="008E690E">
        <w:rPr>
          <w:rFonts w:ascii="Times New Roman" w:hAnsi="Times New Roman"/>
          <w:color w:val="231F20"/>
          <w:spacing w:val="4"/>
          <w:position w:val="2"/>
          <w:sz w:val="24"/>
          <w:szCs w:val="28"/>
        </w:rPr>
        <w:t>з</w:t>
      </w:r>
      <w:r w:rsidRPr="008E690E">
        <w:rPr>
          <w:rFonts w:ascii="Times New Roman" w:hAnsi="Times New Roman"/>
          <w:color w:val="231F20"/>
          <w:position w:val="2"/>
          <w:sz w:val="24"/>
          <w:szCs w:val="28"/>
        </w:rPr>
        <w:t>о</w:t>
      </w:r>
      <w:r w:rsidRPr="008E690E">
        <w:rPr>
          <w:rFonts w:ascii="Times New Roman" w:hAnsi="Times New Roman"/>
          <w:color w:val="231F20"/>
          <w:spacing w:val="6"/>
          <w:position w:val="2"/>
          <w:sz w:val="24"/>
          <w:szCs w:val="28"/>
        </w:rPr>
        <w:t>в</w:t>
      </w:r>
      <w:r w:rsidRPr="008E690E">
        <w:rPr>
          <w:rFonts w:ascii="Times New Roman" w:hAnsi="Times New Roman"/>
          <w:color w:val="231F20"/>
          <w:position w:val="2"/>
          <w:sz w:val="24"/>
          <w:szCs w:val="28"/>
        </w:rPr>
        <w:t>анию П</w:t>
      </w:r>
      <w:r w:rsidRPr="008E690E">
        <w:rPr>
          <w:rFonts w:ascii="Times New Roman" w:hAnsi="Times New Roman"/>
          <w:color w:val="231F20"/>
          <w:spacing w:val="6"/>
          <w:position w:val="2"/>
          <w:sz w:val="24"/>
          <w:szCs w:val="28"/>
        </w:rPr>
        <w:t>р</w:t>
      </w:r>
      <w:r w:rsidRPr="008E690E">
        <w:rPr>
          <w:rFonts w:ascii="Times New Roman" w:hAnsi="Times New Roman"/>
          <w:color w:val="231F20"/>
          <w:position w:val="2"/>
          <w:sz w:val="24"/>
          <w:szCs w:val="28"/>
        </w:rPr>
        <w:t>ото</w:t>
      </w:r>
      <w:r w:rsidRPr="008E690E">
        <w:rPr>
          <w:rFonts w:ascii="Times New Roman" w:hAnsi="Times New Roman"/>
          <w:color w:val="231F20"/>
          <w:spacing w:val="-6"/>
          <w:position w:val="2"/>
          <w:sz w:val="24"/>
          <w:szCs w:val="28"/>
        </w:rPr>
        <w:t>к</w:t>
      </w:r>
      <w:r w:rsidRPr="008E690E">
        <w:rPr>
          <w:rFonts w:ascii="Times New Roman" w:hAnsi="Times New Roman"/>
          <w:color w:val="231F20"/>
          <w:spacing w:val="-3"/>
          <w:position w:val="2"/>
          <w:sz w:val="24"/>
          <w:szCs w:val="28"/>
        </w:rPr>
        <w:t>о</w:t>
      </w:r>
      <w:r w:rsidRPr="008E690E">
        <w:rPr>
          <w:rFonts w:ascii="Times New Roman" w:hAnsi="Times New Roman"/>
          <w:color w:val="231F20"/>
          <w:position w:val="2"/>
          <w:sz w:val="24"/>
          <w:szCs w:val="28"/>
        </w:rPr>
        <w:t xml:space="preserve">л от 17 сентября 2020 года № 3/20). </w:t>
      </w:r>
      <w:r w:rsidRPr="008E690E">
        <w:rPr>
          <w:rFonts w:ascii="Times New Roman" w:hAnsi="Times New Roman"/>
          <w:sz w:val="24"/>
          <w:szCs w:val="28"/>
        </w:rPr>
        <w:t>«Просвещение».</w:t>
      </w:r>
    </w:p>
    <w:p w:rsidR="00747F4A" w:rsidRDefault="00747F4A" w:rsidP="00D74AD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</w:rPr>
      </w:pPr>
    </w:p>
    <w:p w:rsidR="00747F4A" w:rsidRPr="008E690E" w:rsidRDefault="00747F4A" w:rsidP="00D74AD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</w:rPr>
      </w:pPr>
      <w:r w:rsidRPr="008E6434">
        <w:rPr>
          <w:rFonts w:ascii="Times New Roman" w:hAnsi="Times New Roman"/>
          <w:sz w:val="24"/>
        </w:rPr>
        <w:t>Реализуется УМК:</w:t>
      </w:r>
    </w:p>
    <w:p w:rsidR="00747F4A" w:rsidRPr="008E690E" w:rsidRDefault="00747F4A" w:rsidP="00D74AD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color w:val="000000"/>
          <w:sz w:val="36"/>
          <w:szCs w:val="28"/>
        </w:rPr>
      </w:pPr>
      <w:r w:rsidRPr="008E690E">
        <w:rPr>
          <w:rFonts w:ascii="Times New Roman" w:hAnsi="Times New Roman"/>
          <w:sz w:val="24"/>
        </w:rPr>
        <w:t xml:space="preserve">Александрова О.М. Аристова М.А. Беляева Н.В. Добротина И.Н. Критарова Ж.Н. Мухаметшина Р.Ф. Русская родная литература. </w:t>
      </w:r>
      <w:r>
        <w:rPr>
          <w:rFonts w:ascii="Times New Roman" w:hAnsi="Times New Roman"/>
          <w:sz w:val="24"/>
        </w:rPr>
        <w:t>9</w:t>
      </w:r>
      <w:r w:rsidRPr="008E690E">
        <w:rPr>
          <w:rFonts w:ascii="Times New Roman" w:hAnsi="Times New Roman"/>
          <w:sz w:val="24"/>
        </w:rPr>
        <w:t xml:space="preserve"> класс. Учебное пособие для общеобразовательных организаций. «Просвещение», 2021.</w:t>
      </w:r>
    </w:p>
    <w:p w:rsidR="00747F4A" w:rsidRPr="00D96175" w:rsidRDefault="00747F4A" w:rsidP="00D74AD1">
      <w:pPr>
        <w:widowControl w:val="0"/>
        <w:autoSpaceDE w:val="0"/>
        <w:autoSpaceDN w:val="0"/>
        <w:adjustRightInd w:val="0"/>
        <w:ind w:right="-20"/>
        <w:jc w:val="center"/>
        <w:rPr>
          <w:rFonts w:ascii="Times New Roman" w:hAnsi="Times New Roman"/>
          <w:color w:val="231F20"/>
          <w:position w:val="2"/>
          <w:sz w:val="24"/>
          <w:szCs w:val="24"/>
        </w:rPr>
      </w:pPr>
      <w:r w:rsidRPr="00AD4B82">
        <w:rPr>
          <w:rFonts w:ascii="Times New Roman" w:hAnsi="Times New Roman"/>
          <w:b/>
          <w:sz w:val="24"/>
          <w:szCs w:val="28"/>
        </w:rPr>
        <w:t>Роль предмета в Учебном плане.</w:t>
      </w:r>
    </w:p>
    <w:p w:rsidR="00747F4A" w:rsidRPr="009D09D2" w:rsidRDefault="00747F4A" w:rsidP="009D0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</w:t>
      </w:r>
    </w:p>
    <w:p w:rsidR="00747F4A" w:rsidRPr="009D09D2" w:rsidRDefault="00747F4A" w:rsidP="009D0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Как часть предметной области «Родной язык и родная литература» учебный предмет </w:t>
      </w:r>
      <w:r w:rsidRPr="009D09D2">
        <w:rPr>
          <w:rFonts w:ascii="Times New Roman" w:hAnsi="Times New Roman"/>
          <w:bCs/>
          <w:iCs/>
          <w:sz w:val="24"/>
          <w:szCs w:val="24"/>
        </w:rPr>
        <w:t>«Родная литература (русская)»</w:t>
      </w:r>
      <w:r w:rsidRPr="009D09D2">
        <w:rPr>
          <w:rFonts w:ascii="Times New Roman" w:hAnsi="Times New Roman"/>
          <w:sz w:val="24"/>
          <w:szCs w:val="24"/>
        </w:rPr>
        <w:t xml:space="preserve">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 </w:t>
      </w:r>
    </w:p>
    <w:p w:rsidR="00747F4A" w:rsidRPr="009D09D2" w:rsidRDefault="00747F4A" w:rsidP="009D0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Содержание курса </w:t>
      </w:r>
      <w:r w:rsidRPr="009D09D2">
        <w:rPr>
          <w:rFonts w:ascii="Times New Roman" w:hAnsi="Times New Roman"/>
          <w:bCs/>
          <w:iCs/>
          <w:sz w:val="24"/>
          <w:szCs w:val="24"/>
        </w:rPr>
        <w:t>«Родная литература (русская)»</w:t>
      </w:r>
      <w:r w:rsidRPr="009D09D2">
        <w:rPr>
          <w:rFonts w:ascii="Times New Roman" w:hAnsi="Times New Roman"/>
          <w:sz w:val="24"/>
          <w:szCs w:val="24"/>
        </w:rPr>
        <w:t xml:space="preserve">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</w:t>
      </w:r>
      <w:r w:rsidRPr="009D09D2">
        <w:rPr>
          <w:rFonts w:ascii="Times New Roman" w:hAnsi="Times New Roman"/>
          <w:bCs/>
          <w:iCs/>
          <w:sz w:val="24"/>
          <w:szCs w:val="24"/>
        </w:rPr>
        <w:t>«Родная (русская) литература»</w:t>
      </w:r>
      <w:r w:rsidRPr="009D09D2">
        <w:rPr>
          <w:rFonts w:ascii="Times New Roman" w:hAnsi="Times New Roman"/>
          <w:sz w:val="24"/>
          <w:szCs w:val="24"/>
        </w:rPr>
        <w:t>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</w:t>
      </w:r>
    </w:p>
    <w:p w:rsidR="00747F4A" w:rsidRDefault="00747F4A" w:rsidP="009D0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Содержание программы по родной русской литературе </w:t>
      </w:r>
      <w:r w:rsidRPr="009D09D2">
        <w:rPr>
          <w:rFonts w:ascii="Times New Roman" w:hAnsi="Times New Roman"/>
          <w:b/>
          <w:sz w:val="24"/>
          <w:szCs w:val="24"/>
        </w:rPr>
        <w:t>не включает</w:t>
      </w:r>
      <w:r w:rsidRPr="009D09D2">
        <w:rPr>
          <w:rFonts w:ascii="Times New Roman" w:hAnsi="Times New Roman"/>
          <w:sz w:val="24"/>
          <w:szCs w:val="24"/>
        </w:rPr>
        <w:t xml:space="preserve"> произведения, изучаемые в основном курсе литературы, его задача – расширить литературный и культурный кругозор обучающихся 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9D2">
        <w:rPr>
          <w:rFonts w:ascii="Times New Roman" w:hAnsi="Times New Roman"/>
          <w:sz w:val="24"/>
          <w:szCs w:val="24"/>
        </w:rPr>
        <w:t xml:space="preserve">которые могут быть включены в проблемно-тематические блоки в соответствии со спецификой курса. </w:t>
      </w:r>
    </w:p>
    <w:p w:rsidR="00747F4A" w:rsidRPr="009D09D2" w:rsidRDefault="00747F4A" w:rsidP="009D09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требованиями федерального государственного образовательного стандарта к предметным результатам освоения основной образовательной программы по учебному предмету «Родная литература» курс </w:t>
      </w:r>
      <w:r w:rsidRPr="009D09D2">
        <w:rPr>
          <w:rFonts w:ascii="Times New Roman" w:hAnsi="Times New Roman"/>
          <w:sz w:val="24"/>
          <w:szCs w:val="24"/>
        </w:rPr>
        <w:t>родной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русской литературы направлен на формирование представлений о родной литературе как одной из основных национально-культурных ценностей народа, как особого способа познания жизни, а также на развитие способности понимать литературные художественные произведения, отражающие этнокультурные традиции. </w:t>
      </w:r>
    </w:p>
    <w:p w:rsidR="00747F4A" w:rsidRPr="009D09D2" w:rsidRDefault="00747F4A" w:rsidP="009D09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Изучение предмета </w:t>
      </w:r>
      <w:r w:rsidRPr="009D09D2">
        <w:rPr>
          <w:rFonts w:ascii="Times New Roman" w:hAnsi="Times New Roman"/>
          <w:sz w:val="24"/>
          <w:szCs w:val="24"/>
        </w:rPr>
        <w:t>«</w:t>
      </w:r>
      <w:r w:rsidRPr="009D09D2">
        <w:rPr>
          <w:rFonts w:ascii="Times New Roman" w:hAnsi="Times New Roman"/>
          <w:bCs/>
          <w:sz w:val="24"/>
          <w:szCs w:val="24"/>
        </w:rPr>
        <w:t>Родная</w:t>
      </w:r>
      <w:r w:rsidRPr="009D09D2">
        <w:rPr>
          <w:rFonts w:ascii="Times New Roman" w:hAnsi="Times New Roman"/>
          <w:sz w:val="24"/>
          <w:szCs w:val="24"/>
        </w:rPr>
        <w:t xml:space="preserve"> литература (русская)» </w:t>
      </w: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должно обеспечить достижение следующих </w:t>
      </w:r>
      <w:r w:rsidRPr="009D09D2">
        <w:rPr>
          <w:rFonts w:ascii="Times New Roman" w:hAnsi="Times New Roman"/>
          <w:b/>
          <w:sz w:val="24"/>
          <w:szCs w:val="24"/>
          <w:shd w:val="clear" w:color="auto" w:fill="FFFFFF"/>
        </w:rPr>
        <w:t>целей:</w:t>
      </w:r>
    </w:p>
    <w:p w:rsidR="00747F4A" w:rsidRPr="00D74AD1" w:rsidRDefault="00747F4A" w:rsidP="00D74AD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747F4A" w:rsidRPr="00D74AD1" w:rsidRDefault="00747F4A" w:rsidP="00D74AD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747F4A" w:rsidRPr="00D74AD1" w:rsidRDefault="00747F4A" w:rsidP="00D74AD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747F4A" w:rsidRPr="00D74AD1" w:rsidRDefault="00747F4A" w:rsidP="00D74AD1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D74AD1">
        <w:rPr>
          <w:rFonts w:ascii="Times New Roman" w:hAnsi="Times New Roman"/>
          <w:spacing w:val="2"/>
          <w:sz w:val="24"/>
          <w:szCs w:val="24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747F4A" w:rsidRPr="009D09D2" w:rsidRDefault="00747F4A" w:rsidP="009D09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Учебный предмет «Родная литература (русская)» направлен на решение следующих </w:t>
      </w:r>
      <w:r w:rsidRPr="009D09D2">
        <w:rPr>
          <w:rFonts w:ascii="Times New Roman" w:hAnsi="Times New Roman"/>
          <w:b/>
          <w:sz w:val="24"/>
          <w:szCs w:val="24"/>
        </w:rPr>
        <w:t>задач:</w:t>
      </w:r>
    </w:p>
    <w:p w:rsidR="00747F4A" w:rsidRPr="009D09D2" w:rsidRDefault="00747F4A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D09D2">
        <w:rPr>
          <w:rFonts w:ascii="Times New Roman" w:hAnsi="Times New Roman"/>
          <w:spacing w:val="2"/>
          <w:sz w:val="24"/>
          <w:szCs w:val="24"/>
        </w:rPr>
        <w:t xml:space="preserve"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 </w:t>
      </w:r>
    </w:p>
    <w:p w:rsidR="00747F4A" w:rsidRPr="009D09D2" w:rsidRDefault="00747F4A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D09D2">
        <w:rPr>
          <w:rFonts w:ascii="Times New Roman" w:hAnsi="Times New Roman"/>
          <w:spacing w:val="2"/>
          <w:sz w:val="24"/>
          <w:szCs w:val="24"/>
        </w:rPr>
        <w:t xml:space="preserve">осознание роли </w:t>
      </w:r>
      <w:r w:rsidRPr="009D09D2">
        <w:rPr>
          <w:rFonts w:ascii="Times New Roman" w:hAnsi="Times New Roman"/>
          <w:sz w:val="24"/>
          <w:szCs w:val="24"/>
        </w:rPr>
        <w:t>родной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9D2">
        <w:rPr>
          <w:rFonts w:ascii="Times New Roman" w:hAnsi="Times New Roman"/>
          <w:spacing w:val="2"/>
          <w:sz w:val="24"/>
          <w:szCs w:val="24"/>
        </w:rPr>
        <w:t xml:space="preserve">русской литературы в передаче от поколения к поколению историко-культурных, нравственных, эстетических ценностей; </w:t>
      </w:r>
    </w:p>
    <w:p w:rsidR="00747F4A" w:rsidRPr="009D09D2" w:rsidRDefault="00747F4A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D09D2">
        <w:rPr>
          <w:rFonts w:ascii="Times New Roman" w:hAnsi="Times New Roman"/>
          <w:spacing w:val="2"/>
          <w:sz w:val="24"/>
          <w:szCs w:val="24"/>
        </w:rPr>
        <w:t>выявление взаимосвязи родной русской литературы с  отечественной историей, формирование представлений 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747F4A" w:rsidRPr="009D09D2" w:rsidRDefault="00747F4A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D09D2">
        <w:rPr>
          <w:rFonts w:ascii="Times New Roman" w:hAnsi="Times New Roman"/>
          <w:spacing w:val="2"/>
          <w:sz w:val="24"/>
          <w:szCs w:val="24"/>
        </w:rPr>
        <w:t xml:space="preserve">получение знаний о </w:t>
      </w:r>
      <w:r w:rsidRPr="009D09D2">
        <w:rPr>
          <w:rFonts w:ascii="Times New Roman" w:hAnsi="Times New Roman"/>
          <w:sz w:val="24"/>
          <w:szCs w:val="24"/>
        </w:rPr>
        <w:t>родной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9D2">
        <w:rPr>
          <w:rFonts w:ascii="Times New Roman" w:hAnsi="Times New Roman"/>
          <w:spacing w:val="2"/>
          <w:sz w:val="24"/>
          <w:szCs w:val="24"/>
        </w:rPr>
        <w:t>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747F4A" w:rsidRPr="009D09D2" w:rsidRDefault="00747F4A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D09D2">
        <w:rPr>
          <w:rFonts w:ascii="Times New Roman" w:hAnsi="Times New Roman"/>
          <w:spacing w:val="2"/>
          <w:sz w:val="24"/>
          <w:szCs w:val="24"/>
        </w:rPr>
        <w:t xml:space="preserve">выявление культурных и нравственных смыслов, заложенных в </w:t>
      </w:r>
      <w:r w:rsidRPr="009D09D2">
        <w:rPr>
          <w:rFonts w:ascii="Times New Roman" w:hAnsi="Times New Roman"/>
          <w:sz w:val="24"/>
          <w:szCs w:val="24"/>
        </w:rPr>
        <w:t>родной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9D2">
        <w:rPr>
          <w:rFonts w:ascii="Times New Roman" w:hAnsi="Times New Roman"/>
          <w:spacing w:val="2"/>
          <w:sz w:val="24"/>
          <w:szCs w:val="24"/>
        </w:rPr>
        <w:t>русской литературе; создание устных и письменных высказываний, содержащих суждения и оценки по поводу прочитанного;</w:t>
      </w:r>
    </w:p>
    <w:p w:rsidR="00747F4A" w:rsidRPr="009D09D2" w:rsidRDefault="00747F4A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D09D2">
        <w:rPr>
          <w:rFonts w:ascii="Times New Roman" w:hAnsi="Times New Roman"/>
          <w:spacing w:val="2"/>
          <w:sz w:val="24"/>
          <w:szCs w:val="24"/>
        </w:rPr>
        <w:t xml:space="preserve">формирование опыта общения с произведениями </w:t>
      </w:r>
      <w:r w:rsidRPr="009D09D2">
        <w:rPr>
          <w:rFonts w:ascii="Times New Roman" w:hAnsi="Times New Roman"/>
          <w:sz w:val="24"/>
          <w:szCs w:val="24"/>
        </w:rPr>
        <w:t>родной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9D2">
        <w:rPr>
          <w:rFonts w:ascii="Times New Roman" w:hAnsi="Times New Roman"/>
          <w:spacing w:val="2"/>
          <w:sz w:val="24"/>
          <w:szCs w:val="24"/>
        </w:rPr>
        <w:t>русской литературы в повседневной жизни и учебной деятельности;</w:t>
      </w:r>
    </w:p>
    <w:p w:rsidR="00747F4A" w:rsidRPr="009D09D2" w:rsidRDefault="00747F4A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D09D2">
        <w:rPr>
          <w:rFonts w:ascii="Times New Roman" w:hAnsi="Times New Roman"/>
          <w:spacing w:val="2"/>
          <w:sz w:val="24"/>
          <w:szCs w:val="24"/>
        </w:rPr>
        <w:t xml:space="preserve">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 </w:t>
      </w:r>
    </w:p>
    <w:p w:rsidR="00747F4A" w:rsidRPr="009D09D2" w:rsidRDefault="00747F4A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D09D2">
        <w:rPr>
          <w:rFonts w:ascii="Times New Roman" w:hAnsi="Times New Roman"/>
          <w:spacing w:val="2"/>
          <w:sz w:val="24"/>
          <w:szCs w:val="24"/>
        </w:rPr>
        <w:t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747F4A" w:rsidRPr="009D09D2" w:rsidRDefault="00747F4A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D09D2">
        <w:rPr>
          <w:rFonts w:ascii="Times New Roman" w:hAnsi="Times New Roman"/>
          <w:spacing w:val="2"/>
          <w:sz w:val="24"/>
          <w:szCs w:val="24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др.</w:t>
      </w:r>
    </w:p>
    <w:p w:rsidR="00747F4A" w:rsidRPr="009D09D2" w:rsidRDefault="00747F4A" w:rsidP="009D09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В основу курса </w:t>
      </w:r>
      <w:r w:rsidRPr="009D09D2">
        <w:rPr>
          <w:rFonts w:ascii="Times New Roman" w:hAnsi="Times New Roman"/>
          <w:sz w:val="24"/>
          <w:szCs w:val="24"/>
        </w:rPr>
        <w:t xml:space="preserve">родной русской литературы </w:t>
      </w: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заложена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школьников. </w:t>
      </w:r>
    </w:p>
    <w:p w:rsidR="00747F4A" w:rsidRDefault="00747F4A" w:rsidP="009D0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47F4A" w:rsidRPr="00406826" w:rsidRDefault="00747F4A" w:rsidP="00EC29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6826">
        <w:rPr>
          <w:rFonts w:ascii="Times New Roman" w:hAnsi="Times New Roman"/>
          <w:b/>
          <w:sz w:val="24"/>
          <w:szCs w:val="24"/>
        </w:rPr>
        <w:t>Технологии и методики обучения:</w:t>
      </w:r>
    </w:p>
    <w:p w:rsidR="00747F4A" w:rsidRPr="00794FDE" w:rsidRDefault="00747F4A" w:rsidP="009D09D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DE">
        <w:rPr>
          <w:rFonts w:ascii="Times New Roman" w:hAnsi="Times New Roman"/>
          <w:sz w:val="24"/>
          <w:szCs w:val="24"/>
        </w:rPr>
        <w:t>Технология развивающего деятельностного обучения.</w:t>
      </w:r>
    </w:p>
    <w:p w:rsidR="00747F4A" w:rsidRPr="00794FDE" w:rsidRDefault="00747F4A" w:rsidP="009D09D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Технологии смыслового чтения.</w:t>
      </w:r>
    </w:p>
    <w:p w:rsidR="00747F4A" w:rsidRPr="00794FDE" w:rsidRDefault="00747F4A" w:rsidP="009D09D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DE">
        <w:rPr>
          <w:rFonts w:ascii="Times New Roman" w:hAnsi="Times New Roman"/>
          <w:sz w:val="24"/>
          <w:szCs w:val="24"/>
        </w:rPr>
        <w:t>Технология развития критического мышления.</w:t>
      </w:r>
    </w:p>
    <w:p w:rsidR="00747F4A" w:rsidRPr="00794FDE" w:rsidRDefault="00747F4A" w:rsidP="009D09D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DE">
        <w:rPr>
          <w:rFonts w:ascii="Times New Roman" w:hAnsi="Times New Roman"/>
          <w:sz w:val="24"/>
          <w:szCs w:val="24"/>
        </w:rPr>
        <w:t>Информационные технологии.</w:t>
      </w:r>
    </w:p>
    <w:p w:rsidR="00747F4A" w:rsidRPr="00794FDE" w:rsidRDefault="00747F4A" w:rsidP="009D09D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DE">
        <w:rPr>
          <w:rFonts w:ascii="Times New Roman" w:hAnsi="Times New Roman"/>
          <w:sz w:val="24"/>
          <w:szCs w:val="24"/>
        </w:rPr>
        <w:t>Метод проектов.</w:t>
      </w:r>
    </w:p>
    <w:p w:rsidR="00747F4A" w:rsidRDefault="00747F4A" w:rsidP="009D09D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94FDE">
        <w:rPr>
          <w:rFonts w:ascii="Times New Roman" w:hAnsi="Times New Roman"/>
          <w:sz w:val="24"/>
          <w:szCs w:val="24"/>
        </w:rPr>
        <w:t>Здоровьесберегающие технологии.</w:t>
      </w:r>
    </w:p>
    <w:p w:rsidR="00747F4A" w:rsidRPr="00DC1937" w:rsidRDefault="00747F4A" w:rsidP="00484F0D">
      <w:pPr>
        <w:pStyle w:val="BodyText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firstLine="567"/>
        <w:jc w:val="both"/>
      </w:pPr>
      <w:r w:rsidRPr="00DC1937">
        <w:t>В условиях временной реализации образовательных программ основного общего образования с применением электронного обучения и дистанционных образовательных технологий в режиме самоизоляции детей руководствоваться Положением об</w:t>
      </w:r>
      <w:r w:rsidRPr="00DC1937">
        <w:rPr>
          <w:bCs/>
        </w:rPr>
        <w:t xml:space="preserve"> организации образовательного процесса с использованием электронного обучения и дистанционных образовательных технологий.</w:t>
      </w:r>
    </w:p>
    <w:p w:rsidR="00747F4A" w:rsidRDefault="00747F4A" w:rsidP="00484F0D">
      <w:pPr>
        <w:pStyle w:val="BodyText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firstLine="567"/>
        <w:rPr>
          <w:rFonts w:eastAsia="SimSun"/>
          <w:lang w:eastAsia="ja-JP"/>
        </w:rPr>
      </w:pPr>
      <w:r w:rsidRPr="00DC1937">
        <w:t>В процессе осуществления реализации применяются следующие формы обучения:</w:t>
      </w:r>
    </w:p>
    <w:p w:rsidR="00747F4A" w:rsidRPr="00DC1937" w:rsidRDefault="00747F4A" w:rsidP="009D09D2">
      <w:pPr>
        <w:pStyle w:val="BodyText"/>
        <w:numPr>
          <w:ilvl w:val="0"/>
          <w:numId w:val="11"/>
        </w:numPr>
        <w:tabs>
          <w:tab w:val="left" w:pos="0"/>
          <w:tab w:val="left" w:pos="709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eastAsia="SimSun"/>
          <w:lang w:eastAsia="ja-JP"/>
        </w:rPr>
      </w:pPr>
      <w:r w:rsidRPr="00DC1937">
        <w:t xml:space="preserve">непосредственное взаимодействие с обучающимися в режиме видеоконференции – смешанное обучение с использованием сервиса </w:t>
      </w:r>
      <w:r w:rsidRPr="00DC1937">
        <w:rPr>
          <w:lang w:val="en-US"/>
        </w:rPr>
        <w:t>Googlemeet</w:t>
      </w:r>
      <w:r w:rsidRPr="00DC1937">
        <w:t>, с сохранением объема учебного материала, выносимого на текущий контроль (в том числе автоматизированный) и промежуточную аттестацию, а также сроков и формы текущего контроля, промежуточной аттестации.</w:t>
      </w:r>
    </w:p>
    <w:p w:rsidR="00747F4A" w:rsidRPr="00DC1937" w:rsidRDefault="00747F4A" w:rsidP="009D09D2">
      <w:pPr>
        <w:pStyle w:val="ListParagraph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937">
        <w:rPr>
          <w:rFonts w:ascii="Times New Roman" w:hAnsi="Times New Roman"/>
          <w:sz w:val="24"/>
          <w:szCs w:val="24"/>
        </w:rPr>
        <w:t>опосредованное взаимодействие с обучающимися с использованием ЭО и ДОТ с сохранением объема заданий для самостоятельного изучения,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1937">
        <w:rPr>
          <w:rFonts w:ascii="Times New Roman" w:hAnsi="Times New Roman"/>
          <w:sz w:val="24"/>
          <w:szCs w:val="24"/>
        </w:rPr>
        <w:t>сроки консультаций,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1937">
        <w:rPr>
          <w:rFonts w:ascii="Times New Roman" w:hAnsi="Times New Roman"/>
          <w:sz w:val="24"/>
          <w:szCs w:val="24"/>
        </w:rPr>
        <w:t>объем учебного материала, выносимого на текущий контроль (в том числе автоматизированный) и промежуточную аттестацию,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1937">
        <w:rPr>
          <w:rFonts w:ascii="Times New Roman" w:hAnsi="Times New Roman"/>
          <w:sz w:val="24"/>
          <w:szCs w:val="24"/>
        </w:rPr>
        <w:t>сроки и формы текущего контроля, промежуточной аттестации.</w:t>
      </w:r>
    </w:p>
    <w:p w:rsidR="00747F4A" w:rsidRPr="00270C67" w:rsidRDefault="00747F4A" w:rsidP="00484F0D">
      <w:pPr>
        <w:pStyle w:val="NoSpacing"/>
        <w:spacing w:line="276" w:lineRule="auto"/>
        <w:ind w:firstLine="851"/>
        <w:jc w:val="both"/>
        <w:rPr>
          <w:color w:val="000000"/>
        </w:rPr>
      </w:pPr>
      <w:r w:rsidRPr="00406826">
        <w:rPr>
          <w:color w:val="000000"/>
        </w:rPr>
        <w:t xml:space="preserve">В </w:t>
      </w:r>
      <w:r w:rsidRPr="007B06F3">
        <w:rPr>
          <w:color w:val="000000"/>
        </w:rPr>
        <w:t>9</w:t>
      </w:r>
      <w:r w:rsidRPr="00406826">
        <w:rPr>
          <w:color w:val="000000"/>
        </w:rPr>
        <w:t xml:space="preserve"> классе в рамках организации контроля за реализацией программы используются следующие виды письменных работ: </w:t>
      </w:r>
      <w:r w:rsidRPr="00A92D06">
        <w:rPr>
          <w:color w:val="000000"/>
        </w:rPr>
        <w:t>контрольная работа (3), проект (2).</w:t>
      </w:r>
    </w:p>
    <w:p w:rsidR="00747F4A" w:rsidRPr="00406826" w:rsidRDefault="00747F4A" w:rsidP="00E7708F">
      <w:pPr>
        <w:pStyle w:val="NoSpacing"/>
        <w:spacing w:line="276" w:lineRule="auto"/>
        <w:jc w:val="both"/>
        <w:rPr>
          <w:b/>
        </w:rPr>
      </w:pPr>
      <w:r w:rsidRPr="00406826">
        <w:t xml:space="preserve">Учебная программа </w:t>
      </w:r>
      <w:r w:rsidRPr="00406826">
        <w:rPr>
          <w:b/>
        </w:rPr>
        <w:t>рассчитана на</w:t>
      </w:r>
      <w:r>
        <w:rPr>
          <w:b/>
        </w:rPr>
        <w:t>17</w:t>
      </w:r>
      <w:r w:rsidRPr="00406826">
        <w:rPr>
          <w:b/>
        </w:rPr>
        <w:t xml:space="preserve"> часов </w:t>
      </w:r>
      <w:r w:rsidRPr="00406826">
        <w:t xml:space="preserve">(из расчёта </w:t>
      </w:r>
      <w:r>
        <w:t>0,5</w:t>
      </w:r>
      <w:r w:rsidRPr="00406826">
        <w:t>час</w:t>
      </w:r>
      <w:r>
        <w:t>а</w:t>
      </w:r>
      <w:r w:rsidRPr="00406826">
        <w:t xml:space="preserve"> в неделю).</w:t>
      </w:r>
    </w:p>
    <w:p w:rsidR="00747F4A" w:rsidRDefault="00747F4A" w:rsidP="008C71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7F4A" w:rsidRPr="008C71A0" w:rsidRDefault="00747F4A" w:rsidP="008C71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71A0">
        <w:rPr>
          <w:rFonts w:ascii="Times New Roman" w:hAnsi="Times New Roman"/>
          <w:b/>
          <w:bCs/>
          <w:sz w:val="24"/>
          <w:szCs w:val="24"/>
        </w:rPr>
        <w:t>ПЛАНИРУЕМЫЕ РЕЗУЛЬТАТЫ</w:t>
      </w:r>
    </w:p>
    <w:p w:rsidR="00747F4A" w:rsidRPr="008C71A0" w:rsidRDefault="00747F4A" w:rsidP="008C71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71A0">
        <w:rPr>
          <w:rFonts w:ascii="Times New Roman" w:hAnsi="Times New Roman"/>
          <w:b/>
          <w:bCs/>
          <w:sz w:val="24"/>
          <w:szCs w:val="24"/>
        </w:rPr>
        <w:t>освоения учебного курса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C71A0">
        <w:rPr>
          <w:rFonts w:ascii="Times New Roman" w:hAnsi="Times New Roman"/>
          <w:b/>
          <w:bCs/>
          <w:sz w:val="24"/>
          <w:szCs w:val="24"/>
        </w:rPr>
        <w:t>«Родная литература»</w:t>
      </w:r>
    </w:p>
    <w:p w:rsidR="00747F4A" w:rsidRPr="009D09D2" w:rsidRDefault="00747F4A" w:rsidP="009D09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D09D2">
        <w:rPr>
          <w:rFonts w:ascii="Times New Roman" w:hAnsi="Times New Roman"/>
          <w:b/>
          <w:sz w:val="24"/>
          <w:szCs w:val="24"/>
        </w:rPr>
        <w:t>Личностные результаты освоения примерной программы по учебному предмету «Родная литература (русская)» должны отражать</w:t>
      </w:r>
      <w:r w:rsidRPr="009D09D2">
        <w:rPr>
          <w:rFonts w:ascii="Times New Roman" w:hAnsi="Times New Roman"/>
          <w:sz w:val="24"/>
          <w:szCs w:val="24"/>
        </w:rPr>
        <w:t>:</w:t>
      </w:r>
    </w:p>
    <w:p w:rsidR="00747F4A" w:rsidRPr="00D74AD1" w:rsidRDefault="00747F4A" w:rsidP="00D74AD1">
      <w:pPr>
        <w:pStyle w:val="ListParagraph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:rsidR="00747F4A" w:rsidRPr="00D74AD1" w:rsidRDefault="00747F4A" w:rsidP="00D74AD1">
      <w:pPr>
        <w:pStyle w:val="ListParagraph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способность и готовность обучающихся к саморазвитию и самообразованию на основе мотивации к обучению и познанию, уважительное отношение к труду; </w:t>
      </w:r>
    </w:p>
    <w:p w:rsidR="00747F4A" w:rsidRPr="00D74AD1" w:rsidRDefault="00747F4A" w:rsidP="00D74AD1">
      <w:pPr>
        <w:pStyle w:val="ListParagraph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747F4A" w:rsidRPr="00D74AD1" w:rsidRDefault="00747F4A" w:rsidP="00D74AD1">
      <w:pPr>
        <w:pStyle w:val="ListParagraph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:rsidR="00747F4A" w:rsidRPr="00D74AD1" w:rsidRDefault="00747F4A" w:rsidP="00D74AD1">
      <w:pPr>
        <w:pStyle w:val="ListParagraph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:rsidR="00747F4A" w:rsidRPr="00D74AD1" w:rsidRDefault="00747F4A" w:rsidP="00D74AD1">
      <w:pPr>
        <w:pStyle w:val="ListParagraph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747F4A" w:rsidRPr="00D74AD1" w:rsidRDefault="00747F4A" w:rsidP="00D74AD1">
      <w:pPr>
        <w:pStyle w:val="ListParagraph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:rsidR="00747F4A" w:rsidRPr="009D09D2" w:rsidRDefault="00747F4A" w:rsidP="009D09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9D09D2">
        <w:rPr>
          <w:rFonts w:ascii="Times New Roman" w:hAnsi="Times New Roman"/>
          <w:b/>
          <w:bCs/>
          <w:sz w:val="24"/>
          <w:szCs w:val="24"/>
        </w:rPr>
        <w:t>Метапредметные результаты освоения примерной программы по учебному предмету «Родная литература (русская)» должны отражать</w:t>
      </w:r>
      <w:r w:rsidRPr="009D09D2">
        <w:rPr>
          <w:rFonts w:ascii="Times New Roman" w:hAnsi="Times New Roman"/>
          <w:sz w:val="24"/>
          <w:szCs w:val="24"/>
        </w:rPr>
        <w:t xml:space="preserve"> сформированность универсальных учебных действий: регулятивных, познавательных, коммуникативных.</w:t>
      </w:r>
    </w:p>
    <w:p w:rsidR="00747F4A" w:rsidRPr="009D09D2" w:rsidRDefault="00747F4A" w:rsidP="009D09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D09D2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747F4A" w:rsidRPr="00D74AD1" w:rsidRDefault="00747F4A" w:rsidP="00D74AD1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747F4A" w:rsidRPr="00D74AD1" w:rsidRDefault="00747F4A" w:rsidP="00D74AD1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:rsidR="00747F4A" w:rsidRPr="00D74AD1" w:rsidRDefault="00747F4A" w:rsidP="00D74AD1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747F4A" w:rsidRPr="009D09D2" w:rsidRDefault="00747F4A" w:rsidP="009D09D2">
      <w:pPr>
        <w:pStyle w:val="ListParagraph"/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747F4A" w:rsidRPr="00D74AD1" w:rsidRDefault="00747F4A" w:rsidP="00D74AD1">
      <w:pPr>
        <w:pStyle w:val="ListParagraph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747F4A" w:rsidRPr="00D74AD1" w:rsidRDefault="00747F4A" w:rsidP="00D74AD1">
      <w:pPr>
        <w:pStyle w:val="ListParagraph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747F4A" w:rsidRPr="00D74AD1" w:rsidRDefault="00747F4A" w:rsidP="00D74AD1">
      <w:pPr>
        <w:pStyle w:val="ListParagraph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навыки смыслового чтения.</w:t>
      </w:r>
    </w:p>
    <w:p w:rsidR="00747F4A" w:rsidRPr="009D09D2" w:rsidRDefault="00747F4A" w:rsidP="009D09D2">
      <w:pPr>
        <w:pStyle w:val="ListParagraph"/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747F4A" w:rsidRPr="00D74AD1" w:rsidRDefault="00747F4A" w:rsidP="00D74AD1">
      <w:pPr>
        <w:pStyle w:val="ListParagraph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747F4A" w:rsidRPr="00D74AD1" w:rsidRDefault="00747F4A" w:rsidP="00D74AD1">
      <w:pPr>
        <w:pStyle w:val="ListParagraph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747F4A" w:rsidRPr="00D74AD1" w:rsidRDefault="00747F4A" w:rsidP="00D74AD1">
      <w:pPr>
        <w:pStyle w:val="ListParagraph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:rsidR="00747F4A" w:rsidRPr="009D09D2" w:rsidRDefault="00747F4A" w:rsidP="009D09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  <w:r w:rsidRPr="009D09D2">
        <w:rPr>
          <w:rFonts w:ascii="Times New Roman" w:hAnsi="Times New Roman"/>
          <w:b/>
          <w:spacing w:val="2"/>
          <w:sz w:val="24"/>
          <w:szCs w:val="24"/>
        </w:rPr>
        <w:t xml:space="preserve">Предметные результаты освоения примерной программы по учебному предмету «Родная литература (русская)» должны отражать:  </w:t>
      </w:r>
    </w:p>
    <w:p w:rsidR="00747F4A" w:rsidRPr="00D74AD1" w:rsidRDefault="00747F4A" w:rsidP="00D74AD1">
      <w:pPr>
        <w:pStyle w:val="ListParagraph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русской литературы;</w:t>
      </w:r>
    </w:p>
    <w:p w:rsidR="00747F4A" w:rsidRPr="00D74AD1" w:rsidRDefault="00747F4A" w:rsidP="00D74AD1">
      <w:pPr>
        <w:pStyle w:val="ListParagraph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мира;</w:t>
      </w:r>
    </w:p>
    <w:p w:rsidR="00747F4A" w:rsidRPr="00D74AD1" w:rsidRDefault="00747F4A" w:rsidP="00D74AD1">
      <w:pPr>
        <w:pStyle w:val="ListParagraph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понимание наиболее ярко воплотивших </w:t>
      </w:r>
      <w:r w:rsidRPr="00D74AD1">
        <w:rPr>
          <w:rFonts w:ascii="Times New Roman" w:hAnsi="Times New Roman"/>
          <w:iCs/>
          <w:sz w:val="24"/>
          <w:szCs w:val="24"/>
        </w:rPr>
        <w:t>национальную специфику русской литературы и культуры</w:t>
      </w:r>
      <w:r w:rsidRPr="00D74AD1">
        <w:rPr>
          <w:rFonts w:ascii="Times New Roman" w:hAnsi="Times New Roman"/>
          <w:sz w:val="24"/>
          <w:szCs w:val="24"/>
        </w:rPr>
        <w:t xml:space="preserve">произведений русских писателей, в том числе современных авторов, продолжающих в своём творчестве </w:t>
      </w:r>
      <w:r w:rsidRPr="00D74AD1">
        <w:rPr>
          <w:rFonts w:ascii="Times New Roman" w:hAnsi="Times New Roman"/>
          <w:iCs/>
          <w:sz w:val="24"/>
          <w:szCs w:val="24"/>
        </w:rPr>
        <w:t>национальные традиции</w:t>
      </w:r>
      <w:r w:rsidRPr="00D74AD1">
        <w:rPr>
          <w:rFonts w:ascii="Times New Roman" w:hAnsi="Times New Roman"/>
          <w:sz w:val="24"/>
          <w:szCs w:val="24"/>
        </w:rPr>
        <w:t xml:space="preserve"> русской литературы;</w:t>
      </w:r>
    </w:p>
    <w:p w:rsidR="00747F4A" w:rsidRPr="00D74AD1" w:rsidRDefault="00747F4A" w:rsidP="00D74AD1">
      <w:pPr>
        <w:pStyle w:val="ListParagraph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осмысление ключевых для национального сознания культурных </w:t>
      </w:r>
      <w:r w:rsidRPr="007155C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AD1">
        <w:rPr>
          <w:rFonts w:ascii="Times New Roman" w:hAnsi="Times New Roman"/>
          <w:sz w:val="24"/>
          <w:szCs w:val="24"/>
        </w:rPr>
        <w:t>нравственных смыслов, проявляющихся в русском культурном пространстве и на основе многоаспектного диалога с культурами народов России и мира;</w:t>
      </w:r>
    </w:p>
    <w:p w:rsidR="00747F4A" w:rsidRPr="00D74AD1" w:rsidRDefault="00747F4A" w:rsidP="00D74AD1">
      <w:pPr>
        <w:pStyle w:val="ListParagraph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произведения, отражающие разные этнокультурные традиции;</w:t>
      </w:r>
    </w:p>
    <w:p w:rsidR="00747F4A" w:rsidRPr="00D74AD1" w:rsidRDefault="00747F4A" w:rsidP="00D74AD1">
      <w:pPr>
        <w:pStyle w:val="ListParagraph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74AD1">
        <w:rPr>
          <w:rFonts w:ascii="Times New Roman" w:hAnsi="Times New Roman"/>
          <w:spacing w:val="2"/>
          <w:sz w:val="24"/>
          <w:szCs w:val="24"/>
        </w:rPr>
        <w:t>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</w:t>
      </w:r>
    </w:p>
    <w:p w:rsidR="00747F4A" w:rsidRPr="00D74AD1" w:rsidRDefault="00747F4A" w:rsidP="00D74AD1">
      <w:pPr>
        <w:pStyle w:val="ListParagraph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pacing w:val="2"/>
          <w:sz w:val="24"/>
          <w:szCs w:val="24"/>
        </w:rPr>
        <w:t xml:space="preserve">применение опыта общения с произведениями </w:t>
      </w:r>
      <w:r w:rsidRPr="00D74AD1">
        <w:rPr>
          <w:rFonts w:ascii="Times New Roman" w:hAnsi="Times New Roman"/>
          <w:sz w:val="24"/>
          <w:szCs w:val="24"/>
        </w:rPr>
        <w:t>родной</w:t>
      </w:r>
      <w:r w:rsidRPr="00D74AD1">
        <w:rPr>
          <w:rFonts w:ascii="Times New Roman" w:hAnsi="Times New Roman"/>
          <w:spacing w:val="2"/>
          <w:sz w:val="24"/>
          <w:szCs w:val="24"/>
        </w:rPr>
        <w:t xml:space="preserve"> русской литературы в </w:t>
      </w:r>
      <w:r w:rsidRPr="00D74AD1">
        <w:rPr>
          <w:rFonts w:ascii="Times New Roman" w:hAnsi="Times New Roman"/>
          <w:sz w:val="24"/>
          <w:szCs w:val="24"/>
        </w:rPr>
        <w:t>повседневной</w:t>
      </w:r>
      <w:r w:rsidRPr="00D74AD1">
        <w:rPr>
          <w:rFonts w:ascii="Times New Roman" w:hAnsi="Times New Roman"/>
          <w:spacing w:val="2"/>
          <w:sz w:val="24"/>
          <w:szCs w:val="24"/>
        </w:rPr>
        <w:t xml:space="preserve"> жизни и проектной учебной деятельности, в речевом самосовершенствовании;</w:t>
      </w:r>
      <w:r w:rsidRPr="00D74AD1">
        <w:rPr>
          <w:rFonts w:ascii="Times New Roman" w:hAnsi="Times New Roman"/>
          <w:sz w:val="24"/>
          <w:szCs w:val="24"/>
        </w:rPr>
        <w:t xml:space="preserve"> умение формировать и обогащать собственный круг чтения;</w:t>
      </w:r>
    </w:p>
    <w:p w:rsidR="00747F4A" w:rsidRPr="00D74AD1" w:rsidRDefault="00747F4A" w:rsidP="00D74AD1">
      <w:pPr>
        <w:pStyle w:val="ListParagraph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 </w:t>
      </w:r>
    </w:p>
    <w:p w:rsidR="00747F4A" w:rsidRPr="00D74AD1" w:rsidRDefault="00747F4A" w:rsidP="009D09D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D74AD1">
        <w:rPr>
          <w:rFonts w:ascii="Times New Roman" w:hAnsi="Times New Roman"/>
          <w:b/>
          <w:sz w:val="24"/>
          <w:szCs w:val="24"/>
        </w:rPr>
        <w:t>Предметные результаты освоения примерной программы по учебному предмету «Родная литература (русская)»  9 класс</w:t>
      </w:r>
    </w:p>
    <w:p w:rsidR="00747F4A" w:rsidRPr="00D74AD1" w:rsidRDefault="00747F4A" w:rsidP="00D74AD1">
      <w:pPr>
        <w:pStyle w:val="ListParagraph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развитие умения 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об образе Петербурга и российской степи в русской литературе;</w:t>
      </w:r>
    </w:p>
    <w:p w:rsidR="00747F4A" w:rsidRPr="00D74AD1" w:rsidRDefault="00747F4A" w:rsidP="00D74AD1">
      <w:pPr>
        <w:pStyle w:val="ListParagraph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развитие представлений о богатстве русской литературы и культуры в контексте культур народов России; русские национальные традиции в произведениях об августовских Спасах и о родительском доме как вечной ценности;</w:t>
      </w:r>
    </w:p>
    <w:p w:rsidR="00747F4A" w:rsidRPr="00D74AD1" w:rsidRDefault="00747F4A" w:rsidP="00D74AD1">
      <w:pPr>
        <w:pStyle w:val="ListParagraph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развитие представлений о русском национальном характере в произведениях о Великой Отечественной войне; о судьбах русских эмигрантов в литературе Русского Зарубежья; о нравственных проблемах в книгах о прощании с детством;</w:t>
      </w:r>
    </w:p>
    <w:p w:rsidR="00747F4A" w:rsidRPr="00D74AD1" w:rsidRDefault="00747F4A" w:rsidP="00D74AD1">
      <w:pPr>
        <w:pStyle w:val="ListParagraph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развитие умений осознанно воспринимать художественное произведение в единстве формы и содержания, устанавливать поле собственных читательских ассоциаций, давать самостоятельный смысловой и идейно-эстетический анализ художественного текста; создавать развернутые историко-культурные комментарии и собственные тексты интерпретирующего характера в различных форматах; самостоятельно сопоставлять произведения словесного искусства и его воплощение в других искусствах; самостоятельно отбирать произведения для внеклассного чтения, определяя для себя актуальную и перспективную цели чтения художественной литературы;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различными способами её обработки и презентации.</w:t>
      </w:r>
    </w:p>
    <w:p w:rsidR="00747F4A" w:rsidRDefault="00747F4A" w:rsidP="00D74AD1">
      <w:pPr>
        <w:pStyle w:val="Default"/>
        <w:ind w:left="426" w:hanging="426"/>
        <w:jc w:val="both"/>
        <w:rPr>
          <w:b/>
          <w:bCs/>
          <w:iCs/>
          <w:color w:val="auto"/>
        </w:rPr>
      </w:pPr>
    </w:p>
    <w:p w:rsidR="00747F4A" w:rsidRPr="008C71A0" w:rsidRDefault="00747F4A" w:rsidP="008C71A0">
      <w:pPr>
        <w:pStyle w:val="Default"/>
        <w:jc w:val="both"/>
        <w:rPr>
          <w:color w:val="auto"/>
        </w:rPr>
      </w:pPr>
      <w:r w:rsidRPr="008C71A0">
        <w:rPr>
          <w:b/>
          <w:bCs/>
          <w:iCs/>
          <w:color w:val="auto"/>
        </w:rPr>
        <w:t xml:space="preserve">Выпускник научится: </w:t>
      </w:r>
    </w:p>
    <w:p w:rsidR="00747F4A" w:rsidRPr="008C71A0" w:rsidRDefault="00747F4A" w:rsidP="009D09D2">
      <w:pPr>
        <w:pStyle w:val="Default"/>
        <w:numPr>
          <w:ilvl w:val="0"/>
          <w:numId w:val="1"/>
        </w:numPr>
        <w:ind w:left="426"/>
        <w:jc w:val="both"/>
        <w:rPr>
          <w:color w:val="auto"/>
        </w:rPr>
      </w:pPr>
      <w:r w:rsidRPr="008C71A0">
        <w:rPr>
          <w:color w:val="auto"/>
        </w:rPr>
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</w:t>
      </w:r>
    </w:p>
    <w:p w:rsidR="00747F4A" w:rsidRPr="008C71A0" w:rsidRDefault="00747F4A" w:rsidP="009D09D2">
      <w:pPr>
        <w:pStyle w:val="Default"/>
        <w:numPr>
          <w:ilvl w:val="0"/>
          <w:numId w:val="1"/>
        </w:numPr>
        <w:ind w:left="426"/>
        <w:jc w:val="both"/>
        <w:rPr>
          <w:color w:val="auto"/>
        </w:rPr>
      </w:pPr>
      <w:r w:rsidRPr="008C71A0">
        <w:rPr>
          <w:color w:val="auto"/>
        </w:rPr>
        <w:t xml:space="preserve"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 </w:t>
      </w:r>
    </w:p>
    <w:p w:rsidR="00747F4A" w:rsidRPr="008C71A0" w:rsidRDefault="00747F4A" w:rsidP="009D09D2">
      <w:pPr>
        <w:pStyle w:val="Default"/>
        <w:numPr>
          <w:ilvl w:val="0"/>
          <w:numId w:val="1"/>
        </w:numPr>
        <w:ind w:left="426"/>
        <w:jc w:val="both"/>
        <w:rPr>
          <w:color w:val="auto"/>
        </w:rPr>
      </w:pPr>
      <w:r w:rsidRPr="008C71A0">
        <w:rPr>
          <w:color w:val="auto"/>
        </w:rPr>
        <w:t xml:space="preserve"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 </w:t>
      </w:r>
    </w:p>
    <w:p w:rsidR="00747F4A" w:rsidRPr="008C71A0" w:rsidRDefault="00747F4A" w:rsidP="009D09D2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C71A0">
        <w:rPr>
          <w:rFonts w:ascii="Times New Roman" w:hAnsi="Times New Roman"/>
          <w:sz w:val="24"/>
          <w:szCs w:val="24"/>
        </w:rPr>
        <w:t>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747F4A" w:rsidRPr="008C71A0" w:rsidRDefault="00747F4A" w:rsidP="009D09D2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C71A0">
        <w:rPr>
          <w:rFonts w:ascii="Times New Roman" w:hAnsi="Times New Roman"/>
          <w:sz w:val="24"/>
          <w:szCs w:val="24"/>
        </w:rPr>
        <w:t xml:space="preserve">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747F4A" w:rsidRPr="008C71A0" w:rsidRDefault="00747F4A" w:rsidP="009D09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C71A0">
        <w:rPr>
          <w:rFonts w:ascii="Times New Roman" w:hAnsi="Times New Roman"/>
          <w:sz w:val="24"/>
          <w:szCs w:val="24"/>
        </w:rPr>
        <w:t xml:space="preserve">понимать литературные художественные произведения, отражающие разные этнокультурные традиции; </w:t>
      </w:r>
    </w:p>
    <w:p w:rsidR="00747F4A" w:rsidRPr="008C71A0" w:rsidRDefault="00747F4A" w:rsidP="009D09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C71A0">
        <w:rPr>
          <w:rFonts w:ascii="Times New Roman" w:hAnsi="Times New Roman"/>
          <w:sz w:val="24"/>
          <w:szCs w:val="24"/>
        </w:rPr>
        <w:t>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</w:t>
      </w:r>
    </w:p>
    <w:p w:rsidR="00747F4A" w:rsidRPr="008C71A0" w:rsidRDefault="00747F4A" w:rsidP="009D09D2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C71A0">
        <w:rPr>
          <w:rFonts w:ascii="Times New Roman" w:hAnsi="Times New Roman"/>
          <w:sz w:val="24"/>
          <w:szCs w:val="24"/>
        </w:rPr>
        <w:t>определять в произведении элементы сюжета, композиции, изобразительно-выразительных средств языка, понимать их роль в раскрытии идейно-художественного содержания произведения (элементы филологического анализа);</w:t>
      </w:r>
    </w:p>
    <w:p w:rsidR="00747F4A" w:rsidRPr="008C71A0" w:rsidRDefault="00747F4A" w:rsidP="009D09D2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C71A0">
        <w:rPr>
          <w:rFonts w:ascii="Times New Roman" w:hAnsi="Times New Roman"/>
          <w:sz w:val="24"/>
          <w:szCs w:val="24"/>
        </w:rPr>
        <w:t>владеть элементарной литературоведческой терминологией при анализе литературного произведения.</w:t>
      </w:r>
    </w:p>
    <w:p w:rsidR="00747F4A" w:rsidRPr="008C71A0" w:rsidRDefault="00747F4A" w:rsidP="008C71A0">
      <w:pPr>
        <w:pStyle w:val="Default"/>
        <w:jc w:val="both"/>
        <w:rPr>
          <w:b/>
          <w:bCs/>
          <w:i/>
          <w:iCs/>
          <w:color w:val="auto"/>
        </w:rPr>
      </w:pPr>
    </w:p>
    <w:p w:rsidR="00747F4A" w:rsidRPr="00D74AD1" w:rsidRDefault="00747F4A" w:rsidP="008C71A0">
      <w:pPr>
        <w:pStyle w:val="Default"/>
        <w:jc w:val="both"/>
        <w:rPr>
          <w:i/>
          <w:color w:val="auto"/>
        </w:rPr>
      </w:pPr>
      <w:r w:rsidRPr="00D74AD1">
        <w:rPr>
          <w:b/>
          <w:bCs/>
          <w:i/>
          <w:iCs/>
          <w:color w:val="auto"/>
        </w:rPr>
        <w:t xml:space="preserve">Выпускник получит возможность научиться: </w:t>
      </w:r>
    </w:p>
    <w:p w:rsidR="00747F4A" w:rsidRPr="00D74AD1" w:rsidRDefault="00747F4A" w:rsidP="009D09D2">
      <w:pPr>
        <w:pStyle w:val="Default"/>
        <w:numPr>
          <w:ilvl w:val="0"/>
          <w:numId w:val="2"/>
        </w:numPr>
        <w:ind w:left="426"/>
        <w:jc w:val="both"/>
        <w:rPr>
          <w:i/>
          <w:color w:val="auto"/>
        </w:rPr>
      </w:pPr>
      <w:r w:rsidRPr="00D74AD1">
        <w:rPr>
          <w:i/>
          <w:iCs/>
          <w:color w:val="auto"/>
        </w:rPr>
        <w:t xml:space="preserve"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</w:t>
      </w:r>
    </w:p>
    <w:p w:rsidR="00747F4A" w:rsidRPr="00D74AD1" w:rsidRDefault="00747F4A" w:rsidP="009D09D2">
      <w:pPr>
        <w:pStyle w:val="Default"/>
        <w:numPr>
          <w:ilvl w:val="0"/>
          <w:numId w:val="2"/>
        </w:numPr>
        <w:ind w:left="426"/>
        <w:jc w:val="both"/>
        <w:rPr>
          <w:i/>
          <w:color w:val="auto"/>
        </w:rPr>
      </w:pPr>
      <w:r w:rsidRPr="00D74AD1">
        <w:rPr>
          <w:i/>
          <w:iCs/>
          <w:color w:val="auto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747F4A" w:rsidRPr="00D74AD1" w:rsidRDefault="00747F4A" w:rsidP="009D09D2">
      <w:pPr>
        <w:pStyle w:val="Default"/>
        <w:numPr>
          <w:ilvl w:val="0"/>
          <w:numId w:val="2"/>
        </w:numPr>
        <w:ind w:left="426"/>
        <w:jc w:val="both"/>
        <w:rPr>
          <w:i/>
          <w:color w:val="auto"/>
        </w:rPr>
      </w:pPr>
      <w:r w:rsidRPr="00D74AD1">
        <w:rPr>
          <w:i/>
          <w:color w:val="auto"/>
        </w:rPr>
        <w:t>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747F4A" w:rsidRPr="00D74AD1" w:rsidRDefault="00747F4A" w:rsidP="009D09D2">
      <w:pPr>
        <w:pStyle w:val="Default"/>
        <w:numPr>
          <w:ilvl w:val="0"/>
          <w:numId w:val="2"/>
        </w:numPr>
        <w:ind w:left="426"/>
        <w:jc w:val="both"/>
        <w:rPr>
          <w:i/>
          <w:iCs/>
          <w:color w:val="auto"/>
        </w:rPr>
      </w:pPr>
      <w:r w:rsidRPr="00D74AD1">
        <w:rPr>
          <w:i/>
          <w:iCs/>
          <w:color w:val="auto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опыта.</w:t>
      </w:r>
    </w:p>
    <w:p w:rsidR="00747F4A" w:rsidRDefault="00747F4A" w:rsidP="00875BEB">
      <w:pPr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747F4A" w:rsidRDefault="00747F4A" w:rsidP="00D74AD1">
      <w:pPr>
        <w:pStyle w:val="PlainText"/>
        <w:jc w:val="center"/>
        <w:rPr>
          <w:rFonts w:ascii="Times New Roman" w:hAnsi="Times New Roman"/>
          <w:b/>
          <w:iCs/>
          <w:sz w:val="24"/>
          <w:szCs w:val="24"/>
        </w:rPr>
      </w:pPr>
      <w:r w:rsidRPr="00922078">
        <w:rPr>
          <w:rFonts w:ascii="Times New Roman" w:hAnsi="Times New Roman"/>
          <w:b/>
          <w:iCs/>
          <w:sz w:val="24"/>
          <w:szCs w:val="24"/>
        </w:rPr>
        <w:t xml:space="preserve">Основные виды деятельности по освоению литературных произведений и </w:t>
      </w:r>
    </w:p>
    <w:p w:rsidR="00747F4A" w:rsidRDefault="00747F4A" w:rsidP="00D74AD1">
      <w:pPr>
        <w:pStyle w:val="PlainText"/>
        <w:jc w:val="center"/>
        <w:rPr>
          <w:rFonts w:ascii="Times New Roman" w:hAnsi="Times New Roman"/>
          <w:b/>
          <w:iCs/>
          <w:sz w:val="24"/>
          <w:szCs w:val="24"/>
        </w:rPr>
      </w:pPr>
      <w:r w:rsidRPr="00922078">
        <w:rPr>
          <w:rFonts w:ascii="Times New Roman" w:hAnsi="Times New Roman"/>
          <w:b/>
          <w:iCs/>
          <w:sz w:val="24"/>
          <w:szCs w:val="24"/>
        </w:rPr>
        <w:t>теоретико-литературных понятий</w:t>
      </w:r>
    </w:p>
    <w:p w:rsidR="00747F4A" w:rsidRPr="00922078" w:rsidRDefault="00747F4A" w:rsidP="00D74AD1">
      <w:pPr>
        <w:pStyle w:val="BodyText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Выразительное чтение.</w:t>
      </w:r>
    </w:p>
    <w:p w:rsidR="00747F4A" w:rsidRPr="00922078" w:rsidRDefault="00747F4A" w:rsidP="00D74AD1">
      <w:pPr>
        <w:pStyle w:val="PlainText"/>
        <w:numPr>
          <w:ilvl w:val="0"/>
          <w:numId w:val="30"/>
        </w:numPr>
        <w:tabs>
          <w:tab w:val="clear" w:pos="567"/>
          <w:tab w:val="num" w:pos="851"/>
        </w:tabs>
        <w:ind w:left="426" w:hanging="283"/>
        <w:rPr>
          <w:rFonts w:ascii="Times New Roman" w:hAnsi="Times New Roman"/>
          <w:iCs/>
          <w:sz w:val="24"/>
          <w:szCs w:val="24"/>
        </w:rPr>
      </w:pPr>
      <w:r w:rsidRPr="00922078">
        <w:rPr>
          <w:rFonts w:ascii="Times New Roman" w:hAnsi="Times New Roman"/>
          <w:iCs/>
          <w:sz w:val="24"/>
          <w:szCs w:val="24"/>
        </w:rPr>
        <w:t>Осознанное, творческое чтение художественных произведений разных жанров.</w:t>
      </w:r>
    </w:p>
    <w:p w:rsidR="00747F4A" w:rsidRPr="00922078" w:rsidRDefault="00747F4A" w:rsidP="00D74AD1">
      <w:pPr>
        <w:pStyle w:val="BodyText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Различные виды пересказа.</w:t>
      </w:r>
    </w:p>
    <w:p w:rsidR="00747F4A" w:rsidRPr="00922078" w:rsidRDefault="00747F4A" w:rsidP="00D74AD1">
      <w:pPr>
        <w:pStyle w:val="BodyText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Заучивание наизусть стихотворных текстов.</w:t>
      </w:r>
    </w:p>
    <w:p w:rsidR="00747F4A" w:rsidRPr="00922078" w:rsidRDefault="00747F4A" w:rsidP="00D74AD1">
      <w:pPr>
        <w:pStyle w:val="BodyText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Определение принадлежности литературного (фольклорного) текста к тому или иному роду и жанру.</w:t>
      </w:r>
    </w:p>
    <w:p w:rsidR="00747F4A" w:rsidRPr="00922078" w:rsidRDefault="00747F4A" w:rsidP="00D74AD1">
      <w:pPr>
        <w:pStyle w:val="BodyText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747F4A" w:rsidRPr="00922078" w:rsidRDefault="00747F4A" w:rsidP="00D74AD1">
      <w:pPr>
        <w:pStyle w:val="BodyText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747F4A" w:rsidRPr="00922078" w:rsidRDefault="00747F4A" w:rsidP="00D74AD1">
      <w:pPr>
        <w:pStyle w:val="BodyText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Участие в дискуссии, утверждение и доказательство своей точки зрения с учетом мнения оппонента.</w:t>
      </w:r>
    </w:p>
    <w:p w:rsidR="00747F4A" w:rsidRDefault="00747F4A" w:rsidP="00D74AD1">
      <w:pPr>
        <w:pStyle w:val="BodyText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Подготовка рефератов, докладов; написание сочинений на основе и по мотивам литературных произведений.</w:t>
      </w:r>
    </w:p>
    <w:p w:rsidR="00747F4A" w:rsidRDefault="00747F4A" w:rsidP="00D74AD1">
      <w:pPr>
        <w:pStyle w:val="BodyText"/>
        <w:widowControl w:val="0"/>
        <w:autoSpaceDE w:val="0"/>
        <w:autoSpaceDN w:val="0"/>
        <w:adjustRightInd w:val="0"/>
        <w:spacing w:after="0"/>
        <w:ind w:left="709"/>
        <w:jc w:val="both"/>
        <w:rPr>
          <w:iCs/>
        </w:rPr>
      </w:pPr>
    </w:p>
    <w:p w:rsidR="00747F4A" w:rsidRPr="003E2C3D" w:rsidRDefault="00747F4A" w:rsidP="00D74AD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Hlk80795381"/>
      <w:r w:rsidRPr="003E2C3D">
        <w:rPr>
          <w:rFonts w:ascii="Times New Roman" w:hAnsi="Times New Roman"/>
          <w:b/>
          <w:bCs/>
          <w:sz w:val="24"/>
          <w:szCs w:val="24"/>
        </w:rPr>
        <w:t>Организация проектной и исследовательской деятельности учащихся</w:t>
      </w:r>
    </w:p>
    <w:p w:rsidR="00747F4A" w:rsidRPr="003E2C3D" w:rsidRDefault="00747F4A" w:rsidP="00D74A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47F4A" w:rsidRPr="003E2C3D" w:rsidRDefault="00747F4A" w:rsidP="00D74A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2C3D">
        <w:rPr>
          <w:rFonts w:ascii="Times New Roman" w:hAnsi="Times New Roman"/>
          <w:sz w:val="24"/>
          <w:szCs w:val="24"/>
        </w:rPr>
        <w:t xml:space="preserve"> Проектная исследовательская деятельность учащихся прописана в стандарте образования.  Программы всех школьных предметов ориентированы на данный вид деятельности. Проектная деятельность учащихся становится все более актуальной в современной педагогике. И это не случайно, ведь именно в процессе правильной самостоятельной работы над созданием проекта лучше всего формируется культура умственного труда учеников. А повсеместная компьютеризация позволяет каждому учителю более творчески подходить к разработке своих уроков, а также сделать образовательный процесс более интересным, разнообразным и современным.</w:t>
      </w:r>
    </w:p>
    <w:p w:rsidR="00747F4A" w:rsidRPr="003E2C3D" w:rsidRDefault="00747F4A" w:rsidP="00D74A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C3D">
        <w:rPr>
          <w:rFonts w:ascii="Times New Roman" w:hAnsi="Times New Roman"/>
          <w:sz w:val="24"/>
          <w:szCs w:val="24"/>
        </w:rPr>
        <w:t>Инструментом достижения планируемых личностных, метапредметных и предметных результатов являются универсальные учебные действия. Эффективным методом системно-деятельностного подхода является проектная деятельность.</w:t>
      </w:r>
    </w:p>
    <w:p w:rsidR="00747F4A" w:rsidRPr="003E2C3D" w:rsidRDefault="00747F4A" w:rsidP="00D74A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2C3D">
        <w:rPr>
          <w:rFonts w:ascii="Times New Roman" w:hAnsi="Times New Roman"/>
          <w:bCs/>
          <w:sz w:val="24"/>
          <w:szCs w:val="24"/>
        </w:rPr>
        <w:t xml:space="preserve">Проектная деятельность является частью самостоятельной работы учащихся. Качественно выполненный проект – это поэтапное планирование своих действий, отслеживание результатов своей работы. </w:t>
      </w:r>
      <w:r w:rsidRPr="003E2C3D">
        <w:rPr>
          <w:rFonts w:ascii="Times New Roman" w:hAnsi="Times New Roman"/>
          <w:sz w:val="24"/>
          <w:szCs w:val="24"/>
        </w:rPr>
        <w:t>Проект – временная целенаправленная деятельность на получение уникального результата .</w:t>
      </w:r>
    </w:p>
    <w:p w:rsidR="00747F4A" w:rsidRPr="003E2C3D" w:rsidRDefault="00747F4A" w:rsidP="00D74A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2C3D">
        <w:rPr>
          <w:rFonts w:ascii="Times New Roman" w:hAnsi="Times New Roman"/>
          <w:sz w:val="24"/>
          <w:szCs w:val="24"/>
        </w:rPr>
        <w:t xml:space="preserve">Цель проектно-исследовательской деятельности учащихся в рамках новых ФГОС: формирование универсальных учебных действий. Использование проектно-исследовательской деятельности на уроках и во внеурочной деятельности является средством формирования универсальных учебных действий, которые в свою очередь: </w:t>
      </w:r>
    </w:p>
    <w:p w:rsidR="00747F4A" w:rsidRPr="003E2C3D" w:rsidRDefault="00747F4A" w:rsidP="00D74AD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C3D">
        <w:rPr>
          <w:rFonts w:ascii="Times New Roman" w:hAnsi="Times New Roman"/>
          <w:sz w:val="24"/>
          <w:szCs w:val="24"/>
        </w:rPr>
        <w:t xml:space="preserve">обеспечивают учащемуся возможность самостоятельно осуществлять деятельность учения, </w:t>
      </w:r>
    </w:p>
    <w:p w:rsidR="00747F4A" w:rsidRPr="003E2C3D" w:rsidRDefault="00747F4A" w:rsidP="00D74AD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C3D">
        <w:rPr>
          <w:rFonts w:ascii="Times New Roman" w:hAnsi="Times New Roman"/>
          <w:sz w:val="24"/>
          <w:szCs w:val="24"/>
        </w:rPr>
        <w:t xml:space="preserve">ставить учебные цели, искать и использовать необходимые средства и способы их достижения, </w:t>
      </w:r>
    </w:p>
    <w:p w:rsidR="00747F4A" w:rsidRPr="003E2C3D" w:rsidRDefault="00747F4A" w:rsidP="00D74AD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C3D">
        <w:rPr>
          <w:rFonts w:ascii="Times New Roman" w:hAnsi="Times New Roman"/>
          <w:sz w:val="24"/>
          <w:szCs w:val="24"/>
        </w:rPr>
        <w:t>уметь контролировать и оценивать учебную деятельность и ее результаты;</w:t>
      </w:r>
    </w:p>
    <w:p w:rsidR="00747F4A" w:rsidRPr="003E2C3D" w:rsidRDefault="00747F4A" w:rsidP="00D74AD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C3D">
        <w:rPr>
          <w:rFonts w:ascii="Times New Roman" w:hAnsi="Times New Roman"/>
          <w:sz w:val="24"/>
          <w:szCs w:val="24"/>
        </w:rPr>
        <w:t xml:space="preserve">создают условия развития личности и ее самореализации на основе «умения учиться» и сотрудничать с взрослыми и сверстниками. </w:t>
      </w:r>
    </w:p>
    <w:p w:rsidR="00747F4A" w:rsidRPr="003E2C3D" w:rsidRDefault="00747F4A" w:rsidP="00D74A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C3D">
        <w:rPr>
          <w:rFonts w:ascii="Times New Roman" w:hAnsi="Times New Roman"/>
          <w:sz w:val="24"/>
          <w:szCs w:val="24"/>
        </w:rPr>
        <w:t xml:space="preserve">Умение учиться </w:t>
      </w:r>
    </w:p>
    <w:p w:rsidR="00747F4A" w:rsidRPr="003E2C3D" w:rsidRDefault="00747F4A" w:rsidP="00D74AD1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C3D">
        <w:rPr>
          <w:rFonts w:ascii="Times New Roman" w:hAnsi="Times New Roman"/>
          <w:sz w:val="24"/>
          <w:szCs w:val="24"/>
        </w:rPr>
        <w:t xml:space="preserve">обеспечивает личности готовность к непрерывному образованию, высокую социальную и профессиональную мобильность; </w:t>
      </w:r>
    </w:p>
    <w:p w:rsidR="00747F4A" w:rsidRPr="003E2C3D" w:rsidRDefault="00747F4A" w:rsidP="00D74AD1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C3D">
        <w:rPr>
          <w:rFonts w:ascii="Times New Roman" w:hAnsi="Times New Roman"/>
          <w:sz w:val="24"/>
          <w:szCs w:val="24"/>
        </w:rPr>
        <w:t>обеспечивают успешное усвоение знаний, умений и навыков;</w:t>
      </w:r>
    </w:p>
    <w:p w:rsidR="00747F4A" w:rsidRPr="003E2C3D" w:rsidRDefault="00747F4A" w:rsidP="00D74AD1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C3D">
        <w:rPr>
          <w:rFonts w:ascii="Times New Roman" w:hAnsi="Times New Roman"/>
          <w:sz w:val="24"/>
          <w:szCs w:val="24"/>
        </w:rPr>
        <w:t>формирование картины мира, компетентностей в любой предметной области познания.</w:t>
      </w:r>
    </w:p>
    <w:p w:rsidR="00747F4A" w:rsidRPr="003E2C3D" w:rsidRDefault="00747F4A" w:rsidP="00D74AD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47F4A" w:rsidRPr="003E2C3D" w:rsidRDefault="00747F4A" w:rsidP="00D74AD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E2C3D">
        <w:rPr>
          <w:rFonts w:ascii="Times New Roman" w:hAnsi="Times New Roman"/>
          <w:sz w:val="24"/>
          <w:szCs w:val="24"/>
        </w:rPr>
        <w:t xml:space="preserve">К важным положительным факторам проектной деятельности относятся: </w:t>
      </w:r>
    </w:p>
    <w:p w:rsidR="00747F4A" w:rsidRPr="003E2C3D" w:rsidRDefault="00747F4A" w:rsidP="00D74AD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C3D">
        <w:rPr>
          <w:rFonts w:ascii="Times New Roman" w:hAnsi="Times New Roman"/>
          <w:sz w:val="24"/>
          <w:szCs w:val="24"/>
        </w:rPr>
        <w:t xml:space="preserve">повышение мотивации учащихся при решении задач; </w:t>
      </w:r>
    </w:p>
    <w:p w:rsidR="00747F4A" w:rsidRPr="003E2C3D" w:rsidRDefault="00747F4A" w:rsidP="00D74AD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C3D">
        <w:rPr>
          <w:rFonts w:ascii="Times New Roman" w:hAnsi="Times New Roman"/>
          <w:sz w:val="24"/>
          <w:szCs w:val="24"/>
        </w:rPr>
        <w:t xml:space="preserve">развитие творческих способностей; </w:t>
      </w:r>
    </w:p>
    <w:p w:rsidR="00747F4A" w:rsidRPr="003E2C3D" w:rsidRDefault="00747F4A" w:rsidP="00D74AD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C3D">
        <w:rPr>
          <w:rFonts w:ascii="Times New Roman" w:hAnsi="Times New Roman"/>
          <w:sz w:val="24"/>
          <w:szCs w:val="24"/>
        </w:rPr>
        <w:t>смещение акцента от инструментального подхода в решении задач к технологическому;</w:t>
      </w:r>
    </w:p>
    <w:p w:rsidR="00747F4A" w:rsidRPr="003E2C3D" w:rsidRDefault="00747F4A" w:rsidP="00D74AD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C3D">
        <w:rPr>
          <w:rFonts w:ascii="Times New Roman" w:hAnsi="Times New Roman"/>
          <w:sz w:val="24"/>
          <w:szCs w:val="24"/>
        </w:rPr>
        <w:t>формирование чувства ответственности;</w:t>
      </w:r>
    </w:p>
    <w:p w:rsidR="00747F4A" w:rsidRPr="003E2C3D" w:rsidRDefault="00747F4A" w:rsidP="00D74AD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C3D">
        <w:rPr>
          <w:rFonts w:ascii="Times New Roman" w:hAnsi="Times New Roman"/>
          <w:sz w:val="24"/>
          <w:szCs w:val="24"/>
        </w:rPr>
        <w:t>создание условий для отношений сотрудничества между учителем и учащимся .</w:t>
      </w:r>
    </w:p>
    <w:p w:rsidR="00747F4A" w:rsidRPr="003E2C3D" w:rsidRDefault="00747F4A" w:rsidP="00D74A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7F4A" w:rsidRPr="003E2C3D" w:rsidRDefault="00747F4A" w:rsidP="00D74A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C3D">
        <w:rPr>
          <w:rFonts w:ascii="Times New Roman" w:hAnsi="Times New Roman"/>
          <w:sz w:val="24"/>
          <w:szCs w:val="24"/>
        </w:rPr>
        <w:t>Основной принцип работы в условиях проектной деятельности – опережающее самостоятельное ознакомление школьников с учебным материалом и коллективное обсуждение на уроках полученных результатов, которые оформляются в виде определений и теорем. В этом случае урок полностью утрачивает свои традиционные основания и становится новой формой общения учителя и учащихся в плане производства нового для учеников знания.</w:t>
      </w:r>
    </w:p>
    <w:p w:rsidR="00747F4A" w:rsidRPr="003E2C3D" w:rsidRDefault="00747F4A" w:rsidP="00D74A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C3D">
        <w:rPr>
          <w:rFonts w:ascii="Times New Roman" w:hAnsi="Times New Roman"/>
          <w:sz w:val="24"/>
          <w:szCs w:val="24"/>
        </w:rPr>
        <w:t>Типы заданий, предлагаемых ученикам в ходе проекта:</w:t>
      </w:r>
    </w:p>
    <w:p w:rsidR="00747F4A" w:rsidRPr="003E2C3D" w:rsidRDefault="00747F4A" w:rsidP="00D74AD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C3D">
        <w:rPr>
          <w:rFonts w:ascii="Times New Roman" w:hAnsi="Times New Roman"/>
          <w:sz w:val="24"/>
          <w:szCs w:val="24"/>
        </w:rPr>
        <w:t>практические задания (измерения, черчения с помощью чертежных инструментов, разрезания, сгибания, рисования и др.)</w:t>
      </w:r>
    </w:p>
    <w:p w:rsidR="00747F4A" w:rsidRPr="003E2C3D" w:rsidRDefault="00747F4A" w:rsidP="00D74AD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C3D">
        <w:rPr>
          <w:rFonts w:ascii="Times New Roman" w:hAnsi="Times New Roman"/>
          <w:sz w:val="24"/>
          <w:szCs w:val="24"/>
        </w:rPr>
        <w:t>практические задачи – задачи прикладного характера;</w:t>
      </w:r>
    </w:p>
    <w:p w:rsidR="00747F4A" w:rsidRPr="003E2C3D" w:rsidRDefault="00747F4A" w:rsidP="00D74AD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C3D">
        <w:rPr>
          <w:rFonts w:ascii="Times New Roman" w:hAnsi="Times New Roman"/>
          <w:sz w:val="24"/>
          <w:szCs w:val="24"/>
        </w:rPr>
        <w:t>проблемные вопросы, ориентированные на формирование умений выдвигать гипотезы, объяснять факты, обосновывать выводы;</w:t>
      </w:r>
    </w:p>
    <w:p w:rsidR="00747F4A" w:rsidRPr="003E2C3D" w:rsidRDefault="00747F4A" w:rsidP="00D74AD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C3D">
        <w:rPr>
          <w:rFonts w:ascii="Times New Roman" w:hAnsi="Times New Roman"/>
          <w:sz w:val="24"/>
          <w:szCs w:val="24"/>
        </w:rPr>
        <w:t>теоретические задания на поиск и конспектирование информации, ее анализ, обобщение и т.п.;</w:t>
      </w:r>
    </w:p>
    <w:p w:rsidR="00747F4A" w:rsidRPr="003E2C3D" w:rsidRDefault="00747F4A" w:rsidP="00D74AD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C3D">
        <w:rPr>
          <w:rFonts w:ascii="Times New Roman" w:hAnsi="Times New Roman"/>
          <w:sz w:val="24"/>
          <w:szCs w:val="24"/>
        </w:rPr>
        <w:t>задачи - совокупность заданий на использование общих для них теоретических сведений.</w:t>
      </w:r>
    </w:p>
    <w:p w:rsidR="00747F4A" w:rsidRPr="003E2C3D" w:rsidRDefault="00747F4A" w:rsidP="00D74A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C3D">
        <w:rPr>
          <w:rFonts w:ascii="Times New Roman" w:hAnsi="Times New Roman"/>
          <w:sz w:val="24"/>
          <w:szCs w:val="24"/>
        </w:rPr>
        <w:t>Основные этапы организации проектной деятельности учащихся .</w:t>
      </w:r>
    </w:p>
    <w:p w:rsidR="00747F4A" w:rsidRPr="003E2C3D" w:rsidRDefault="00747F4A" w:rsidP="00D74AD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C3D">
        <w:rPr>
          <w:rFonts w:ascii="Times New Roman" w:hAnsi="Times New Roman"/>
          <w:b/>
          <w:sz w:val="24"/>
          <w:szCs w:val="24"/>
        </w:rPr>
        <w:t>Подготовка</w:t>
      </w:r>
      <w:r w:rsidRPr="003E2C3D">
        <w:rPr>
          <w:rFonts w:ascii="Times New Roman" w:hAnsi="Times New Roman"/>
          <w:sz w:val="24"/>
          <w:szCs w:val="24"/>
        </w:rPr>
        <w:t xml:space="preserve"> к выполнению проекта (формирование групп, выдача заданий. Выбор темы и целей проекта; определение количества участников проекта). Учащиеся обсуждают тему с учителем, получают при необходимости дополнительную информацию, устанавливают цели: учитель знакомит учащихся с сутью проектной деятельности, мотивирует учащихся, помогает в постановке целей. </w:t>
      </w:r>
    </w:p>
    <w:p w:rsidR="00747F4A" w:rsidRPr="003E2C3D" w:rsidRDefault="00747F4A" w:rsidP="00D74AD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C3D">
        <w:rPr>
          <w:rFonts w:ascii="Times New Roman" w:hAnsi="Times New Roman"/>
          <w:b/>
          <w:sz w:val="24"/>
          <w:szCs w:val="24"/>
        </w:rPr>
        <w:t>Планирование</w:t>
      </w:r>
      <w:r w:rsidRPr="003E2C3D">
        <w:rPr>
          <w:rFonts w:ascii="Times New Roman" w:hAnsi="Times New Roman"/>
          <w:sz w:val="24"/>
          <w:szCs w:val="24"/>
        </w:rPr>
        <w:t xml:space="preserve"> работы (распределение обязанностей, определение времени индивидуальной работы). Определение источников информации; планирование способов сбора и анализа информации; планирование итогового продукта (формы представления результата): выпуск газеты, устный отчет с демонстрацией материалов и других; установление критериев оценки результатов; распределение обязанностей среди членов команды: учащиеся вырабатывают план действий; учитель предлагает идеи, высказывает предположения, определяет сроки работы. </w:t>
      </w:r>
    </w:p>
    <w:p w:rsidR="00747F4A" w:rsidRPr="003E2C3D" w:rsidRDefault="00747F4A" w:rsidP="00D74AD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C3D">
        <w:rPr>
          <w:rFonts w:ascii="Times New Roman" w:hAnsi="Times New Roman"/>
          <w:b/>
          <w:sz w:val="24"/>
          <w:szCs w:val="24"/>
        </w:rPr>
        <w:t>Исследование</w:t>
      </w:r>
      <w:r w:rsidRPr="003E2C3D">
        <w:rPr>
          <w:rFonts w:ascii="Times New Roman" w:hAnsi="Times New Roman"/>
          <w:sz w:val="24"/>
          <w:szCs w:val="24"/>
        </w:rPr>
        <w:t xml:space="preserve">: учащиеся осуществляют поиск, отбор и анализ нужной информации; экспериментируют, находят пути решения возникающих проблем, открывают новые для себя знания, учитель корректирует ход выполнения работы. </w:t>
      </w:r>
    </w:p>
    <w:p w:rsidR="00747F4A" w:rsidRPr="003E2C3D" w:rsidRDefault="00747F4A" w:rsidP="00D74AD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C3D">
        <w:rPr>
          <w:rFonts w:ascii="Times New Roman" w:hAnsi="Times New Roman"/>
          <w:b/>
          <w:sz w:val="24"/>
          <w:szCs w:val="24"/>
        </w:rPr>
        <w:t>Обобщение</w:t>
      </w:r>
      <w:r w:rsidRPr="003E2C3D">
        <w:rPr>
          <w:rFonts w:ascii="Times New Roman" w:hAnsi="Times New Roman"/>
          <w:sz w:val="24"/>
          <w:szCs w:val="24"/>
        </w:rPr>
        <w:t xml:space="preserve"> результатов: учащиеся обобщают полученную информацию, формулируют выводы и оформляют материал для групповой презентации.</w:t>
      </w:r>
    </w:p>
    <w:p w:rsidR="00747F4A" w:rsidRPr="003E2C3D" w:rsidRDefault="00747F4A" w:rsidP="00D74AD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C3D">
        <w:rPr>
          <w:rFonts w:ascii="Times New Roman" w:hAnsi="Times New Roman"/>
          <w:b/>
          <w:sz w:val="24"/>
          <w:szCs w:val="24"/>
        </w:rPr>
        <w:t>Презентация</w:t>
      </w:r>
      <w:r w:rsidRPr="003E2C3D">
        <w:rPr>
          <w:rFonts w:ascii="Times New Roman" w:hAnsi="Times New Roman"/>
          <w:sz w:val="24"/>
          <w:szCs w:val="24"/>
        </w:rPr>
        <w:t xml:space="preserve"> (отчет каждой группы или ученика осуществляется по окончании проекта).</w:t>
      </w:r>
    </w:p>
    <w:p w:rsidR="00747F4A" w:rsidRPr="003E2C3D" w:rsidRDefault="00747F4A" w:rsidP="00D74AD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C3D">
        <w:rPr>
          <w:rFonts w:ascii="Times New Roman" w:hAnsi="Times New Roman"/>
          <w:b/>
          <w:sz w:val="24"/>
          <w:szCs w:val="24"/>
        </w:rPr>
        <w:t>Оценка</w:t>
      </w:r>
      <w:r w:rsidRPr="003E2C3D">
        <w:rPr>
          <w:rFonts w:ascii="Times New Roman" w:hAnsi="Times New Roman"/>
          <w:sz w:val="24"/>
          <w:szCs w:val="24"/>
        </w:rPr>
        <w:t xml:space="preserve"> результатов проектной деятельности и подведение итогов: каждый ученик оценивает ход и результат собственной деятельности в группе, каждая рабочая группа оценивает деятельность своих участников; учитель оценивает деятельность каждого ученика, подводит итоги проведенной учащимися работы, отмечает успехи каждого.</w:t>
      </w:r>
    </w:p>
    <w:p w:rsidR="00747F4A" w:rsidRDefault="00747F4A" w:rsidP="00D74AD1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bookmarkEnd w:id="2"/>
    <w:p w:rsidR="00747F4A" w:rsidRPr="00D74AD1" w:rsidRDefault="00747F4A">
      <w:pPr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747F4A" w:rsidRDefault="00747F4A" w:rsidP="00562CB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7F4A" w:rsidRDefault="00747F4A" w:rsidP="00562CB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7F4A" w:rsidRDefault="00747F4A" w:rsidP="00562CB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7F4A" w:rsidRDefault="00747F4A" w:rsidP="00562CB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7F4A" w:rsidRDefault="00747F4A" w:rsidP="00562CB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7F4A" w:rsidRDefault="00747F4A" w:rsidP="00562CB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7F4A" w:rsidRDefault="00747F4A" w:rsidP="00562CB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7F4A" w:rsidRDefault="00747F4A" w:rsidP="00562CB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7F4A" w:rsidRDefault="00747F4A" w:rsidP="00562CB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7F4A" w:rsidRDefault="00747F4A" w:rsidP="00562CB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7F4A" w:rsidRDefault="00747F4A" w:rsidP="00562CB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7F4A" w:rsidRDefault="00747F4A" w:rsidP="00562CB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7F4A" w:rsidRDefault="00747F4A" w:rsidP="00562CB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7F4A" w:rsidRPr="009D09D2" w:rsidRDefault="00747F4A" w:rsidP="00562CB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D09D2">
        <w:rPr>
          <w:rFonts w:ascii="Times New Roman" w:hAnsi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747F4A" w:rsidRPr="009D09D2" w:rsidRDefault="00747F4A" w:rsidP="00562CB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47F4A" w:rsidRPr="00D74AD1" w:rsidRDefault="00747F4A" w:rsidP="00D74AD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74AD1">
        <w:rPr>
          <w:rFonts w:ascii="Times New Roman" w:hAnsi="Times New Roman"/>
          <w:b/>
          <w:sz w:val="24"/>
          <w:szCs w:val="24"/>
        </w:rPr>
        <w:t xml:space="preserve">РАЗДЕЛ 1. РОССИЯ – РОДИНА МОЯ  </w:t>
      </w:r>
    </w:p>
    <w:p w:rsidR="00747F4A" w:rsidRPr="00D74AD1" w:rsidRDefault="00747F4A" w:rsidP="00D74AD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74AD1">
        <w:rPr>
          <w:rFonts w:ascii="Times New Roman" w:hAnsi="Times New Roman"/>
          <w:b/>
          <w:i/>
          <w:sz w:val="24"/>
          <w:szCs w:val="24"/>
        </w:rPr>
        <w:t xml:space="preserve">Преданья старины глубокой </w:t>
      </w:r>
    </w:p>
    <w:p w:rsidR="00747F4A" w:rsidRPr="00D74AD1" w:rsidRDefault="00747F4A" w:rsidP="00D74AD1">
      <w:pPr>
        <w:spacing w:after="0" w:line="240" w:lineRule="auto"/>
        <w:ind w:firstLine="1560"/>
        <w:jc w:val="both"/>
        <w:rPr>
          <w:rFonts w:ascii="Times New Roman" w:hAnsi="Times New Roman"/>
          <w:i/>
          <w:sz w:val="24"/>
          <w:szCs w:val="24"/>
        </w:rPr>
      </w:pPr>
      <w:r w:rsidRPr="00D74AD1">
        <w:rPr>
          <w:rFonts w:ascii="Times New Roman" w:hAnsi="Times New Roman"/>
          <w:i/>
          <w:sz w:val="24"/>
          <w:szCs w:val="24"/>
        </w:rPr>
        <w:t>Отечественная война 1812 года в русском фольклоре и литературе</w:t>
      </w:r>
    </w:p>
    <w:p w:rsidR="00747F4A" w:rsidRPr="00CC6857" w:rsidRDefault="00747F4A" w:rsidP="0013002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6857">
        <w:rPr>
          <w:rFonts w:ascii="Times New Roman" w:hAnsi="Times New Roman"/>
          <w:b/>
          <w:sz w:val="24"/>
          <w:szCs w:val="24"/>
        </w:rPr>
        <w:t xml:space="preserve">Песня </w:t>
      </w:r>
      <w:r w:rsidRPr="00CC6857">
        <w:rPr>
          <w:rFonts w:ascii="Times New Roman" w:hAnsi="Times New Roman"/>
          <w:sz w:val="24"/>
          <w:szCs w:val="24"/>
        </w:rPr>
        <w:t>«Как не две тученьки не две грозныя…» (русская народная песня).</w:t>
      </w:r>
    </w:p>
    <w:p w:rsidR="00747F4A" w:rsidRPr="00D74AD1" w:rsidRDefault="00747F4A" w:rsidP="00D74AD1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b/>
          <w:sz w:val="24"/>
          <w:szCs w:val="24"/>
        </w:rPr>
        <w:t xml:space="preserve">В. А. Жуковский. </w:t>
      </w:r>
      <w:r w:rsidRPr="00D74AD1">
        <w:rPr>
          <w:rFonts w:ascii="Times New Roman" w:hAnsi="Times New Roman"/>
          <w:sz w:val="24"/>
          <w:szCs w:val="24"/>
        </w:rPr>
        <w:t>«Певец во стане русских воинов» (всокращении).</w:t>
      </w:r>
    </w:p>
    <w:p w:rsidR="00747F4A" w:rsidRPr="00D74AD1" w:rsidRDefault="00747F4A" w:rsidP="00D74AD1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b/>
          <w:sz w:val="24"/>
          <w:szCs w:val="24"/>
        </w:rPr>
        <w:t xml:space="preserve">А. С. Пушкин. </w:t>
      </w:r>
      <w:r w:rsidRPr="00D74AD1">
        <w:rPr>
          <w:rFonts w:ascii="Times New Roman" w:hAnsi="Times New Roman"/>
          <w:sz w:val="24"/>
          <w:szCs w:val="24"/>
        </w:rPr>
        <w:t>«Полководец», «Бородинская годовщина» (фрагмент).</w:t>
      </w:r>
    </w:p>
    <w:p w:rsidR="00747F4A" w:rsidRPr="00D74AD1" w:rsidRDefault="00747F4A" w:rsidP="00D74AD1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b/>
          <w:sz w:val="24"/>
          <w:szCs w:val="24"/>
        </w:rPr>
        <w:t xml:space="preserve">М. И. Цветаева. </w:t>
      </w:r>
      <w:r w:rsidRPr="00D74AD1">
        <w:rPr>
          <w:rFonts w:ascii="Times New Roman" w:hAnsi="Times New Roman"/>
          <w:sz w:val="24"/>
          <w:szCs w:val="24"/>
        </w:rPr>
        <w:t>«Генералам двенадцатого года».</w:t>
      </w:r>
    </w:p>
    <w:p w:rsidR="00747F4A" w:rsidRPr="00D74AD1" w:rsidRDefault="00747F4A" w:rsidP="00D74AD1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b/>
          <w:sz w:val="24"/>
          <w:szCs w:val="24"/>
        </w:rPr>
        <w:t>И. И. Лажечников.</w:t>
      </w:r>
      <w:r w:rsidRPr="00D74AD1">
        <w:rPr>
          <w:rFonts w:ascii="Times New Roman" w:hAnsi="Times New Roman"/>
          <w:sz w:val="24"/>
          <w:szCs w:val="24"/>
        </w:rPr>
        <w:t xml:space="preserve"> «Новобранец 1812 года» (фрагмент).</w:t>
      </w:r>
    </w:p>
    <w:p w:rsidR="00747F4A" w:rsidRPr="00D74AD1" w:rsidRDefault="00747F4A" w:rsidP="00D74AD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74AD1">
        <w:rPr>
          <w:rFonts w:ascii="Times New Roman" w:hAnsi="Times New Roman"/>
          <w:b/>
          <w:i/>
          <w:sz w:val="24"/>
          <w:szCs w:val="24"/>
        </w:rPr>
        <w:t xml:space="preserve">Города земли русской </w:t>
      </w:r>
    </w:p>
    <w:p w:rsidR="00747F4A" w:rsidRPr="00D74AD1" w:rsidRDefault="00747F4A" w:rsidP="00D74AD1">
      <w:pPr>
        <w:spacing w:after="0" w:line="240" w:lineRule="auto"/>
        <w:ind w:firstLine="1560"/>
        <w:jc w:val="both"/>
        <w:rPr>
          <w:rFonts w:ascii="Times New Roman" w:hAnsi="Times New Roman"/>
          <w:i/>
          <w:sz w:val="24"/>
          <w:szCs w:val="24"/>
        </w:rPr>
      </w:pPr>
      <w:r w:rsidRPr="00D74AD1">
        <w:rPr>
          <w:rFonts w:ascii="Times New Roman" w:hAnsi="Times New Roman"/>
          <w:i/>
          <w:sz w:val="24"/>
          <w:szCs w:val="24"/>
        </w:rPr>
        <w:t>Петербург в русской литературе</w:t>
      </w:r>
      <w:r w:rsidRPr="00D74AD1">
        <w:rPr>
          <w:rFonts w:ascii="Times New Roman" w:hAnsi="Times New Roman"/>
          <w:i/>
          <w:sz w:val="24"/>
          <w:szCs w:val="24"/>
        </w:rPr>
        <w:tab/>
      </w:r>
    </w:p>
    <w:p w:rsidR="00747F4A" w:rsidRPr="00D74AD1" w:rsidRDefault="00747F4A" w:rsidP="00D74AD1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b/>
          <w:sz w:val="24"/>
          <w:szCs w:val="24"/>
        </w:rPr>
        <w:t xml:space="preserve">А. С. Пушкин. </w:t>
      </w:r>
      <w:r w:rsidRPr="00D74AD1">
        <w:rPr>
          <w:rFonts w:ascii="Times New Roman" w:hAnsi="Times New Roman"/>
          <w:sz w:val="24"/>
          <w:szCs w:val="24"/>
        </w:rPr>
        <w:t>«Город пышный, город бедный…»</w:t>
      </w:r>
    </w:p>
    <w:p w:rsidR="00747F4A" w:rsidRPr="00D74AD1" w:rsidRDefault="00747F4A" w:rsidP="00D74AD1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b/>
          <w:sz w:val="24"/>
          <w:szCs w:val="24"/>
        </w:rPr>
        <w:t xml:space="preserve">О. Э. Мандельштам. </w:t>
      </w:r>
      <w:r w:rsidRPr="00D74AD1">
        <w:rPr>
          <w:rFonts w:ascii="Times New Roman" w:hAnsi="Times New Roman"/>
          <w:sz w:val="24"/>
          <w:szCs w:val="24"/>
        </w:rPr>
        <w:t>«Петербургские строфы».</w:t>
      </w:r>
    </w:p>
    <w:p w:rsidR="00747F4A" w:rsidRPr="00D74AD1" w:rsidRDefault="00747F4A" w:rsidP="00D74AD1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b/>
          <w:sz w:val="24"/>
          <w:szCs w:val="24"/>
        </w:rPr>
        <w:t xml:space="preserve">А. А. Ахматова. </w:t>
      </w:r>
      <w:r w:rsidRPr="00D74AD1">
        <w:rPr>
          <w:rFonts w:ascii="Times New Roman" w:hAnsi="Times New Roman"/>
          <w:sz w:val="24"/>
          <w:szCs w:val="24"/>
        </w:rPr>
        <w:t>«Стихи о Петербурге» («Вновь Исакий в облаченьи…»).</w:t>
      </w:r>
    </w:p>
    <w:p w:rsidR="00747F4A" w:rsidRPr="00D74AD1" w:rsidRDefault="00747F4A" w:rsidP="00D74AD1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b/>
          <w:sz w:val="24"/>
          <w:szCs w:val="24"/>
        </w:rPr>
        <w:t xml:space="preserve">Д. С. Самойлов. </w:t>
      </w:r>
      <w:r w:rsidRPr="00D74AD1">
        <w:rPr>
          <w:rFonts w:ascii="Times New Roman" w:hAnsi="Times New Roman"/>
          <w:sz w:val="24"/>
          <w:szCs w:val="24"/>
        </w:rPr>
        <w:t>«Над Невой» («Весь город в плавных разворотах…»).</w:t>
      </w:r>
    </w:p>
    <w:p w:rsidR="00747F4A" w:rsidRPr="00D74AD1" w:rsidRDefault="00747F4A" w:rsidP="00D74AD1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b/>
          <w:sz w:val="24"/>
          <w:szCs w:val="24"/>
        </w:rPr>
        <w:t xml:space="preserve">Л. В. Успенский. </w:t>
      </w:r>
      <w:r w:rsidRPr="00D74AD1">
        <w:rPr>
          <w:rFonts w:ascii="Times New Roman" w:hAnsi="Times New Roman"/>
          <w:sz w:val="24"/>
          <w:szCs w:val="24"/>
        </w:rPr>
        <w:t>«Записки старого петербуржца» (глава «Фонарики-сударики»).</w:t>
      </w:r>
    </w:p>
    <w:p w:rsidR="00747F4A" w:rsidRPr="00D74AD1" w:rsidRDefault="00747F4A" w:rsidP="00D74AD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74AD1">
        <w:rPr>
          <w:rFonts w:ascii="Times New Roman" w:hAnsi="Times New Roman"/>
          <w:b/>
          <w:i/>
          <w:sz w:val="24"/>
          <w:szCs w:val="24"/>
        </w:rPr>
        <w:t xml:space="preserve">Родные просторы </w:t>
      </w:r>
    </w:p>
    <w:p w:rsidR="00747F4A" w:rsidRPr="00D74AD1" w:rsidRDefault="00747F4A" w:rsidP="00D74AD1">
      <w:pPr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i/>
          <w:sz w:val="24"/>
          <w:szCs w:val="24"/>
        </w:rPr>
        <w:t>Степь раздольная</w:t>
      </w:r>
    </w:p>
    <w:p w:rsidR="00747F4A" w:rsidRPr="00D74AD1" w:rsidRDefault="00747F4A" w:rsidP="00D74AD1">
      <w:pPr>
        <w:pStyle w:val="ListParagraph"/>
        <w:numPr>
          <w:ilvl w:val="0"/>
          <w:numId w:val="38"/>
        </w:numPr>
        <w:spacing w:after="0" w:line="240" w:lineRule="auto"/>
        <w:ind w:left="1560"/>
        <w:jc w:val="both"/>
        <w:rPr>
          <w:rFonts w:ascii="Times New Roman" w:hAnsi="Times New Roman"/>
          <w:bCs/>
          <w:sz w:val="24"/>
          <w:szCs w:val="24"/>
        </w:rPr>
      </w:pPr>
      <w:r w:rsidRPr="00D74AD1">
        <w:rPr>
          <w:rFonts w:ascii="Times New Roman" w:hAnsi="Times New Roman"/>
          <w:bCs/>
          <w:sz w:val="24"/>
          <w:szCs w:val="24"/>
        </w:rPr>
        <w:t>«Уж ты, степь ли моя, степь Моздокская…» (русская народная песня).</w:t>
      </w:r>
    </w:p>
    <w:p w:rsidR="00747F4A" w:rsidRPr="00D74AD1" w:rsidRDefault="00747F4A" w:rsidP="00D74AD1">
      <w:pPr>
        <w:pStyle w:val="ListParagraph"/>
        <w:numPr>
          <w:ilvl w:val="0"/>
          <w:numId w:val="38"/>
        </w:numPr>
        <w:spacing w:after="0" w:line="240" w:lineRule="auto"/>
        <w:ind w:left="1560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D74AD1">
        <w:rPr>
          <w:rFonts w:ascii="Times New Roman" w:hAnsi="Times New Roman"/>
          <w:b/>
          <w:bCs/>
          <w:sz w:val="24"/>
          <w:szCs w:val="24"/>
        </w:rPr>
        <w:t xml:space="preserve">П. А. Вяземский. </w:t>
      </w:r>
      <w:r w:rsidRPr="00D74AD1">
        <w:rPr>
          <w:rFonts w:ascii="Times New Roman" w:hAnsi="Times New Roman"/>
          <w:bCs/>
          <w:sz w:val="24"/>
          <w:szCs w:val="24"/>
        </w:rPr>
        <w:t>«Степь».</w:t>
      </w:r>
    </w:p>
    <w:p w:rsidR="00747F4A" w:rsidRPr="00D74AD1" w:rsidRDefault="00747F4A" w:rsidP="00D74AD1">
      <w:pPr>
        <w:pStyle w:val="ListParagraph"/>
        <w:numPr>
          <w:ilvl w:val="0"/>
          <w:numId w:val="38"/>
        </w:numPr>
        <w:spacing w:after="0" w:line="240" w:lineRule="auto"/>
        <w:ind w:left="1560"/>
        <w:jc w:val="both"/>
        <w:rPr>
          <w:rFonts w:ascii="Times New Roman" w:hAnsi="Times New Roman"/>
          <w:b/>
          <w:sz w:val="24"/>
          <w:szCs w:val="24"/>
        </w:rPr>
      </w:pPr>
      <w:r w:rsidRPr="00D74AD1">
        <w:rPr>
          <w:rFonts w:ascii="Times New Roman" w:hAnsi="Times New Roman"/>
          <w:b/>
          <w:bCs/>
          <w:sz w:val="24"/>
          <w:szCs w:val="24"/>
        </w:rPr>
        <w:t xml:space="preserve">И. З. Суриков. </w:t>
      </w:r>
      <w:r w:rsidRPr="00D74AD1">
        <w:rPr>
          <w:rFonts w:ascii="Times New Roman" w:hAnsi="Times New Roman"/>
          <w:bCs/>
          <w:sz w:val="24"/>
          <w:szCs w:val="24"/>
        </w:rPr>
        <w:t>«В степи».</w:t>
      </w:r>
      <w:r w:rsidRPr="00D74AD1">
        <w:rPr>
          <w:rFonts w:ascii="Times New Roman" w:hAnsi="Times New Roman"/>
          <w:b/>
          <w:sz w:val="24"/>
          <w:szCs w:val="24"/>
        </w:rPr>
        <w:t> </w:t>
      </w:r>
    </w:p>
    <w:p w:rsidR="00747F4A" w:rsidRPr="00D74AD1" w:rsidRDefault="00747F4A" w:rsidP="00D74AD1">
      <w:pPr>
        <w:pStyle w:val="ListParagraph"/>
        <w:numPr>
          <w:ilvl w:val="0"/>
          <w:numId w:val="38"/>
        </w:numPr>
        <w:tabs>
          <w:tab w:val="center" w:pos="5032"/>
        </w:tabs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b/>
          <w:sz w:val="24"/>
          <w:szCs w:val="24"/>
        </w:rPr>
        <w:t>А. П. Чехов.</w:t>
      </w:r>
      <w:r w:rsidRPr="00D74AD1">
        <w:rPr>
          <w:rFonts w:ascii="Times New Roman" w:hAnsi="Times New Roman"/>
          <w:sz w:val="24"/>
          <w:szCs w:val="24"/>
        </w:rPr>
        <w:t xml:space="preserve"> «Степь» (фрагмент).</w:t>
      </w:r>
    </w:p>
    <w:p w:rsidR="00747F4A" w:rsidRPr="00D74AD1" w:rsidRDefault="00747F4A" w:rsidP="00D74AD1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4AD1">
        <w:rPr>
          <w:rFonts w:ascii="Times New Roman" w:hAnsi="Times New Roman"/>
          <w:b/>
          <w:sz w:val="24"/>
          <w:szCs w:val="24"/>
        </w:rPr>
        <w:t xml:space="preserve">РАЗДЕЛ 2. РУССКИЕ ТРАДИЦИИ </w:t>
      </w:r>
    </w:p>
    <w:p w:rsidR="00747F4A" w:rsidRPr="00D74AD1" w:rsidRDefault="00747F4A" w:rsidP="00D74AD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74AD1">
        <w:rPr>
          <w:rFonts w:ascii="Times New Roman" w:hAnsi="Times New Roman"/>
          <w:b/>
          <w:i/>
          <w:sz w:val="24"/>
          <w:szCs w:val="24"/>
        </w:rPr>
        <w:t>Праздники русского мира</w:t>
      </w:r>
    </w:p>
    <w:p w:rsidR="00747F4A" w:rsidRPr="00D74AD1" w:rsidRDefault="00747F4A" w:rsidP="00D74A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i/>
          <w:kern w:val="36"/>
          <w:sz w:val="24"/>
          <w:szCs w:val="24"/>
        </w:rPr>
      </w:pPr>
      <w:r w:rsidRPr="00D74AD1">
        <w:rPr>
          <w:rFonts w:ascii="Times New Roman" w:hAnsi="Times New Roman"/>
          <w:i/>
          <w:sz w:val="24"/>
          <w:szCs w:val="24"/>
        </w:rPr>
        <w:t>Августовские</w:t>
      </w:r>
      <w:r w:rsidRPr="00D74AD1">
        <w:rPr>
          <w:rFonts w:ascii="Times New Roman" w:hAnsi="Times New Roman"/>
          <w:i/>
          <w:kern w:val="36"/>
          <w:sz w:val="24"/>
          <w:szCs w:val="24"/>
        </w:rPr>
        <w:t>Спасы</w:t>
      </w:r>
    </w:p>
    <w:p w:rsidR="00747F4A" w:rsidRPr="001317D8" w:rsidRDefault="00747F4A" w:rsidP="00D74AD1">
      <w:pPr>
        <w:pStyle w:val="ListParagraph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36"/>
          <w:sz w:val="24"/>
          <w:szCs w:val="24"/>
        </w:rPr>
      </w:pPr>
      <w:r w:rsidRPr="001317D8">
        <w:rPr>
          <w:rFonts w:ascii="Times New Roman" w:hAnsi="Times New Roman"/>
          <w:b/>
          <w:kern w:val="36"/>
          <w:sz w:val="24"/>
          <w:szCs w:val="24"/>
        </w:rPr>
        <w:t>К. Д. Бальмонт.</w:t>
      </w:r>
      <w:r w:rsidRPr="001317D8">
        <w:rPr>
          <w:rFonts w:ascii="Times New Roman" w:hAnsi="Times New Roman"/>
          <w:kern w:val="36"/>
          <w:sz w:val="24"/>
          <w:szCs w:val="24"/>
        </w:rPr>
        <w:t xml:space="preserve"> «Первый спас».</w:t>
      </w:r>
    </w:p>
    <w:p w:rsidR="00747F4A" w:rsidRPr="001317D8" w:rsidRDefault="00747F4A" w:rsidP="00D74AD1">
      <w:pPr>
        <w:pStyle w:val="ListParagraph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36"/>
          <w:sz w:val="24"/>
          <w:szCs w:val="24"/>
        </w:rPr>
      </w:pPr>
      <w:r w:rsidRPr="001317D8">
        <w:rPr>
          <w:rFonts w:ascii="Times New Roman" w:hAnsi="Times New Roman"/>
          <w:b/>
          <w:kern w:val="36"/>
          <w:sz w:val="24"/>
          <w:szCs w:val="24"/>
        </w:rPr>
        <w:t>Б. А. Ахмадулина.</w:t>
      </w:r>
      <w:r w:rsidRPr="001317D8">
        <w:rPr>
          <w:rFonts w:ascii="Times New Roman" w:hAnsi="Times New Roman"/>
          <w:kern w:val="36"/>
          <w:sz w:val="24"/>
          <w:szCs w:val="24"/>
        </w:rPr>
        <w:t xml:space="preserve"> «Ночь упаданья яблок».</w:t>
      </w:r>
    </w:p>
    <w:p w:rsidR="00747F4A" w:rsidRPr="001317D8" w:rsidRDefault="00747F4A" w:rsidP="00D74AD1">
      <w:pPr>
        <w:pStyle w:val="ListParagraph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36"/>
          <w:sz w:val="24"/>
          <w:szCs w:val="24"/>
        </w:rPr>
      </w:pPr>
      <w:r w:rsidRPr="001317D8">
        <w:rPr>
          <w:rFonts w:ascii="Times New Roman" w:hAnsi="Times New Roman"/>
          <w:b/>
          <w:kern w:val="36"/>
          <w:sz w:val="24"/>
          <w:szCs w:val="24"/>
        </w:rPr>
        <w:t>Е. А. Евтушенко.</w:t>
      </w:r>
      <w:r w:rsidRPr="001317D8">
        <w:rPr>
          <w:rFonts w:ascii="Times New Roman" w:hAnsi="Times New Roman"/>
          <w:kern w:val="36"/>
          <w:sz w:val="24"/>
          <w:szCs w:val="24"/>
        </w:rPr>
        <w:t xml:space="preserve"> «Само упало яблоко с небес…»</w:t>
      </w:r>
    </w:p>
    <w:p w:rsidR="00747F4A" w:rsidRPr="001317D8" w:rsidRDefault="00747F4A" w:rsidP="00D74AD1">
      <w:pPr>
        <w:pStyle w:val="ListParagraph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7D8">
        <w:rPr>
          <w:rFonts w:ascii="Times New Roman" w:hAnsi="Times New Roman"/>
          <w:b/>
          <w:sz w:val="24"/>
          <w:szCs w:val="24"/>
        </w:rPr>
        <w:t>Е. И. Носов.</w:t>
      </w:r>
      <w:r w:rsidRPr="001317D8">
        <w:rPr>
          <w:rFonts w:ascii="Times New Roman" w:hAnsi="Times New Roman"/>
          <w:sz w:val="24"/>
          <w:szCs w:val="24"/>
        </w:rPr>
        <w:t xml:space="preserve"> «Яблочный спас». </w:t>
      </w:r>
    </w:p>
    <w:p w:rsidR="00747F4A" w:rsidRPr="00D74AD1" w:rsidRDefault="00747F4A" w:rsidP="00D74AD1">
      <w:pPr>
        <w:spacing w:after="0" w:line="240" w:lineRule="auto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D74AD1">
        <w:rPr>
          <w:rFonts w:ascii="Times New Roman" w:hAnsi="Times New Roman"/>
          <w:b/>
          <w:bCs/>
          <w:kern w:val="36"/>
          <w:sz w:val="24"/>
          <w:szCs w:val="24"/>
        </w:rPr>
        <w:t xml:space="preserve">Тепло родного дома </w:t>
      </w:r>
    </w:p>
    <w:p w:rsidR="00747F4A" w:rsidRPr="001317D8" w:rsidRDefault="00747F4A" w:rsidP="001317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i/>
          <w:sz w:val="24"/>
          <w:szCs w:val="24"/>
        </w:rPr>
      </w:pPr>
      <w:r w:rsidRPr="001317D8">
        <w:rPr>
          <w:rFonts w:ascii="Times New Roman" w:hAnsi="Times New Roman"/>
          <w:i/>
          <w:sz w:val="24"/>
          <w:szCs w:val="24"/>
        </w:rPr>
        <w:t>Родительский дом</w:t>
      </w:r>
    </w:p>
    <w:p w:rsidR="00747F4A" w:rsidRPr="001317D8" w:rsidRDefault="00747F4A" w:rsidP="001317D8">
      <w:pPr>
        <w:pStyle w:val="ListParagraph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36"/>
          <w:sz w:val="24"/>
          <w:szCs w:val="24"/>
        </w:rPr>
      </w:pPr>
      <w:r w:rsidRPr="001317D8">
        <w:rPr>
          <w:rFonts w:ascii="Times New Roman" w:hAnsi="Times New Roman"/>
          <w:b/>
          <w:kern w:val="36"/>
          <w:sz w:val="24"/>
          <w:szCs w:val="24"/>
        </w:rPr>
        <w:t>А. П. Платонов.</w:t>
      </w:r>
      <w:r w:rsidRPr="001317D8">
        <w:rPr>
          <w:rFonts w:ascii="Times New Roman" w:hAnsi="Times New Roman"/>
          <w:kern w:val="36"/>
          <w:sz w:val="24"/>
          <w:szCs w:val="24"/>
        </w:rPr>
        <w:t xml:space="preserve"> «На заре туманной юности» (главы). </w:t>
      </w:r>
    </w:p>
    <w:p w:rsidR="00747F4A" w:rsidRPr="001317D8" w:rsidRDefault="00747F4A" w:rsidP="001317D8">
      <w:pPr>
        <w:pStyle w:val="ListParagraph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317D8">
        <w:rPr>
          <w:rFonts w:ascii="Times New Roman" w:hAnsi="Times New Roman"/>
          <w:b/>
          <w:bCs/>
          <w:color w:val="000000"/>
          <w:sz w:val="24"/>
          <w:szCs w:val="24"/>
        </w:rPr>
        <w:t xml:space="preserve">В. П. Астафьев. </w:t>
      </w:r>
      <w:r w:rsidRPr="001317D8">
        <w:rPr>
          <w:rFonts w:ascii="Times New Roman" w:hAnsi="Times New Roman"/>
          <w:bCs/>
          <w:color w:val="000000"/>
          <w:sz w:val="24"/>
          <w:szCs w:val="24"/>
        </w:rPr>
        <w:t xml:space="preserve"> «Далёкая и близкая сказка» ( «Последний поклон»).</w:t>
      </w:r>
    </w:p>
    <w:p w:rsidR="00747F4A" w:rsidRPr="00D74AD1" w:rsidRDefault="00747F4A" w:rsidP="00D74A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4AD1">
        <w:rPr>
          <w:rFonts w:ascii="Times New Roman" w:hAnsi="Times New Roman"/>
          <w:b/>
          <w:sz w:val="24"/>
          <w:szCs w:val="24"/>
        </w:rPr>
        <w:t xml:space="preserve">РАЗДЕЛ 3. РУССКИЙ ХАРАКТЕР – РУССКАЯ ДУША </w:t>
      </w:r>
    </w:p>
    <w:p w:rsidR="00747F4A" w:rsidRPr="00D74AD1" w:rsidRDefault="00747F4A" w:rsidP="00D74AD1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 w:rsidRPr="00D74AD1">
        <w:rPr>
          <w:rFonts w:ascii="Times New Roman" w:hAnsi="Times New Roman"/>
          <w:b/>
          <w:i/>
          <w:sz w:val="24"/>
          <w:szCs w:val="24"/>
        </w:rPr>
        <w:t>Не до ордена – была бы Родина</w:t>
      </w:r>
    </w:p>
    <w:p w:rsidR="00747F4A" w:rsidRPr="00D74AD1" w:rsidRDefault="00747F4A" w:rsidP="001317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i/>
          <w:sz w:val="24"/>
          <w:szCs w:val="24"/>
        </w:rPr>
        <w:t>Великая Отечественная война</w:t>
      </w:r>
    </w:p>
    <w:p w:rsidR="00747F4A" w:rsidRPr="001317D8" w:rsidRDefault="00747F4A" w:rsidP="001317D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7D8">
        <w:rPr>
          <w:rFonts w:ascii="Times New Roman" w:hAnsi="Times New Roman"/>
          <w:b/>
          <w:sz w:val="24"/>
          <w:szCs w:val="24"/>
        </w:rPr>
        <w:t>Н. П. Майоров.</w:t>
      </w:r>
      <w:r w:rsidRPr="001317D8">
        <w:rPr>
          <w:rFonts w:ascii="Times New Roman" w:hAnsi="Times New Roman"/>
          <w:sz w:val="24"/>
          <w:szCs w:val="24"/>
        </w:rPr>
        <w:t xml:space="preserve"> «Мы».</w:t>
      </w:r>
    </w:p>
    <w:p w:rsidR="00747F4A" w:rsidRPr="001317D8" w:rsidRDefault="00747F4A" w:rsidP="001317D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7D8">
        <w:rPr>
          <w:rFonts w:ascii="Times New Roman" w:hAnsi="Times New Roman"/>
          <w:b/>
          <w:sz w:val="24"/>
          <w:szCs w:val="24"/>
        </w:rPr>
        <w:t>М. В. Кульчицкий</w:t>
      </w:r>
      <w:r w:rsidRPr="001317D8">
        <w:rPr>
          <w:rFonts w:ascii="Times New Roman" w:hAnsi="Times New Roman"/>
          <w:sz w:val="24"/>
          <w:szCs w:val="24"/>
        </w:rPr>
        <w:t>. «</w:t>
      </w:r>
      <w:r w:rsidRPr="001317D8">
        <w:rPr>
          <w:rFonts w:ascii="Times New Roman" w:hAnsi="Times New Roman"/>
          <w:iCs/>
          <w:sz w:val="24"/>
          <w:szCs w:val="24"/>
          <w:shd w:val="clear" w:color="auto" w:fill="FFFFFF"/>
        </w:rPr>
        <w:t>Мечтатель, фантазёр, лентяй-завистник!..»</w:t>
      </w:r>
    </w:p>
    <w:p w:rsidR="00747F4A" w:rsidRPr="001317D8" w:rsidRDefault="00747F4A" w:rsidP="001317D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7D8">
        <w:rPr>
          <w:rFonts w:ascii="Times New Roman" w:hAnsi="Times New Roman"/>
          <w:b/>
          <w:sz w:val="24"/>
          <w:szCs w:val="24"/>
        </w:rPr>
        <w:t>Ю. М. Нагибин.</w:t>
      </w:r>
      <w:r w:rsidRPr="001317D8">
        <w:rPr>
          <w:rFonts w:ascii="Times New Roman" w:hAnsi="Times New Roman"/>
          <w:sz w:val="24"/>
          <w:szCs w:val="24"/>
        </w:rPr>
        <w:t xml:space="preserve"> «Ваганов». </w:t>
      </w:r>
    </w:p>
    <w:p w:rsidR="00747F4A" w:rsidRPr="001317D8" w:rsidRDefault="00747F4A" w:rsidP="001317D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7D8">
        <w:rPr>
          <w:rFonts w:ascii="Times New Roman" w:hAnsi="Times New Roman"/>
          <w:b/>
          <w:sz w:val="24"/>
          <w:szCs w:val="24"/>
        </w:rPr>
        <w:t>Е. И. Носов.</w:t>
      </w:r>
      <w:r w:rsidRPr="001317D8">
        <w:rPr>
          <w:rFonts w:ascii="Times New Roman" w:hAnsi="Times New Roman"/>
          <w:sz w:val="24"/>
          <w:szCs w:val="24"/>
        </w:rPr>
        <w:t xml:space="preserve"> «Переправа». </w:t>
      </w:r>
    </w:p>
    <w:p w:rsidR="00747F4A" w:rsidRPr="00D74AD1" w:rsidRDefault="00747F4A" w:rsidP="00D74AD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74AD1">
        <w:rPr>
          <w:rFonts w:ascii="Times New Roman" w:hAnsi="Times New Roman"/>
          <w:b/>
          <w:i/>
          <w:sz w:val="24"/>
          <w:szCs w:val="24"/>
        </w:rPr>
        <w:t xml:space="preserve">Загадки русской души </w:t>
      </w:r>
    </w:p>
    <w:p w:rsidR="00747F4A" w:rsidRPr="00D74AD1" w:rsidRDefault="00747F4A" w:rsidP="001317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i/>
          <w:sz w:val="24"/>
          <w:szCs w:val="24"/>
        </w:rPr>
      </w:pPr>
      <w:r w:rsidRPr="00D74AD1">
        <w:rPr>
          <w:rFonts w:ascii="Times New Roman" w:hAnsi="Times New Roman"/>
          <w:i/>
          <w:sz w:val="24"/>
          <w:szCs w:val="24"/>
        </w:rPr>
        <w:t>Судьбы русских эмигрантов</w:t>
      </w:r>
    </w:p>
    <w:p w:rsidR="00747F4A" w:rsidRPr="001317D8" w:rsidRDefault="00747F4A" w:rsidP="001317D8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7D8">
        <w:rPr>
          <w:rFonts w:ascii="Times New Roman" w:hAnsi="Times New Roman"/>
          <w:b/>
          <w:sz w:val="24"/>
          <w:szCs w:val="24"/>
        </w:rPr>
        <w:t>Б. К. Зайцев.</w:t>
      </w:r>
      <w:r w:rsidRPr="001317D8">
        <w:rPr>
          <w:rFonts w:ascii="Times New Roman" w:hAnsi="Times New Roman"/>
          <w:sz w:val="24"/>
          <w:szCs w:val="24"/>
        </w:rPr>
        <w:t xml:space="preserve"> «Лёгкое бремя». </w:t>
      </w:r>
    </w:p>
    <w:p w:rsidR="00747F4A" w:rsidRPr="001317D8" w:rsidRDefault="00747F4A" w:rsidP="001317D8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7D8">
        <w:rPr>
          <w:rFonts w:ascii="Times New Roman" w:hAnsi="Times New Roman"/>
          <w:b/>
          <w:sz w:val="24"/>
          <w:szCs w:val="24"/>
        </w:rPr>
        <w:t>А. Т. Аверченко.</w:t>
      </w:r>
      <w:r w:rsidRPr="001317D8">
        <w:rPr>
          <w:rFonts w:ascii="Times New Roman" w:hAnsi="Times New Roman"/>
          <w:sz w:val="24"/>
          <w:szCs w:val="24"/>
        </w:rPr>
        <w:t xml:space="preserve"> «Русское искусство». </w:t>
      </w:r>
    </w:p>
    <w:p w:rsidR="00747F4A" w:rsidRPr="00D74AD1" w:rsidRDefault="00747F4A" w:rsidP="00D74AD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74AD1">
        <w:rPr>
          <w:rFonts w:ascii="Times New Roman" w:hAnsi="Times New Roman"/>
          <w:b/>
          <w:i/>
          <w:sz w:val="24"/>
          <w:szCs w:val="24"/>
        </w:rPr>
        <w:t xml:space="preserve">О ваших ровесниках </w:t>
      </w:r>
    </w:p>
    <w:p w:rsidR="00747F4A" w:rsidRPr="00D74AD1" w:rsidRDefault="00747F4A" w:rsidP="001317D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i/>
          <w:sz w:val="24"/>
          <w:szCs w:val="24"/>
        </w:rPr>
        <w:t>Прощание с детством</w:t>
      </w:r>
    </w:p>
    <w:p w:rsidR="00747F4A" w:rsidRPr="001317D8" w:rsidRDefault="00747F4A" w:rsidP="001317D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17D8">
        <w:rPr>
          <w:rFonts w:ascii="Times New Roman" w:hAnsi="Times New Roman"/>
          <w:b/>
          <w:sz w:val="24"/>
          <w:szCs w:val="24"/>
        </w:rPr>
        <w:t xml:space="preserve">Ю. И. Коваль. </w:t>
      </w:r>
      <w:r w:rsidRPr="001317D8">
        <w:rPr>
          <w:rFonts w:ascii="Times New Roman" w:hAnsi="Times New Roman"/>
          <w:sz w:val="24"/>
          <w:szCs w:val="24"/>
        </w:rPr>
        <w:t xml:space="preserve">«От Красных ворот» (фрагмент). </w:t>
      </w:r>
    </w:p>
    <w:p w:rsidR="00747F4A" w:rsidRPr="00D74AD1" w:rsidRDefault="00747F4A" w:rsidP="00D74AD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74AD1">
        <w:rPr>
          <w:rFonts w:ascii="Times New Roman" w:hAnsi="Times New Roman"/>
          <w:b/>
          <w:i/>
          <w:sz w:val="24"/>
          <w:szCs w:val="24"/>
        </w:rPr>
        <w:t xml:space="preserve">Лишь слову жизнь дана </w:t>
      </w:r>
    </w:p>
    <w:p w:rsidR="00747F4A" w:rsidRPr="00D74AD1" w:rsidRDefault="00747F4A" w:rsidP="001317D8">
      <w:pPr>
        <w:spacing w:after="0" w:line="240" w:lineRule="auto"/>
        <w:ind w:firstLine="1276"/>
        <w:jc w:val="both"/>
        <w:rPr>
          <w:rFonts w:ascii="Times New Roman" w:hAnsi="Times New Roman"/>
          <w:b/>
          <w:i/>
          <w:sz w:val="24"/>
          <w:szCs w:val="24"/>
        </w:rPr>
      </w:pPr>
      <w:r w:rsidRPr="00D74AD1">
        <w:rPr>
          <w:rFonts w:ascii="Times New Roman" w:hAnsi="Times New Roman"/>
          <w:i/>
          <w:sz w:val="24"/>
          <w:szCs w:val="24"/>
        </w:rPr>
        <w:t>«Припадаю к великой реке…»</w:t>
      </w:r>
    </w:p>
    <w:p w:rsidR="00747F4A" w:rsidRPr="001317D8" w:rsidRDefault="00747F4A" w:rsidP="001317D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7D8">
        <w:rPr>
          <w:rFonts w:ascii="Times New Roman" w:hAnsi="Times New Roman"/>
          <w:b/>
          <w:bCs/>
          <w:sz w:val="24"/>
          <w:szCs w:val="24"/>
        </w:rPr>
        <w:t xml:space="preserve">И. А. Бродский. </w:t>
      </w:r>
      <w:r w:rsidRPr="001317D8">
        <w:rPr>
          <w:rFonts w:ascii="Times New Roman" w:hAnsi="Times New Roman"/>
          <w:sz w:val="24"/>
          <w:szCs w:val="24"/>
        </w:rPr>
        <w:t>«Мой народ».</w:t>
      </w:r>
    </w:p>
    <w:p w:rsidR="00747F4A" w:rsidRPr="001317D8" w:rsidRDefault="00747F4A" w:rsidP="001317D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7D8">
        <w:rPr>
          <w:rFonts w:ascii="Times New Roman" w:hAnsi="Times New Roman"/>
          <w:b/>
          <w:sz w:val="24"/>
          <w:szCs w:val="24"/>
        </w:rPr>
        <w:t xml:space="preserve">С. А. Каргашин. </w:t>
      </w:r>
      <w:r w:rsidRPr="001317D8">
        <w:rPr>
          <w:rFonts w:ascii="Times New Roman" w:hAnsi="Times New Roman"/>
          <w:sz w:val="24"/>
          <w:szCs w:val="24"/>
        </w:rPr>
        <w:t xml:space="preserve">«Я </w:t>
      </w:r>
      <w:r w:rsidRPr="001317D8">
        <w:rPr>
          <w:rFonts w:ascii="Times New Roman" w:hAnsi="Times New Roman"/>
          <w:spacing w:val="10"/>
          <w:sz w:val="24"/>
          <w:szCs w:val="24"/>
        </w:rPr>
        <w:t>–</w:t>
      </w:r>
      <w:r w:rsidRPr="001317D8">
        <w:rPr>
          <w:rFonts w:ascii="Times New Roman" w:hAnsi="Times New Roman"/>
          <w:sz w:val="24"/>
          <w:szCs w:val="24"/>
        </w:rPr>
        <w:t>русский! Спасибо, Господи!..»</w:t>
      </w:r>
    </w:p>
    <w:p w:rsidR="00747F4A" w:rsidRDefault="00747F4A" w:rsidP="00A32EBD">
      <w:pPr>
        <w:pStyle w:val="NormalWeb"/>
        <w:shd w:val="clear" w:color="auto" w:fill="FFFFFF"/>
        <w:spacing w:before="0" w:beforeAutospacing="0" w:after="0" w:afterAutospacing="0"/>
        <w:ind w:left="709"/>
        <w:jc w:val="center"/>
        <w:rPr>
          <w:b/>
          <w:color w:val="333333"/>
        </w:rPr>
      </w:pPr>
      <w:r w:rsidRPr="008703DB">
        <w:rPr>
          <w:b/>
          <w:color w:val="333333"/>
        </w:rPr>
        <w:t>Межпредметные связи</w:t>
      </w:r>
    </w:p>
    <w:p w:rsidR="00747F4A" w:rsidRPr="008703DB" w:rsidRDefault="00747F4A" w:rsidP="00A32EBD">
      <w:pPr>
        <w:pStyle w:val="NormalWeb"/>
        <w:shd w:val="clear" w:color="auto" w:fill="FFFFFF"/>
        <w:spacing w:before="0" w:beforeAutospacing="0" w:after="0" w:afterAutospacing="0"/>
        <w:ind w:left="709"/>
        <w:jc w:val="center"/>
        <w:rPr>
          <w:b/>
          <w:color w:val="333333"/>
        </w:rPr>
      </w:pPr>
    </w:p>
    <w:p w:rsidR="00747F4A" w:rsidRDefault="00747F4A" w:rsidP="0013002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8703DB">
        <w:rPr>
          <w:color w:val="333333"/>
        </w:rPr>
        <w:t>Основная функция межпредметных связей в учебном познании заключена в обнаружении единства в многообразии процессов и явлений, изучаемых разными учебными предметами. Они расширяют область познания, выделяя связи между элементами знаний из разных учебных дисциплин в качестве специальных объектов усвоения. </w:t>
      </w:r>
    </w:p>
    <w:p w:rsidR="00747F4A" w:rsidRPr="008703DB" w:rsidRDefault="00747F4A" w:rsidP="0013002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8703DB">
        <w:rPr>
          <w:color w:val="333333"/>
        </w:rPr>
        <w:t xml:space="preserve">Осуществление межпредметных связей способствует приобщению школьников к системному методу мышления, формированию системы научных знаний, умений и мировоззрения учащихся, развитию умений учащихся обобщать знания по разным предметам, в единичном видеть общее и с позиций общего оценивать единичное. </w:t>
      </w:r>
    </w:p>
    <w:p w:rsidR="00747F4A" w:rsidRPr="00A32EBD" w:rsidRDefault="00747F4A" w:rsidP="001300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A32EBD">
        <w:rPr>
          <w:rFonts w:ascii="Times New Roman" w:hAnsi="Times New Roman"/>
          <w:color w:val="333333"/>
          <w:sz w:val="24"/>
          <w:szCs w:val="24"/>
        </w:rPr>
        <w:t>Вооружая школьников широкими познаниями мира и человека, литература вступает во взаимодействие с русским языком, историей, обществознанием, изобразительным искусством, музыкой… Художественное произведение должно рассматриваться на уроке литературы в многообразии связей, существующих между отдельными видами искусства.</w:t>
      </w:r>
    </w:p>
    <w:p w:rsidR="00747F4A" w:rsidRDefault="00747F4A" w:rsidP="0097610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47F4A" w:rsidRDefault="00747F4A" w:rsidP="0097610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3" w:name="_Hlk80794826"/>
      <w:r w:rsidRPr="00976108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747F4A" w:rsidRPr="007F6C40" w:rsidRDefault="00747F4A" w:rsidP="008C6DFB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F6C40">
        <w:rPr>
          <w:rFonts w:ascii="Times New Roman" w:hAnsi="Times New Roman"/>
          <w:b/>
          <w:sz w:val="28"/>
          <w:szCs w:val="24"/>
        </w:rPr>
        <w:t>Целевые приоритеты воспитания</w:t>
      </w:r>
    </w:p>
    <w:p w:rsidR="00747F4A" w:rsidRPr="007F6C40" w:rsidRDefault="00747F4A" w:rsidP="008C6DFB">
      <w:pPr>
        <w:spacing w:line="240" w:lineRule="auto"/>
        <w:rPr>
          <w:rFonts w:ascii="Times New Roman" w:hAnsi="Times New Roman"/>
          <w:sz w:val="24"/>
          <w:szCs w:val="24"/>
        </w:rPr>
      </w:pPr>
      <w:r w:rsidRPr="007F6C40">
        <w:rPr>
          <w:rFonts w:ascii="Times New Roman" w:hAnsi="Times New Roman"/>
          <w:b/>
          <w:sz w:val="24"/>
          <w:szCs w:val="24"/>
        </w:rPr>
        <w:t xml:space="preserve">Целевой приоритет на уровне ООО: </w:t>
      </w:r>
      <w:r w:rsidRPr="007F6C40">
        <w:rPr>
          <w:rFonts w:ascii="Times New Roman" w:hAnsi="Times New Roman"/>
          <w:sz w:val="24"/>
          <w:szCs w:val="24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747F4A" w:rsidRPr="007F6C40" w:rsidRDefault="00747F4A" w:rsidP="008C6DFB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 w:rsidRPr="007F6C40">
        <w:rPr>
          <w:rFonts w:ascii="Times New Roman" w:hAnsi="Times New Roman"/>
          <w:color w:val="222222"/>
          <w:sz w:val="24"/>
        </w:rPr>
        <w:t>к семье как главной опоре в жизни человека и источнику его счастья;</w:t>
      </w:r>
    </w:p>
    <w:p w:rsidR="00747F4A" w:rsidRPr="007F6C40" w:rsidRDefault="00747F4A" w:rsidP="008C6DFB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 w:rsidRPr="007F6C40">
        <w:rPr>
          <w:rFonts w:ascii="Times New Roman" w:hAnsi="Times New Roman"/>
          <w:color w:val="222222"/>
          <w:sz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747F4A" w:rsidRPr="007F6C40" w:rsidRDefault="00747F4A" w:rsidP="008C6DFB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 w:rsidRPr="007F6C40">
        <w:rPr>
          <w:rFonts w:ascii="Times New Roman" w:hAnsi="Times New Roman"/>
          <w:color w:val="222222"/>
          <w:sz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747F4A" w:rsidRPr="007F6C40" w:rsidRDefault="00747F4A" w:rsidP="008C6DFB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 w:rsidRPr="007F6C40">
        <w:rPr>
          <w:rFonts w:ascii="Times New Roman" w:hAnsi="Times New Roman"/>
          <w:color w:val="222222"/>
          <w:sz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747F4A" w:rsidRPr="007F6C40" w:rsidRDefault="00747F4A" w:rsidP="008C6DFB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 w:rsidRPr="007F6C40">
        <w:rPr>
          <w:rFonts w:ascii="Times New Roman" w:hAnsi="Times New Roman"/>
          <w:color w:val="222222"/>
          <w:sz w:val="24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747F4A" w:rsidRPr="007F6C40" w:rsidRDefault="00747F4A" w:rsidP="008C6DFB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 w:rsidRPr="007F6C40">
        <w:rPr>
          <w:rFonts w:ascii="Times New Roman" w:hAnsi="Times New Roman"/>
          <w:color w:val="222222"/>
          <w:sz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747F4A" w:rsidRPr="007F6C40" w:rsidRDefault="00747F4A" w:rsidP="008C6DFB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 w:rsidRPr="007F6C40">
        <w:rPr>
          <w:rFonts w:ascii="Times New Roman" w:hAnsi="Times New Roman"/>
          <w:color w:val="222222"/>
          <w:sz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747F4A" w:rsidRPr="007F6C40" w:rsidRDefault="00747F4A" w:rsidP="008C6DFB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 w:rsidRPr="007F6C40">
        <w:rPr>
          <w:rFonts w:ascii="Times New Roman" w:hAnsi="Times New Roman"/>
          <w:color w:val="222222"/>
          <w:sz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747F4A" w:rsidRPr="007F6C40" w:rsidRDefault="00747F4A" w:rsidP="008C6DFB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 w:rsidRPr="007F6C40">
        <w:rPr>
          <w:rFonts w:ascii="Times New Roman" w:hAnsi="Times New Roman"/>
          <w:color w:val="222222"/>
          <w:sz w:val="24"/>
        </w:rPr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747F4A" w:rsidRPr="007F6C40" w:rsidRDefault="00747F4A" w:rsidP="008C6DFB">
      <w:pPr>
        <w:pStyle w:val="ListParagraph"/>
        <w:numPr>
          <w:ilvl w:val="0"/>
          <w:numId w:val="45"/>
        </w:numPr>
        <w:spacing w:after="160" w:line="240" w:lineRule="auto"/>
        <w:jc w:val="both"/>
        <w:rPr>
          <w:rFonts w:ascii="Times New Roman" w:hAnsi="Times New Roman"/>
          <w:color w:val="222222"/>
          <w:sz w:val="24"/>
        </w:rPr>
      </w:pPr>
      <w:r w:rsidRPr="007F6C40">
        <w:rPr>
          <w:rFonts w:ascii="Times New Roman" w:hAnsi="Times New Roman"/>
          <w:color w:val="222222"/>
          <w:sz w:val="24"/>
        </w:rP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747F4A" w:rsidRPr="00976108" w:rsidRDefault="00747F4A" w:rsidP="0097610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9"/>
        <w:gridCol w:w="4973"/>
        <w:gridCol w:w="1952"/>
        <w:gridCol w:w="2159"/>
      </w:tblGrid>
      <w:tr w:rsidR="00747F4A" w:rsidRPr="00011378" w:rsidTr="00011378">
        <w:tc>
          <w:tcPr>
            <w:tcW w:w="1089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№№</w:t>
            </w:r>
          </w:p>
        </w:tc>
        <w:tc>
          <w:tcPr>
            <w:tcW w:w="4973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 темы, раздела, модуля, блока</w:t>
            </w:r>
          </w:p>
        </w:tc>
        <w:tc>
          <w:tcPr>
            <w:tcW w:w="1952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(0,5 часа в неделю)</w:t>
            </w:r>
          </w:p>
        </w:tc>
        <w:tc>
          <w:tcPr>
            <w:tcW w:w="2159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Формируемые социально значимые и ценностные отношения (№)</w:t>
            </w:r>
          </w:p>
        </w:tc>
      </w:tr>
      <w:tr w:rsidR="00747F4A" w:rsidRPr="00011378" w:rsidTr="00011378">
        <w:tc>
          <w:tcPr>
            <w:tcW w:w="1089" w:type="dxa"/>
          </w:tcPr>
          <w:p w:rsidR="00747F4A" w:rsidRPr="00011378" w:rsidRDefault="00747F4A" w:rsidP="0001137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3" w:type="dxa"/>
          </w:tcPr>
          <w:p w:rsidR="00747F4A" w:rsidRPr="00011378" w:rsidRDefault="00747F4A" w:rsidP="0001137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1. РОССИЯ – РОДИНА МОЯ</w:t>
            </w:r>
          </w:p>
        </w:tc>
        <w:tc>
          <w:tcPr>
            <w:tcW w:w="1952" w:type="dxa"/>
          </w:tcPr>
          <w:p w:rsidR="00747F4A" w:rsidRPr="00011378" w:rsidRDefault="00747F4A" w:rsidP="0001137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59" w:type="dxa"/>
          </w:tcPr>
          <w:p w:rsidR="00747F4A" w:rsidRPr="00011378" w:rsidRDefault="00747F4A" w:rsidP="0001137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47F4A" w:rsidRPr="00011378" w:rsidTr="00011378">
        <w:tc>
          <w:tcPr>
            <w:tcW w:w="1089" w:type="dxa"/>
          </w:tcPr>
          <w:p w:rsidR="00747F4A" w:rsidRPr="00011378" w:rsidRDefault="00747F4A" w:rsidP="0001137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3" w:type="dxa"/>
          </w:tcPr>
          <w:p w:rsidR="00747F4A" w:rsidRPr="00011378" w:rsidRDefault="00747F4A" w:rsidP="0001137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Отечественная война 1812 года в русском фольклоре и литературе</w:t>
            </w:r>
          </w:p>
        </w:tc>
        <w:tc>
          <w:tcPr>
            <w:tcW w:w="1952" w:type="dxa"/>
          </w:tcPr>
          <w:p w:rsidR="00747F4A" w:rsidRPr="00011378" w:rsidRDefault="00747F4A" w:rsidP="0001137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59" w:type="dxa"/>
          </w:tcPr>
          <w:p w:rsidR="00747F4A" w:rsidRPr="00011378" w:rsidRDefault="00747F4A" w:rsidP="0001137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3,4,7,9</w:t>
            </w:r>
          </w:p>
        </w:tc>
      </w:tr>
      <w:tr w:rsidR="00747F4A" w:rsidRPr="00011378" w:rsidTr="00011378">
        <w:tc>
          <w:tcPr>
            <w:tcW w:w="1089" w:type="dxa"/>
          </w:tcPr>
          <w:p w:rsidR="00747F4A" w:rsidRPr="00011378" w:rsidRDefault="00747F4A" w:rsidP="0001137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3" w:type="dxa"/>
          </w:tcPr>
          <w:p w:rsidR="00747F4A" w:rsidRPr="00011378" w:rsidRDefault="00747F4A" w:rsidP="0001137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Петербург в русской литературе</w:t>
            </w:r>
          </w:p>
        </w:tc>
        <w:tc>
          <w:tcPr>
            <w:tcW w:w="1952" w:type="dxa"/>
          </w:tcPr>
          <w:p w:rsidR="00747F4A" w:rsidRPr="00011378" w:rsidRDefault="00747F4A" w:rsidP="0001137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59" w:type="dxa"/>
          </w:tcPr>
          <w:p w:rsidR="00747F4A" w:rsidRPr="00011378" w:rsidRDefault="00747F4A" w:rsidP="0001137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3,4,7,9</w:t>
            </w:r>
          </w:p>
        </w:tc>
      </w:tr>
      <w:tr w:rsidR="00747F4A" w:rsidRPr="00011378" w:rsidTr="00011378">
        <w:tc>
          <w:tcPr>
            <w:tcW w:w="1089" w:type="dxa"/>
          </w:tcPr>
          <w:p w:rsidR="00747F4A" w:rsidRPr="00011378" w:rsidRDefault="00747F4A" w:rsidP="0001137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3" w:type="dxa"/>
          </w:tcPr>
          <w:p w:rsidR="00747F4A" w:rsidRPr="00011378" w:rsidRDefault="00747F4A" w:rsidP="0001137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Степь раздольная</w:t>
            </w:r>
          </w:p>
        </w:tc>
        <w:tc>
          <w:tcPr>
            <w:tcW w:w="1952" w:type="dxa"/>
          </w:tcPr>
          <w:p w:rsidR="00747F4A" w:rsidRPr="00011378" w:rsidRDefault="00747F4A" w:rsidP="0001137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59" w:type="dxa"/>
          </w:tcPr>
          <w:p w:rsidR="00747F4A" w:rsidRPr="00011378" w:rsidRDefault="00747F4A" w:rsidP="0001137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3,4,7,9</w:t>
            </w:r>
          </w:p>
        </w:tc>
      </w:tr>
      <w:tr w:rsidR="00747F4A" w:rsidRPr="00011378" w:rsidTr="00011378">
        <w:tc>
          <w:tcPr>
            <w:tcW w:w="1089" w:type="dxa"/>
          </w:tcPr>
          <w:p w:rsidR="00747F4A" w:rsidRPr="00011378" w:rsidRDefault="00747F4A" w:rsidP="0001137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3" w:type="dxa"/>
          </w:tcPr>
          <w:p w:rsidR="00747F4A" w:rsidRPr="00011378" w:rsidRDefault="00747F4A" w:rsidP="0001137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2. РУССКИЕ ТРАДИЦИИ</w:t>
            </w:r>
          </w:p>
        </w:tc>
        <w:tc>
          <w:tcPr>
            <w:tcW w:w="1952" w:type="dxa"/>
          </w:tcPr>
          <w:p w:rsidR="00747F4A" w:rsidRPr="00011378" w:rsidRDefault="00747F4A" w:rsidP="0001137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59" w:type="dxa"/>
          </w:tcPr>
          <w:p w:rsidR="00747F4A" w:rsidRPr="00011378" w:rsidRDefault="00747F4A" w:rsidP="0001137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47F4A" w:rsidRPr="00011378" w:rsidTr="00011378">
        <w:tc>
          <w:tcPr>
            <w:tcW w:w="1089" w:type="dxa"/>
          </w:tcPr>
          <w:p w:rsidR="00747F4A" w:rsidRPr="00011378" w:rsidRDefault="00747F4A" w:rsidP="0001137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3" w:type="dxa"/>
          </w:tcPr>
          <w:p w:rsidR="00747F4A" w:rsidRPr="00011378" w:rsidRDefault="00747F4A" w:rsidP="0001137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Августовские </w:t>
            </w:r>
            <w:r w:rsidRPr="00011378">
              <w:rPr>
                <w:rFonts w:ascii="Times New Roman" w:hAnsi="Times New Roman"/>
                <w:kern w:val="36"/>
                <w:sz w:val="24"/>
                <w:szCs w:val="24"/>
              </w:rPr>
              <w:t>Спасы</w:t>
            </w:r>
          </w:p>
        </w:tc>
        <w:tc>
          <w:tcPr>
            <w:tcW w:w="1952" w:type="dxa"/>
          </w:tcPr>
          <w:p w:rsidR="00747F4A" w:rsidRPr="00011378" w:rsidRDefault="00747F4A" w:rsidP="0001137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59" w:type="dxa"/>
          </w:tcPr>
          <w:p w:rsidR="00747F4A" w:rsidRPr="00011378" w:rsidRDefault="00747F4A" w:rsidP="0001137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1,3,5,7,9</w:t>
            </w:r>
          </w:p>
        </w:tc>
      </w:tr>
      <w:tr w:rsidR="00747F4A" w:rsidRPr="00011378" w:rsidTr="00011378">
        <w:tc>
          <w:tcPr>
            <w:tcW w:w="1089" w:type="dxa"/>
          </w:tcPr>
          <w:p w:rsidR="00747F4A" w:rsidRPr="00011378" w:rsidRDefault="00747F4A" w:rsidP="0001137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3" w:type="dxa"/>
          </w:tcPr>
          <w:p w:rsidR="00747F4A" w:rsidRPr="00011378" w:rsidRDefault="00747F4A" w:rsidP="0001137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Родительский дом</w:t>
            </w:r>
          </w:p>
        </w:tc>
        <w:tc>
          <w:tcPr>
            <w:tcW w:w="1952" w:type="dxa"/>
          </w:tcPr>
          <w:p w:rsidR="00747F4A" w:rsidRPr="00011378" w:rsidRDefault="00747F4A" w:rsidP="0001137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59" w:type="dxa"/>
          </w:tcPr>
          <w:p w:rsidR="00747F4A" w:rsidRPr="00011378" w:rsidRDefault="00747F4A" w:rsidP="0001137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1,3,5,7,9</w:t>
            </w:r>
          </w:p>
        </w:tc>
      </w:tr>
      <w:tr w:rsidR="00747F4A" w:rsidRPr="00011378" w:rsidTr="00011378">
        <w:tc>
          <w:tcPr>
            <w:tcW w:w="1089" w:type="dxa"/>
          </w:tcPr>
          <w:p w:rsidR="00747F4A" w:rsidRPr="00011378" w:rsidRDefault="00747F4A" w:rsidP="0001137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3" w:type="dxa"/>
          </w:tcPr>
          <w:p w:rsidR="00747F4A" w:rsidRPr="00011378" w:rsidRDefault="00747F4A" w:rsidP="0001137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Раздел3. РУССКИЙ ХАРАКТЕР – РУССКАЯ ДУША</w:t>
            </w:r>
          </w:p>
        </w:tc>
        <w:tc>
          <w:tcPr>
            <w:tcW w:w="1952" w:type="dxa"/>
          </w:tcPr>
          <w:p w:rsidR="00747F4A" w:rsidRPr="00011378" w:rsidRDefault="00747F4A" w:rsidP="0001137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59" w:type="dxa"/>
          </w:tcPr>
          <w:p w:rsidR="00747F4A" w:rsidRPr="00011378" w:rsidRDefault="00747F4A" w:rsidP="0001137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47F4A" w:rsidRPr="00011378" w:rsidTr="00011378">
        <w:tc>
          <w:tcPr>
            <w:tcW w:w="1089" w:type="dxa"/>
          </w:tcPr>
          <w:p w:rsidR="00747F4A" w:rsidRPr="00011378" w:rsidRDefault="00747F4A" w:rsidP="0001137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3" w:type="dxa"/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Не до ордена – была бы Родина</w:t>
            </w:r>
          </w:p>
        </w:tc>
        <w:tc>
          <w:tcPr>
            <w:tcW w:w="1952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59" w:type="dxa"/>
          </w:tcPr>
          <w:p w:rsidR="00747F4A" w:rsidRPr="00011378" w:rsidRDefault="00747F4A" w:rsidP="0001137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3,5,7,9,10</w:t>
            </w:r>
          </w:p>
        </w:tc>
      </w:tr>
      <w:tr w:rsidR="00747F4A" w:rsidRPr="00011378" w:rsidTr="00011378">
        <w:tc>
          <w:tcPr>
            <w:tcW w:w="1089" w:type="dxa"/>
          </w:tcPr>
          <w:p w:rsidR="00747F4A" w:rsidRPr="00011378" w:rsidRDefault="00747F4A" w:rsidP="0001137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3" w:type="dxa"/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Загадки русской души </w:t>
            </w:r>
          </w:p>
        </w:tc>
        <w:tc>
          <w:tcPr>
            <w:tcW w:w="1952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59" w:type="dxa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3,5,7,9,10</w:t>
            </w:r>
          </w:p>
        </w:tc>
      </w:tr>
      <w:tr w:rsidR="00747F4A" w:rsidRPr="00011378" w:rsidTr="00011378">
        <w:tc>
          <w:tcPr>
            <w:tcW w:w="1089" w:type="dxa"/>
          </w:tcPr>
          <w:p w:rsidR="00747F4A" w:rsidRPr="00011378" w:rsidRDefault="00747F4A" w:rsidP="0001137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3" w:type="dxa"/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ваших ровесниках </w:t>
            </w:r>
          </w:p>
        </w:tc>
        <w:tc>
          <w:tcPr>
            <w:tcW w:w="1952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59" w:type="dxa"/>
          </w:tcPr>
          <w:p w:rsidR="00747F4A" w:rsidRPr="00011378" w:rsidRDefault="00747F4A" w:rsidP="000113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3,5,7,9,10</w:t>
            </w:r>
          </w:p>
        </w:tc>
      </w:tr>
      <w:tr w:rsidR="00747F4A" w:rsidRPr="00011378" w:rsidTr="00011378">
        <w:tc>
          <w:tcPr>
            <w:tcW w:w="1089" w:type="dxa"/>
          </w:tcPr>
          <w:p w:rsidR="00747F4A" w:rsidRPr="00011378" w:rsidRDefault="00747F4A" w:rsidP="0001137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3" w:type="dxa"/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Лишь слову жизнь дана </w:t>
            </w:r>
          </w:p>
        </w:tc>
        <w:tc>
          <w:tcPr>
            <w:tcW w:w="1952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59" w:type="dxa"/>
          </w:tcPr>
          <w:p w:rsidR="00747F4A" w:rsidRPr="00011378" w:rsidRDefault="00747F4A" w:rsidP="000113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3,5,7,9,10</w:t>
            </w:r>
          </w:p>
        </w:tc>
      </w:tr>
      <w:tr w:rsidR="00747F4A" w:rsidRPr="00011378" w:rsidTr="00011378">
        <w:tc>
          <w:tcPr>
            <w:tcW w:w="1089" w:type="dxa"/>
          </w:tcPr>
          <w:p w:rsidR="00747F4A" w:rsidRPr="00011378" w:rsidRDefault="00747F4A" w:rsidP="000113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973" w:type="dxa"/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shd w:val="clear" w:color="auto" w:fill="FFFFFF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0113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 часов</w:t>
            </w:r>
          </w:p>
        </w:tc>
        <w:tc>
          <w:tcPr>
            <w:tcW w:w="2159" w:type="dxa"/>
          </w:tcPr>
          <w:p w:rsidR="00747F4A" w:rsidRPr="00011378" w:rsidRDefault="00747F4A" w:rsidP="000113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bookmarkEnd w:id="3"/>
    </w:tbl>
    <w:p w:rsidR="00747F4A" w:rsidRDefault="00747F4A" w:rsidP="00C975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47F4A" w:rsidRPr="007C7DFA" w:rsidRDefault="00747F4A" w:rsidP="00C975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C7DFA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747F4A" w:rsidRDefault="00747F4A" w:rsidP="007C7D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7DFA">
        <w:rPr>
          <w:rFonts w:ascii="Times New Roman" w:hAnsi="Times New Roman"/>
          <w:b/>
          <w:sz w:val="24"/>
          <w:szCs w:val="24"/>
        </w:rPr>
        <w:t xml:space="preserve">9 класс </w:t>
      </w:r>
      <w:r>
        <w:rPr>
          <w:rFonts w:ascii="Times New Roman" w:hAnsi="Times New Roman"/>
          <w:sz w:val="24"/>
          <w:szCs w:val="24"/>
        </w:rPr>
        <w:t>(17</w:t>
      </w:r>
      <w:r w:rsidRPr="007C7DFA">
        <w:rPr>
          <w:rFonts w:ascii="Times New Roman" w:hAnsi="Times New Roman"/>
          <w:sz w:val="24"/>
          <w:szCs w:val="24"/>
        </w:rPr>
        <w:t xml:space="preserve"> часов)</w:t>
      </w:r>
    </w:p>
    <w:p w:rsidR="00747F4A" w:rsidRPr="00300BF7" w:rsidRDefault="00747F4A" w:rsidP="009D09D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22"/>
        <w:gridCol w:w="1339"/>
        <w:gridCol w:w="5149"/>
        <w:gridCol w:w="2012"/>
      </w:tblGrid>
      <w:tr w:rsidR="00747F4A" w:rsidRPr="00011378" w:rsidTr="00011378">
        <w:tc>
          <w:tcPr>
            <w:tcW w:w="1075" w:type="dxa"/>
          </w:tcPr>
          <w:p w:rsidR="00747F4A" w:rsidRPr="00011378" w:rsidRDefault="00747F4A" w:rsidP="00011378">
            <w:pPr>
              <w:tabs>
                <w:tab w:val="left" w:pos="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№№</w:t>
            </w:r>
          </w:p>
        </w:tc>
        <w:tc>
          <w:tcPr>
            <w:tcW w:w="1459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796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Раздел, тема урока</w:t>
            </w:r>
          </w:p>
        </w:tc>
        <w:tc>
          <w:tcPr>
            <w:tcW w:w="2092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="00747F4A" w:rsidRPr="00011378" w:rsidTr="00011378">
        <w:tc>
          <w:tcPr>
            <w:tcW w:w="10422" w:type="dxa"/>
            <w:gridSpan w:val="4"/>
          </w:tcPr>
          <w:p w:rsidR="00747F4A" w:rsidRPr="00011378" w:rsidRDefault="00747F4A" w:rsidP="0001137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1. РОССИЯ – РОДИНА МОЯ</w:t>
            </w:r>
          </w:p>
        </w:tc>
      </w:tr>
      <w:tr w:rsidR="00747F4A" w:rsidRPr="00011378" w:rsidTr="00011378">
        <w:tc>
          <w:tcPr>
            <w:tcW w:w="1075" w:type="dxa"/>
          </w:tcPr>
          <w:p w:rsidR="00747F4A" w:rsidRPr="00011378" w:rsidRDefault="00747F4A" w:rsidP="00011378">
            <w:pPr>
              <w:pStyle w:val="ListParagraph"/>
              <w:numPr>
                <w:ilvl w:val="0"/>
                <w:numId w:val="3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9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96" w:type="dxa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Отечественная война 1812 года в русском фольклоре и литературе:</w:t>
            </w:r>
          </w:p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Песня «Как не две тученьки не две грозныя…» (русская народная песня)</w:t>
            </w:r>
          </w:p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В. А. Жуковский. «Певец во стане русских воинов» (в сокращении)</w:t>
            </w:r>
          </w:p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А. С. Пушкин. «Полководец», «Бородинская годовщина» (фрагмент)</w:t>
            </w:r>
          </w:p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М. И. Цветаева. «Генералам двенадцатого года»</w:t>
            </w:r>
          </w:p>
          <w:p w:rsidR="00747F4A" w:rsidRPr="00011378" w:rsidRDefault="00747F4A" w:rsidP="0001137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И. И. Лажечников. «Новобранец 1812 года» (фрагмент)</w:t>
            </w:r>
          </w:p>
        </w:tc>
        <w:tc>
          <w:tcPr>
            <w:tcW w:w="2092" w:type="dxa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анализ текста</w:t>
            </w:r>
          </w:p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проектное задание </w:t>
            </w:r>
          </w:p>
        </w:tc>
      </w:tr>
      <w:tr w:rsidR="00747F4A" w:rsidRPr="00011378" w:rsidTr="00011378">
        <w:tc>
          <w:tcPr>
            <w:tcW w:w="1075" w:type="dxa"/>
          </w:tcPr>
          <w:p w:rsidR="00747F4A" w:rsidRPr="00011378" w:rsidRDefault="00747F4A" w:rsidP="00011378">
            <w:pPr>
              <w:pStyle w:val="ListParagraph"/>
              <w:numPr>
                <w:ilvl w:val="0"/>
                <w:numId w:val="3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9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96" w:type="dxa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Петербург в русской литературе:</w:t>
            </w:r>
          </w:p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А. С. Пушкин. «Город пышный, город бедный…»</w:t>
            </w:r>
          </w:p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О. Э. Мандельштам. «Петербургские строфы»</w:t>
            </w:r>
          </w:p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А. А. Ахматова. «Стихи о Петербурге» («Вновь Исакий в облаченьи…»)</w:t>
            </w:r>
          </w:p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Д. С. Самойлов. «Над Невой» («Весь город в плавных разворотах…»)</w:t>
            </w:r>
          </w:p>
        </w:tc>
        <w:tc>
          <w:tcPr>
            <w:tcW w:w="2092" w:type="dxa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анализ текста</w:t>
            </w:r>
          </w:p>
        </w:tc>
      </w:tr>
      <w:tr w:rsidR="00747F4A" w:rsidRPr="00011378" w:rsidTr="00011378">
        <w:tc>
          <w:tcPr>
            <w:tcW w:w="1075" w:type="dxa"/>
          </w:tcPr>
          <w:p w:rsidR="00747F4A" w:rsidRPr="00011378" w:rsidRDefault="00747F4A" w:rsidP="00011378">
            <w:pPr>
              <w:pStyle w:val="ListParagraph"/>
              <w:numPr>
                <w:ilvl w:val="0"/>
                <w:numId w:val="3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9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96" w:type="dxa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Петербург в русской литературе:</w:t>
            </w:r>
          </w:p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Л. В. Успенский. «Записки старого петербуржца» (глава «Фонарики-сударики»)</w:t>
            </w:r>
          </w:p>
        </w:tc>
        <w:tc>
          <w:tcPr>
            <w:tcW w:w="2092" w:type="dxa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анализ текста</w:t>
            </w:r>
          </w:p>
        </w:tc>
      </w:tr>
      <w:tr w:rsidR="00747F4A" w:rsidRPr="00011378" w:rsidTr="00011378">
        <w:tc>
          <w:tcPr>
            <w:tcW w:w="1075" w:type="dxa"/>
          </w:tcPr>
          <w:p w:rsidR="00747F4A" w:rsidRPr="00011378" w:rsidRDefault="00747F4A" w:rsidP="00011378">
            <w:pPr>
              <w:pStyle w:val="ListParagraph"/>
              <w:numPr>
                <w:ilvl w:val="0"/>
                <w:numId w:val="3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9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96" w:type="dxa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Степь раздольная: </w:t>
            </w:r>
          </w:p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«Уж ты, степь ли моя, степь Моздокская…» (русская народная песня)</w:t>
            </w:r>
          </w:p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bCs/>
                <w:strike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П. А. Вяземский. «Степь»</w:t>
            </w:r>
          </w:p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И. З. Суриков. «В степи» </w:t>
            </w: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А. П. Чехов. «Степь» (фрагмент)</w:t>
            </w:r>
          </w:p>
        </w:tc>
        <w:tc>
          <w:tcPr>
            <w:tcW w:w="2092" w:type="dxa"/>
          </w:tcPr>
          <w:p w:rsidR="00747F4A" w:rsidRPr="00011378" w:rsidRDefault="00747F4A" w:rsidP="00011378">
            <w:pPr>
              <w:spacing w:after="0" w:line="240" w:lineRule="auto"/>
              <w:rPr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анализ текста</w:t>
            </w:r>
          </w:p>
        </w:tc>
      </w:tr>
      <w:tr w:rsidR="00747F4A" w:rsidRPr="00011378" w:rsidTr="00011378">
        <w:tc>
          <w:tcPr>
            <w:tcW w:w="1075" w:type="dxa"/>
          </w:tcPr>
          <w:p w:rsidR="00747F4A" w:rsidRPr="00011378" w:rsidRDefault="00747F4A" w:rsidP="00011378">
            <w:pPr>
              <w:pStyle w:val="ListParagraph"/>
              <w:numPr>
                <w:ilvl w:val="0"/>
                <w:numId w:val="3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9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96" w:type="dxa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КР по итогам изучения Раздела 1</w:t>
            </w:r>
          </w:p>
        </w:tc>
        <w:tc>
          <w:tcPr>
            <w:tcW w:w="2092" w:type="dxa"/>
          </w:tcPr>
          <w:p w:rsidR="00747F4A" w:rsidRPr="00011378" w:rsidRDefault="00747F4A" w:rsidP="00011378">
            <w:pPr>
              <w:spacing w:after="0" w:line="240" w:lineRule="auto"/>
              <w:rPr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анализ текста</w:t>
            </w:r>
          </w:p>
        </w:tc>
      </w:tr>
      <w:tr w:rsidR="00747F4A" w:rsidRPr="00011378" w:rsidTr="00011378">
        <w:tc>
          <w:tcPr>
            <w:tcW w:w="10422" w:type="dxa"/>
            <w:gridSpan w:val="4"/>
          </w:tcPr>
          <w:p w:rsidR="00747F4A" w:rsidRPr="00011378" w:rsidRDefault="00747F4A" w:rsidP="0001137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2. РУССКИЕ ТРАДИЦИИ</w:t>
            </w:r>
          </w:p>
        </w:tc>
      </w:tr>
      <w:tr w:rsidR="00747F4A" w:rsidRPr="00011378" w:rsidTr="00011378">
        <w:tc>
          <w:tcPr>
            <w:tcW w:w="1075" w:type="dxa"/>
          </w:tcPr>
          <w:p w:rsidR="00747F4A" w:rsidRPr="00011378" w:rsidRDefault="00747F4A" w:rsidP="00011378">
            <w:pPr>
              <w:pStyle w:val="ListParagraph"/>
              <w:numPr>
                <w:ilvl w:val="0"/>
                <w:numId w:val="3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9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96" w:type="dxa"/>
          </w:tcPr>
          <w:p w:rsidR="00747F4A" w:rsidRPr="00011378" w:rsidRDefault="00747F4A" w:rsidP="000113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kern w:val="36"/>
                <w:sz w:val="24"/>
                <w:szCs w:val="24"/>
              </w:rPr>
            </w:pPr>
            <w:r w:rsidRPr="00011378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Августовские </w:t>
            </w:r>
            <w:r w:rsidRPr="00011378">
              <w:rPr>
                <w:rFonts w:ascii="Times New Roman" w:hAnsi="Times New Roman"/>
                <w:b/>
                <w:i/>
                <w:kern w:val="36"/>
                <w:sz w:val="24"/>
                <w:szCs w:val="24"/>
              </w:rPr>
              <w:t xml:space="preserve">Спасы: </w:t>
            </w:r>
          </w:p>
          <w:p w:rsidR="00747F4A" w:rsidRPr="00011378" w:rsidRDefault="00747F4A" w:rsidP="000113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011378">
              <w:rPr>
                <w:rFonts w:ascii="Times New Roman" w:hAnsi="Times New Roman"/>
                <w:kern w:val="36"/>
                <w:sz w:val="24"/>
                <w:szCs w:val="24"/>
              </w:rPr>
              <w:t>К. Д. Бальмонт. «Первый спас»</w:t>
            </w:r>
          </w:p>
          <w:p w:rsidR="00747F4A" w:rsidRPr="00011378" w:rsidRDefault="00747F4A" w:rsidP="000113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011378">
              <w:rPr>
                <w:rFonts w:ascii="Times New Roman" w:hAnsi="Times New Roman"/>
                <w:kern w:val="36"/>
                <w:sz w:val="24"/>
                <w:szCs w:val="24"/>
              </w:rPr>
              <w:t>Б. А. Ахмадулина. «Ночь упаданья яблок»</w:t>
            </w:r>
          </w:p>
          <w:p w:rsidR="00747F4A" w:rsidRPr="00011378" w:rsidRDefault="00747F4A" w:rsidP="000113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011378">
              <w:rPr>
                <w:rFonts w:ascii="Times New Roman" w:hAnsi="Times New Roman"/>
                <w:kern w:val="36"/>
                <w:sz w:val="24"/>
                <w:szCs w:val="24"/>
              </w:rPr>
              <w:t>Е. А. Евтушенко. «Само упало яблоко с небес…»</w:t>
            </w:r>
          </w:p>
          <w:p w:rsidR="00747F4A" w:rsidRPr="00011378" w:rsidRDefault="00747F4A" w:rsidP="0001137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Е. И. Носов. «Яблочный спас»</w:t>
            </w:r>
          </w:p>
        </w:tc>
        <w:tc>
          <w:tcPr>
            <w:tcW w:w="2092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анализ текста</w:t>
            </w:r>
          </w:p>
        </w:tc>
      </w:tr>
      <w:tr w:rsidR="00747F4A" w:rsidRPr="00011378" w:rsidTr="00011378">
        <w:tc>
          <w:tcPr>
            <w:tcW w:w="1075" w:type="dxa"/>
          </w:tcPr>
          <w:p w:rsidR="00747F4A" w:rsidRPr="00011378" w:rsidRDefault="00747F4A" w:rsidP="00011378">
            <w:pPr>
              <w:pStyle w:val="ListParagraph"/>
              <w:numPr>
                <w:ilvl w:val="0"/>
                <w:numId w:val="3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9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96" w:type="dxa"/>
          </w:tcPr>
          <w:p w:rsidR="00747F4A" w:rsidRPr="00011378" w:rsidRDefault="00747F4A" w:rsidP="000113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Родительский дом:</w:t>
            </w:r>
          </w:p>
          <w:p w:rsidR="00747F4A" w:rsidRPr="00011378" w:rsidRDefault="00747F4A" w:rsidP="000113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011378">
              <w:rPr>
                <w:rFonts w:ascii="Times New Roman" w:hAnsi="Times New Roman"/>
                <w:kern w:val="36"/>
                <w:sz w:val="24"/>
                <w:szCs w:val="24"/>
              </w:rPr>
              <w:t xml:space="preserve">А. П. Платонов. «На заре туманной юности» (главы) </w:t>
            </w:r>
          </w:p>
        </w:tc>
        <w:tc>
          <w:tcPr>
            <w:tcW w:w="2092" w:type="dxa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анализ текста</w:t>
            </w:r>
          </w:p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ПРОЕКТ</w:t>
            </w:r>
          </w:p>
        </w:tc>
      </w:tr>
      <w:tr w:rsidR="00747F4A" w:rsidRPr="00011378" w:rsidTr="00011378">
        <w:tc>
          <w:tcPr>
            <w:tcW w:w="1075" w:type="dxa"/>
          </w:tcPr>
          <w:p w:rsidR="00747F4A" w:rsidRPr="00011378" w:rsidRDefault="00747F4A" w:rsidP="00011378">
            <w:pPr>
              <w:pStyle w:val="ListParagraph"/>
              <w:numPr>
                <w:ilvl w:val="0"/>
                <w:numId w:val="3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9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96" w:type="dxa"/>
          </w:tcPr>
          <w:p w:rsidR="00747F4A" w:rsidRPr="00011378" w:rsidRDefault="00747F4A" w:rsidP="000113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Родительский дом:</w:t>
            </w:r>
          </w:p>
          <w:p w:rsidR="00747F4A" w:rsidRPr="00011378" w:rsidRDefault="00747F4A" w:rsidP="000113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В. П. Астафьев.  «Далёкая и близкая сказка» (рассказ из повести «Последний поклон»)</w:t>
            </w:r>
          </w:p>
        </w:tc>
        <w:tc>
          <w:tcPr>
            <w:tcW w:w="2092" w:type="dxa"/>
          </w:tcPr>
          <w:p w:rsidR="00747F4A" w:rsidRPr="00011378" w:rsidRDefault="00747F4A" w:rsidP="00011378">
            <w:pPr>
              <w:spacing w:after="0" w:line="240" w:lineRule="auto"/>
              <w:rPr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анализ текста</w:t>
            </w:r>
          </w:p>
        </w:tc>
      </w:tr>
      <w:tr w:rsidR="00747F4A" w:rsidRPr="00011378" w:rsidTr="00011378">
        <w:tc>
          <w:tcPr>
            <w:tcW w:w="1075" w:type="dxa"/>
          </w:tcPr>
          <w:p w:rsidR="00747F4A" w:rsidRPr="00011378" w:rsidRDefault="00747F4A" w:rsidP="00011378">
            <w:pPr>
              <w:pStyle w:val="ListParagraph"/>
              <w:numPr>
                <w:ilvl w:val="0"/>
                <w:numId w:val="3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9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96" w:type="dxa"/>
          </w:tcPr>
          <w:p w:rsidR="00747F4A" w:rsidRPr="00011378" w:rsidRDefault="00747F4A" w:rsidP="000113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КР по итогам изучения Раздела 2</w:t>
            </w:r>
          </w:p>
        </w:tc>
        <w:tc>
          <w:tcPr>
            <w:tcW w:w="2092" w:type="dxa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анализ текста</w:t>
            </w:r>
          </w:p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11378">
              <w:rPr>
                <w:rFonts w:ascii="Times New Roman" w:hAnsi="Times New Roman"/>
                <w:lang w:eastAsia="en-US"/>
              </w:rPr>
              <w:t>проектное задание</w:t>
            </w:r>
          </w:p>
        </w:tc>
      </w:tr>
      <w:tr w:rsidR="00747F4A" w:rsidRPr="00011378" w:rsidTr="00011378">
        <w:tc>
          <w:tcPr>
            <w:tcW w:w="10422" w:type="dxa"/>
            <w:gridSpan w:val="4"/>
          </w:tcPr>
          <w:p w:rsidR="00747F4A" w:rsidRPr="00011378" w:rsidRDefault="00747F4A" w:rsidP="0001137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3. РУССКИЙ ХАРАКТЕР – РУССКАЯ ДУША</w:t>
            </w:r>
          </w:p>
        </w:tc>
      </w:tr>
      <w:tr w:rsidR="00747F4A" w:rsidRPr="00011378" w:rsidTr="00011378">
        <w:tc>
          <w:tcPr>
            <w:tcW w:w="1075" w:type="dxa"/>
          </w:tcPr>
          <w:p w:rsidR="00747F4A" w:rsidRPr="00011378" w:rsidRDefault="00747F4A" w:rsidP="00011378">
            <w:pPr>
              <w:pStyle w:val="ListParagraph"/>
              <w:numPr>
                <w:ilvl w:val="0"/>
                <w:numId w:val="3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9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96" w:type="dxa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Н. П. Майоров. «Мы»</w:t>
            </w:r>
          </w:p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М. В. Кульчицкий. «</w:t>
            </w:r>
            <w:r w:rsidRPr="0001137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eastAsia="en-US"/>
              </w:rPr>
              <w:t>Мечтатель, фантазёр, лентяй-завистник!..»</w:t>
            </w:r>
          </w:p>
        </w:tc>
        <w:tc>
          <w:tcPr>
            <w:tcW w:w="2092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анализ текста</w:t>
            </w:r>
            <w:r w:rsidRPr="000113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проект</w:t>
            </w:r>
          </w:p>
        </w:tc>
      </w:tr>
      <w:tr w:rsidR="00747F4A" w:rsidRPr="00011378" w:rsidTr="00011378">
        <w:tc>
          <w:tcPr>
            <w:tcW w:w="1075" w:type="dxa"/>
          </w:tcPr>
          <w:p w:rsidR="00747F4A" w:rsidRPr="00011378" w:rsidRDefault="00747F4A" w:rsidP="00011378">
            <w:pPr>
              <w:pStyle w:val="ListParagraph"/>
              <w:numPr>
                <w:ilvl w:val="0"/>
                <w:numId w:val="3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9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96" w:type="dxa"/>
          </w:tcPr>
          <w:p w:rsidR="00747F4A" w:rsidRPr="00011378" w:rsidRDefault="00747F4A" w:rsidP="000113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Великая Отечественная война:</w:t>
            </w:r>
          </w:p>
          <w:p w:rsidR="00747F4A" w:rsidRPr="00011378" w:rsidRDefault="00747F4A" w:rsidP="000113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Ю. М. Нагибин. «Ваганов»</w:t>
            </w:r>
          </w:p>
        </w:tc>
        <w:tc>
          <w:tcPr>
            <w:tcW w:w="2092" w:type="dxa"/>
          </w:tcPr>
          <w:p w:rsidR="00747F4A" w:rsidRPr="00011378" w:rsidRDefault="00747F4A" w:rsidP="00011378">
            <w:pPr>
              <w:spacing w:after="0" w:line="240" w:lineRule="auto"/>
              <w:rPr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анализ текста</w:t>
            </w:r>
          </w:p>
        </w:tc>
      </w:tr>
      <w:tr w:rsidR="00747F4A" w:rsidRPr="00011378" w:rsidTr="00011378">
        <w:tc>
          <w:tcPr>
            <w:tcW w:w="1075" w:type="dxa"/>
          </w:tcPr>
          <w:p w:rsidR="00747F4A" w:rsidRPr="00011378" w:rsidRDefault="00747F4A" w:rsidP="00011378">
            <w:pPr>
              <w:pStyle w:val="ListParagraph"/>
              <w:numPr>
                <w:ilvl w:val="0"/>
                <w:numId w:val="3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9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96" w:type="dxa"/>
          </w:tcPr>
          <w:p w:rsidR="00747F4A" w:rsidRPr="00011378" w:rsidRDefault="00747F4A" w:rsidP="000113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Великая Отечественная война:</w:t>
            </w:r>
          </w:p>
          <w:p w:rsidR="00747F4A" w:rsidRPr="00011378" w:rsidRDefault="00747F4A" w:rsidP="000113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Е. И. Носов. «Переправа»</w:t>
            </w:r>
          </w:p>
        </w:tc>
        <w:tc>
          <w:tcPr>
            <w:tcW w:w="2092" w:type="dxa"/>
          </w:tcPr>
          <w:p w:rsidR="00747F4A" w:rsidRPr="00011378" w:rsidRDefault="00747F4A" w:rsidP="00011378">
            <w:pPr>
              <w:spacing w:after="0" w:line="240" w:lineRule="auto"/>
              <w:rPr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анализ текста</w:t>
            </w:r>
          </w:p>
        </w:tc>
      </w:tr>
      <w:tr w:rsidR="00747F4A" w:rsidRPr="00011378" w:rsidTr="00011378">
        <w:tc>
          <w:tcPr>
            <w:tcW w:w="1075" w:type="dxa"/>
          </w:tcPr>
          <w:p w:rsidR="00747F4A" w:rsidRPr="00011378" w:rsidRDefault="00747F4A" w:rsidP="00011378">
            <w:pPr>
              <w:pStyle w:val="ListParagraph"/>
              <w:numPr>
                <w:ilvl w:val="0"/>
                <w:numId w:val="3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9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96" w:type="dxa"/>
          </w:tcPr>
          <w:p w:rsidR="00747F4A" w:rsidRPr="00011378" w:rsidRDefault="00747F4A" w:rsidP="000113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Судьбы русских эмигрантов:</w:t>
            </w:r>
          </w:p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Б. К. Зайцев. «Лёгкое бремя» </w:t>
            </w:r>
          </w:p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А. Т. Аверченко. «Русское искусство»</w:t>
            </w:r>
          </w:p>
        </w:tc>
        <w:tc>
          <w:tcPr>
            <w:tcW w:w="2092" w:type="dxa"/>
          </w:tcPr>
          <w:p w:rsidR="00747F4A" w:rsidRPr="00011378" w:rsidRDefault="00747F4A" w:rsidP="00011378">
            <w:pPr>
              <w:spacing w:after="0" w:line="240" w:lineRule="auto"/>
              <w:rPr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анализ текста</w:t>
            </w:r>
          </w:p>
        </w:tc>
      </w:tr>
      <w:tr w:rsidR="00747F4A" w:rsidRPr="00011378" w:rsidTr="00011378">
        <w:tc>
          <w:tcPr>
            <w:tcW w:w="1075" w:type="dxa"/>
          </w:tcPr>
          <w:p w:rsidR="00747F4A" w:rsidRPr="00011378" w:rsidRDefault="00747F4A" w:rsidP="00011378">
            <w:pPr>
              <w:pStyle w:val="ListParagraph"/>
              <w:numPr>
                <w:ilvl w:val="0"/>
                <w:numId w:val="3"/>
              </w:numPr>
              <w:tabs>
                <w:tab w:val="left" w:pos="596"/>
              </w:tabs>
              <w:spacing w:after="0" w:line="240" w:lineRule="auto"/>
              <w:ind w:right="45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9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96" w:type="dxa"/>
            <w:vAlign w:val="center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Прощание с детством:</w:t>
            </w:r>
          </w:p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Ю. И. Коваль. «От Красных ворот» (фрагмент)</w:t>
            </w:r>
          </w:p>
        </w:tc>
        <w:tc>
          <w:tcPr>
            <w:tcW w:w="2092" w:type="dxa"/>
          </w:tcPr>
          <w:p w:rsidR="00747F4A" w:rsidRPr="00011378" w:rsidRDefault="00747F4A" w:rsidP="00011378">
            <w:pPr>
              <w:spacing w:after="0" w:line="240" w:lineRule="auto"/>
              <w:rPr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анализ текста</w:t>
            </w:r>
          </w:p>
        </w:tc>
      </w:tr>
      <w:tr w:rsidR="00747F4A" w:rsidRPr="00011378" w:rsidTr="00011378">
        <w:tc>
          <w:tcPr>
            <w:tcW w:w="1075" w:type="dxa"/>
          </w:tcPr>
          <w:p w:rsidR="00747F4A" w:rsidRPr="00011378" w:rsidRDefault="00747F4A" w:rsidP="00011378">
            <w:pPr>
              <w:pStyle w:val="ListParagraph"/>
              <w:tabs>
                <w:tab w:val="left" w:pos="596"/>
              </w:tabs>
              <w:spacing w:after="0" w:line="240" w:lineRule="auto"/>
              <w:ind w:left="927" w:right="45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15-16</w:t>
            </w:r>
          </w:p>
        </w:tc>
        <w:tc>
          <w:tcPr>
            <w:tcW w:w="1459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96" w:type="dxa"/>
            <w:vAlign w:val="center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КР по итогам изучения Раздела 3</w:t>
            </w:r>
          </w:p>
        </w:tc>
        <w:tc>
          <w:tcPr>
            <w:tcW w:w="2092" w:type="dxa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анализ текста</w:t>
            </w:r>
          </w:p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11378">
              <w:rPr>
                <w:rFonts w:ascii="Times New Roman" w:hAnsi="Times New Roman"/>
                <w:b/>
                <w:sz w:val="24"/>
                <w:lang w:eastAsia="en-US"/>
              </w:rPr>
              <w:t>ПРОЕКТ</w:t>
            </w:r>
          </w:p>
        </w:tc>
      </w:tr>
      <w:tr w:rsidR="00747F4A" w:rsidRPr="00011378" w:rsidTr="00011378">
        <w:tc>
          <w:tcPr>
            <w:tcW w:w="1075" w:type="dxa"/>
          </w:tcPr>
          <w:p w:rsidR="00747F4A" w:rsidRPr="00011378" w:rsidRDefault="00747F4A" w:rsidP="00011378">
            <w:pPr>
              <w:pStyle w:val="ListParagraph"/>
              <w:tabs>
                <w:tab w:val="left" w:pos="596"/>
              </w:tabs>
              <w:spacing w:after="0" w:line="240" w:lineRule="auto"/>
              <w:ind w:left="927" w:right="45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59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96" w:type="dxa"/>
            <w:vAlign w:val="center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«Припадаю к великой реке…»:</w:t>
            </w:r>
          </w:p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И. А. Бродский. </w:t>
            </w: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«Мой народ»</w:t>
            </w:r>
          </w:p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 А. Каргашин. «Я </w:t>
            </w:r>
            <w:r w:rsidRPr="00011378">
              <w:rPr>
                <w:rFonts w:ascii="Times New Roman" w:hAnsi="Times New Roman"/>
                <w:spacing w:val="10"/>
                <w:sz w:val="24"/>
                <w:szCs w:val="24"/>
                <w:lang w:eastAsia="en-US"/>
              </w:rPr>
              <w:t xml:space="preserve">– </w:t>
            </w: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русский! Спасибо, Господи!..»</w:t>
            </w:r>
          </w:p>
        </w:tc>
        <w:tc>
          <w:tcPr>
            <w:tcW w:w="2092" w:type="dxa"/>
          </w:tcPr>
          <w:p w:rsidR="00747F4A" w:rsidRPr="00011378" w:rsidRDefault="00747F4A" w:rsidP="00011378">
            <w:pPr>
              <w:spacing w:after="0" w:line="240" w:lineRule="auto"/>
              <w:rPr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анализ текста</w:t>
            </w:r>
          </w:p>
        </w:tc>
      </w:tr>
    </w:tbl>
    <w:p w:rsidR="00747F4A" w:rsidRDefault="00747F4A">
      <w:pPr>
        <w:rPr>
          <w:rFonts w:ascii="Times New Roman" w:hAnsi="Times New Roman"/>
          <w:b/>
          <w:sz w:val="28"/>
          <w:szCs w:val="24"/>
        </w:rPr>
      </w:pPr>
    </w:p>
    <w:p w:rsidR="00747F4A" w:rsidRPr="000E4FA1" w:rsidRDefault="00747F4A" w:rsidP="00581582">
      <w:pPr>
        <w:pStyle w:val="NormalWeb"/>
        <w:spacing w:before="0" w:beforeAutospacing="0" w:after="0" w:afterAutospacing="0"/>
        <w:jc w:val="center"/>
        <w:rPr>
          <w:b/>
          <w:bCs/>
        </w:rPr>
      </w:pPr>
      <w:bookmarkStart w:id="4" w:name="_Hlk80795938"/>
      <w:r>
        <w:rPr>
          <w:b/>
          <w:bCs/>
        </w:rPr>
        <w:t>СИСТЕМА ОЦЕНКИ ДОСТИЖЕНИЙ ПЛАНИРУЕМЫХ РЕЗУЛЬТАТОВ</w:t>
      </w:r>
    </w:p>
    <w:bookmarkEnd w:id="4"/>
    <w:p w:rsidR="00747F4A" w:rsidRDefault="00747F4A" w:rsidP="0083154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 xml:space="preserve">Ученикам предъявляются требования только к таким умениям и навыкам, над которыми они работали или работают к моменту проверки. На уроках литературы проверяются: </w:t>
      </w:r>
    </w:p>
    <w:p w:rsidR="00747F4A" w:rsidRDefault="00747F4A" w:rsidP="009D09D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знание полученных сведений о</w:t>
      </w:r>
      <w:r>
        <w:rPr>
          <w:rFonts w:ascii="Times New Roman" w:hAnsi="Times New Roman"/>
          <w:sz w:val="24"/>
          <w:szCs w:val="24"/>
        </w:rPr>
        <w:t>б истории и теориилитературы, а также знание и понимание художественных произведениях</w:t>
      </w:r>
      <w:r w:rsidRPr="00875BCB">
        <w:rPr>
          <w:rFonts w:ascii="Times New Roman" w:hAnsi="Times New Roman"/>
          <w:sz w:val="24"/>
          <w:szCs w:val="24"/>
        </w:rPr>
        <w:t xml:space="preserve">; </w:t>
      </w:r>
    </w:p>
    <w:p w:rsidR="00747F4A" w:rsidRPr="00875BCB" w:rsidRDefault="00747F4A" w:rsidP="009D09D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аналитические навыки;</w:t>
      </w:r>
    </w:p>
    <w:p w:rsidR="00747F4A" w:rsidRPr="00875BCB" w:rsidRDefault="00747F4A" w:rsidP="009D09D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речевые умения.</w:t>
      </w:r>
    </w:p>
    <w:p w:rsidR="00747F4A" w:rsidRDefault="00747F4A" w:rsidP="003D565A">
      <w:pPr>
        <w:spacing w:after="0" w:line="240" w:lineRule="auto"/>
        <w:ind w:left="1440"/>
        <w:jc w:val="center"/>
        <w:rPr>
          <w:rFonts w:ascii="Times New Roman" w:hAnsi="Times New Roman"/>
          <w:b/>
          <w:bCs/>
          <w:sz w:val="24"/>
          <w:szCs w:val="24"/>
        </w:rPr>
      </w:pPr>
      <w:r w:rsidRPr="00875BCB">
        <w:rPr>
          <w:rFonts w:ascii="Times New Roman" w:hAnsi="Times New Roman"/>
          <w:b/>
          <w:bCs/>
          <w:sz w:val="24"/>
          <w:szCs w:val="24"/>
        </w:rPr>
        <w:t>Оценка устных ответов учащихся</w:t>
      </w:r>
    </w:p>
    <w:p w:rsidR="00747F4A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 xml:space="preserve">Устный опрос является одним из основных способов учета знаний учащихся по </w:t>
      </w:r>
      <w:r>
        <w:rPr>
          <w:rFonts w:ascii="Times New Roman" w:hAnsi="Times New Roman"/>
          <w:sz w:val="24"/>
          <w:szCs w:val="24"/>
        </w:rPr>
        <w:t>литературе</w:t>
      </w:r>
      <w:r w:rsidRPr="00875BCB">
        <w:rPr>
          <w:rFonts w:ascii="Times New Roman" w:hAnsi="Times New Roman"/>
          <w:sz w:val="24"/>
          <w:szCs w:val="24"/>
        </w:rPr>
        <w:t xml:space="preserve">. Развернутый ответ ученика должен представлять собой связное, логически последовательное сообщение на определенную тему, показывать его умение применять </w:t>
      </w:r>
      <w:r>
        <w:rPr>
          <w:rFonts w:ascii="Times New Roman" w:hAnsi="Times New Roman"/>
          <w:sz w:val="24"/>
          <w:szCs w:val="24"/>
        </w:rPr>
        <w:t xml:space="preserve">знания </w:t>
      </w:r>
      <w:r w:rsidRPr="00875BCB">
        <w:rPr>
          <w:rFonts w:ascii="Times New Roman" w:hAnsi="Times New Roman"/>
          <w:sz w:val="24"/>
          <w:szCs w:val="24"/>
        </w:rPr>
        <w:t>в конкретных случаях.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 xml:space="preserve">При оценке ответа ученика надо руководствоваться следующими критериями: 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 xml:space="preserve">1) полнота и правильность ответа; 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 xml:space="preserve">2) степень осознанности, понимания изученного; 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3) языковое оформление ответа.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5BCB">
        <w:rPr>
          <w:rFonts w:ascii="Times New Roman" w:hAnsi="Times New Roman"/>
          <w:b/>
          <w:sz w:val="24"/>
          <w:szCs w:val="24"/>
        </w:rPr>
        <w:t>«5»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Ученик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 xml:space="preserve">1) полно излагает изученный материал, дает правильное определение </w:t>
      </w:r>
      <w:r>
        <w:rPr>
          <w:rFonts w:ascii="Times New Roman" w:hAnsi="Times New Roman"/>
          <w:sz w:val="24"/>
          <w:szCs w:val="24"/>
        </w:rPr>
        <w:t xml:space="preserve">литературоведческих </w:t>
      </w:r>
      <w:r w:rsidRPr="00875BCB">
        <w:rPr>
          <w:rFonts w:ascii="Times New Roman" w:hAnsi="Times New Roman"/>
          <w:sz w:val="24"/>
          <w:szCs w:val="24"/>
        </w:rPr>
        <w:t xml:space="preserve">понятий; 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 xml:space="preserve"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самостоятельные; 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3) излагает материал последовательно и правильно с точки зрения норм литературного языка.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5BCB">
        <w:rPr>
          <w:rFonts w:ascii="Times New Roman" w:hAnsi="Times New Roman"/>
          <w:b/>
          <w:sz w:val="24"/>
          <w:szCs w:val="24"/>
        </w:rPr>
        <w:t>«4»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 xml:space="preserve">Ученик дает ответ, удовлетворяющий тем же требованиям, что и для оценки «5», но допускает 1-2 ошибки, которые сам же исправляет, 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и 1-2 недочета в последовательности и языковом оформлении излагаемого.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5BCB">
        <w:rPr>
          <w:rFonts w:ascii="Times New Roman" w:hAnsi="Times New Roman"/>
          <w:b/>
          <w:sz w:val="24"/>
          <w:szCs w:val="24"/>
        </w:rPr>
        <w:t>«3»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 xml:space="preserve">Ученик обнаруживает знание и понимание основных положений данной темы, но: 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1) излагает материал неполно и допускает неточности в опре</w:t>
      </w:r>
      <w:r>
        <w:rPr>
          <w:rFonts w:ascii="Times New Roman" w:hAnsi="Times New Roman"/>
          <w:sz w:val="24"/>
          <w:szCs w:val="24"/>
        </w:rPr>
        <w:t>делении понятий или формулировках</w:t>
      </w:r>
      <w:r w:rsidRPr="00875BCB">
        <w:rPr>
          <w:rFonts w:ascii="Times New Roman" w:hAnsi="Times New Roman"/>
          <w:sz w:val="24"/>
          <w:szCs w:val="24"/>
        </w:rPr>
        <w:t xml:space="preserve">; 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 xml:space="preserve">2) не умеет достаточно глубоко и доказательно обосновать свои суждения и привести свои примеры; 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3) излагает материал непоследовательно и допускает ошибки в языковом оформлении излагаемого.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5BCB">
        <w:rPr>
          <w:rFonts w:ascii="Times New Roman" w:hAnsi="Times New Roman"/>
          <w:b/>
          <w:sz w:val="24"/>
          <w:szCs w:val="24"/>
        </w:rPr>
        <w:t>«2»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Ученик обнаруживает незнание большей части соответствующего раздела изучаемого материала, допускает ошибки в формулировк</w:t>
      </w:r>
      <w:r>
        <w:rPr>
          <w:rFonts w:ascii="Times New Roman" w:hAnsi="Times New Roman"/>
          <w:sz w:val="24"/>
          <w:szCs w:val="24"/>
        </w:rPr>
        <w:t>ах</w:t>
      </w:r>
      <w:r w:rsidRPr="00875BCB">
        <w:rPr>
          <w:rFonts w:ascii="Times New Roman" w:hAnsi="Times New Roman"/>
          <w:sz w:val="24"/>
          <w:szCs w:val="24"/>
        </w:rPr>
        <w:t>, искажающие смысл</w:t>
      </w:r>
      <w:r>
        <w:rPr>
          <w:rFonts w:ascii="Times New Roman" w:hAnsi="Times New Roman"/>
          <w:sz w:val="24"/>
          <w:szCs w:val="24"/>
        </w:rPr>
        <w:t xml:space="preserve"> высказывания</w:t>
      </w:r>
      <w:r w:rsidRPr="00875BCB">
        <w:rPr>
          <w:rFonts w:ascii="Times New Roman" w:hAnsi="Times New Roman"/>
          <w:sz w:val="24"/>
          <w:szCs w:val="24"/>
        </w:rPr>
        <w:t>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5BCB">
        <w:rPr>
          <w:rFonts w:ascii="Times New Roman" w:hAnsi="Times New Roman"/>
          <w:b/>
          <w:sz w:val="24"/>
          <w:szCs w:val="24"/>
        </w:rPr>
        <w:t>«1»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Ученик обнаруживает полное незнание или непонимание материала.</w:t>
      </w:r>
    </w:p>
    <w:p w:rsidR="00747F4A" w:rsidRPr="00875BCB" w:rsidRDefault="00747F4A" w:rsidP="003D565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Оценка («5», «4», «3») может ставиться не только за единовременный ответ, но также и за сумму ответов, данных учеником на протяжении урока (выводится поурочный балл).</w:t>
      </w:r>
    </w:p>
    <w:p w:rsidR="00747F4A" w:rsidRDefault="00747F4A" w:rsidP="003D565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75BCB">
        <w:rPr>
          <w:rFonts w:ascii="Times New Roman" w:hAnsi="Times New Roman"/>
          <w:b/>
          <w:bCs/>
          <w:sz w:val="24"/>
          <w:szCs w:val="24"/>
        </w:rPr>
        <w:t xml:space="preserve">Оценка сочинений </w:t>
      </w:r>
    </w:p>
    <w:p w:rsidR="00747F4A" w:rsidRPr="00875BCB" w:rsidRDefault="00747F4A" w:rsidP="003D56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Сочинения– основн</w:t>
      </w:r>
      <w:r>
        <w:rPr>
          <w:rFonts w:ascii="Times New Roman" w:hAnsi="Times New Roman"/>
          <w:sz w:val="24"/>
          <w:szCs w:val="24"/>
        </w:rPr>
        <w:t>ая</w:t>
      </w:r>
      <w:r w:rsidRPr="00875BCB">
        <w:rPr>
          <w:rFonts w:ascii="Times New Roman" w:hAnsi="Times New Roman"/>
          <w:sz w:val="24"/>
          <w:szCs w:val="24"/>
        </w:rPr>
        <w:t xml:space="preserve"> форм</w:t>
      </w:r>
      <w:r>
        <w:rPr>
          <w:rFonts w:ascii="Times New Roman" w:hAnsi="Times New Roman"/>
          <w:sz w:val="24"/>
          <w:szCs w:val="24"/>
        </w:rPr>
        <w:t>а</w:t>
      </w:r>
      <w:r w:rsidRPr="00875BCB">
        <w:rPr>
          <w:rFonts w:ascii="Times New Roman" w:hAnsi="Times New Roman"/>
          <w:sz w:val="24"/>
          <w:szCs w:val="24"/>
        </w:rPr>
        <w:t xml:space="preserve"> проверки умения правильно и последовательно излагать мысли, уровня речевой подготовки учащихся.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 xml:space="preserve">С помощью сочинений проверяются: </w:t>
      </w:r>
    </w:p>
    <w:p w:rsidR="00747F4A" w:rsidRPr="00875BCB" w:rsidRDefault="00747F4A" w:rsidP="009D09D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 xml:space="preserve">умение раскрывать тему; </w:t>
      </w:r>
    </w:p>
    <w:p w:rsidR="00747F4A" w:rsidRPr="00875BCB" w:rsidRDefault="00747F4A" w:rsidP="009D09D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 xml:space="preserve">умение использовать языковые средства в соответствии со стилем, темой и задачей высказывания; </w:t>
      </w:r>
    </w:p>
    <w:p w:rsidR="00747F4A" w:rsidRPr="00875BCB" w:rsidRDefault="00747F4A" w:rsidP="009D09D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соблюдение языковых норм и правил правописания.</w:t>
      </w:r>
    </w:p>
    <w:p w:rsidR="00747F4A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75BCB">
        <w:rPr>
          <w:rFonts w:ascii="Times New Roman" w:hAnsi="Times New Roman"/>
          <w:sz w:val="24"/>
          <w:szCs w:val="24"/>
        </w:rPr>
        <w:t xml:space="preserve">очинение </w:t>
      </w:r>
      <w:r>
        <w:rPr>
          <w:rFonts w:ascii="Times New Roman" w:hAnsi="Times New Roman"/>
          <w:sz w:val="24"/>
          <w:szCs w:val="24"/>
        </w:rPr>
        <w:t xml:space="preserve">оценивается одной или </w:t>
      </w:r>
      <w:r w:rsidRPr="00875BCB">
        <w:rPr>
          <w:rFonts w:ascii="Times New Roman" w:hAnsi="Times New Roman"/>
          <w:sz w:val="24"/>
          <w:szCs w:val="24"/>
        </w:rPr>
        <w:t>двумя отметками: первая ставится за содержание и р</w:t>
      </w:r>
      <w:r>
        <w:rPr>
          <w:rFonts w:ascii="Times New Roman" w:hAnsi="Times New Roman"/>
          <w:sz w:val="24"/>
          <w:szCs w:val="24"/>
        </w:rPr>
        <w:t>ечевое оформление, вторая –</w:t>
      </w:r>
      <w:r w:rsidRPr="00875BCB">
        <w:rPr>
          <w:rFonts w:ascii="Times New Roman" w:hAnsi="Times New Roman"/>
          <w:sz w:val="24"/>
          <w:szCs w:val="24"/>
        </w:rPr>
        <w:t xml:space="preserve"> заграмотность, т. е. за соблюдение орфографических, пунктуационных и языковых норм. </w:t>
      </w:r>
    </w:p>
    <w:p w:rsidR="00747F4A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 оценка ставится, если работа проверяет знания только по литературе. В такой работе грамматические ошибки исправляются, но не учитываются, за исключением недопустимо безграмотной работы.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Контрольные работы в форме сочинений оцениваются двумя отметками.</w:t>
      </w:r>
      <w:r w:rsidRPr="00875BCB">
        <w:rPr>
          <w:rFonts w:ascii="Times New Roman" w:hAnsi="Times New Roman"/>
          <w:sz w:val="24"/>
          <w:szCs w:val="24"/>
        </w:rPr>
        <w:t xml:space="preserve"> В этом случае первая оценка (за содержание и речь) считается оценкой по литературе</w:t>
      </w:r>
      <w:r>
        <w:rPr>
          <w:rFonts w:ascii="Times New Roman" w:hAnsi="Times New Roman"/>
          <w:sz w:val="24"/>
          <w:szCs w:val="24"/>
        </w:rPr>
        <w:t>, а вторая выставляется как оценка за русский язык</w:t>
      </w:r>
      <w:r w:rsidRPr="00875BCB">
        <w:rPr>
          <w:rFonts w:ascii="Times New Roman" w:hAnsi="Times New Roman"/>
          <w:sz w:val="24"/>
          <w:szCs w:val="24"/>
        </w:rPr>
        <w:t xml:space="preserve">. 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Содержание сочинения оценивается по следующим критериям:</w:t>
      </w:r>
    </w:p>
    <w:p w:rsidR="00747F4A" w:rsidRPr="00875BCB" w:rsidRDefault="00747F4A" w:rsidP="009D09D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соответствие работы ученика теме и основной мысли;</w:t>
      </w:r>
    </w:p>
    <w:p w:rsidR="00747F4A" w:rsidRPr="00875BCB" w:rsidRDefault="00747F4A" w:rsidP="009D09D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 xml:space="preserve">полнота раскрытия темы; </w:t>
      </w:r>
    </w:p>
    <w:p w:rsidR="00747F4A" w:rsidRPr="00875BCB" w:rsidRDefault="00747F4A" w:rsidP="009D09D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 xml:space="preserve">правильность фактического материала; </w:t>
      </w:r>
    </w:p>
    <w:p w:rsidR="00747F4A" w:rsidRPr="00875BCB" w:rsidRDefault="00747F4A" w:rsidP="009D09D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последовательность изложения.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При оценке речевого оформления сочинений учитывается:</w:t>
      </w:r>
    </w:p>
    <w:p w:rsidR="00747F4A" w:rsidRPr="00875BCB" w:rsidRDefault="00747F4A" w:rsidP="009D09D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разнообразие словаря и грамматического строя речи;</w:t>
      </w:r>
    </w:p>
    <w:p w:rsidR="00747F4A" w:rsidRPr="00875BCB" w:rsidRDefault="00747F4A" w:rsidP="009D09D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стилевое единство и выразительность речи;</w:t>
      </w:r>
    </w:p>
    <w:p w:rsidR="00747F4A" w:rsidRPr="00875BCB" w:rsidRDefault="00747F4A" w:rsidP="009D09D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число речевых недочетов.</w:t>
      </w:r>
    </w:p>
    <w:p w:rsidR="00747F4A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 xml:space="preserve">Грамотность оценивается по числу допущенных учеником ошибок </w:t>
      </w:r>
      <w:r>
        <w:rPr>
          <w:rFonts w:ascii="Times New Roman" w:hAnsi="Times New Roman"/>
          <w:sz w:val="24"/>
          <w:szCs w:val="24"/>
        </w:rPr>
        <w:t>-</w:t>
      </w:r>
      <w:r w:rsidRPr="00875BCB">
        <w:rPr>
          <w:rFonts w:ascii="Times New Roman" w:hAnsi="Times New Roman"/>
          <w:sz w:val="24"/>
          <w:szCs w:val="24"/>
        </w:rPr>
        <w:t xml:space="preserve"> орфографических, пунктуационных и грамматических.</w:t>
      </w:r>
    </w:p>
    <w:p w:rsidR="00747F4A" w:rsidRPr="00875BCB" w:rsidRDefault="00747F4A" w:rsidP="003D565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b/>
          <w:bCs/>
          <w:sz w:val="24"/>
          <w:szCs w:val="24"/>
        </w:rPr>
        <w:t xml:space="preserve">Грамотность </w:t>
      </w:r>
      <w:r w:rsidRPr="00875BCB">
        <w:rPr>
          <w:rFonts w:ascii="Times New Roman" w:hAnsi="Times New Roman"/>
          <w:bCs/>
          <w:sz w:val="24"/>
          <w:szCs w:val="24"/>
        </w:rPr>
        <w:t>(орфографические-пунктуационные-грамматические: 0-0-0)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5BCB">
        <w:rPr>
          <w:rFonts w:ascii="Times New Roman" w:hAnsi="Times New Roman"/>
          <w:b/>
          <w:sz w:val="24"/>
          <w:szCs w:val="24"/>
        </w:rPr>
        <w:t xml:space="preserve"> «5»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1. Содержание работы полностью соответствует теме.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2. Фактические ошибки отсутствуют.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3. Содержание излагается последовательно.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4. Работа отличается богатством словаря, разнообразием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используемых синтаксических конструкций,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 xml:space="preserve">точностью словоупотребления. 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5. Достигнуто стилевое единство и выразительность текста.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 xml:space="preserve">В целом в работе допускается: 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1 недочёт в содержании и— 1-2 речевых недочёта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 xml:space="preserve">Допускается: 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1 – 0 – 0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или 0 – 1 – 0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или 0 – 0 – 1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5BCB">
        <w:rPr>
          <w:rFonts w:ascii="Times New Roman" w:hAnsi="Times New Roman"/>
          <w:b/>
          <w:sz w:val="24"/>
          <w:szCs w:val="24"/>
        </w:rPr>
        <w:t>«4»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1. Содержание работы в основном соответствует теме (имеются незначительные отклонения от темы).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2. Содержание в основном достоверно, но имеются единичные фактические неточности.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3. Имеются незначительные нарушения последовательности в изложении мыслей.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4. Лексический и грамматический строй речи достаточно разнообразен.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5. Стиль работы отличается единством и достаточной выразительностью.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 xml:space="preserve">В целом в работе допускается: 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2 недочета в содержании—3-4 речевых недочетов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 xml:space="preserve">Допускается: 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2 – 2 – 0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или 1 – 3 – 0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или 0 – 4 – 2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5BCB">
        <w:rPr>
          <w:rFonts w:ascii="Times New Roman" w:hAnsi="Times New Roman"/>
          <w:b/>
          <w:sz w:val="24"/>
          <w:szCs w:val="24"/>
        </w:rPr>
        <w:t>«3»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 xml:space="preserve">1. В работе допущены существенные отклонения от темы. 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 xml:space="preserve">2. Работа достоверна в главном, но в ней имеются отдельные фактические неточности. 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 xml:space="preserve">3. Допущены отдельные нарушения последовательности изложения. 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 xml:space="preserve">4. Беден словарь и однообразны употребляемые синтаксические конструкции, встречается неправильное словоупотребление. 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 xml:space="preserve">5. Стиль работы не отличается единством, речь недостаточно выразительна. 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В целом в работе допускается: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4 недочета в содержании—5 речевых недочетов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 xml:space="preserve">Допускается: 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4 – 4 – 0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или 3 – 5 – 0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или 0 – 7 – 4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в 6 классе: 5 – 4 – 4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5BCB">
        <w:rPr>
          <w:rFonts w:ascii="Times New Roman" w:hAnsi="Times New Roman"/>
          <w:b/>
          <w:sz w:val="24"/>
          <w:szCs w:val="24"/>
        </w:rPr>
        <w:t>«2»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1. Работа не соответствует теме.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 xml:space="preserve">2.Допущено много фактических неточностей. 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 xml:space="preserve">3. Нарушена последовательность изложения мыслей во всех частях работы, отсутствует связь между ними, часты случаи неправильного словоупотребления. 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 xml:space="preserve">4. Крайне беден словарь, работа написана короткими однотипными предложениями со слабовыраженной связью между ними, часты случаи неправильного словоупотребления. 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 xml:space="preserve">5. Нарушено стилевое единство текста. 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  <w:u w:val="single"/>
        </w:rPr>
        <w:t xml:space="preserve">В целом в работе допущено: 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 xml:space="preserve">6 </w:t>
      </w:r>
      <w:r w:rsidRPr="00875BCB">
        <w:rPr>
          <w:rFonts w:ascii="Times New Roman" w:hAnsi="Times New Roman"/>
          <w:i/>
          <w:iCs/>
          <w:sz w:val="24"/>
          <w:szCs w:val="24"/>
        </w:rPr>
        <w:t xml:space="preserve">недочетов в содержании </w:t>
      </w:r>
      <w:r w:rsidRPr="00875BCB">
        <w:rPr>
          <w:rFonts w:ascii="Times New Roman" w:hAnsi="Times New Roman"/>
          <w:sz w:val="24"/>
          <w:szCs w:val="24"/>
        </w:rPr>
        <w:t xml:space="preserve">— </w:t>
      </w:r>
      <w:r w:rsidRPr="00875BCB">
        <w:rPr>
          <w:rFonts w:ascii="Times New Roman" w:hAnsi="Times New Roman"/>
          <w:i/>
          <w:iCs/>
          <w:sz w:val="24"/>
          <w:szCs w:val="24"/>
        </w:rPr>
        <w:t>до</w:t>
      </w:r>
      <w:r w:rsidRPr="00875BCB">
        <w:rPr>
          <w:rFonts w:ascii="Times New Roman" w:hAnsi="Times New Roman"/>
          <w:sz w:val="24"/>
          <w:szCs w:val="24"/>
        </w:rPr>
        <w:t xml:space="preserve">7 </w:t>
      </w:r>
      <w:r w:rsidRPr="00875BCB">
        <w:rPr>
          <w:rFonts w:ascii="Times New Roman" w:hAnsi="Times New Roman"/>
          <w:i/>
          <w:iCs/>
          <w:sz w:val="24"/>
          <w:szCs w:val="24"/>
        </w:rPr>
        <w:t>речевых недочетов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Допускаются: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7 – 7 – 0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или 6 – 8 – 0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или 5 – 9 – 0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или 8 – 6 – 0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а также 7 грамматических ошибок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5BCB">
        <w:rPr>
          <w:rFonts w:ascii="Times New Roman" w:hAnsi="Times New Roman"/>
          <w:b/>
          <w:sz w:val="24"/>
          <w:szCs w:val="24"/>
        </w:rPr>
        <w:t>«1»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В работе допущено: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7 недочетов в содержании — 8 речевых недочетов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имеется более</w:t>
      </w:r>
    </w:p>
    <w:p w:rsidR="00747F4A" w:rsidRPr="00875BCB" w:rsidRDefault="00747F4A" w:rsidP="003D5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CB">
        <w:rPr>
          <w:rFonts w:ascii="Times New Roman" w:hAnsi="Times New Roman"/>
          <w:sz w:val="24"/>
          <w:szCs w:val="24"/>
        </w:rPr>
        <w:t>7 – 7 – 7</w:t>
      </w:r>
    </w:p>
    <w:p w:rsidR="00747F4A" w:rsidRDefault="00747F4A" w:rsidP="00980D3F">
      <w:pPr>
        <w:spacing w:after="0" w:line="240" w:lineRule="auto"/>
        <w:ind w:right="260"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47F4A" w:rsidRDefault="00747F4A" w:rsidP="00980D3F">
      <w:pPr>
        <w:spacing w:after="0" w:line="240" w:lineRule="auto"/>
        <w:ind w:right="260" w:firstLine="708"/>
        <w:jc w:val="both"/>
        <w:rPr>
          <w:rFonts w:ascii="Times New Roman" w:hAnsi="Times New Roman"/>
          <w:b/>
          <w:bCs/>
          <w:color w:val="444444"/>
          <w:sz w:val="24"/>
          <w:szCs w:val="24"/>
        </w:rPr>
      </w:pPr>
      <w:r w:rsidRPr="00980D3F">
        <w:rPr>
          <w:rFonts w:ascii="Times New Roman" w:hAnsi="Times New Roman"/>
          <w:b/>
          <w:bCs/>
          <w:i/>
          <w:iCs/>
          <w:sz w:val="24"/>
          <w:szCs w:val="24"/>
        </w:rPr>
        <w:t>Оценка тестовых работ.</w:t>
      </w:r>
    </w:p>
    <w:p w:rsidR="00747F4A" w:rsidRPr="00980D3F" w:rsidRDefault="00747F4A" w:rsidP="00980D3F">
      <w:pPr>
        <w:spacing w:after="0" w:line="240" w:lineRule="auto"/>
        <w:ind w:right="260"/>
        <w:jc w:val="both"/>
        <w:rPr>
          <w:rFonts w:ascii="Times New Roman" w:hAnsi="Times New Roman"/>
          <w:sz w:val="24"/>
          <w:szCs w:val="24"/>
        </w:rPr>
      </w:pPr>
      <w:r w:rsidRPr="00980D3F">
        <w:rPr>
          <w:rStyle w:val="c3c8"/>
          <w:rFonts w:ascii="Times New Roman" w:hAnsi="Times New Roman"/>
          <w:b/>
          <w:bCs/>
          <w:color w:val="444444"/>
          <w:sz w:val="24"/>
          <w:szCs w:val="24"/>
        </w:rPr>
        <w:t xml:space="preserve">Тест </w:t>
      </w:r>
      <w:r w:rsidRPr="00980D3F">
        <w:rPr>
          <w:rStyle w:val="c3c8"/>
          <w:rFonts w:ascii="Times New Roman" w:hAnsi="Times New Roman"/>
          <w:bCs/>
          <w:color w:val="444444"/>
          <w:sz w:val="24"/>
          <w:szCs w:val="24"/>
        </w:rPr>
        <w:t>(или любая работа, в которой оценивают % выполнения):</w:t>
      </w:r>
    </w:p>
    <w:p w:rsidR="00747F4A" w:rsidRPr="00980D3F" w:rsidRDefault="00747F4A" w:rsidP="00980D3F">
      <w:pPr>
        <w:spacing w:after="0" w:line="240" w:lineRule="auto"/>
        <w:ind w:right="260"/>
        <w:jc w:val="both"/>
        <w:rPr>
          <w:rFonts w:ascii="Times New Roman" w:hAnsi="Times New Roman"/>
          <w:color w:val="444444"/>
          <w:sz w:val="24"/>
          <w:szCs w:val="24"/>
        </w:rPr>
      </w:pPr>
      <w:r w:rsidRPr="00980D3F">
        <w:rPr>
          <w:rStyle w:val="c3"/>
          <w:rFonts w:ascii="Times New Roman" w:hAnsi="Times New Roman"/>
          <w:color w:val="444444"/>
          <w:sz w:val="24"/>
          <w:szCs w:val="24"/>
        </w:rPr>
        <w:t>85% от максимальной суммы баллов – «5»</w:t>
      </w:r>
    </w:p>
    <w:p w:rsidR="00747F4A" w:rsidRPr="00980D3F" w:rsidRDefault="00747F4A" w:rsidP="00980D3F">
      <w:pPr>
        <w:spacing w:after="0" w:line="240" w:lineRule="auto"/>
        <w:ind w:right="260"/>
        <w:jc w:val="both"/>
        <w:rPr>
          <w:rFonts w:ascii="Times New Roman" w:hAnsi="Times New Roman"/>
          <w:color w:val="444444"/>
          <w:sz w:val="24"/>
          <w:szCs w:val="24"/>
        </w:rPr>
      </w:pPr>
      <w:r w:rsidRPr="00980D3F">
        <w:rPr>
          <w:rStyle w:val="c3"/>
          <w:rFonts w:ascii="Times New Roman" w:hAnsi="Times New Roman"/>
          <w:color w:val="444444"/>
          <w:sz w:val="24"/>
          <w:szCs w:val="24"/>
        </w:rPr>
        <w:t>70-85 % - «4»</w:t>
      </w:r>
    </w:p>
    <w:p w:rsidR="00747F4A" w:rsidRPr="00980D3F" w:rsidRDefault="00747F4A" w:rsidP="00980D3F">
      <w:pPr>
        <w:spacing w:after="0" w:line="240" w:lineRule="auto"/>
        <w:ind w:right="260"/>
        <w:jc w:val="both"/>
        <w:rPr>
          <w:rFonts w:ascii="Times New Roman" w:hAnsi="Times New Roman"/>
          <w:color w:val="444444"/>
          <w:sz w:val="24"/>
          <w:szCs w:val="24"/>
        </w:rPr>
      </w:pPr>
      <w:r w:rsidRPr="00980D3F">
        <w:rPr>
          <w:rStyle w:val="c3"/>
          <w:rFonts w:ascii="Times New Roman" w:hAnsi="Times New Roman"/>
          <w:color w:val="444444"/>
          <w:sz w:val="24"/>
          <w:szCs w:val="24"/>
        </w:rPr>
        <w:t>50-70 % - «3»</w:t>
      </w:r>
    </w:p>
    <w:p w:rsidR="00747F4A" w:rsidRDefault="00747F4A" w:rsidP="0007075A">
      <w:pPr>
        <w:spacing w:after="0" w:line="240" w:lineRule="auto"/>
        <w:ind w:right="260"/>
        <w:jc w:val="both"/>
        <w:rPr>
          <w:rStyle w:val="c3"/>
          <w:rFonts w:ascii="Times New Roman" w:hAnsi="Times New Roman"/>
          <w:color w:val="444444"/>
          <w:sz w:val="24"/>
          <w:szCs w:val="24"/>
        </w:rPr>
      </w:pPr>
      <w:r w:rsidRPr="00980D3F">
        <w:rPr>
          <w:rStyle w:val="c3"/>
          <w:rFonts w:ascii="Times New Roman" w:hAnsi="Times New Roman"/>
          <w:color w:val="444444"/>
          <w:sz w:val="24"/>
          <w:szCs w:val="24"/>
        </w:rPr>
        <w:t>0-49 % - «2»</w:t>
      </w:r>
    </w:p>
    <w:p w:rsidR="00747F4A" w:rsidRDefault="00747F4A" w:rsidP="0007075A">
      <w:pPr>
        <w:spacing w:after="0" w:line="240" w:lineRule="auto"/>
        <w:ind w:right="260"/>
        <w:jc w:val="both"/>
        <w:rPr>
          <w:rFonts w:ascii="Times New Roman" w:hAnsi="Times New Roman"/>
          <w:color w:val="444444"/>
          <w:sz w:val="24"/>
          <w:szCs w:val="24"/>
        </w:rPr>
      </w:pPr>
    </w:p>
    <w:p w:rsidR="00747F4A" w:rsidRPr="002211B3" w:rsidRDefault="00747F4A" w:rsidP="002211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11B3">
        <w:rPr>
          <w:rFonts w:ascii="Times New Roman" w:hAnsi="Times New Roman"/>
          <w:b/>
          <w:bCs/>
          <w:sz w:val="24"/>
          <w:szCs w:val="24"/>
        </w:rPr>
        <w:t xml:space="preserve">Оценка проектной деятельности учащихся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708"/>
        <w:gridCol w:w="6696"/>
        <w:gridCol w:w="1276"/>
      </w:tblGrid>
      <w:tr w:rsidR="00747F4A" w:rsidRPr="00011378" w:rsidTr="00011378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Критерий 1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sz w:val="24"/>
                <w:szCs w:val="24"/>
              </w:rPr>
              <w:t>Продукт (материализованный результат ПДУ)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Баллы </w:t>
            </w:r>
          </w:p>
        </w:tc>
      </w:tr>
      <w:tr w:rsidR="00747F4A" w:rsidRPr="00011378" w:rsidTr="00011378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47F4A" w:rsidRPr="00011378" w:rsidRDefault="00747F4A" w:rsidP="000113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378">
              <w:rPr>
                <w:rFonts w:ascii="Times New Roman" w:hAnsi="Times New Roman"/>
                <w:sz w:val="24"/>
                <w:szCs w:val="24"/>
              </w:rPr>
              <w:t>Новизна. Оригинальность. Уникальность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1-2</w:t>
            </w:r>
          </w:p>
        </w:tc>
      </w:tr>
      <w:tr w:rsidR="00747F4A" w:rsidRPr="00011378" w:rsidTr="00011378"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378">
              <w:rPr>
                <w:rFonts w:ascii="Times New Roman" w:hAnsi="Times New Roman"/>
                <w:sz w:val="24"/>
                <w:szCs w:val="24"/>
              </w:rPr>
              <w:t>Оптимальность (наилучшее сочетание параметров продукта)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747F4A" w:rsidRPr="00011378" w:rsidTr="00011378"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378">
              <w:rPr>
                <w:rFonts w:ascii="Times New Roman" w:hAnsi="Times New Roman"/>
                <w:sz w:val="24"/>
                <w:szCs w:val="24"/>
              </w:rPr>
              <w:t>Эстетичность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1-2</w:t>
            </w:r>
          </w:p>
        </w:tc>
      </w:tr>
      <w:tr w:rsidR="00747F4A" w:rsidRPr="00011378" w:rsidTr="00011378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1378">
              <w:rPr>
                <w:rFonts w:ascii="Times New Roman" w:hAnsi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747F4A" w:rsidRPr="00011378" w:rsidTr="00011378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Критерий 2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sz w:val="24"/>
                <w:szCs w:val="24"/>
              </w:rPr>
              <w:t>Процесс (работа по выполнению проекта)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7F4A" w:rsidRPr="00011378" w:rsidTr="00011378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47F4A" w:rsidRPr="00011378" w:rsidRDefault="00747F4A" w:rsidP="000113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378">
              <w:rPr>
                <w:rFonts w:ascii="Times New Roman" w:hAnsi="Times New Roman"/>
                <w:sz w:val="24"/>
                <w:szCs w:val="24"/>
              </w:rPr>
              <w:t>Актуальность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1-2</w:t>
            </w:r>
          </w:p>
        </w:tc>
      </w:tr>
      <w:tr w:rsidR="00747F4A" w:rsidRPr="00011378" w:rsidTr="00011378"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378">
              <w:rPr>
                <w:rFonts w:ascii="Times New Roman" w:hAnsi="Times New Roman"/>
                <w:sz w:val="24"/>
                <w:szCs w:val="24"/>
              </w:rPr>
              <w:t>Проблемность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1-2</w:t>
            </w:r>
          </w:p>
        </w:tc>
      </w:tr>
      <w:tr w:rsidR="00747F4A" w:rsidRPr="00011378" w:rsidTr="00011378"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378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объема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747F4A" w:rsidRPr="00011378" w:rsidTr="00011378"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378">
              <w:rPr>
                <w:rFonts w:ascii="Times New Roman" w:hAnsi="Times New Roman"/>
                <w:sz w:val="24"/>
                <w:szCs w:val="24"/>
              </w:rPr>
              <w:t>Содержательность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1-3</w:t>
            </w:r>
          </w:p>
        </w:tc>
      </w:tr>
      <w:tr w:rsidR="00747F4A" w:rsidRPr="00011378" w:rsidTr="00011378"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378">
              <w:rPr>
                <w:rFonts w:ascii="Times New Roman" w:hAnsi="Times New Roman"/>
                <w:sz w:val="24"/>
                <w:szCs w:val="24"/>
              </w:rPr>
              <w:t>Завершенность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747F4A" w:rsidRPr="00011378" w:rsidTr="00011378"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378">
              <w:rPr>
                <w:rFonts w:ascii="Times New Roman" w:hAnsi="Times New Roman"/>
                <w:sz w:val="24"/>
                <w:szCs w:val="24"/>
              </w:rPr>
              <w:t>Наличие творческого ком</w:t>
            </w:r>
            <w:r w:rsidRPr="00011378">
              <w:rPr>
                <w:rFonts w:ascii="Times New Roman" w:hAnsi="Times New Roman"/>
                <w:sz w:val="24"/>
                <w:szCs w:val="24"/>
              </w:rPr>
              <w:softHyphen/>
              <w:t>понента в процессе проектиро</w:t>
            </w:r>
            <w:r w:rsidRPr="00011378">
              <w:rPr>
                <w:rFonts w:ascii="Times New Roman" w:hAnsi="Times New Roman"/>
                <w:sz w:val="24"/>
                <w:szCs w:val="24"/>
              </w:rPr>
              <w:softHyphen/>
              <w:t>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1-2</w:t>
            </w:r>
          </w:p>
        </w:tc>
      </w:tr>
      <w:tr w:rsidR="00747F4A" w:rsidRPr="00011378" w:rsidTr="00011378"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378">
              <w:rPr>
                <w:rFonts w:ascii="Times New Roman" w:hAnsi="Times New Roman"/>
                <w:sz w:val="24"/>
                <w:szCs w:val="24"/>
              </w:rPr>
              <w:t>Коммуникативность (в групповом проекте)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1-2</w:t>
            </w:r>
          </w:p>
        </w:tc>
      </w:tr>
      <w:tr w:rsidR="00747F4A" w:rsidRPr="00011378" w:rsidTr="00011378"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378">
              <w:rPr>
                <w:rFonts w:ascii="Times New Roman" w:hAnsi="Times New Roman"/>
                <w:sz w:val="24"/>
                <w:szCs w:val="24"/>
              </w:rPr>
              <w:t>Самостоятельность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1-3</w:t>
            </w:r>
          </w:p>
        </w:tc>
      </w:tr>
      <w:tr w:rsidR="00747F4A" w:rsidRPr="00011378" w:rsidTr="00011378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378">
              <w:rPr>
                <w:rFonts w:ascii="Times New Roman" w:hAnsi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747F4A" w:rsidRPr="00011378" w:rsidTr="00011378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Критерий 3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Качество оформления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7F4A" w:rsidRPr="00011378" w:rsidTr="00011378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47F4A" w:rsidRPr="00011378" w:rsidRDefault="00747F4A" w:rsidP="0001137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Материал оформлен с грубыми нарушениями требований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747F4A" w:rsidRPr="00011378" w:rsidTr="00011378"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Допущены незначительные нарушения требований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1-2</w:t>
            </w:r>
          </w:p>
        </w:tc>
      </w:tr>
      <w:tr w:rsidR="00747F4A" w:rsidRPr="00011378" w:rsidTr="00011378"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Материал оформлен в соответствии с требованиями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3-4</w:t>
            </w:r>
          </w:p>
        </w:tc>
      </w:tr>
      <w:tr w:rsidR="00747F4A" w:rsidRPr="00011378" w:rsidTr="00011378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747F4A" w:rsidRPr="00011378" w:rsidTr="00011378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Критерий 4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Защита проекта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7F4A" w:rsidRPr="00011378" w:rsidTr="00011378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47F4A" w:rsidRPr="00011378" w:rsidRDefault="00747F4A" w:rsidP="0001137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378">
              <w:rPr>
                <w:rFonts w:ascii="Times New Roman" w:hAnsi="Times New Roman"/>
                <w:sz w:val="24"/>
                <w:szCs w:val="24"/>
              </w:rPr>
              <w:t>Качество доклада (системность, композиционная целостность,</w:t>
            </w:r>
          </w:p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378">
              <w:rPr>
                <w:rFonts w:ascii="Times New Roman" w:hAnsi="Times New Roman"/>
                <w:sz w:val="24"/>
                <w:szCs w:val="24"/>
              </w:rPr>
              <w:t>полнота представления проблемы, краткость, четкость, ясность формулировок)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1-3</w:t>
            </w:r>
          </w:p>
        </w:tc>
      </w:tr>
      <w:tr w:rsidR="00747F4A" w:rsidRPr="00011378" w:rsidTr="00011378"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37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1-3</w:t>
            </w:r>
          </w:p>
        </w:tc>
      </w:tr>
      <w:tr w:rsidR="00747F4A" w:rsidRPr="00011378" w:rsidTr="00011378"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378">
              <w:rPr>
                <w:rFonts w:ascii="Times New Roman" w:hAnsi="Times New Roman"/>
                <w:sz w:val="24"/>
                <w:szCs w:val="24"/>
              </w:rPr>
              <w:t>Личностные проявления до</w:t>
            </w:r>
            <w:r w:rsidRPr="00011378">
              <w:rPr>
                <w:rFonts w:ascii="Times New Roman" w:hAnsi="Times New Roman"/>
                <w:sz w:val="24"/>
                <w:szCs w:val="24"/>
              </w:rPr>
              <w:softHyphen/>
              <w:t>кладчика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1-2</w:t>
            </w:r>
          </w:p>
        </w:tc>
      </w:tr>
      <w:tr w:rsidR="00747F4A" w:rsidRPr="00011378" w:rsidTr="00011378"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378">
              <w:rPr>
                <w:rFonts w:ascii="Times New Roman" w:hAnsi="Times New Roman"/>
                <w:sz w:val="24"/>
                <w:szCs w:val="24"/>
              </w:rPr>
              <w:t>Культура речи докладчика</w:t>
            </w:r>
          </w:p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1-2</w:t>
            </w:r>
          </w:p>
        </w:tc>
      </w:tr>
      <w:tr w:rsidR="00747F4A" w:rsidRPr="00011378" w:rsidTr="00011378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378">
              <w:rPr>
                <w:rFonts w:ascii="Times New Roman" w:hAnsi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747F4A" w:rsidRPr="00011378" w:rsidTr="00011378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Максимальное количество баллов по всем критериям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35</w:t>
            </w:r>
          </w:p>
        </w:tc>
      </w:tr>
    </w:tbl>
    <w:p w:rsidR="00747F4A" w:rsidRPr="002211B3" w:rsidRDefault="00747F4A" w:rsidP="002211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11B3">
        <w:rPr>
          <w:rFonts w:ascii="Times New Roman" w:hAnsi="Times New Roman"/>
          <w:b/>
          <w:sz w:val="24"/>
          <w:szCs w:val="24"/>
        </w:rPr>
        <w:t>Перевод баллов в оценку</w:t>
      </w:r>
    </w:p>
    <w:p w:rsidR="00747F4A" w:rsidRPr="002211B3" w:rsidRDefault="00747F4A" w:rsidP="002211B3">
      <w:pPr>
        <w:spacing w:after="0" w:line="240" w:lineRule="auto"/>
        <w:ind w:right="260"/>
        <w:jc w:val="both"/>
        <w:rPr>
          <w:rFonts w:ascii="Times New Roman" w:hAnsi="Times New Roman"/>
          <w:color w:val="444444"/>
          <w:sz w:val="24"/>
          <w:szCs w:val="24"/>
        </w:rPr>
      </w:pPr>
      <w:r w:rsidRPr="002211B3">
        <w:rPr>
          <w:rStyle w:val="c3"/>
          <w:rFonts w:ascii="Times New Roman" w:hAnsi="Times New Roman"/>
          <w:color w:val="444444"/>
          <w:sz w:val="24"/>
          <w:szCs w:val="24"/>
        </w:rPr>
        <w:t>85% от максимальной суммы баллов, 35-30 баллов – «5»</w:t>
      </w:r>
    </w:p>
    <w:p w:rsidR="00747F4A" w:rsidRPr="002211B3" w:rsidRDefault="00747F4A" w:rsidP="002211B3">
      <w:pPr>
        <w:spacing w:after="0" w:line="240" w:lineRule="auto"/>
        <w:ind w:right="260"/>
        <w:jc w:val="both"/>
        <w:rPr>
          <w:rFonts w:ascii="Times New Roman" w:hAnsi="Times New Roman"/>
          <w:color w:val="444444"/>
          <w:sz w:val="24"/>
          <w:szCs w:val="24"/>
        </w:rPr>
      </w:pPr>
      <w:r w:rsidRPr="002211B3">
        <w:rPr>
          <w:rStyle w:val="c3"/>
          <w:rFonts w:ascii="Times New Roman" w:hAnsi="Times New Roman"/>
          <w:color w:val="444444"/>
          <w:sz w:val="24"/>
          <w:szCs w:val="24"/>
        </w:rPr>
        <w:t xml:space="preserve">70-85 %, 29-25 баллов – «4» </w:t>
      </w:r>
    </w:p>
    <w:p w:rsidR="00747F4A" w:rsidRPr="002211B3" w:rsidRDefault="00747F4A" w:rsidP="002211B3">
      <w:pPr>
        <w:spacing w:after="0" w:line="240" w:lineRule="auto"/>
        <w:ind w:right="260"/>
        <w:jc w:val="both"/>
        <w:rPr>
          <w:rStyle w:val="c3"/>
          <w:rFonts w:ascii="Times New Roman" w:hAnsi="Times New Roman"/>
          <w:sz w:val="24"/>
          <w:szCs w:val="24"/>
        </w:rPr>
      </w:pPr>
      <w:r w:rsidRPr="002211B3">
        <w:rPr>
          <w:rStyle w:val="c3"/>
          <w:rFonts w:ascii="Times New Roman" w:hAnsi="Times New Roman"/>
          <w:color w:val="444444"/>
          <w:sz w:val="24"/>
          <w:szCs w:val="24"/>
        </w:rPr>
        <w:t xml:space="preserve">50-70 %, 23-17 баллов – «3» </w:t>
      </w:r>
    </w:p>
    <w:p w:rsidR="00747F4A" w:rsidRPr="002211B3" w:rsidRDefault="00747F4A" w:rsidP="002211B3">
      <w:pPr>
        <w:spacing w:after="0" w:line="240" w:lineRule="auto"/>
        <w:ind w:right="260"/>
        <w:jc w:val="both"/>
        <w:rPr>
          <w:rStyle w:val="c3"/>
          <w:rFonts w:ascii="Times New Roman" w:hAnsi="Times New Roman"/>
          <w:color w:val="444444"/>
          <w:sz w:val="24"/>
          <w:szCs w:val="24"/>
        </w:rPr>
      </w:pPr>
      <w:r w:rsidRPr="002211B3">
        <w:rPr>
          <w:rStyle w:val="c3"/>
          <w:rFonts w:ascii="Times New Roman" w:hAnsi="Times New Roman"/>
          <w:color w:val="444444"/>
          <w:sz w:val="24"/>
          <w:szCs w:val="24"/>
        </w:rPr>
        <w:t>0-49 % - «2»</w:t>
      </w:r>
    </w:p>
    <w:p w:rsidR="00747F4A" w:rsidRPr="0092513E" w:rsidRDefault="00747F4A" w:rsidP="005815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7F4A" w:rsidRPr="0092513E" w:rsidRDefault="00747F4A" w:rsidP="005815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5" w:name="_Hlk80796002"/>
      <w:r w:rsidRPr="0092513E">
        <w:rPr>
          <w:rFonts w:ascii="Times New Roman" w:hAnsi="Times New Roman"/>
          <w:b/>
          <w:sz w:val="24"/>
          <w:szCs w:val="24"/>
        </w:rPr>
        <w:t>Критерии и показатели оценивания исследовательской деятельности обучающегося</w:t>
      </w:r>
    </w:p>
    <w:p w:rsidR="00747F4A" w:rsidRPr="0092513E" w:rsidRDefault="00747F4A" w:rsidP="005815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708"/>
        <w:gridCol w:w="6379"/>
        <w:gridCol w:w="2161"/>
      </w:tblGrid>
      <w:tr w:rsidR="00747F4A" w:rsidRPr="00011378" w:rsidTr="00011378">
        <w:tc>
          <w:tcPr>
            <w:tcW w:w="1809" w:type="dxa"/>
            <w:gridSpan w:val="2"/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Критерий 1</w:t>
            </w:r>
          </w:p>
        </w:tc>
        <w:tc>
          <w:tcPr>
            <w:tcW w:w="6379" w:type="dxa"/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Уровень актуальности темы исследования</w:t>
            </w:r>
          </w:p>
        </w:tc>
        <w:tc>
          <w:tcPr>
            <w:tcW w:w="2161" w:type="dxa"/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Баллы </w:t>
            </w:r>
          </w:p>
        </w:tc>
      </w:tr>
      <w:tr w:rsidR="00747F4A" w:rsidRPr="00011378" w:rsidTr="00011378">
        <w:tc>
          <w:tcPr>
            <w:tcW w:w="1101" w:type="dxa"/>
            <w:vMerge w:val="restart"/>
            <w:textDirection w:val="btLr"/>
          </w:tcPr>
          <w:p w:rsidR="00747F4A" w:rsidRPr="00011378" w:rsidRDefault="00747F4A" w:rsidP="000113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708" w:type="dxa"/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379" w:type="dxa"/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Актуальность темы исследования не доказана</w:t>
            </w:r>
          </w:p>
        </w:tc>
        <w:tc>
          <w:tcPr>
            <w:tcW w:w="2161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747F4A" w:rsidRPr="00011378" w:rsidTr="00011378">
        <w:tc>
          <w:tcPr>
            <w:tcW w:w="1101" w:type="dxa"/>
            <w:vMerge/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379" w:type="dxa"/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Приведены недостаточно убедительные доказательства актуальности темы исследования</w:t>
            </w:r>
          </w:p>
        </w:tc>
        <w:tc>
          <w:tcPr>
            <w:tcW w:w="2161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1-2</w:t>
            </w:r>
          </w:p>
        </w:tc>
      </w:tr>
      <w:tr w:rsidR="00747F4A" w:rsidRPr="00011378" w:rsidTr="00011378">
        <w:tc>
          <w:tcPr>
            <w:tcW w:w="1101" w:type="dxa"/>
            <w:vMerge/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6379" w:type="dxa"/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Приведены достаточно убедительные доказательства актуальности темы исследования</w:t>
            </w:r>
          </w:p>
        </w:tc>
        <w:tc>
          <w:tcPr>
            <w:tcW w:w="2161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3-4</w:t>
            </w:r>
          </w:p>
        </w:tc>
      </w:tr>
      <w:tr w:rsidR="00747F4A" w:rsidRPr="00011378" w:rsidTr="00011378">
        <w:tc>
          <w:tcPr>
            <w:tcW w:w="1809" w:type="dxa"/>
            <w:gridSpan w:val="2"/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Критерий 2</w:t>
            </w:r>
          </w:p>
        </w:tc>
        <w:tc>
          <w:tcPr>
            <w:tcW w:w="6379" w:type="dxa"/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Качество содержания исследования</w:t>
            </w:r>
          </w:p>
        </w:tc>
        <w:tc>
          <w:tcPr>
            <w:tcW w:w="2161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7F4A" w:rsidRPr="00011378" w:rsidTr="00011378">
        <w:tc>
          <w:tcPr>
            <w:tcW w:w="1101" w:type="dxa"/>
            <w:vMerge w:val="restart"/>
            <w:textDirection w:val="btLr"/>
          </w:tcPr>
          <w:p w:rsidR="00747F4A" w:rsidRPr="00011378" w:rsidRDefault="00747F4A" w:rsidP="000113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708" w:type="dxa"/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6379" w:type="dxa"/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 содержания исследования его теме</w:t>
            </w:r>
          </w:p>
        </w:tc>
        <w:tc>
          <w:tcPr>
            <w:tcW w:w="2161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7F4A" w:rsidRPr="00011378" w:rsidTr="00011378">
        <w:tc>
          <w:tcPr>
            <w:tcW w:w="1101" w:type="dxa"/>
            <w:vMerge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6379" w:type="dxa"/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исследования не соответствует заявленной теме</w:t>
            </w:r>
          </w:p>
        </w:tc>
        <w:tc>
          <w:tcPr>
            <w:tcW w:w="2161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747F4A" w:rsidRPr="00011378" w:rsidTr="00011378">
        <w:tc>
          <w:tcPr>
            <w:tcW w:w="1101" w:type="dxa"/>
            <w:vMerge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6379" w:type="dxa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исследования не в полной мере соответствует заявленной теме</w:t>
            </w:r>
          </w:p>
        </w:tc>
        <w:tc>
          <w:tcPr>
            <w:tcW w:w="2161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1-2</w:t>
            </w:r>
          </w:p>
        </w:tc>
      </w:tr>
      <w:tr w:rsidR="00747F4A" w:rsidRPr="00011378" w:rsidTr="00011378">
        <w:tc>
          <w:tcPr>
            <w:tcW w:w="1101" w:type="dxa"/>
            <w:vMerge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6379" w:type="dxa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исследования в полной мере соответствует заявленной теме</w:t>
            </w:r>
          </w:p>
        </w:tc>
        <w:tc>
          <w:tcPr>
            <w:tcW w:w="2161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3-4</w:t>
            </w:r>
          </w:p>
        </w:tc>
      </w:tr>
      <w:tr w:rsidR="00747F4A" w:rsidRPr="00011378" w:rsidTr="00011378">
        <w:tc>
          <w:tcPr>
            <w:tcW w:w="1101" w:type="dxa"/>
            <w:vMerge w:val="restart"/>
            <w:textDirection w:val="btLr"/>
          </w:tcPr>
          <w:p w:rsidR="00747F4A" w:rsidRPr="00011378" w:rsidRDefault="00747F4A" w:rsidP="000113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708" w:type="dxa"/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6379" w:type="dxa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Логичность изложения материала</w:t>
            </w:r>
          </w:p>
        </w:tc>
        <w:tc>
          <w:tcPr>
            <w:tcW w:w="2161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7F4A" w:rsidRPr="00011378" w:rsidTr="00011378">
        <w:tc>
          <w:tcPr>
            <w:tcW w:w="1101" w:type="dxa"/>
            <w:vMerge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6379" w:type="dxa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Материал изложен не логично, не структурирован, хаотичен</w:t>
            </w:r>
          </w:p>
        </w:tc>
        <w:tc>
          <w:tcPr>
            <w:tcW w:w="2161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747F4A" w:rsidRPr="00011378" w:rsidTr="00011378">
        <w:tc>
          <w:tcPr>
            <w:tcW w:w="1101" w:type="dxa"/>
            <w:vMerge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2.2.2</w:t>
            </w:r>
          </w:p>
        </w:tc>
        <w:tc>
          <w:tcPr>
            <w:tcW w:w="6379" w:type="dxa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Недостаточно соблюдается логичность изложения материала</w:t>
            </w:r>
          </w:p>
        </w:tc>
        <w:tc>
          <w:tcPr>
            <w:tcW w:w="2161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1-2</w:t>
            </w:r>
          </w:p>
        </w:tc>
      </w:tr>
      <w:tr w:rsidR="00747F4A" w:rsidRPr="00011378" w:rsidTr="00011378">
        <w:tc>
          <w:tcPr>
            <w:tcW w:w="1101" w:type="dxa"/>
            <w:vMerge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2.2.3</w:t>
            </w:r>
          </w:p>
        </w:tc>
        <w:tc>
          <w:tcPr>
            <w:tcW w:w="6379" w:type="dxa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Материал изложен в строгой логической последовательности</w:t>
            </w:r>
          </w:p>
        </w:tc>
        <w:tc>
          <w:tcPr>
            <w:tcW w:w="2161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3-4</w:t>
            </w:r>
          </w:p>
        </w:tc>
      </w:tr>
      <w:tr w:rsidR="00747F4A" w:rsidRPr="00011378" w:rsidTr="00011378">
        <w:tc>
          <w:tcPr>
            <w:tcW w:w="1101" w:type="dxa"/>
            <w:vMerge w:val="restart"/>
            <w:textDirection w:val="btLr"/>
          </w:tcPr>
          <w:p w:rsidR="00747F4A" w:rsidRPr="00011378" w:rsidRDefault="00747F4A" w:rsidP="000113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708" w:type="dxa"/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6379" w:type="dxa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и разнообразие источников информации</w:t>
            </w:r>
          </w:p>
        </w:tc>
        <w:tc>
          <w:tcPr>
            <w:tcW w:w="2161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7F4A" w:rsidRPr="00011378" w:rsidTr="00011378">
        <w:tc>
          <w:tcPr>
            <w:tcW w:w="1101" w:type="dxa"/>
            <w:vMerge/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2.3.1</w:t>
            </w:r>
          </w:p>
        </w:tc>
        <w:tc>
          <w:tcPr>
            <w:tcW w:w="6379" w:type="dxa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Отсутствие списка источников информации</w:t>
            </w:r>
          </w:p>
        </w:tc>
        <w:tc>
          <w:tcPr>
            <w:tcW w:w="2161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747F4A" w:rsidRPr="00011378" w:rsidTr="00011378">
        <w:tc>
          <w:tcPr>
            <w:tcW w:w="1101" w:type="dxa"/>
            <w:vMerge/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2.3.2</w:t>
            </w:r>
          </w:p>
        </w:tc>
        <w:tc>
          <w:tcPr>
            <w:tcW w:w="6379" w:type="dxa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Использованы однотипные источники информации</w:t>
            </w:r>
          </w:p>
        </w:tc>
        <w:tc>
          <w:tcPr>
            <w:tcW w:w="2161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747F4A" w:rsidRPr="00011378" w:rsidTr="00011378">
        <w:tc>
          <w:tcPr>
            <w:tcW w:w="1101" w:type="dxa"/>
            <w:vMerge/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2.3.3</w:t>
            </w:r>
          </w:p>
        </w:tc>
        <w:tc>
          <w:tcPr>
            <w:tcW w:w="6379" w:type="dxa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Использовано незначительное количество источников информации</w:t>
            </w:r>
          </w:p>
        </w:tc>
        <w:tc>
          <w:tcPr>
            <w:tcW w:w="2161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747F4A" w:rsidRPr="00011378" w:rsidTr="00011378">
        <w:tc>
          <w:tcPr>
            <w:tcW w:w="1101" w:type="dxa"/>
            <w:vMerge/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2.3.4</w:t>
            </w:r>
          </w:p>
        </w:tc>
        <w:tc>
          <w:tcPr>
            <w:tcW w:w="6379" w:type="dxa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Использовано значительное количество разнообразных источников информации</w:t>
            </w:r>
          </w:p>
        </w:tc>
        <w:tc>
          <w:tcPr>
            <w:tcW w:w="2161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3-4</w:t>
            </w:r>
          </w:p>
        </w:tc>
      </w:tr>
      <w:tr w:rsidR="00747F4A" w:rsidRPr="00011378" w:rsidTr="00011378">
        <w:tc>
          <w:tcPr>
            <w:tcW w:w="1809" w:type="dxa"/>
            <w:gridSpan w:val="2"/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Критерий 3</w:t>
            </w:r>
          </w:p>
        </w:tc>
        <w:tc>
          <w:tcPr>
            <w:tcW w:w="6379" w:type="dxa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Качество оформления исследовательского материала</w:t>
            </w:r>
          </w:p>
        </w:tc>
        <w:tc>
          <w:tcPr>
            <w:tcW w:w="2161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7F4A" w:rsidRPr="00011378" w:rsidTr="00011378">
        <w:tc>
          <w:tcPr>
            <w:tcW w:w="1101" w:type="dxa"/>
            <w:vMerge w:val="restart"/>
            <w:textDirection w:val="btLr"/>
          </w:tcPr>
          <w:p w:rsidR="00747F4A" w:rsidRPr="00011378" w:rsidRDefault="00747F4A" w:rsidP="000113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708" w:type="dxa"/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6379" w:type="dxa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 оформления принятым требованиям</w:t>
            </w:r>
          </w:p>
        </w:tc>
        <w:tc>
          <w:tcPr>
            <w:tcW w:w="2161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7F4A" w:rsidRPr="00011378" w:rsidTr="00011378">
        <w:tc>
          <w:tcPr>
            <w:tcW w:w="1101" w:type="dxa"/>
            <w:vMerge/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6379" w:type="dxa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Материал оформлен с грубыми нарушениями требований</w:t>
            </w:r>
          </w:p>
        </w:tc>
        <w:tc>
          <w:tcPr>
            <w:tcW w:w="2161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747F4A" w:rsidRPr="00011378" w:rsidTr="00011378">
        <w:tc>
          <w:tcPr>
            <w:tcW w:w="1101" w:type="dxa"/>
            <w:vMerge/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6379" w:type="dxa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Допущены незначительные нарушения требований</w:t>
            </w:r>
          </w:p>
        </w:tc>
        <w:tc>
          <w:tcPr>
            <w:tcW w:w="2161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1-2</w:t>
            </w:r>
          </w:p>
        </w:tc>
      </w:tr>
      <w:tr w:rsidR="00747F4A" w:rsidRPr="00011378" w:rsidTr="00011378">
        <w:tc>
          <w:tcPr>
            <w:tcW w:w="1101" w:type="dxa"/>
            <w:vMerge/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747F4A" w:rsidRPr="00011378" w:rsidRDefault="00747F4A" w:rsidP="00011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3.1.3</w:t>
            </w:r>
          </w:p>
        </w:tc>
        <w:tc>
          <w:tcPr>
            <w:tcW w:w="6379" w:type="dxa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Материал оформлен точно в соответствии с требованиями</w:t>
            </w:r>
          </w:p>
        </w:tc>
        <w:tc>
          <w:tcPr>
            <w:tcW w:w="2161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3-4</w:t>
            </w:r>
          </w:p>
        </w:tc>
      </w:tr>
      <w:tr w:rsidR="00747F4A" w:rsidRPr="00011378" w:rsidTr="00011378">
        <w:tc>
          <w:tcPr>
            <w:tcW w:w="8188" w:type="dxa"/>
            <w:gridSpan w:val="3"/>
          </w:tcPr>
          <w:p w:rsidR="00747F4A" w:rsidRPr="00011378" w:rsidRDefault="00747F4A" w:rsidP="0001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Максимальное количество баллов</w:t>
            </w:r>
          </w:p>
        </w:tc>
        <w:tc>
          <w:tcPr>
            <w:tcW w:w="2161" w:type="dxa"/>
          </w:tcPr>
          <w:p w:rsidR="00747F4A" w:rsidRPr="00011378" w:rsidRDefault="00747F4A" w:rsidP="0001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378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</w:tbl>
    <w:p w:rsidR="00747F4A" w:rsidRPr="0092513E" w:rsidRDefault="00747F4A" w:rsidP="005815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7F4A" w:rsidRPr="0092513E" w:rsidRDefault="00747F4A" w:rsidP="005815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13E">
        <w:rPr>
          <w:rFonts w:ascii="Times New Roman" w:hAnsi="Times New Roman"/>
          <w:b/>
          <w:sz w:val="24"/>
          <w:szCs w:val="24"/>
        </w:rPr>
        <w:t>Перевод баллов в оценку</w:t>
      </w:r>
    </w:p>
    <w:p w:rsidR="00747F4A" w:rsidRPr="0092513E" w:rsidRDefault="00747F4A" w:rsidP="00581582">
      <w:pPr>
        <w:spacing w:after="0" w:line="240" w:lineRule="auto"/>
        <w:ind w:right="260"/>
        <w:jc w:val="both"/>
        <w:rPr>
          <w:rFonts w:ascii="Times New Roman" w:hAnsi="Times New Roman"/>
          <w:color w:val="444444"/>
          <w:sz w:val="24"/>
          <w:szCs w:val="24"/>
        </w:rPr>
      </w:pPr>
      <w:r w:rsidRPr="0092513E">
        <w:rPr>
          <w:rStyle w:val="c3"/>
          <w:rFonts w:ascii="Times New Roman" w:hAnsi="Times New Roman"/>
          <w:color w:val="444444"/>
          <w:sz w:val="24"/>
          <w:szCs w:val="24"/>
        </w:rPr>
        <w:t>85% от максимальной суммы баллов, 20-17 баллов – «5»</w:t>
      </w:r>
    </w:p>
    <w:p w:rsidR="00747F4A" w:rsidRPr="0092513E" w:rsidRDefault="00747F4A" w:rsidP="00581582">
      <w:pPr>
        <w:spacing w:after="0" w:line="240" w:lineRule="auto"/>
        <w:ind w:right="260"/>
        <w:jc w:val="both"/>
        <w:rPr>
          <w:rFonts w:ascii="Times New Roman" w:hAnsi="Times New Roman"/>
          <w:color w:val="444444"/>
          <w:sz w:val="24"/>
          <w:szCs w:val="24"/>
        </w:rPr>
      </w:pPr>
      <w:r w:rsidRPr="0092513E">
        <w:rPr>
          <w:rStyle w:val="c3"/>
          <w:rFonts w:ascii="Times New Roman" w:hAnsi="Times New Roman"/>
          <w:color w:val="444444"/>
          <w:sz w:val="24"/>
          <w:szCs w:val="24"/>
        </w:rPr>
        <w:t xml:space="preserve">70-85 %, 16-14 баллов – «4» </w:t>
      </w:r>
    </w:p>
    <w:p w:rsidR="00747F4A" w:rsidRPr="0092513E" w:rsidRDefault="00747F4A" w:rsidP="00581582">
      <w:pPr>
        <w:spacing w:after="0" w:line="240" w:lineRule="auto"/>
        <w:ind w:right="260"/>
        <w:jc w:val="both"/>
        <w:rPr>
          <w:rStyle w:val="c3"/>
          <w:rFonts w:ascii="Times New Roman" w:hAnsi="Times New Roman"/>
          <w:color w:val="444444"/>
          <w:sz w:val="24"/>
          <w:szCs w:val="24"/>
        </w:rPr>
      </w:pPr>
      <w:r w:rsidRPr="0092513E">
        <w:rPr>
          <w:rStyle w:val="c3"/>
          <w:rFonts w:ascii="Times New Roman" w:hAnsi="Times New Roman"/>
          <w:color w:val="444444"/>
          <w:sz w:val="24"/>
          <w:szCs w:val="24"/>
        </w:rPr>
        <w:t xml:space="preserve">50-70 %, 13-10 баллов – «3» </w:t>
      </w:r>
    </w:p>
    <w:p w:rsidR="00747F4A" w:rsidRPr="0092513E" w:rsidRDefault="00747F4A" w:rsidP="00581582">
      <w:pPr>
        <w:spacing w:after="0" w:line="240" w:lineRule="auto"/>
        <w:ind w:right="260"/>
        <w:jc w:val="both"/>
        <w:rPr>
          <w:rFonts w:ascii="Times New Roman" w:hAnsi="Times New Roman"/>
          <w:color w:val="444444"/>
          <w:sz w:val="24"/>
          <w:szCs w:val="24"/>
        </w:rPr>
      </w:pPr>
      <w:r w:rsidRPr="0092513E">
        <w:rPr>
          <w:rStyle w:val="c3"/>
          <w:rFonts w:ascii="Times New Roman" w:hAnsi="Times New Roman"/>
          <w:color w:val="444444"/>
          <w:sz w:val="24"/>
          <w:szCs w:val="24"/>
        </w:rPr>
        <w:t>0-49 % - «2»</w:t>
      </w:r>
    </w:p>
    <w:p w:rsidR="00747F4A" w:rsidRPr="0092513E" w:rsidRDefault="00747F4A" w:rsidP="00581582">
      <w:pPr>
        <w:spacing w:after="0" w:line="240" w:lineRule="auto"/>
        <w:ind w:right="260"/>
        <w:jc w:val="both"/>
        <w:rPr>
          <w:rFonts w:ascii="Times New Roman" w:hAnsi="Times New Roman"/>
          <w:color w:val="444444"/>
          <w:sz w:val="24"/>
          <w:szCs w:val="24"/>
        </w:rPr>
      </w:pPr>
    </w:p>
    <w:bookmarkEnd w:id="5"/>
    <w:p w:rsidR="00747F4A" w:rsidRPr="00615FA1" w:rsidRDefault="00747F4A" w:rsidP="00120167">
      <w:pPr>
        <w:shd w:val="clear" w:color="auto" w:fill="FFFFFF"/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hAnsi="Times New Roman"/>
          <w:b/>
          <w:color w:val="000000"/>
          <w:sz w:val="28"/>
          <w:szCs w:val="28"/>
        </w:rPr>
      </w:pPr>
      <w:r w:rsidRPr="00615FA1">
        <w:rPr>
          <w:rFonts w:ascii="Times New Roman" w:hAnsi="Times New Roman"/>
          <w:b/>
          <w:color w:val="000000"/>
          <w:sz w:val="28"/>
          <w:szCs w:val="28"/>
        </w:rPr>
        <w:t>Интернет-ресурсы: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65"/>
      </w:tblGrid>
      <w:tr w:rsidR="00747F4A" w:rsidRPr="00011378" w:rsidTr="00272499">
        <w:tc>
          <w:tcPr>
            <w:tcW w:w="10065" w:type="dxa"/>
          </w:tcPr>
          <w:p w:rsidR="00747F4A" w:rsidRPr="00011378" w:rsidRDefault="00747F4A" w:rsidP="0027249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011378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http://school-collection.edu.ru</w:t>
              </w:r>
            </w:hyperlink>
          </w:p>
        </w:tc>
      </w:tr>
      <w:tr w:rsidR="00747F4A" w:rsidRPr="00011378" w:rsidTr="00272499">
        <w:tc>
          <w:tcPr>
            <w:tcW w:w="10065" w:type="dxa"/>
          </w:tcPr>
          <w:p w:rsidR="00747F4A" w:rsidRPr="00011378" w:rsidRDefault="00747F4A" w:rsidP="0027249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011378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http://</w:t>
              </w:r>
              <w:r w:rsidRPr="00011378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gramota</w:t>
              </w:r>
              <w:r w:rsidRPr="00011378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.ru</w:t>
              </w:r>
            </w:hyperlink>
          </w:p>
        </w:tc>
      </w:tr>
      <w:tr w:rsidR="00747F4A" w:rsidRPr="00011378" w:rsidTr="00272499">
        <w:tc>
          <w:tcPr>
            <w:tcW w:w="10065" w:type="dxa"/>
          </w:tcPr>
          <w:p w:rsidR="00747F4A" w:rsidRPr="00011378" w:rsidRDefault="00747F4A" w:rsidP="0027249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378">
              <w:rPr>
                <w:rFonts w:ascii="Times New Roman" w:hAnsi="Times New Roman"/>
                <w:sz w:val="28"/>
                <w:szCs w:val="28"/>
              </w:rPr>
              <w:t>http://www.1september.ru</w:t>
            </w:r>
          </w:p>
        </w:tc>
      </w:tr>
      <w:tr w:rsidR="00747F4A" w:rsidRPr="00011378" w:rsidTr="00272499">
        <w:tc>
          <w:tcPr>
            <w:tcW w:w="10065" w:type="dxa"/>
          </w:tcPr>
          <w:p w:rsidR="00747F4A" w:rsidRPr="00011378" w:rsidRDefault="00747F4A" w:rsidP="0027249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378">
              <w:rPr>
                <w:rFonts w:ascii="Times New Roman" w:hAnsi="Times New Roman"/>
                <w:sz w:val="28"/>
                <w:szCs w:val="28"/>
              </w:rPr>
              <w:t>http://www.ruscorpora.ru</w:t>
            </w:r>
          </w:p>
        </w:tc>
      </w:tr>
    </w:tbl>
    <w:p w:rsidR="00747F4A" w:rsidRPr="0007075A" w:rsidRDefault="00747F4A" w:rsidP="0007075A">
      <w:pPr>
        <w:spacing w:after="0" w:line="240" w:lineRule="auto"/>
        <w:ind w:right="260"/>
        <w:jc w:val="both"/>
        <w:rPr>
          <w:rFonts w:ascii="Times New Roman" w:hAnsi="Times New Roman"/>
          <w:color w:val="444444"/>
          <w:sz w:val="24"/>
          <w:szCs w:val="24"/>
        </w:rPr>
      </w:pPr>
    </w:p>
    <w:sectPr w:rsidR="00747F4A" w:rsidRPr="0007075A" w:rsidSect="00CC6857">
      <w:pgSz w:w="11906" w:h="16838"/>
      <w:pgMar w:top="993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7DC"/>
    <w:multiLevelType w:val="hybridMultilevel"/>
    <w:tmpl w:val="BD668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011F4"/>
    <w:multiLevelType w:val="hybridMultilevel"/>
    <w:tmpl w:val="04686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4D68D7"/>
    <w:multiLevelType w:val="hybridMultilevel"/>
    <w:tmpl w:val="B1F4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52A81"/>
    <w:multiLevelType w:val="hybridMultilevel"/>
    <w:tmpl w:val="AE3A8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D940B7"/>
    <w:multiLevelType w:val="hybridMultilevel"/>
    <w:tmpl w:val="01487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07ACA"/>
    <w:multiLevelType w:val="hybridMultilevel"/>
    <w:tmpl w:val="E6DE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107DCF"/>
    <w:multiLevelType w:val="hybridMultilevel"/>
    <w:tmpl w:val="1EEE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33BEC"/>
    <w:multiLevelType w:val="hybridMultilevel"/>
    <w:tmpl w:val="FDCE4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96B1B"/>
    <w:multiLevelType w:val="hybridMultilevel"/>
    <w:tmpl w:val="6FA0CC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8C4CB9"/>
    <w:multiLevelType w:val="hybridMultilevel"/>
    <w:tmpl w:val="1D4AF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92AE1"/>
    <w:multiLevelType w:val="hybridMultilevel"/>
    <w:tmpl w:val="4B9880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7E5E71"/>
    <w:multiLevelType w:val="hybridMultilevel"/>
    <w:tmpl w:val="DABCF6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822FA3"/>
    <w:multiLevelType w:val="hybridMultilevel"/>
    <w:tmpl w:val="690686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101726"/>
    <w:multiLevelType w:val="hybridMultilevel"/>
    <w:tmpl w:val="9A7067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3F657D"/>
    <w:multiLevelType w:val="hybridMultilevel"/>
    <w:tmpl w:val="D9E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A36D53"/>
    <w:multiLevelType w:val="hybridMultilevel"/>
    <w:tmpl w:val="68DAD7E2"/>
    <w:lvl w:ilvl="0" w:tplc="1CF65C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CB5DC4"/>
    <w:multiLevelType w:val="hybridMultilevel"/>
    <w:tmpl w:val="FFE0E6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E996229"/>
    <w:multiLevelType w:val="hybridMultilevel"/>
    <w:tmpl w:val="1C9E1F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5B15EA"/>
    <w:multiLevelType w:val="hybridMultilevel"/>
    <w:tmpl w:val="ED101C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8F6675"/>
    <w:multiLevelType w:val="hybridMultilevel"/>
    <w:tmpl w:val="B53E7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763C82"/>
    <w:multiLevelType w:val="hybridMultilevel"/>
    <w:tmpl w:val="111E1D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6979E8"/>
    <w:multiLevelType w:val="hybridMultilevel"/>
    <w:tmpl w:val="1708F8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42A3783"/>
    <w:multiLevelType w:val="hybridMultilevel"/>
    <w:tmpl w:val="9B988204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6DC18BC"/>
    <w:multiLevelType w:val="hybridMultilevel"/>
    <w:tmpl w:val="1BE6C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CC261C"/>
    <w:multiLevelType w:val="hybridMultilevel"/>
    <w:tmpl w:val="84B8F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AF03EB"/>
    <w:multiLevelType w:val="hybridMultilevel"/>
    <w:tmpl w:val="0706C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302CAD"/>
    <w:multiLevelType w:val="hybridMultilevel"/>
    <w:tmpl w:val="59F6B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C1E6E51"/>
    <w:multiLevelType w:val="hybridMultilevel"/>
    <w:tmpl w:val="CA829446"/>
    <w:lvl w:ilvl="0" w:tplc="0419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28">
    <w:nsid w:val="542B3A94"/>
    <w:multiLevelType w:val="hybridMultilevel"/>
    <w:tmpl w:val="F880F9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440521A"/>
    <w:multiLevelType w:val="hybridMultilevel"/>
    <w:tmpl w:val="06A432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5125AD4"/>
    <w:multiLevelType w:val="hybridMultilevel"/>
    <w:tmpl w:val="7FCA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AF6B23"/>
    <w:multiLevelType w:val="hybridMultilevel"/>
    <w:tmpl w:val="ED42B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C938F4"/>
    <w:multiLevelType w:val="hybridMultilevel"/>
    <w:tmpl w:val="2DEAB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8963BC"/>
    <w:multiLevelType w:val="hybridMultilevel"/>
    <w:tmpl w:val="F5D6D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BB7A92"/>
    <w:multiLevelType w:val="hybridMultilevel"/>
    <w:tmpl w:val="F4B21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CF2660"/>
    <w:multiLevelType w:val="hybridMultilevel"/>
    <w:tmpl w:val="B15A6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58019CA"/>
    <w:multiLevelType w:val="hybridMultilevel"/>
    <w:tmpl w:val="2402CA0E"/>
    <w:lvl w:ilvl="0" w:tplc="2AC8AB8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B8E03F3"/>
    <w:multiLevelType w:val="hybridMultilevel"/>
    <w:tmpl w:val="AFA49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FD33D17"/>
    <w:multiLevelType w:val="hybridMultilevel"/>
    <w:tmpl w:val="C1902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03B48D9"/>
    <w:multiLevelType w:val="hybridMultilevel"/>
    <w:tmpl w:val="EDAA1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0E42CA"/>
    <w:multiLevelType w:val="hybridMultilevel"/>
    <w:tmpl w:val="0C4659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6AF74CA"/>
    <w:multiLevelType w:val="hybridMultilevel"/>
    <w:tmpl w:val="95AA2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E2509C"/>
    <w:multiLevelType w:val="hybridMultilevel"/>
    <w:tmpl w:val="90708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A155D54"/>
    <w:multiLevelType w:val="hybridMultilevel"/>
    <w:tmpl w:val="783030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A683591"/>
    <w:multiLevelType w:val="hybridMultilevel"/>
    <w:tmpl w:val="D83C2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76427C"/>
    <w:multiLevelType w:val="hybridMultilevel"/>
    <w:tmpl w:val="B52E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41"/>
  </w:num>
  <w:num w:numId="3">
    <w:abstractNumId w:val="15"/>
  </w:num>
  <w:num w:numId="4">
    <w:abstractNumId w:val="32"/>
  </w:num>
  <w:num w:numId="5">
    <w:abstractNumId w:val="40"/>
  </w:num>
  <w:num w:numId="6">
    <w:abstractNumId w:val="34"/>
  </w:num>
  <w:num w:numId="7">
    <w:abstractNumId w:val="7"/>
  </w:num>
  <w:num w:numId="8">
    <w:abstractNumId w:val="16"/>
  </w:num>
  <w:num w:numId="9">
    <w:abstractNumId w:val="17"/>
  </w:num>
  <w:num w:numId="10">
    <w:abstractNumId w:val="5"/>
  </w:num>
  <w:num w:numId="11">
    <w:abstractNumId w:val="31"/>
  </w:num>
  <w:num w:numId="12">
    <w:abstractNumId w:val="38"/>
  </w:num>
  <w:num w:numId="13">
    <w:abstractNumId w:val="14"/>
  </w:num>
  <w:num w:numId="14">
    <w:abstractNumId w:val="6"/>
  </w:num>
  <w:num w:numId="15">
    <w:abstractNumId w:val="2"/>
  </w:num>
  <w:num w:numId="16">
    <w:abstractNumId w:val="42"/>
  </w:num>
  <w:num w:numId="17">
    <w:abstractNumId w:val="39"/>
  </w:num>
  <w:num w:numId="18">
    <w:abstractNumId w:val="25"/>
  </w:num>
  <w:num w:numId="19">
    <w:abstractNumId w:val="23"/>
  </w:num>
  <w:num w:numId="20">
    <w:abstractNumId w:val="27"/>
  </w:num>
  <w:num w:numId="21">
    <w:abstractNumId w:val="1"/>
  </w:num>
  <w:num w:numId="22">
    <w:abstractNumId w:val="35"/>
  </w:num>
  <w:num w:numId="23">
    <w:abstractNumId w:val="28"/>
  </w:num>
  <w:num w:numId="24">
    <w:abstractNumId w:val="13"/>
  </w:num>
  <w:num w:numId="25">
    <w:abstractNumId w:val="26"/>
  </w:num>
  <w:num w:numId="26">
    <w:abstractNumId w:val="33"/>
  </w:num>
  <w:num w:numId="27">
    <w:abstractNumId w:val="24"/>
  </w:num>
  <w:num w:numId="28">
    <w:abstractNumId w:val="11"/>
  </w:num>
  <w:num w:numId="29">
    <w:abstractNumId w:val="30"/>
  </w:num>
  <w:num w:numId="30">
    <w:abstractNumId w:val="22"/>
  </w:num>
  <w:num w:numId="31">
    <w:abstractNumId w:val="44"/>
  </w:num>
  <w:num w:numId="32">
    <w:abstractNumId w:val="4"/>
  </w:num>
  <w:num w:numId="33">
    <w:abstractNumId w:val="9"/>
  </w:num>
  <w:num w:numId="34">
    <w:abstractNumId w:val="0"/>
  </w:num>
  <w:num w:numId="35">
    <w:abstractNumId w:val="10"/>
  </w:num>
  <w:num w:numId="36">
    <w:abstractNumId w:val="21"/>
  </w:num>
  <w:num w:numId="37">
    <w:abstractNumId w:val="29"/>
  </w:num>
  <w:num w:numId="38">
    <w:abstractNumId w:val="3"/>
  </w:num>
  <w:num w:numId="39">
    <w:abstractNumId w:val="18"/>
  </w:num>
  <w:num w:numId="40">
    <w:abstractNumId w:val="43"/>
  </w:num>
  <w:num w:numId="41">
    <w:abstractNumId w:val="20"/>
  </w:num>
  <w:num w:numId="42">
    <w:abstractNumId w:val="8"/>
  </w:num>
  <w:num w:numId="43">
    <w:abstractNumId w:val="37"/>
  </w:num>
  <w:num w:numId="44">
    <w:abstractNumId w:val="45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53A"/>
    <w:rsid w:val="00002107"/>
    <w:rsid w:val="00011378"/>
    <w:rsid w:val="000444CB"/>
    <w:rsid w:val="0007075A"/>
    <w:rsid w:val="000873B4"/>
    <w:rsid w:val="000B36B4"/>
    <w:rsid w:val="000B6D35"/>
    <w:rsid w:val="000C2302"/>
    <w:rsid w:val="000C5E41"/>
    <w:rsid w:val="000E4FA1"/>
    <w:rsid w:val="000E756E"/>
    <w:rsid w:val="000F0B85"/>
    <w:rsid w:val="000F4823"/>
    <w:rsid w:val="001007E9"/>
    <w:rsid w:val="0010297D"/>
    <w:rsid w:val="00104D26"/>
    <w:rsid w:val="001136E1"/>
    <w:rsid w:val="00120167"/>
    <w:rsid w:val="0012536B"/>
    <w:rsid w:val="00130027"/>
    <w:rsid w:val="001317D8"/>
    <w:rsid w:val="001576FA"/>
    <w:rsid w:val="0016117F"/>
    <w:rsid w:val="00167AC1"/>
    <w:rsid w:val="0019670A"/>
    <w:rsid w:val="001A76D6"/>
    <w:rsid w:val="001B1E93"/>
    <w:rsid w:val="001B5E04"/>
    <w:rsid w:val="001B6ECC"/>
    <w:rsid w:val="001D4AD5"/>
    <w:rsid w:val="001E187D"/>
    <w:rsid w:val="002211B3"/>
    <w:rsid w:val="00245BCE"/>
    <w:rsid w:val="00260633"/>
    <w:rsid w:val="00270C67"/>
    <w:rsid w:val="00272499"/>
    <w:rsid w:val="002A212B"/>
    <w:rsid w:val="002B02B6"/>
    <w:rsid w:val="002C4329"/>
    <w:rsid w:val="002E1394"/>
    <w:rsid w:val="00300BF7"/>
    <w:rsid w:val="00314F63"/>
    <w:rsid w:val="00320099"/>
    <w:rsid w:val="00334877"/>
    <w:rsid w:val="00334C5F"/>
    <w:rsid w:val="00346574"/>
    <w:rsid w:val="00380A4C"/>
    <w:rsid w:val="0039599D"/>
    <w:rsid w:val="003A2B12"/>
    <w:rsid w:val="003B2676"/>
    <w:rsid w:val="003C41D0"/>
    <w:rsid w:val="003D213A"/>
    <w:rsid w:val="003D3780"/>
    <w:rsid w:val="003D565A"/>
    <w:rsid w:val="003E2C3D"/>
    <w:rsid w:val="003F1231"/>
    <w:rsid w:val="003F64B8"/>
    <w:rsid w:val="004047D5"/>
    <w:rsid w:val="00406826"/>
    <w:rsid w:val="004318E4"/>
    <w:rsid w:val="00434B45"/>
    <w:rsid w:val="00435271"/>
    <w:rsid w:val="00450E3A"/>
    <w:rsid w:val="00451042"/>
    <w:rsid w:val="00462450"/>
    <w:rsid w:val="0047339A"/>
    <w:rsid w:val="00484F0D"/>
    <w:rsid w:val="004A2048"/>
    <w:rsid w:val="004B1C2C"/>
    <w:rsid w:val="004B6A73"/>
    <w:rsid w:val="004C090B"/>
    <w:rsid w:val="004C3BCC"/>
    <w:rsid w:val="004E1818"/>
    <w:rsid w:val="004E7002"/>
    <w:rsid w:val="004F0943"/>
    <w:rsid w:val="004F43E1"/>
    <w:rsid w:val="004F4515"/>
    <w:rsid w:val="005022AF"/>
    <w:rsid w:val="005042A6"/>
    <w:rsid w:val="00530875"/>
    <w:rsid w:val="00540E90"/>
    <w:rsid w:val="00541B75"/>
    <w:rsid w:val="0054417A"/>
    <w:rsid w:val="00560AFC"/>
    <w:rsid w:val="00562CB2"/>
    <w:rsid w:val="00581582"/>
    <w:rsid w:val="005845B0"/>
    <w:rsid w:val="00586992"/>
    <w:rsid w:val="00592456"/>
    <w:rsid w:val="00592B02"/>
    <w:rsid w:val="00596E53"/>
    <w:rsid w:val="005A5A9D"/>
    <w:rsid w:val="005C38F8"/>
    <w:rsid w:val="0061061A"/>
    <w:rsid w:val="00612149"/>
    <w:rsid w:val="00615FA1"/>
    <w:rsid w:val="00631CC5"/>
    <w:rsid w:val="00660659"/>
    <w:rsid w:val="006631BB"/>
    <w:rsid w:val="00687A20"/>
    <w:rsid w:val="00690FB2"/>
    <w:rsid w:val="006976C1"/>
    <w:rsid w:val="006A22F1"/>
    <w:rsid w:val="006C0E1A"/>
    <w:rsid w:val="006D5045"/>
    <w:rsid w:val="006E4809"/>
    <w:rsid w:val="006E65F9"/>
    <w:rsid w:val="006F4932"/>
    <w:rsid w:val="00707208"/>
    <w:rsid w:val="007075B4"/>
    <w:rsid w:val="007155C3"/>
    <w:rsid w:val="00715C26"/>
    <w:rsid w:val="00721ACA"/>
    <w:rsid w:val="00725C50"/>
    <w:rsid w:val="00747F4A"/>
    <w:rsid w:val="00794FDE"/>
    <w:rsid w:val="0079661A"/>
    <w:rsid w:val="007B06F3"/>
    <w:rsid w:val="007C7DFA"/>
    <w:rsid w:val="007D5946"/>
    <w:rsid w:val="007F1B2D"/>
    <w:rsid w:val="007F1B85"/>
    <w:rsid w:val="007F6C40"/>
    <w:rsid w:val="007F6E61"/>
    <w:rsid w:val="00802E64"/>
    <w:rsid w:val="0081158A"/>
    <w:rsid w:val="00822404"/>
    <w:rsid w:val="00827548"/>
    <w:rsid w:val="0083154B"/>
    <w:rsid w:val="0085160E"/>
    <w:rsid w:val="00864494"/>
    <w:rsid w:val="00865C4C"/>
    <w:rsid w:val="00867D5F"/>
    <w:rsid w:val="008703DB"/>
    <w:rsid w:val="008709EB"/>
    <w:rsid w:val="00875BCB"/>
    <w:rsid w:val="00875BEB"/>
    <w:rsid w:val="008801B2"/>
    <w:rsid w:val="0088253A"/>
    <w:rsid w:val="00883ABA"/>
    <w:rsid w:val="008A7757"/>
    <w:rsid w:val="008C6DFB"/>
    <w:rsid w:val="008C71A0"/>
    <w:rsid w:val="008E6012"/>
    <w:rsid w:val="008E6434"/>
    <w:rsid w:val="008E690E"/>
    <w:rsid w:val="008F0DFD"/>
    <w:rsid w:val="008F7BE3"/>
    <w:rsid w:val="0090424E"/>
    <w:rsid w:val="009112A8"/>
    <w:rsid w:val="0091700C"/>
    <w:rsid w:val="00922078"/>
    <w:rsid w:val="009249B0"/>
    <w:rsid w:val="00924AF1"/>
    <w:rsid w:val="0092513E"/>
    <w:rsid w:val="00954621"/>
    <w:rsid w:val="00972D11"/>
    <w:rsid w:val="00976108"/>
    <w:rsid w:val="00980D3F"/>
    <w:rsid w:val="009817F2"/>
    <w:rsid w:val="009876F3"/>
    <w:rsid w:val="00995ABC"/>
    <w:rsid w:val="009A0758"/>
    <w:rsid w:val="009A1016"/>
    <w:rsid w:val="009A4BFB"/>
    <w:rsid w:val="009B54FF"/>
    <w:rsid w:val="009C1185"/>
    <w:rsid w:val="009C4CC6"/>
    <w:rsid w:val="009D09D2"/>
    <w:rsid w:val="009D1A23"/>
    <w:rsid w:val="009E4BB9"/>
    <w:rsid w:val="00A11AD3"/>
    <w:rsid w:val="00A142AF"/>
    <w:rsid w:val="00A16314"/>
    <w:rsid w:val="00A17F1C"/>
    <w:rsid w:val="00A266B9"/>
    <w:rsid w:val="00A32EBD"/>
    <w:rsid w:val="00A415AE"/>
    <w:rsid w:val="00A431B7"/>
    <w:rsid w:val="00A500A6"/>
    <w:rsid w:val="00A540B9"/>
    <w:rsid w:val="00A66DB7"/>
    <w:rsid w:val="00A749E2"/>
    <w:rsid w:val="00A92D06"/>
    <w:rsid w:val="00AA26CD"/>
    <w:rsid w:val="00AA704E"/>
    <w:rsid w:val="00AD2A58"/>
    <w:rsid w:val="00AD4B82"/>
    <w:rsid w:val="00AF163A"/>
    <w:rsid w:val="00AF550B"/>
    <w:rsid w:val="00B4513B"/>
    <w:rsid w:val="00B5332E"/>
    <w:rsid w:val="00B54B7E"/>
    <w:rsid w:val="00BC5F3C"/>
    <w:rsid w:val="00BD315B"/>
    <w:rsid w:val="00C202FB"/>
    <w:rsid w:val="00C358D8"/>
    <w:rsid w:val="00C6767E"/>
    <w:rsid w:val="00C7041F"/>
    <w:rsid w:val="00C86873"/>
    <w:rsid w:val="00C9753A"/>
    <w:rsid w:val="00CA46BF"/>
    <w:rsid w:val="00CC6857"/>
    <w:rsid w:val="00CE593D"/>
    <w:rsid w:val="00CF51DC"/>
    <w:rsid w:val="00D0326F"/>
    <w:rsid w:val="00D0415A"/>
    <w:rsid w:val="00D041CB"/>
    <w:rsid w:val="00D249C9"/>
    <w:rsid w:val="00D46D83"/>
    <w:rsid w:val="00D618C8"/>
    <w:rsid w:val="00D651F4"/>
    <w:rsid w:val="00D674E3"/>
    <w:rsid w:val="00D74AD1"/>
    <w:rsid w:val="00D922EA"/>
    <w:rsid w:val="00D96175"/>
    <w:rsid w:val="00D97EF2"/>
    <w:rsid w:val="00DB0BB1"/>
    <w:rsid w:val="00DC1937"/>
    <w:rsid w:val="00DC62DD"/>
    <w:rsid w:val="00DD1F0E"/>
    <w:rsid w:val="00E03AF8"/>
    <w:rsid w:val="00E46646"/>
    <w:rsid w:val="00E73C2D"/>
    <w:rsid w:val="00E7708F"/>
    <w:rsid w:val="00E80D03"/>
    <w:rsid w:val="00E80E91"/>
    <w:rsid w:val="00E8297D"/>
    <w:rsid w:val="00E973CA"/>
    <w:rsid w:val="00EC2953"/>
    <w:rsid w:val="00EC4037"/>
    <w:rsid w:val="00F24C07"/>
    <w:rsid w:val="00F87C46"/>
    <w:rsid w:val="00FA2BB1"/>
    <w:rsid w:val="00FA4869"/>
    <w:rsid w:val="00FB3761"/>
    <w:rsid w:val="00FC16E1"/>
    <w:rsid w:val="00FE638E"/>
    <w:rsid w:val="00FF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E41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AF550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F550B"/>
    <w:rPr>
      <w:rFonts w:ascii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uiPriority w:val="99"/>
    <w:rsid w:val="008825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Без интервала1"/>
    <w:uiPriority w:val="99"/>
    <w:rsid w:val="0088253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8253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8253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88253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88253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40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0C2302"/>
    <w:rPr>
      <w:rFonts w:cs="Times New Roman"/>
    </w:rPr>
  </w:style>
  <w:style w:type="paragraph" w:customStyle="1" w:styleId="c18">
    <w:name w:val="c18"/>
    <w:basedOn w:val="Normal"/>
    <w:uiPriority w:val="99"/>
    <w:rsid w:val="000C23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DefaultParagraphFont"/>
    <w:uiPriority w:val="99"/>
    <w:rsid w:val="000C2302"/>
    <w:rPr>
      <w:rFonts w:cs="Times New Roman"/>
    </w:rPr>
  </w:style>
  <w:style w:type="character" w:customStyle="1" w:styleId="c6">
    <w:name w:val="c6"/>
    <w:basedOn w:val="DefaultParagraphFont"/>
    <w:uiPriority w:val="99"/>
    <w:rsid w:val="000C2302"/>
    <w:rPr>
      <w:rFonts w:cs="Times New Roman"/>
    </w:rPr>
  </w:style>
  <w:style w:type="character" w:customStyle="1" w:styleId="c5">
    <w:name w:val="c5"/>
    <w:basedOn w:val="DefaultParagraphFont"/>
    <w:uiPriority w:val="99"/>
    <w:rsid w:val="000C2302"/>
    <w:rPr>
      <w:rFonts w:cs="Times New Roman"/>
    </w:rPr>
  </w:style>
  <w:style w:type="paragraph" w:customStyle="1" w:styleId="c85">
    <w:name w:val="c85"/>
    <w:basedOn w:val="Normal"/>
    <w:uiPriority w:val="99"/>
    <w:rsid w:val="000C23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3">
    <w:name w:val="c63"/>
    <w:basedOn w:val="Normal"/>
    <w:uiPriority w:val="99"/>
    <w:rsid w:val="000C23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Normal"/>
    <w:uiPriority w:val="99"/>
    <w:rsid w:val="000C23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35271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35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5271"/>
    <w:rPr>
      <w:rFonts w:ascii="Segoe UI" w:hAnsi="Segoe UI" w:cs="Segoe UI"/>
      <w:sz w:val="18"/>
      <w:szCs w:val="18"/>
    </w:rPr>
  </w:style>
  <w:style w:type="character" w:customStyle="1" w:styleId="c3c8">
    <w:name w:val="c3 c8"/>
    <w:basedOn w:val="DefaultParagraphFont"/>
    <w:uiPriority w:val="99"/>
    <w:rsid w:val="003D565A"/>
    <w:rPr>
      <w:rFonts w:cs="Times New Roman"/>
    </w:rPr>
  </w:style>
  <w:style w:type="character" w:customStyle="1" w:styleId="c3">
    <w:name w:val="c3"/>
    <w:basedOn w:val="DefaultParagraphFont"/>
    <w:uiPriority w:val="99"/>
    <w:rsid w:val="003D565A"/>
    <w:rPr>
      <w:rFonts w:cs="Times New Roman"/>
    </w:rPr>
  </w:style>
  <w:style w:type="paragraph" w:styleId="NoSpacing">
    <w:name w:val="No Spacing"/>
    <w:uiPriority w:val="99"/>
    <w:qFormat/>
    <w:rsid w:val="00E7708F"/>
    <w:rPr>
      <w:rFonts w:ascii="Times New Roman" w:eastAsia="SimSun" w:hAnsi="Times New Roman"/>
      <w:sz w:val="24"/>
      <w:szCs w:val="24"/>
      <w:lang w:eastAsia="zh-CN"/>
    </w:rPr>
  </w:style>
  <w:style w:type="character" w:customStyle="1" w:styleId="ListParagraphChar">
    <w:name w:val="List Paragraph Char"/>
    <w:link w:val="ListParagraph"/>
    <w:uiPriority w:val="99"/>
    <w:locked/>
    <w:rsid w:val="00484F0D"/>
  </w:style>
  <w:style w:type="paragraph" w:styleId="Header">
    <w:name w:val="header"/>
    <w:basedOn w:val="Normal"/>
    <w:link w:val="HeaderChar"/>
    <w:uiPriority w:val="99"/>
    <w:rsid w:val="009D09D2"/>
    <w:pPr>
      <w:tabs>
        <w:tab w:val="center" w:pos="4677"/>
        <w:tab w:val="right" w:pos="9355"/>
      </w:tabs>
      <w:spacing w:after="0" w:line="240" w:lineRule="auto"/>
      <w:jc w:val="both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D09D2"/>
    <w:rPr>
      <w:rFonts w:ascii="Calibri" w:eastAsia="Times New Roman" w:hAnsi="Calibri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D74AD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74AD1"/>
    <w:rPr>
      <w:rFonts w:ascii="Courier New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82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2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ramot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18</Pages>
  <Words>6554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>777</dc:creator>
  <cp:keywords/>
  <dc:description/>
  <cp:lastModifiedBy>Учитель</cp:lastModifiedBy>
  <cp:revision>2</cp:revision>
  <cp:lastPrinted>2021-09-05T20:34:00Z</cp:lastPrinted>
  <dcterms:created xsi:type="dcterms:W3CDTF">2023-10-22T16:28:00Z</dcterms:created>
  <dcterms:modified xsi:type="dcterms:W3CDTF">2023-10-22T16:28:00Z</dcterms:modified>
</cp:coreProperties>
</file>