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ACB" w:rsidRPr="00DB0BB1" w:rsidRDefault="00AB3ACB" w:rsidP="00F01DD6">
      <w:pPr>
        <w:spacing w:line="408" w:lineRule="auto"/>
        <w:ind w:left="120"/>
        <w:jc w:val="center"/>
      </w:pPr>
      <w:r w:rsidRPr="00DB0BB1">
        <w:rPr>
          <w:b/>
          <w:color w:val="000000"/>
          <w:sz w:val="28"/>
        </w:rPr>
        <w:t>МИНИСТЕРСТВО ПРОСВЕЩЕНИЯ РОССИЙСКОЙ ФЕДЕРАЦИИ</w:t>
      </w:r>
    </w:p>
    <w:p w:rsidR="00AB3ACB" w:rsidRPr="00DB0BB1" w:rsidRDefault="00AB3ACB" w:rsidP="00F01DD6">
      <w:pPr>
        <w:spacing w:line="408" w:lineRule="auto"/>
        <w:ind w:left="120"/>
        <w:jc w:val="center"/>
      </w:pPr>
      <w:r w:rsidRPr="00DB0BB1">
        <w:rPr>
          <w:b/>
          <w:color w:val="000000"/>
          <w:sz w:val="28"/>
        </w:rPr>
        <w:t>‌</w:t>
      </w:r>
      <w:bookmarkStart w:id="0" w:name="c6077dab-9925-4774-bff8-633c408d96f7"/>
      <w:bookmarkEnd w:id="0"/>
      <w:r w:rsidRPr="00DB0BB1">
        <w:rPr>
          <w:b/>
          <w:color w:val="000000"/>
          <w:sz w:val="28"/>
        </w:rPr>
        <w:t>Департамент образования Вологодской области‌‌</w:t>
      </w:r>
    </w:p>
    <w:p w:rsidR="00AB3ACB" w:rsidRPr="00DB0BB1" w:rsidRDefault="00AB3ACB" w:rsidP="00F01DD6">
      <w:pPr>
        <w:spacing w:line="408" w:lineRule="auto"/>
        <w:ind w:left="120"/>
        <w:jc w:val="center"/>
      </w:pPr>
      <w:r w:rsidRPr="00DB0BB1">
        <w:rPr>
          <w:b/>
          <w:color w:val="000000"/>
          <w:sz w:val="28"/>
        </w:rPr>
        <w:t>‌</w:t>
      </w:r>
      <w:bookmarkStart w:id="1" w:name="788ae511-f951-4a39-a96d-32e07689f645"/>
      <w:bookmarkEnd w:id="1"/>
      <w:r w:rsidRPr="00DB0BB1">
        <w:rPr>
          <w:b/>
          <w:color w:val="000000"/>
          <w:sz w:val="28"/>
        </w:rPr>
        <w:t>Управление образования администрации Устюженского муниципального округа‌</w:t>
      </w:r>
      <w:r w:rsidRPr="00DB0BB1">
        <w:rPr>
          <w:color w:val="000000"/>
          <w:sz w:val="28"/>
        </w:rPr>
        <w:t>​</w:t>
      </w:r>
    </w:p>
    <w:p w:rsidR="00AB3ACB" w:rsidRDefault="00AB3ACB" w:rsidP="00F01DD6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МОУ "Брилинская школа"</w:t>
      </w:r>
    </w:p>
    <w:p w:rsidR="00AB3ACB" w:rsidRDefault="00AB3ACB" w:rsidP="00F01DD6">
      <w:pPr>
        <w:ind w:left="120"/>
      </w:pPr>
    </w:p>
    <w:p w:rsidR="00AB3ACB" w:rsidRDefault="00AB3ACB" w:rsidP="00F01DD6">
      <w:pPr>
        <w:ind w:left="120"/>
      </w:pPr>
    </w:p>
    <w:p w:rsidR="00AB3ACB" w:rsidRDefault="00AB3ACB" w:rsidP="00F01DD6">
      <w:pPr>
        <w:ind w:left="120"/>
      </w:pPr>
    </w:p>
    <w:p w:rsidR="00AB3ACB" w:rsidRDefault="00AB3ACB" w:rsidP="00F01DD6">
      <w:pPr>
        <w:ind w:left="120"/>
      </w:pPr>
    </w:p>
    <w:p w:rsidR="00AB3ACB" w:rsidRPr="004A5593" w:rsidRDefault="00AB3ACB" w:rsidP="000440B8">
      <w:pPr>
        <w:rPr>
          <w:b/>
          <w:sz w:val="28"/>
          <w:szCs w:val="28"/>
        </w:rPr>
      </w:pPr>
      <w:r w:rsidRPr="004A5593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pt;height:126pt">
            <v:imagedata r:id="rId5" o:title=""/>
          </v:shape>
        </w:pict>
      </w:r>
    </w:p>
    <w:p w:rsidR="00AB3ACB" w:rsidRDefault="00AB3ACB" w:rsidP="000440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 ПРОГРАММА</w:t>
      </w:r>
    </w:p>
    <w:p w:rsidR="00AB3ACB" w:rsidRDefault="00AB3ACB" w:rsidP="000440B8">
      <w:pPr>
        <w:tabs>
          <w:tab w:val="left" w:pos="210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родному языку (русскому)</w:t>
      </w:r>
    </w:p>
    <w:p w:rsidR="00AB3ACB" w:rsidRDefault="00AB3ACB" w:rsidP="000440B8">
      <w:pPr>
        <w:tabs>
          <w:tab w:val="left" w:pos="210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учащихся 9 класса</w:t>
      </w:r>
    </w:p>
    <w:p w:rsidR="00AB3ACB" w:rsidRDefault="00AB3ACB" w:rsidP="000440B8">
      <w:pPr>
        <w:tabs>
          <w:tab w:val="left" w:pos="210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2023-2024 учебный год.</w:t>
      </w:r>
    </w:p>
    <w:p w:rsidR="00AB3ACB" w:rsidRDefault="00AB3ACB" w:rsidP="000440B8">
      <w:pPr>
        <w:tabs>
          <w:tab w:val="left" w:pos="2101"/>
        </w:tabs>
        <w:jc w:val="center"/>
        <w:rPr>
          <w:b/>
          <w:sz w:val="28"/>
          <w:szCs w:val="28"/>
        </w:rPr>
      </w:pPr>
    </w:p>
    <w:p w:rsidR="00AB3ACB" w:rsidRDefault="00AB3ACB" w:rsidP="000440B8">
      <w:pPr>
        <w:tabs>
          <w:tab w:val="left" w:pos="2101"/>
        </w:tabs>
        <w:jc w:val="center"/>
        <w:rPr>
          <w:b/>
          <w:sz w:val="32"/>
          <w:szCs w:val="28"/>
        </w:rPr>
      </w:pPr>
      <w:hyperlink r:id="rId6" w:history="1">
        <w:r>
          <w:rPr>
            <w:rStyle w:val="Hyperlink"/>
            <w:spacing w:val="8"/>
            <w:shd w:val="clear" w:color="auto" w:fill="FFFFFF"/>
          </w:rPr>
          <w:t>Александрова О.М., Загоровская О.В., Богданов С.И., Вербицкая Л.А., Гостева Ю.Н., Добротина И.Н.</w:t>
        </w:r>
      </w:hyperlink>
      <w:r>
        <w:t xml:space="preserve"> Русский родной язык. 9 класс. Учебник для общеобразовательных организаций.</w:t>
      </w:r>
    </w:p>
    <w:p w:rsidR="00AB3ACB" w:rsidRDefault="00AB3ACB" w:rsidP="000440B8">
      <w:pPr>
        <w:tabs>
          <w:tab w:val="left" w:pos="2101"/>
        </w:tabs>
        <w:jc w:val="center"/>
        <w:rPr>
          <w:b/>
          <w:sz w:val="28"/>
          <w:szCs w:val="28"/>
        </w:rPr>
      </w:pPr>
    </w:p>
    <w:p w:rsidR="00AB3ACB" w:rsidRDefault="00AB3ACB" w:rsidP="000440B8">
      <w:pPr>
        <w:tabs>
          <w:tab w:val="left" w:pos="2101"/>
        </w:tabs>
        <w:rPr>
          <w:sz w:val="28"/>
          <w:szCs w:val="28"/>
        </w:rPr>
      </w:pPr>
    </w:p>
    <w:p w:rsidR="00AB3ACB" w:rsidRDefault="00AB3ACB" w:rsidP="000440B8">
      <w:pPr>
        <w:tabs>
          <w:tab w:val="left" w:pos="2101"/>
        </w:tabs>
        <w:jc w:val="right"/>
      </w:pPr>
      <w:r>
        <w:t>Разработал</w:t>
      </w:r>
      <w:r>
        <w:rPr>
          <w:lang w:val="en-US"/>
        </w:rPr>
        <w:t>a</w:t>
      </w:r>
      <w:r>
        <w:t>:</w:t>
      </w:r>
    </w:p>
    <w:p w:rsidR="00AB3ACB" w:rsidRDefault="00AB3ACB" w:rsidP="000440B8">
      <w:pPr>
        <w:tabs>
          <w:tab w:val="left" w:pos="2101"/>
        </w:tabs>
        <w:jc w:val="right"/>
      </w:pPr>
      <w:r>
        <w:t>Захарова И.А,</w:t>
      </w:r>
    </w:p>
    <w:p w:rsidR="00AB3ACB" w:rsidRDefault="00AB3ACB" w:rsidP="000440B8">
      <w:pPr>
        <w:tabs>
          <w:tab w:val="left" w:pos="2101"/>
        </w:tabs>
        <w:jc w:val="right"/>
      </w:pPr>
      <w:r>
        <w:t xml:space="preserve">учитель русского языка и литературы, </w:t>
      </w:r>
    </w:p>
    <w:p w:rsidR="00AB3ACB" w:rsidRDefault="00AB3ACB" w:rsidP="000440B8">
      <w:pPr>
        <w:tabs>
          <w:tab w:val="left" w:pos="2101"/>
        </w:tabs>
        <w:jc w:val="right"/>
      </w:pPr>
      <w:r>
        <w:t>высшая категория</w:t>
      </w:r>
    </w:p>
    <w:p w:rsidR="00AB3ACB" w:rsidRDefault="00AB3ACB" w:rsidP="000440B8">
      <w:pPr>
        <w:tabs>
          <w:tab w:val="left" w:pos="2101"/>
        </w:tabs>
        <w:jc w:val="right"/>
      </w:pPr>
    </w:p>
    <w:p w:rsidR="00AB3ACB" w:rsidRDefault="00AB3ACB" w:rsidP="000440B8">
      <w:pPr>
        <w:jc w:val="center"/>
        <w:rPr>
          <w:b/>
          <w:sz w:val="28"/>
          <w:szCs w:val="28"/>
        </w:rPr>
      </w:pPr>
    </w:p>
    <w:p w:rsidR="00AB3ACB" w:rsidRDefault="00AB3ACB" w:rsidP="000440B8">
      <w:pPr>
        <w:jc w:val="center"/>
        <w:rPr>
          <w:b/>
          <w:sz w:val="28"/>
          <w:szCs w:val="28"/>
        </w:rPr>
      </w:pPr>
    </w:p>
    <w:p w:rsidR="00AB3ACB" w:rsidRDefault="00AB3ACB" w:rsidP="000440B8">
      <w:pPr>
        <w:jc w:val="center"/>
        <w:rPr>
          <w:b/>
          <w:sz w:val="28"/>
          <w:szCs w:val="28"/>
        </w:rPr>
      </w:pPr>
    </w:p>
    <w:p w:rsidR="00AB3ACB" w:rsidRDefault="00AB3ACB" w:rsidP="000440B8">
      <w:pPr>
        <w:jc w:val="center"/>
        <w:rPr>
          <w:b/>
          <w:sz w:val="28"/>
          <w:szCs w:val="28"/>
        </w:rPr>
      </w:pPr>
    </w:p>
    <w:p w:rsidR="00AB3ACB" w:rsidRDefault="00AB3ACB" w:rsidP="000440B8">
      <w:pPr>
        <w:jc w:val="center"/>
        <w:rPr>
          <w:b/>
          <w:sz w:val="28"/>
          <w:szCs w:val="28"/>
        </w:rPr>
      </w:pPr>
    </w:p>
    <w:p w:rsidR="00AB3ACB" w:rsidRDefault="00AB3ACB" w:rsidP="000440B8">
      <w:pPr>
        <w:jc w:val="center"/>
        <w:rPr>
          <w:b/>
          <w:sz w:val="28"/>
          <w:szCs w:val="28"/>
        </w:rPr>
      </w:pPr>
    </w:p>
    <w:p w:rsidR="00AB3ACB" w:rsidRDefault="00AB3ACB" w:rsidP="000440B8">
      <w:pPr>
        <w:jc w:val="center"/>
        <w:rPr>
          <w:b/>
          <w:sz w:val="28"/>
          <w:szCs w:val="28"/>
        </w:rPr>
      </w:pPr>
    </w:p>
    <w:p w:rsidR="00AB3ACB" w:rsidRDefault="00AB3ACB" w:rsidP="000440B8">
      <w:pPr>
        <w:jc w:val="center"/>
        <w:rPr>
          <w:b/>
        </w:rPr>
      </w:pPr>
      <w:r>
        <w:rPr>
          <w:b/>
          <w:sz w:val="28"/>
          <w:szCs w:val="28"/>
        </w:rPr>
        <w:t>2023</w:t>
      </w:r>
    </w:p>
    <w:p w:rsidR="00AB3ACB" w:rsidRDefault="00AB3ACB" w:rsidP="000440B8">
      <w:pPr>
        <w:jc w:val="center"/>
        <w:rPr>
          <w:b/>
          <w:bCs/>
          <w:color w:val="000000"/>
          <w:sz w:val="28"/>
        </w:rPr>
      </w:pPr>
    </w:p>
    <w:p w:rsidR="00AB3ACB" w:rsidRDefault="00AB3ACB" w:rsidP="000440B8">
      <w:pPr>
        <w:jc w:val="center"/>
        <w:rPr>
          <w:b/>
          <w:bCs/>
          <w:color w:val="000000"/>
          <w:sz w:val="28"/>
        </w:rPr>
      </w:pPr>
    </w:p>
    <w:p w:rsidR="00AB3ACB" w:rsidRDefault="00AB3ACB" w:rsidP="000440B8">
      <w:pPr>
        <w:jc w:val="center"/>
        <w:rPr>
          <w:b/>
          <w:bCs/>
          <w:color w:val="000000"/>
          <w:sz w:val="28"/>
        </w:rPr>
      </w:pPr>
    </w:p>
    <w:p w:rsidR="00AB3ACB" w:rsidRDefault="00AB3ACB" w:rsidP="000440B8">
      <w:pPr>
        <w:jc w:val="center"/>
        <w:rPr>
          <w:b/>
          <w:bCs/>
          <w:color w:val="000000"/>
          <w:sz w:val="28"/>
        </w:rPr>
      </w:pPr>
    </w:p>
    <w:p w:rsidR="00AB3ACB" w:rsidRPr="002C3C75" w:rsidRDefault="00AB3ACB" w:rsidP="000440B8">
      <w:pPr>
        <w:jc w:val="center"/>
        <w:rPr>
          <w:b/>
          <w:sz w:val="28"/>
        </w:rPr>
      </w:pPr>
      <w:r w:rsidRPr="002C3C75">
        <w:rPr>
          <w:b/>
          <w:bCs/>
          <w:color w:val="000000"/>
          <w:sz w:val="28"/>
        </w:rPr>
        <w:t>Пояснительная записка</w:t>
      </w:r>
    </w:p>
    <w:p w:rsidR="00AB3ACB" w:rsidRPr="00614D41" w:rsidRDefault="00AB3ACB" w:rsidP="00F01DD6">
      <w:pPr>
        <w:ind w:firstLine="709"/>
        <w:jc w:val="both"/>
        <w:rPr>
          <w:sz w:val="22"/>
          <w:szCs w:val="22"/>
        </w:rPr>
      </w:pPr>
      <w:r w:rsidRPr="00614D41">
        <w:rPr>
          <w:color w:val="000000"/>
          <w:sz w:val="22"/>
          <w:szCs w:val="22"/>
        </w:rPr>
        <w:t xml:space="preserve">        Рабочая программа учебного предмета «Русский родной язык» 9 класс разработана в соответствии с</w:t>
      </w:r>
      <w:r w:rsidRPr="00614D41">
        <w:rPr>
          <w:sz w:val="22"/>
          <w:szCs w:val="22"/>
        </w:rPr>
        <w:t xml:space="preserve"> требованиями федерального государственного образовательного стандарта основного общего образования</w:t>
      </w:r>
      <w:r w:rsidRPr="00614D41">
        <w:rPr>
          <w:color w:val="262626"/>
          <w:sz w:val="22"/>
          <w:szCs w:val="22"/>
          <w:lang w:eastAsia="zh-CN"/>
        </w:rPr>
        <w:t>, утвержденного приказом министерства образования и науки Российской Федерации</w:t>
      </w:r>
      <w:r w:rsidRPr="00614D41">
        <w:rPr>
          <w:sz w:val="22"/>
          <w:szCs w:val="22"/>
        </w:rPr>
        <w:t xml:space="preserve">                  Рабочая программа разработана основе примерной программы по учебному предмету «Русский родной язык» для образовательных организаций, реализующих программы основного общего образования, одобренной решением федерального учебно-методического объединения по общему образованию. Протокол от 31 января 2018 года № 2/18( Примерные рабочие программы.  5–9 классы : учеб.пособие для общеобразовательных организаций / О. М. Александрова, Ю. Н. Гостева, И. Н. Добротина ; под ред. О. М. Александровой. – М.: Просвещение, 2020);  </w:t>
      </w:r>
    </w:p>
    <w:p w:rsidR="00AB3ACB" w:rsidRPr="00614D41" w:rsidRDefault="00AB3ACB" w:rsidP="000440B8">
      <w:pPr>
        <w:jc w:val="both"/>
        <w:rPr>
          <w:sz w:val="22"/>
          <w:szCs w:val="22"/>
        </w:rPr>
      </w:pPr>
    </w:p>
    <w:p w:rsidR="00AB3ACB" w:rsidRPr="00614D41" w:rsidRDefault="00AB3ACB" w:rsidP="000440B8">
      <w:pPr>
        <w:ind w:firstLine="709"/>
        <w:jc w:val="both"/>
        <w:rPr>
          <w:color w:val="000000"/>
          <w:sz w:val="22"/>
          <w:szCs w:val="22"/>
        </w:rPr>
      </w:pPr>
      <w:r w:rsidRPr="00614D41">
        <w:rPr>
          <w:sz w:val="22"/>
          <w:szCs w:val="22"/>
        </w:rPr>
        <w:t xml:space="preserve">      Рабочая программа ориентирована на учебник:</w:t>
      </w:r>
    </w:p>
    <w:p w:rsidR="00AB3ACB" w:rsidRPr="00614D41" w:rsidRDefault="00AB3ACB" w:rsidP="000440B8">
      <w:pPr>
        <w:ind w:left="360"/>
        <w:rPr>
          <w:sz w:val="22"/>
          <w:szCs w:val="22"/>
        </w:rPr>
      </w:pPr>
    </w:p>
    <w:tbl>
      <w:tblPr>
        <w:tblW w:w="8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24"/>
        <w:gridCol w:w="2191"/>
        <w:gridCol w:w="1846"/>
        <w:gridCol w:w="1883"/>
      </w:tblGrid>
      <w:tr w:rsidR="00AB3ACB" w:rsidRPr="00614D41" w:rsidTr="006809E7">
        <w:trPr>
          <w:jc w:val="center"/>
        </w:trPr>
        <w:tc>
          <w:tcPr>
            <w:tcW w:w="3024" w:type="dxa"/>
          </w:tcPr>
          <w:p w:rsidR="00AB3ACB" w:rsidRPr="00614D41" w:rsidRDefault="00AB3ACB" w:rsidP="006809E7">
            <w:r w:rsidRPr="00614D41">
              <w:rPr>
                <w:sz w:val="22"/>
                <w:szCs w:val="22"/>
              </w:rPr>
              <w:t>Автор/Авторский коллектив</w:t>
            </w:r>
          </w:p>
        </w:tc>
        <w:tc>
          <w:tcPr>
            <w:tcW w:w="2191" w:type="dxa"/>
          </w:tcPr>
          <w:p w:rsidR="00AB3ACB" w:rsidRPr="00614D41" w:rsidRDefault="00AB3ACB" w:rsidP="006809E7">
            <w:r w:rsidRPr="00614D41">
              <w:rPr>
                <w:sz w:val="22"/>
                <w:szCs w:val="22"/>
              </w:rPr>
              <w:t>Название учебного</w:t>
            </w:r>
          </w:p>
          <w:p w:rsidR="00AB3ACB" w:rsidRPr="00614D41" w:rsidRDefault="00AB3ACB" w:rsidP="006809E7">
            <w:r w:rsidRPr="00614D41">
              <w:rPr>
                <w:sz w:val="22"/>
                <w:szCs w:val="22"/>
              </w:rPr>
              <w:t>пособия</w:t>
            </w:r>
          </w:p>
        </w:tc>
        <w:tc>
          <w:tcPr>
            <w:tcW w:w="1846" w:type="dxa"/>
          </w:tcPr>
          <w:p w:rsidR="00AB3ACB" w:rsidRPr="00614D41" w:rsidRDefault="00AB3ACB" w:rsidP="006809E7">
            <w:r w:rsidRPr="00614D41">
              <w:rPr>
                <w:sz w:val="22"/>
                <w:szCs w:val="22"/>
              </w:rPr>
              <w:t>Класс</w:t>
            </w:r>
          </w:p>
        </w:tc>
        <w:tc>
          <w:tcPr>
            <w:tcW w:w="1883" w:type="dxa"/>
          </w:tcPr>
          <w:p w:rsidR="00AB3ACB" w:rsidRPr="00614D41" w:rsidRDefault="00AB3ACB" w:rsidP="006809E7">
            <w:r w:rsidRPr="00614D41">
              <w:rPr>
                <w:sz w:val="22"/>
                <w:szCs w:val="22"/>
              </w:rPr>
              <w:t xml:space="preserve">Издательство, год выпуска   </w:t>
            </w:r>
          </w:p>
        </w:tc>
      </w:tr>
      <w:tr w:rsidR="00AB3ACB" w:rsidRPr="00614D41" w:rsidTr="006809E7">
        <w:trPr>
          <w:jc w:val="center"/>
        </w:trPr>
        <w:tc>
          <w:tcPr>
            <w:tcW w:w="3024" w:type="dxa"/>
          </w:tcPr>
          <w:p w:rsidR="00AB3ACB" w:rsidRPr="00614D41" w:rsidRDefault="00AB3ACB" w:rsidP="006809E7">
            <w:r w:rsidRPr="00614D41">
              <w:rPr>
                <w:sz w:val="22"/>
                <w:szCs w:val="22"/>
              </w:rPr>
              <w:t xml:space="preserve">О.М. Александрова, </w:t>
            </w:r>
          </w:p>
          <w:p w:rsidR="00AB3ACB" w:rsidRPr="00614D41" w:rsidRDefault="00AB3ACB" w:rsidP="006809E7">
            <w:r w:rsidRPr="00614D41">
              <w:rPr>
                <w:sz w:val="22"/>
                <w:szCs w:val="22"/>
              </w:rPr>
              <w:t xml:space="preserve">О.В. Загоровская, </w:t>
            </w:r>
          </w:p>
          <w:p w:rsidR="00AB3ACB" w:rsidRPr="00614D41" w:rsidRDefault="00AB3ACB" w:rsidP="006809E7">
            <w:r w:rsidRPr="00614D41">
              <w:rPr>
                <w:sz w:val="22"/>
                <w:szCs w:val="22"/>
              </w:rPr>
              <w:t xml:space="preserve">С.И. Богданов, </w:t>
            </w:r>
          </w:p>
          <w:p w:rsidR="00AB3ACB" w:rsidRPr="00614D41" w:rsidRDefault="00AB3ACB" w:rsidP="006809E7">
            <w:r w:rsidRPr="00614D41">
              <w:rPr>
                <w:sz w:val="22"/>
                <w:szCs w:val="22"/>
              </w:rPr>
              <w:t>Л.А. Вербицкая и др.</w:t>
            </w:r>
          </w:p>
        </w:tc>
        <w:tc>
          <w:tcPr>
            <w:tcW w:w="2191" w:type="dxa"/>
          </w:tcPr>
          <w:p w:rsidR="00AB3ACB" w:rsidRPr="00614D41" w:rsidRDefault="00AB3ACB" w:rsidP="006809E7">
            <w:r w:rsidRPr="00614D41">
              <w:rPr>
                <w:sz w:val="22"/>
                <w:szCs w:val="22"/>
              </w:rPr>
              <w:t>«Русский родной язык»</w:t>
            </w:r>
          </w:p>
        </w:tc>
        <w:tc>
          <w:tcPr>
            <w:tcW w:w="1846" w:type="dxa"/>
          </w:tcPr>
          <w:p w:rsidR="00AB3ACB" w:rsidRPr="00614D41" w:rsidRDefault="00AB3ACB" w:rsidP="006809E7">
            <w:r w:rsidRPr="00614D41">
              <w:rPr>
                <w:color w:val="000000"/>
                <w:sz w:val="22"/>
                <w:szCs w:val="22"/>
              </w:rPr>
              <w:t>9 класс</w:t>
            </w:r>
          </w:p>
        </w:tc>
        <w:tc>
          <w:tcPr>
            <w:tcW w:w="1883" w:type="dxa"/>
          </w:tcPr>
          <w:p w:rsidR="00AB3ACB" w:rsidRPr="00614D41" w:rsidRDefault="00AB3ACB" w:rsidP="006809E7">
            <w:r w:rsidRPr="00614D41">
              <w:rPr>
                <w:color w:val="000000"/>
                <w:sz w:val="22"/>
                <w:szCs w:val="22"/>
              </w:rPr>
              <w:t xml:space="preserve">М.: «Просвещение»,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614D41">
                <w:rPr>
                  <w:color w:val="000000"/>
                  <w:sz w:val="22"/>
                  <w:szCs w:val="22"/>
                </w:rPr>
                <w:t>2020 г</w:t>
              </w:r>
            </w:smartTag>
            <w:r w:rsidRPr="00614D41">
              <w:rPr>
                <w:color w:val="000000"/>
                <w:sz w:val="22"/>
                <w:szCs w:val="22"/>
              </w:rPr>
              <w:t>.</w:t>
            </w:r>
          </w:p>
        </w:tc>
      </w:tr>
    </w:tbl>
    <w:p w:rsidR="00AB3ACB" w:rsidRPr="00614D41" w:rsidRDefault="00AB3ACB" w:rsidP="000440B8">
      <w:pPr>
        <w:ind w:firstLine="709"/>
        <w:jc w:val="both"/>
        <w:rPr>
          <w:color w:val="000000"/>
          <w:sz w:val="22"/>
          <w:szCs w:val="22"/>
        </w:rPr>
      </w:pPr>
    </w:p>
    <w:p w:rsidR="00AB3ACB" w:rsidRPr="00614D41" w:rsidRDefault="00AB3ACB" w:rsidP="00614D41">
      <w:pPr>
        <w:shd w:val="clear" w:color="auto" w:fill="FFFFFF"/>
        <w:spacing w:after="150"/>
        <w:rPr>
          <w:color w:val="000000"/>
          <w:sz w:val="22"/>
          <w:szCs w:val="22"/>
        </w:rPr>
      </w:pPr>
      <w:r w:rsidRPr="00614D41">
        <w:rPr>
          <w:color w:val="000000"/>
          <w:sz w:val="22"/>
          <w:szCs w:val="22"/>
        </w:rPr>
        <w:t xml:space="preserve">Программа рассчитана на </w:t>
      </w:r>
      <w:r>
        <w:rPr>
          <w:color w:val="000000"/>
          <w:sz w:val="22"/>
          <w:szCs w:val="22"/>
        </w:rPr>
        <w:t>0,5</w:t>
      </w:r>
      <w:r w:rsidRPr="00614D41">
        <w:rPr>
          <w:color w:val="000000"/>
          <w:sz w:val="22"/>
          <w:szCs w:val="22"/>
        </w:rPr>
        <w:t xml:space="preserve"> час</w:t>
      </w:r>
      <w:r>
        <w:rPr>
          <w:color w:val="000000"/>
          <w:sz w:val="22"/>
          <w:szCs w:val="22"/>
        </w:rPr>
        <w:t>а</w:t>
      </w:r>
      <w:r w:rsidRPr="00614D41">
        <w:rPr>
          <w:color w:val="000000"/>
          <w:sz w:val="22"/>
          <w:szCs w:val="22"/>
        </w:rPr>
        <w:t xml:space="preserve"> в неделю, </w:t>
      </w:r>
      <w:r>
        <w:rPr>
          <w:b/>
          <w:bCs/>
          <w:color w:val="000000"/>
          <w:sz w:val="22"/>
          <w:szCs w:val="22"/>
        </w:rPr>
        <w:t>17</w:t>
      </w:r>
      <w:r w:rsidRPr="00614D41">
        <w:rPr>
          <w:color w:val="000000"/>
          <w:sz w:val="22"/>
          <w:szCs w:val="22"/>
        </w:rPr>
        <w:t> часа в год</w:t>
      </w:r>
    </w:p>
    <w:p w:rsidR="00AB3ACB" w:rsidRPr="00614D41" w:rsidRDefault="00AB3ACB" w:rsidP="00614D41">
      <w:pPr>
        <w:pStyle w:val="NoSpacing"/>
        <w:jc w:val="center"/>
        <w:rPr>
          <w:rFonts w:ascii="Times New Roman" w:hAnsi="Times New Roman"/>
          <w:sz w:val="24"/>
          <w:szCs w:val="24"/>
          <w:lang w:val="ru-RU"/>
        </w:rPr>
      </w:pPr>
      <w:r w:rsidRPr="00102FE2">
        <w:rPr>
          <w:rFonts w:ascii="Times New Roman" w:hAnsi="Times New Roman"/>
          <w:b/>
          <w:sz w:val="28"/>
          <w:lang w:val="ru-RU"/>
        </w:rPr>
        <w:t>Планируемые результаты</w:t>
      </w:r>
    </w:p>
    <w:p w:rsidR="00AB3ACB" w:rsidRPr="00623B5B" w:rsidRDefault="00AB3ACB" w:rsidP="00F01DD6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623B5B">
        <w:rPr>
          <w:rFonts w:ascii="Times New Roman" w:hAnsi="Times New Roman"/>
        </w:rPr>
        <w:t>Изучение предметной области "Родной язык" должно обеспечить:</w:t>
      </w:r>
    </w:p>
    <w:p w:rsidR="00AB3ACB" w:rsidRPr="00623B5B" w:rsidRDefault="00AB3ACB" w:rsidP="00F01DD6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623B5B">
        <w:rPr>
          <w:rFonts w:ascii="Times New Roman" w:hAnsi="Times New Roman"/>
        </w:rPr>
        <w:t xml:space="preserve"> - воспитание ценностного отношения к родному языку как хранителю культуры, включение в культурно-языковое поле своего народа;</w:t>
      </w:r>
    </w:p>
    <w:p w:rsidR="00AB3ACB" w:rsidRPr="00623B5B" w:rsidRDefault="00AB3ACB" w:rsidP="00F01DD6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623B5B">
        <w:rPr>
          <w:rFonts w:ascii="Times New Roman" w:hAnsi="Times New Roman"/>
        </w:rPr>
        <w:t xml:space="preserve"> - приобщение к литературному наследию своего народа;</w:t>
      </w:r>
    </w:p>
    <w:p w:rsidR="00AB3ACB" w:rsidRPr="00623B5B" w:rsidRDefault="00AB3ACB" w:rsidP="00F01DD6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623B5B">
        <w:rPr>
          <w:rFonts w:ascii="Times New Roman" w:hAnsi="Times New Roman"/>
        </w:rPr>
        <w:t xml:space="preserve">-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 </w:t>
      </w:r>
    </w:p>
    <w:p w:rsidR="00AB3ACB" w:rsidRPr="00623B5B" w:rsidRDefault="00AB3ACB" w:rsidP="00F01DD6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623B5B">
        <w:rPr>
          <w:rFonts w:ascii="Times New Roman" w:hAnsi="Times New Roman"/>
        </w:rPr>
        <w:t xml:space="preserve">- 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 </w:t>
      </w:r>
    </w:p>
    <w:p w:rsidR="00AB3ACB" w:rsidRPr="00623B5B" w:rsidRDefault="00AB3ACB" w:rsidP="00F01DD6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623B5B">
        <w:rPr>
          <w:rFonts w:ascii="Times New Roman" w:hAnsi="Times New Roman"/>
        </w:rPr>
        <w:t>- 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 функционально-смысловых типов и жанров.</w:t>
      </w:r>
    </w:p>
    <w:p w:rsidR="00AB3ACB" w:rsidRPr="00614D41" w:rsidRDefault="00AB3ACB" w:rsidP="00623B5B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614D41">
        <w:rPr>
          <w:rFonts w:ascii="Times New Roman" w:hAnsi="Times New Roman"/>
          <w:b/>
        </w:rPr>
        <w:t>Личностные результаты</w:t>
      </w:r>
    </w:p>
    <w:p w:rsidR="00AB3ACB" w:rsidRPr="00623B5B" w:rsidRDefault="00AB3ACB" w:rsidP="00F01DD6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623B5B">
        <w:rPr>
          <w:rFonts w:ascii="Times New Roman" w:hAnsi="Times New Roman"/>
        </w:rPr>
        <w:t xml:space="preserve">В рамках когнитивного компонента будут сформированы: </w:t>
      </w:r>
    </w:p>
    <w:p w:rsidR="00AB3ACB" w:rsidRPr="00623B5B" w:rsidRDefault="00AB3ACB" w:rsidP="00F01DD6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623B5B">
        <w:rPr>
          <w:rFonts w:ascii="Times New Roman" w:hAnsi="Times New Roman"/>
        </w:rPr>
        <w:t xml:space="preserve">- знание о своей этнической принадлежности, освоение национальных ценностей, традиций, культуры, знание о народах и этнических группах России; </w:t>
      </w:r>
    </w:p>
    <w:p w:rsidR="00AB3ACB" w:rsidRPr="00623B5B" w:rsidRDefault="00AB3ACB" w:rsidP="00F01DD6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623B5B">
        <w:rPr>
          <w:rFonts w:ascii="Times New Roman" w:hAnsi="Times New Roman"/>
        </w:rPr>
        <w:t xml:space="preserve">- освоение общекультурного наследия России; В рамках ценностного и эмоционального компонентов будут сформированы: </w:t>
      </w:r>
    </w:p>
    <w:p w:rsidR="00AB3ACB" w:rsidRPr="00623B5B" w:rsidRDefault="00AB3ACB" w:rsidP="00F01DD6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623B5B">
        <w:rPr>
          <w:rFonts w:ascii="Times New Roman" w:hAnsi="Times New Roman"/>
        </w:rPr>
        <w:t>- гражданский патриотизм, любовь к Родине, чувство гордости за свою страну;</w:t>
      </w:r>
    </w:p>
    <w:p w:rsidR="00AB3ACB" w:rsidRPr="00623B5B" w:rsidRDefault="00AB3ACB" w:rsidP="00F01DD6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623B5B">
        <w:rPr>
          <w:rFonts w:ascii="Times New Roman" w:hAnsi="Times New Roman"/>
        </w:rPr>
        <w:t xml:space="preserve"> - уважение к истории, культурным памятникам; - эмоционально положительное принятие своей этнической идентичности;</w:t>
      </w:r>
    </w:p>
    <w:p w:rsidR="00AB3ACB" w:rsidRPr="00623B5B" w:rsidRDefault="00AB3ACB" w:rsidP="00F01DD6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623B5B">
        <w:rPr>
          <w:rFonts w:ascii="Times New Roman" w:hAnsi="Times New Roman"/>
        </w:rPr>
        <w:t xml:space="preserve"> - формирование ответственности за языковую культуру как общечеловеческую ценность; </w:t>
      </w:r>
    </w:p>
    <w:p w:rsidR="00AB3ACB" w:rsidRPr="00623B5B" w:rsidRDefault="00AB3ACB" w:rsidP="00F01DD6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623B5B">
        <w:rPr>
          <w:rFonts w:ascii="Times New Roman" w:hAnsi="Times New Roman"/>
        </w:rPr>
        <w:t>В рамках деятельностного (поведенческого) компонента будут сформированы:</w:t>
      </w:r>
    </w:p>
    <w:p w:rsidR="00AB3ACB" w:rsidRPr="00623B5B" w:rsidRDefault="00AB3ACB" w:rsidP="00F01DD6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623B5B">
        <w:rPr>
          <w:rFonts w:ascii="Times New Roman" w:hAnsi="Times New Roman"/>
        </w:rPr>
        <w:t xml:space="preserve"> - устойчивый познавательный интерес и способность к самообразованию на основе мотивации </w:t>
      </w:r>
    </w:p>
    <w:p w:rsidR="00AB3ACB" w:rsidRPr="00623B5B" w:rsidRDefault="00AB3ACB" w:rsidP="00F01DD6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623B5B">
        <w:rPr>
          <w:rFonts w:ascii="Times New Roman" w:hAnsi="Times New Roman"/>
        </w:rPr>
        <w:t>Выпускник получит возможность для формирования:</w:t>
      </w:r>
    </w:p>
    <w:p w:rsidR="00AB3ACB" w:rsidRPr="00623B5B" w:rsidRDefault="00AB3ACB" w:rsidP="00F01DD6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623B5B">
        <w:rPr>
          <w:rFonts w:ascii="Times New Roman" w:hAnsi="Times New Roman"/>
        </w:rPr>
        <w:t xml:space="preserve"> - готовности к самообразованию и самовоспитанию;</w:t>
      </w:r>
    </w:p>
    <w:p w:rsidR="00AB3ACB" w:rsidRPr="00623B5B" w:rsidRDefault="00AB3ACB" w:rsidP="00F01DD6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623B5B">
        <w:rPr>
          <w:rFonts w:ascii="Times New Roman" w:hAnsi="Times New Roman"/>
        </w:rPr>
        <w:t>- стремления к речевому самосовершенствованию;</w:t>
      </w:r>
    </w:p>
    <w:p w:rsidR="00AB3ACB" w:rsidRPr="00614D41" w:rsidRDefault="00AB3ACB" w:rsidP="00623B5B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614D41">
        <w:rPr>
          <w:rFonts w:ascii="Times New Roman" w:hAnsi="Times New Roman"/>
          <w:b/>
        </w:rPr>
        <w:t>Метапредметные результаты</w:t>
      </w:r>
    </w:p>
    <w:p w:rsidR="00AB3ACB" w:rsidRPr="00623B5B" w:rsidRDefault="00AB3ACB" w:rsidP="00F01DD6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623B5B">
        <w:rPr>
          <w:rFonts w:ascii="Times New Roman" w:hAnsi="Times New Roman"/>
        </w:rPr>
        <w:t xml:space="preserve">Выпускник научится: </w:t>
      </w:r>
    </w:p>
    <w:p w:rsidR="00AB3ACB" w:rsidRPr="00623B5B" w:rsidRDefault="00AB3ACB" w:rsidP="00F01DD6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623B5B">
        <w:rPr>
          <w:rFonts w:ascii="Times New Roman" w:hAnsi="Times New Roman"/>
        </w:rPr>
        <w:t xml:space="preserve">- целеполаганию, включая постановку новых целей; </w:t>
      </w:r>
    </w:p>
    <w:p w:rsidR="00AB3ACB" w:rsidRPr="00623B5B" w:rsidRDefault="00AB3ACB" w:rsidP="00F01DD6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623B5B">
        <w:rPr>
          <w:rFonts w:ascii="Times New Roman" w:hAnsi="Times New Roman"/>
        </w:rPr>
        <w:t xml:space="preserve">- самостоятельно анализировать условия достижения цели; </w:t>
      </w:r>
    </w:p>
    <w:p w:rsidR="00AB3ACB" w:rsidRPr="00623B5B" w:rsidRDefault="00AB3ACB" w:rsidP="00F01DD6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623B5B">
        <w:rPr>
          <w:rFonts w:ascii="Times New Roman" w:hAnsi="Times New Roman"/>
        </w:rPr>
        <w:t xml:space="preserve">- планировать пути достижения целей; </w:t>
      </w:r>
    </w:p>
    <w:p w:rsidR="00AB3ACB" w:rsidRPr="00623B5B" w:rsidRDefault="00AB3ACB" w:rsidP="00F01DD6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623B5B">
        <w:rPr>
          <w:rFonts w:ascii="Times New Roman" w:hAnsi="Times New Roman"/>
        </w:rPr>
        <w:t xml:space="preserve">- уметь самостоятельно контролировать своё время и управлять им; </w:t>
      </w:r>
    </w:p>
    <w:p w:rsidR="00AB3ACB" w:rsidRPr="00623B5B" w:rsidRDefault="00AB3ACB" w:rsidP="00F01DD6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623B5B">
        <w:rPr>
          <w:rFonts w:ascii="Times New Roman" w:hAnsi="Times New Roman"/>
        </w:rPr>
        <w:t xml:space="preserve"> 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 </w:t>
      </w:r>
    </w:p>
    <w:p w:rsidR="00AB3ACB" w:rsidRPr="00623B5B" w:rsidRDefault="00AB3ACB" w:rsidP="00F01DD6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623B5B">
        <w:rPr>
          <w:rFonts w:ascii="Times New Roman" w:hAnsi="Times New Roman"/>
        </w:rPr>
        <w:t xml:space="preserve"> осуществлять познавательную рефлексию в отношении действий по решению учебных и познавательных задач;</w:t>
      </w:r>
    </w:p>
    <w:p w:rsidR="00AB3ACB" w:rsidRPr="00623B5B" w:rsidRDefault="00AB3ACB" w:rsidP="00F01DD6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623B5B">
        <w:rPr>
          <w:rFonts w:ascii="Times New Roman" w:hAnsi="Times New Roman"/>
        </w:rPr>
        <w:t xml:space="preserve"> - устанавливать и сравнивать разные точки зрения, прежде чем принимать решения и делать выбор;</w:t>
      </w:r>
    </w:p>
    <w:p w:rsidR="00AB3ACB" w:rsidRPr="00623B5B" w:rsidRDefault="00AB3ACB" w:rsidP="00F01DD6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623B5B">
        <w:rPr>
          <w:rFonts w:ascii="Times New Roman" w:hAnsi="Times New Roman"/>
        </w:rPr>
        <w:t xml:space="preserve">- осуществлять взаимный контроль и оказывать в сотрудничестве необходимую взаимопомощь; </w:t>
      </w:r>
    </w:p>
    <w:p w:rsidR="00AB3ACB" w:rsidRPr="00623B5B" w:rsidRDefault="00AB3ACB" w:rsidP="00F01DD6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623B5B">
        <w:rPr>
          <w:rFonts w:ascii="Times New Roman" w:hAnsi="Times New Roman"/>
        </w:rPr>
        <w:t>- осуществлять контроль, коррекцию, оценку действий партнёра, уметь убеждать;</w:t>
      </w:r>
    </w:p>
    <w:p w:rsidR="00AB3ACB" w:rsidRPr="00623B5B" w:rsidRDefault="00AB3ACB" w:rsidP="00F01DD6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623B5B">
        <w:rPr>
          <w:rFonts w:ascii="Times New Roman" w:hAnsi="Times New Roman"/>
        </w:rPr>
        <w:t xml:space="preserve"> -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 </w:t>
      </w:r>
    </w:p>
    <w:p w:rsidR="00AB3ACB" w:rsidRPr="00623B5B" w:rsidRDefault="00AB3ACB" w:rsidP="00F01DD6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623B5B">
        <w:rPr>
          <w:rFonts w:ascii="Times New Roman" w:hAnsi="Times New Roman"/>
        </w:rPr>
        <w:t xml:space="preserve"> - аргументировать свою точку зрения, спорить и отстаивать свою позицию не враждебным для оппонентов образом;</w:t>
      </w:r>
    </w:p>
    <w:p w:rsidR="00AB3ACB" w:rsidRPr="00623B5B" w:rsidRDefault="00AB3ACB" w:rsidP="00F01DD6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623B5B">
        <w:rPr>
          <w:rFonts w:ascii="Times New Roman" w:hAnsi="Times New Roman"/>
        </w:rPr>
        <w:t xml:space="preserve"> - 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 </w:t>
      </w:r>
    </w:p>
    <w:p w:rsidR="00AB3ACB" w:rsidRPr="00623B5B" w:rsidRDefault="00AB3ACB" w:rsidP="00F01DD6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623B5B">
        <w:rPr>
          <w:rFonts w:ascii="Times New Roman" w:hAnsi="Times New Roman"/>
        </w:rPr>
        <w:t>- отображать в речи (описание, объяснение) содержание совершаемых действий как в форме громкой социализированной речи, так и в форме внутренней речи.</w:t>
      </w:r>
    </w:p>
    <w:p w:rsidR="00AB3ACB" w:rsidRPr="00623B5B" w:rsidRDefault="00AB3ACB" w:rsidP="00F01DD6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623B5B">
        <w:rPr>
          <w:rFonts w:ascii="Times New Roman" w:hAnsi="Times New Roman"/>
        </w:rPr>
        <w:t xml:space="preserve"> - ориентироваться в содержании текста и понимать его целостный смысл;</w:t>
      </w:r>
    </w:p>
    <w:p w:rsidR="00AB3ACB" w:rsidRPr="00623B5B" w:rsidRDefault="00AB3ACB" w:rsidP="00F01DD6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623B5B">
        <w:rPr>
          <w:rFonts w:ascii="Times New Roman" w:hAnsi="Times New Roman"/>
        </w:rPr>
        <w:t xml:space="preserve"> - решать учебно-познавательные и учебно-практические задачи, требующие полного и критического понимания текста; </w:t>
      </w:r>
    </w:p>
    <w:p w:rsidR="00AB3ACB" w:rsidRPr="00623B5B" w:rsidRDefault="00AB3ACB" w:rsidP="00F01DD6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623B5B">
        <w:rPr>
          <w:rFonts w:ascii="Times New Roman" w:hAnsi="Times New Roman"/>
        </w:rPr>
        <w:t>- откликаться на форму текста: оценивать не только содержание текста, но и его форму, а в целом — мастерство его исполнения;</w:t>
      </w:r>
    </w:p>
    <w:p w:rsidR="00AB3ACB" w:rsidRPr="00623B5B" w:rsidRDefault="00AB3ACB" w:rsidP="00F01DD6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623B5B">
        <w:rPr>
          <w:rFonts w:ascii="Times New Roman" w:hAnsi="Times New Roman"/>
        </w:rPr>
        <w:t xml:space="preserve"> - в процессе работы с одним или несколькими источниками выявлять содержащуюся в них противоречивую, конфликтную информацию;</w:t>
      </w:r>
    </w:p>
    <w:p w:rsidR="00AB3ACB" w:rsidRPr="00623B5B" w:rsidRDefault="00AB3ACB" w:rsidP="00F01DD6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623B5B">
        <w:rPr>
          <w:rFonts w:ascii="Times New Roman" w:hAnsi="Times New Roman"/>
        </w:rPr>
        <w:t xml:space="preserve"> - 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</w:t>
      </w:r>
    </w:p>
    <w:p w:rsidR="00AB3ACB" w:rsidRPr="00623B5B" w:rsidRDefault="00AB3ACB" w:rsidP="00F01DD6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623B5B">
        <w:rPr>
          <w:rFonts w:ascii="Times New Roman" w:hAnsi="Times New Roman"/>
        </w:rPr>
        <w:t xml:space="preserve"> - основам реализации проектно-исследовательской деятельности;</w:t>
      </w:r>
    </w:p>
    <w:p w:rsidR="00AB3ACB" w:rsidRPr="00623B5B" w:rsidRDefault="00AB3ACB" w:rsidP="00F01DD6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623B5B">
        <w:rPr>
          <w:rFonts w:ascii="Times New Roman" w:hAnsi="Times New Roman"/>
        </w:rPr>
        <w:t xml:space="preserve"> - осуществлять расширенный поиск информации с использованием ресурсов библиотек и Интернета; </w:t>
      </w:r>
    </w:p>
    <w:p w:rsidR="00AB3ACB" w:rsidRPr="00623B5B" w:rsidRDefault="00AB3ACB" w:rsidP="00F01DD6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623B5B">
        <w:rPr>
          <w:rFonts w:ascii="Times New Roman" w:hAnsi="Times New Roman"/>
        </w:rPr>
        <w:t>- ясно, логично и точно излагать свою точку зрения, использовать языковые средства, адекватные обсуждаемой проблеме;</w:t>
      </w:r>
    </w:p>
    <w:p w:rsidR="00AB3ACB" w:rsidRPr="00623B5B" w:rsidRDefault="00AB3ACB" w:rsidP="00F01DD6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623B5B">
        <w:rPr>
          <w:rFonts w:ascii="Times New Roman" w:hAnsi="Times New Roman"/>
        </w:rPr>
        <w:t xml:space="preserve"> - осуществлять редактирование и структурирование текста в соответствии с его смыслом средствами текстового редактора.</w:t>
      </w:r>
    </w:p>
    <w:p w:rsidR="00AB3ACB" w:rsidRPr="00614D41" w:rsidRDefault="00AB3ACB" w:rsidP="00623B5B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614D41">
        <w:rPr>
          <w:rFonts w:ascii="Times New Roman" w:hAnsi="Times New Roman"/>
          <w:b/>
        </w:rPr>
        <w:t>Предметные результаты</w:t>
      </w:r>
    </w:p>
    <w:p w:rsidR="00AB3ACB" w:rsidRPr="00623B5B" w:rsidRDefault="00AB3ACB" w:rsidP="00F01DD6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623B5B">
        <w:rPr>
          <w:rFonts w:ascii="Times New Roman" w:hAnsi="Times New Roman"/>
        </w:rPr>
        <w:t xml:space="preserve">Выпускник научится: </w:t>
      </w:r>
    </w:p>
    <w:p w:rsidR="00AB3ACB" w:rsidRPr="00623B5B" w:rsidRDefault="00AB3ACB" w:rsidP="00F01DD6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623B5B">
        <w:rPr>
          <w:rFonts w:ascii="Times New Roman" w:hAnsi="Times New Roman"/>
        </w:rPr>
        <w:t xml:space="preserve">- осознавать роль русского родного языка в жизни общества и государства, в современном мире; </w:t>
      </w:r>
    </w:p>
    <w:p w:rsidR="00AB3ACB" w:rsidRPr="00623B5B" w:rsidRDefault="00AB3ACB" w:rsidP="00F01DD6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623B5B">
        <w:rPr>
          <w:rFonts w:ascii="Times New Roman" w:hAnsi="Times New Roman"/>
        </w:rPr>
        <w:t xml:space="preserve">- понимать и истолковывать значения слов с национально-культурным компонентом, правильно употреблять их в речи; понимать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эпох; </w:t>
      </w:r>
    </w:p>
    <w:p w:rsidR="00AB3ACB" w:rsidRPr="00623B5B" w:rsidRDefault="00AB3ACB" w:rsidP="00F01DD6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623B5B">
        <w:rPr>
          <w:rFonts w:ascii="Times New Roman" w:hAnsi="Times New Roman"/>
        </w:rPr>
        <w:t xml:space="preserve">- понимать и истолковать значения фразеологических оборотов с национально-культурным компонентом; комментирование истории происхождения таких фразеологических оборотов, уместное употребление их в современных ситуациях речевого общения; </w:t>
      </w:r>
    </w:p>
    <w:p w:rsidR="00AB3ACB" w:rsidRPr="00623B5B" w:rsidRDefault="00AB3ACB" w:rsidP="00F01DD6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623B5B">
        <w:rPr>
          <w:rFonts w:ascii="Times New Roman" w:hAnsi="Times New Roman"/>
        </w:rPr>
        <w:t xml:space="preserve"> понимать и истолковывать значения пословиц и поговорок, крылатых слов и выражений; знать источники крылатых слов и выражений;</w:t>
      </w:r>
    </w:p>
    <w:p w:rsidR="00AB3ACB" w:rsidRPr="00623B5B" w:rsidRDefault="00AB3ACB" w:rsidP="00F01DD6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623B5B">
        <w:rPr>
          <w:rFonts w:ascii="Times New Roman" w:hAnsi="Times New Roman"/>
        </w:rPr>
        <w:t xml:space="preserve">- понимать роль заимствованной лексики в современном русском языке; распознавать слова, заимствованные русским языком из языков народов России и мира; иметь общее представление об особенностях освоения иноязычной лексики; </w:t>
      </w:r>
    </w:p>
    <w:p w:rsidR="00AB3ACB" w:rsidRPr="00623B5B" w:rsidRDefault="00AB3ACB" w:rsidP="00F01DD6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623B5B">
        <w:rPr>
          <w:rFonts w:ascii="Times New Roman" w:hAnsi="Times New Roman"/>
        </w:rPr>
        <w:t>- определять различия между литературным языком и диалектами;</w:t>
      </w:r>
    </w:p>
    <w:p w:rsidR="00AB3ACB" w:rsidRPr="00623B5B" w:rsidRDefault="00AB3ACB" w:rsidP="00F01DD6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623B5B">
        <w:rPr>
          <w:rFonts w:ascii="Times New Roman" w:hAnsi="Times New Roman"/>
        </w:rPr>
        <w:t xml:space="preserve"> - соблюдать нормы русского речевого этикета; - использовать словари, </w:t>
      </w:r>
    </w:p>
    <w:p w:rsidR="00AB3ACB" w:rsidRPr="00623B5B" w:rsidRDefault="00AB3ACB" w:rsidP="00F01DD6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623B5B">
        <w:rPr>
          <w:rFonts w:ascii="Times New Roman" w:hAnsi="Times New Roman"/>
        </w:rPr>
        <w:t>- осознавать важность соблюдения норм современного русского литературного языка для культурного человека;</w:t>
      </w:r>
    </w:p>
    <w:p w:rsidR="00AB3ACB" w:rsidRPr="00623B5B" w:rsidRDefault="00AB3ACB" w:rsidP="00F01DD6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623B5B">
        <w:rPr>
          <w:rFonts w:ascii="Times New Roman" w:hAnsi="Times New Roman"/>
        </w:rPr>
        <w:t xml:space="preserve"> - соблюдать на письме и в устной речи нормы современного русского литературного языка и правила речевого этикета;</w:t>
      </w:r>
    </w:p>
    <w:p w:rsidR="00AB3ACB" w:rsidRPr="00623B5B" w:rsidRDefault="00AB3ACB" w:rsidP="00F01DD6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623B5B">
        <w:rPr>
          <w:rFonts w:ascii="Times New Roman" w:hAnsi="Times New Roman"/>
        </w:rPr>
        <w:t xml:space="preserve"> - обогащать активный и потенциальный словарный запас; </w:t>
      </w:r>
    </w:p>
    <w:p w:rsidR="00AB3ACB" w:rsidRPr="00623B5B" w:rsidRDefault="00AB3ACB" w:rsidP="00F01DD6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623B5B">
        <w:rPr>
          <w:rFonts w:ascii="Times New Roman" w:hAnsi="Times New Roman"/>
        </w:rPr>
        <w:t>- соблюдать основные орфоэпические и акцентологические норм современного русского литературного языка;</w:t>
      </w:r>
    </w:p>
    <w:p w:rsidR="00AB3ACB" w:rsidRPr="00623B5B" w:rsidRDefault="00AB3ACB" w:rsidP="00F01DD6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623B5B">
        <w:rPr>
          <w:rFonts w:ascii="Times New Roman" w:hAnsi="Times New Roman"/>
        </w:rPr>
        <w:t xml:space="preserve"> - употреблять слова с учётом стилистических вариантов орфоэпической; </w:t>
      </w:r>
    </w:p>
    <w:p w:rsidR="00AB3ACB" w:rsidRPr="00623B5B" w:rsidRDefault="00AB3ACB" w:rsidP="00F01DD6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623B5B">
        <w:rPr>
          <w:rFonts w:ascii="Times New Roman" w:hAnsi="Times New Roman"/>
        </w:rPr>
        <w:t xml:space="preserve">- соблюдать основные лексические нормы современного русского литературного языка; </w:t>
      </w:r>
    </w:p>
    <w:p w:rsidR="00AB3ACB" w:rsidRPr="00623B5B" w:rsidRDefault="00AB3ACB" w:rsidP="00F01DD6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623B5B">
        <w:rPr>
          <w:rFonts w:ascii="Times New Roman" w:hAnsi="Times New Roman"/>
        </w:rPr>
        <w:t xml:space="preserve"> - соблюдать основные грамматические нормы современного русского литературного языка; </w:t>
      </w:r>
    </w:p>
    <w:p w:rsidR="00AB3ACB" w:rsidRPr="00623B5B" w:rsidRDefault="00AB3ACB" w:rsidP="00F01DD6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623B5B">
        <w:rPr>
          <w:rFonts w:ascii="Times New Roman" w:hAnsi="Times New Roman"/>
        </w:rPr>
        <w:t xml:space="preserve">- соблюдать основные нормы русского речевого этикета; - соблюдать основные орфографические нормы современного русского литературного языка (в рамках изученного в основном курсе); </w:t>
      </w:r>
    </w:p>
    <w:p w:rsidR="00AB3ACB" w:rsidRPr="00623B5B" w:rsidRDefault="00AB3ACB" w:rsidP="00F01DD6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623B5B">
        <w:rPr>
          <w:rFonts w:ascii="Times New Roman" w:hAnsi="Times New Roman"/>
        </w:rPr>
        <w:t xml:space="preserve">- соблюдать основные пунктуационные нормы современного русского литературного языки (в рамках изученного в основном курсе); </w:t>
      </w:r>
    </w:p>
    <w:p w:rsidR="00AB3ACB" w:rsidRPr="00623B5B" w:rsidRDefault="00AB3ACB" w:rsidP="00F01DD6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623B5B">
        <w:rPr>
          <w:rFonts w:ascii="Times New Roman" w:hAnsi="Times New Roman"/>
        </w:rPr>
        <w:t>- совершенствовать различные виды устной и письменной речевой деятельности (говорения и слушания, чтения и письма, общения при помощи современных средств устной и письменной коммуникации), а именно:</w:t>
      </w:r>
    </w:p>
    <w:p w:rsidR="00AB3ACB" w:rsidRPr="00623B5B" w:rsidRDefault="00AB3ACB" w:rsidP="00F01DD6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623B5B">
        <w:rPr>
          <w:rFonts w:ascii="Times New Roman" w:hAnsi="Times New Roman"/>
        </w:rPr>
        <w:t xml:space="preserve"> - владеть различными видами слушания (детальным, выборочным‚ ознакомительным, критическим‚ интерактивным) монологической речи, учебно-научных, художественных, публицистических текстов различных функционально-смысловых типов речи; </w:t>
      </w:r>
    </w:p>
    <w:p w:rsidR="00AB3ACB" w:rsidRPr="00623B5B" w:rsidRDefault="00AB3ACB" w:rsidP="00F01DD6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623B5B">
        <w:rPr>
          <w:rFonts w:ascii="Times New Roman" w:hAnsi="Times New Roman"/>
        </w:rPr>
        <w:t>- владеть различными видами чтения (просмотровым, ознакомительным, изучающим, поисковым) учебно-научных, художественных, публицистических текстов различных функционально-смысловых типов речи;</w:t>
      </w:r>
    </w:p>
    <w:p w:rsidR="00AB3ACB" w:rsidRPr="00623B5B" w:rsidRDefault="00AB3ACB" w:rsidP="00F01DD6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623B5B">
        <w:rPr>
          <w:rFonts w:ascii="Times New Roman" w:hAnsi="Times New Roman"/>
        </w:rPr>
        <w:t xml:space="preserve"> - уметь дифференцировать и интегрировать информацию прочитанного и прослушанного текста: отделять главные факты от второстепенных;</w:t>
      </w:r>
    </w:p>
    <w:p w:rsidR="00AB3ACB" w:rsidRPr="00623B5B" w:rsidRDefault="00AB3ACB" w:rsidP="00F01DD6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623B5B">
        <w:rPr>
          <w:rFonts w:ascii="Times New Roman" w:hAnsi="Times New Roman"/>
        </w:rPr>
        <w:t xml:space="preserve"> - классифицировать фактический материал по определённому признаку; </w:t>
      </w:r>
    </w:p>
    <w:p w:rsidR="00AB3ACB" w:rsidRPr="00623B5B" w:rsidRDefault="00AB3ACB" w:rsidP="00F01DD6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623B5B">
        <w:rPr>
          <w:rFonts w:ascii="Times New Roman" w:hAnsi="Times New Roman"/>
        </w:rPr>
        <w:t>- выделять наиболее существенные факты; устанавливать логическую связь между выявленными фактами;</w:t>
      </w:r>
    </w:p>
    <w:p w:rsidR="00AB3ACB" w:rsidRPr="00623B5B" w:rsidRDefault="00AB3ACB" w:rsidP="00F01DD6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623B5B">
        <w:rPr>
          <w:rFonts w:ascii="Times New Roman" w:hAnsi="Times New Roman"/>
        </w:rPr>
        <w:t xml:space="preserve"> - уметь соотносить части прочитанного и прослушанного текста: </w:t>
      </w:r>
    </w:p>
    <w:p w:rsidR="00AB3ACB" w:rsidRPr="00623B5B" w:rsidRDefault="00AB3ACB" w:rsidP="00F01DD6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623B5B">
        <w:rPr>
          <w:rFonts w:ascii="Times New Roman" w:hAnsi="Times New Roman"/>
        </w:rPr>
        <w:t xml:space="preserve">устанавливать причинноследственные отношения, логические связи между абзацами и частями текста и определять средства их выражения; </w:t>
      </w:r>
    </w:p>
    <w:p w:rsidR="00AB3ACB" w:rsidRPr="00623B5B" w:rsidRDefault="00AB3ACB" w:rsidP="00F01DD6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623B5B">
        <w:rPr>
          <w:rFonts w:ascii="Times New Roman" w:hAnsi="Times New Roman"/>
        </w:rPr>
        <w:t xml:space="preserve">- владеть умениями информационной переработки прослушанного или прочитанного текста; приёмами работы с заголовком текста, оглавлением, списком литературы, примечаниями и т.д.; </w:t>
      </w:r>
    </w:p>
    <w:p w:rsidR="00AB3ACB" w:rsidRPr="00623B5B" w:rsidRDefault="00AB3ACB" w:rsidP="00F01DD6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623B5B">
        <w:rPr>
          <w:rFonts w:ascii="Times New Roman" w:hAnsi="Times New Roman"/>
        </w:rPr>
        <w:t>- основными способами и средствами получения, переработки и преобразования информации (аннотация, конспект);</w:t>
      </w:r>
    </w:p>
    <w:p w:rsidR="00AB3ACB" w:rsidRPr="00623B5B" w:rsidRDefault="00AB3ACB" w:rsidP="00F01DD6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623B5B">
        <w:rPr>
          <w:rFonts w:ascii="Times New Roman" w:hAnsi="Times New Roman"/>
        </w:rPr>
        <w:t xml:space="preserve"> - использование графиков, диаграмм, схем для представления информации; </w:t>
      </w:r>
    </w:p>
    <w:p w:rsidR="00AB3ACB" w:rsidRPr="00623B5B" w:rsidRDefault="00AB3ACB" w:rsidP="00F01DD6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623B5B">
        <w:rPr>
          <w:rFonts w:ascii="Times New Roman" w:hAnsi="Times New Roman"/>
        </w:rPr>
        <w:t xml:space="preserve">- владеть правилами информационной безопасности при общении в социальных сетях; </w:t>
      </w:r>
    </w:p>
    <w:p w:rsidR="00AB3ACB" w:rsidRPr="00623B5B" w:rsidRDefault="00AB3ACB" w:rsidP="00F01DD6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623B5B">
        <w:rPr>
          <w:rFonts w:ascii="Times New Roman" w:hAnsi="Times New Roman"/>
        </w:rPr>
        <w:t>- уметь строить устные учебно-научные сообщения (ответы на уроке) различных видов (ответ-анализ, ответ-обобщение, ответ-добавление, ответ-группировка), рецензию на проектную работу одноклассника, доклад.</w:t>
      </w:r>
    </w:p>
    <w:p w:rsidR="00AB3ACB" w:rsidRPr="00614D41" w:rsidRDefault="00AB3ACB" w:rsidP="00614D41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  <w:r w:rsidRPr="00614D41">
        <w:rPr>
          <w:rFonts w:ascii="Times New Roman" w:hAnsi="Times New Roman"/>
          <w:b/>
          <w:sz w:val="28"/>
        </w:rPr>
        <w:t>Содержание учебного курса «Русский родной язык»</w:t>
      </w:r>
    </w:p>
    <w:p w:rsidR="00AB3ACB" w:rsidRPr="00614D41" w:rsidRDefault="00AB3ACB" w:rsidP="00F01DD6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614D41">
        <w:rPr>
          <w:rFonts w:ascii="Times New Roman" w:hAnsi="Times New Roman"/>
        </w:rPr>
        <w:t>9 класс (</w:t>
      </w:r>
      <w:r>
        <w:rPr>
          <w:rFonts w:ascii="Times New Roman" w:hAnsi="Times New Roman"/>
        </w:rPr>
        <w:t>17</w:t>
      </w:r>
      <w:r w:rsidRPr="00614D41">
        <w:rPr>
          <w:rFonts w:ascii="Times New Roman" w:hAnsi="Times New Roman"/>
        </w:rPr>
        <w:t xml:space="preserve"> ч) </w:t>
      </w:r>
    </w:p>
    <w:p w:rsidR="00AB3ACB" w:rsidRPr="00614D41" w:rsidRDefault="00AB3ACB" w:rsidP="00F01DD6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614D41">
        <w:rPr>
          <w:rFonts w:ascii="Times New Roman" w:hAnsi="Times New Roman"/>
        </w:rPr>
        <w:t>Раздел 1. Язык и культура (</w:t>
      </w:r>
      <w:r>
        <w:rPr>
          <w:rFonts w:ascii="Times New Roman" w:hAnsi="Times New Roman"/>
        </w:rPr>
        <w:t>5</w:t>
      </w:r>
      <w:r w:rsidRPr="00614D41">
        <w:rPr>
          <w:rFonts w:ascii="Times New Roman" w:hAnsi="Times New Roman"/>
        </w:rPr>
        <w:t xml:space="preserve"> ч) </w:t>
      </w:r>
    </w:p>
    <w:p w:rsidR="00AB3ACB" w:rsidRPr="00614D41" w:rsidRDefault="00AB3ACB" w:rsidP="00F01DD6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614D41">
        <w:rPr>
          <w:rFonts w:ascii="Times New Roman" w:hAnsi="Times New Roman"/>
        </w:rPr>
        <w:t>Русский язык как зеркало национальной культуры и истории народа (обобщение).</w:t>
      </w:r>
    </w:p>
    <w:p w:rsidR="00AB3ACB" w:rsidRPr="00614D41" w:rsidRDefault="00AB3ACB" w:rsidP="00F01DD6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614D41">
        <w:rPr>
          <w:rFonts w:ascii="Times New Roman" w:hAnsi="Times New Roman"/>
        </w:rPr>
        <w:t xml:space="preserve"> Примеры ключевых слов (концептов) русской культуры, их национально-историческая значимость. Крылатые слова и выражения (прецедентные тексты) из произведений художественной литературы, кинофильмов, песен, рекламных текстов и т.п.</w:t>
      </w:r>
    </w:p>
    <w:p w:rsidR="00AB3ACB" w:rsidRPr="00614D41" w:rsidRDefault="00AB3ACB" w:rsidP="00F01DD6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614D41">
        <w:rPr>
          <w:rFonts w:ascii="Times New Roman" w:hAnsi="Times New Roman"/>
        </w:rPr>
        <w:t xml:space="preserve"> Раздел 2. Культура речи (</w:t>
      </w:r>
      <w:r>
        <w:rPr>
          <w:rFonts w:ascii="Times New Roman" w:hAnsi="Times New Roman"/>
        </w:rPr>
        <w:t>5</w:t>
      </w:r>
      <w:r w:rsidRPr="00614D41">
        <w:rPr>
          <w:rFonts w:ascii="Times New Roman" w:hAnsi="Times New Roman"/>
        </w:rPr>
        <w:t xml:space="preserve"> ч) Основные орфоэпические нормы современного русского литературного языка. Отражение произносительных вариантов в современных орфоэпических словарях. Нарушение орфоэпической нормы как художественный приём. Основные лексические нормы современного русского литературного языка. Лексическая сочетаемость слова и речевая избыточность. Типичные ошибки, связанные с нарушением лексической сочетаемости и речевой избыточностью. Основные грамматические нормы современного русского литературного языка. Правильное построение словосочетаний по типу управления. Нормы употребления причастных и деепричастных оборотов‚ предложений с косвенной речью. Типичные ошибки в построении сложных предложений: постановка рядом двух однозначных союзов (но и однако, что и будто, что и как будто)‚ повторение частицы бы в предложениях с союзами чтобы и если бы‚ введение в сложное предложение лишних указательных местоимений. Речевой этикет. Этика и этикет в электронной среде общения. Этикет Интернетпереписки, Интернет-дискуссии, Интернет-полемики. </w:t>
      </w:r>
    </w:p>
    <w:p w:rsidR="00AB3ACB" w:rsidRPr="00614D41" w:rsidRDefault="00AB3ACB" w:rsidP="00F01DD6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614D41">
        <w:rPr>
          <w:rFonts w:ascii="Times New Roman" w:hAnsi="Times New Roman"/>
        </w:rPr>
        <w:t>Раздел 3. Речь. Речевая деятельность. Текст (</w:t>
      </w:r>
      <w:r>
        <w:rPr>
          <w:rFonts w:ascii="Times New Roman" w:hAnsi="Times New Roman"/>
        </w:rPr>
        <w:t>7</w:t>
      </w:r>
      <w:r w:rsidRPr="00614D41">
        <w:rPr>
          <w:rFonts w:ascii="Times New Roman" w:hAnsi="Times New Roman"/>
        </w:rPr>
        <w:t xml:space="preserve"> ч) Язык и речь. Виды речевой деятельности. Русский язык в Интернете. Правила информационной безопасности при общении в социальных сетях. Контактное и дистантное общение. Текст как единица языка и речи. Виды преобразования текстов: аннотация, конспект. Функциональные разновидности языка. Разговорная речь. Анекдот, шутка. Официально-деловой стиль. Деловое письмо, его структурные элементы и языковые особенности. Учебно-научный стиль. Доклад, сообщение. Публицистический стиль. Проблемный очерк. Язык художественной литературы. Диалогичность в художественном произведении. Текст и интертексты. Афоризмы. Прецендентные тексты.</w:t>
      </w:r>
    </w:p>
    <w:p w:rsidR="00AB3ACB" w:rsidRDefault="00AB3ACB" w:rsidP="00A42770">
      <w:pPr>
        <w:pStyle w:val="ListParagraph"/>
        <w:spacing w:after="0" w:line="360" w:lineRule="auto"/>
        <w:ind w:left="0"/>
        <w:jc w:val="center"/>
        <w:rPr>
          <w:b/>
        </w:rPr>
      </w:pPr>
    </w:p>
    <w:p w:rsidR="00AB3ACB" w:rsidRPr="00614D41" w:rsidRDefault="00AB3ACB" w:rsidP="00A42770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14D41">
        <w:rPr>
          <w:rFonts w:ascii="Times New Roman" w:hAnsi="Times New Roman"/>
          <w:b/>
          <w:sz w:val="28"/>
          <w:szCs w:val="28"/>
        </w:rPr>
        <w:t>Тематическое планирование учебного предмета «Родной язык</w:t>
      </w:r>
      <w:r>
        <w:rPr>
          <w:rFonts w:ascii="Times New Roman" w:hAnsi="Times New Roman"/>
          <w:b/>
          <w:sz w:val="28"/>
          <w:szCs w:val="28"/>
        </w:rPr>
        <w:t xml:space="preserve"> (русский)</w:t>
      </w:r>
      <w:r w:rsidRPr="00614D41">
        <w:rPr>
          <w:rFonts w:ascii="Times New Roman" w:hAnsi="Times New Roman"/>
          <w:b/>
          <w:sz w:val="28"/>
          <w:szCs w:val="28"/>
        </w:rPr>
        <w:t>» 9 класс (</w:t>
      </w:r>
      <w:r>
        <w:rPr>
          <w:rFonts w:ascii="Times New Roman" w:hAnsi="Times New Roman"/>
          <w:b/>
          <w:sz w:val="28"/>
          <w:szCs w:val="28"/>
        </w:rPr>
        <w:t>17</w:t>
      </w:r>
      <w:r w:rsidRPr="00614D41">
        <w:rPr>
          <w:rFonts w:ascii="Times New Roman" w:hAnsi="Times New Roman"/>
          <w:b/>
          <w:sz w:val="28"/>
          <w:szCs w:val="28"/>
        </w:rPr>
        <w:t xml:space="preserve"> час</w:t>
      </w:r>
      <w:r>
        <w:rPr>
          <w:rFonts w:ascii="Times New Roman" w:hAnsi="Times New Roman"/>
          <w:b/>
          <w:sz w:val="28"/>
          <w:szCs w:val="28"/>
        </w:rPr>
        <w:t>ов</w:t>
      </w:r>
      <w:r w:rsidRPr="00614D41"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3"/>
        <w:gridCol w:w="5499"/>
        <w:gridCol w:w="1727"/>
        <w:gridCol w:w="1061"/>
        <w:gridCol w:w="1032"/>
      </w:tblGrid>
      <w:tr w:rsidR="00AB3ACB" w:rsidTr="009C0783">
        <w:tc>
          <w:tcPr>
            <w:tcW w:w="1243" w:type="dxa"/>
          </w:tcPr>
          <w:p w:rsidR="00AB3ACB" w:rsidRPr="009C0783" w:rsidRDefault="00AB3ACB" w:rsidP="009C0783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9C0783">
              <w:rPr>
                <w:rFonts w:ascii="Times New Roman" w:hAnsi="Times New Roman"/>
                <w:b/>
              </w:rPr>
              <w:t xml:space="preserve">№п/п </w:t>
            </w:r>
          </w:p>
        </w:tc>
        <w:tc>
          <w:tcPr>
            <w:tcW w:w="5499" w:type="dxa"/>
          </w:tcPr>
          <w:p w:rsidR="00AB3ACB" w:rsidRPr="009C0783" w:rsidRDefault="00AB3ACB" w:rsidP="009C0783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9C0783">
              <w:rPr>
                <w:rFonts w:ascii="Times New Roman" w:hAnsi="Times New Roman"/>
                <w:b/>
              </w:rPr>
              <w:t>Разделы, темы уроков</w:t>
            </w:r>
          </w:p>
        </w:tc>
        <w:tc>
          <w:tcPr>
            <w:tcW w:w="1727" w:type="dxa"/>
          </w:tcPr>
          <w:p w:rsidR="00AB3ACB" w:rsidRPr="009C0783" w:rsidRDefault="00AB3ACB" w:rsidP="009C0783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9C0783"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1061" w:type="dxa"/>
          </w:tcPr>
          <w:p w:rsidR="00AB3ACB" w:rsidRPr="009C0783" w:rsidRDefault="00AB3ACB" w:rsidP="009C0783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9C0783">
              <w:rPr>
                <w:rFonts w:ascii="Times New Roman" w:hAnsi="Times New Roman"/>
                <w:b/>
              </w:rPr>
              <w:t>По плану</w:t>
            </w:r>
          </w:p>
        </w:tc>
        <w:tc>
          <w:tcPr>
            <w:tcW w:w="1032" w:type="dxa"/>
          </w:tcPr>
          <w:p w:rsidR="00AB3ACB" w:rsidRPr="009C0783" w:rsidRDefault="00AB3ACB" w:rsidP="009C0783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9C0783">
              <w:rPr>
                <w:rFonts w:ascii="Times New Roman" w:hAnsi="Times New Roman"/>
                <w:b/>
              </w:rPr>
              <w:t>Факт</w:t>
            </w:r>
          </w:p>
        </w:tc>
      </w:tr>
      <w:tr w:rsidR="00AB3ACB" w:rsidRPr="00A747D3" w:rsidTr="009C0783">
        <w:tc>
          <w:tcPr>
            <w:tcW w:w="1243" w:type="dxa"/>
          </w:tcPr>
          <w:p w:rsidR="00AB3ACB" w:rsidRPr="009C0783" w:rsidRDefault="00AB3ACB" w:rsidP="009C078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5499" w:type="dxa"/>
          </w:tcPr>
          <w:p w:rsidR="00AB3ACB" w:rsidRPr="009C0783" w:rsidRDefault="00AB3ACB" w:rsidP="009C078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  <w:r w:rsidRPr="009C0783">
              <w:rPr>
                <w:rFonts w:ascii="Times New Roman" w:hAnsi="Times New Roman"/>
                <w:b/>
              </w:rPr>
              <w:t>Раздел 1. Язык и культура.  (5 часов)</w:t>
            </w:r>
          </w:p>
        </w:tc>
        <w:tc>
          <w:tcPr>
            <w:tcW w:w="1727" w:type="dxa"/>
          </w:tcPr>
          <w:p w:rsidR="00AB3ACB" w:rsidRPr="009C0783" w:rsidRDefault="00AB3ACB" w:rsidP="009C078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061" w:type="dxa"/>
          </w:tcPr>
          <w:p w:rsidR="00AB3ACB" w:rsidRPr="009C0783" w:rsidRDefault="00AB3ACB" w:rsidP="009C078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032" w:type="dxa"/>
          </w:tcPr>
          <w:p w:rsidR="00AB3ACB" w:rsidRPr="009C0783" w:rsidRDefault="00AB3ACB" w:rsidP="009C078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AB3ACB" w:rsidRPr="00A747D3" w:rsidTr="009C0783">
        <w:tc>
          <w:tcPr>
            <w:tcW w:w="1243" w:type="dxa"/>
          </w:tcPr>
          <w:p w:rsidR="00AB3ACB" w:rsidRPr="009C0783" w:rsidRDefault="00AB3ACB" w:rsidP="009C078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  <w:r w:rsidRPr="009C078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499" w:type="dxa"/>
          </w:tcPr>
          <w:p w:rsidR="00AB3ACB" w:rsidRPr="009C0783" w:rsidRDefault="00AB3ACB" w:rsidP="009C0783">
            <w:pPr>
              <w:pStyle w:val="NormalWeb"/>
              <w:spacing w:after="150" w:line="90" w:lineRule="atLeast"/>
              <w:rPr>
                <w:color w:val="000000"/>
                <w:sz w:val="22"/>
                <w:szCs w:val="22"/>
              </w:rPr>
            </w:pPr>
            <w:r w:rsidRPr="009C0783">
              <w:rPr>
                <w:color w:val="000000"/>
                <w:sz w:val="22"/>
                <w:szCs w:val="22"/>
              </w:rPr>
              <w:t>Русский язык как зеркало национальной культуры и истории народа (обобщение). Примеры ключевых слов (концептов) русской культуры, их национально-историческая значимость.</w:t>
            </w:r>
          </w:p>
        </w:tc>
        <w:tc>
          <w:tcPr>
            <w:tcW w:w="1727" w:type="dxa"/>
          </w:tcPr>
          <w:p w:rsidR="00AB3ACB" w:rsidRPr="009C0783" w:rsidRDefault="00AB3ACB" w:rsidP="009C078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  <w:r w:rsidRPr="009C078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61" w:type="dxa"/>
          </w:tcPr>
          <w:p w:rsidR="00AB3ACB" w:rsidRPr="009C0783" w:rsidRDefault="00AB3ACB" w:rsidP="009C078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032" w:type="dxa"/>
          </w:tcPr>
          <w:p w:rsidR="00AB3ACB" w:rsidRPr="009C0783" w:rsidRDefault="00AB3ACB" w:rsidP="009C078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AB3ACB" w:rsidRPr="00A747D3" w:rsidTr="009C0783">
        <w:tc>
          <w:tcPr>
            <w:tcW w:w="1243" w:type="dxa"/>
          </w:tcPr>
          <w:p w:rsidR="00AB3ACB" w:rsidRPr="009C0783" w:rsidRDefault="00AB3ACB" w:rsidP="009C078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  <w:r w:rsidRPr="009C078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499" w:type="dxa"/>
          </w:tcPr>
          <w:p w:rsidR="00AB3ACB" w:rsidRPr="009C0783" w:rsidRDefault="00AB3ACB" w:rsidP="009C0783">
            <w:pPr>
              <w:pStyle w:val="NormalWeb"/>
              <w:spacing w:after="150" w:line="90" w:lineRule="atLeast"/>
              <w:rPr>
                <w:color w:val="000000"/>
                <w:sz w:val="22"/>
                <w:szCs w:val="22"/>
              </w:rPr>
            </w:pPr>
            <w:r w:rsidRPr="009C0783">
              <w:rPr>
                <w:color w:val="000000"/>
                <w:sz w:val="22"/>
                <w:szCs w:val="22"/>
              </w:rPr>
              <w:t>Крылатые слова и выражения (прецедентные тексты) из произведений художественной литературы, кинофильмов, песен, рекламных текстов и т.п. Развитие русского языка как закономерный процесс</w:t>
            </w:r>
          </w:p>
        </w:tc>
        <w:tc>
          <w:tcPr>
            <w:tcW w:w="1727" w:type="dxa"/>
          </w:tcPr>
          <w:p w:rsidR="00AB3ACB" w:rsidRPr="009C0783" w:rsidRDefault="00AB3ACB" w:rsidP="009C078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  <w:r w:rsidRPr="009C078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61" w:type="dxa"/>
          </w:tcPr>
          <w:p w:rsidR="00AB3ACB" w:rsidRPr="009C0783" w:rsidRDefault="00AB3ACB" w:rsidP="009C078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032" w:type="dxa"/>
          </w:tcPr>
          <w:p w:rsidR="00AB3ACB" w:rsidRPr="009C0783" w:rsidRDefault="00AB3ACB" w:rsidP="009C078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AB3ACB" w:rsidRPr="00A747D3" w:rsidTr="009C0783">
        <w:tc>
          <w:tcPr>
            <w:tcW w:w="1243" w:type="dxa"/>
          </w:tcPr>
          <w:p w:rsidR="00AB3ACB" w:rsidRPr="009C0783" w:rsidRDefault="00AB3ACB" w:rsidP="009C078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  <w:r w:rsidRPr="009C078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499" w:type="dxa"/>
          </w:tcPr>
          <w:p w:rsidR="00AB3ACB" w:rsidRPr="009C0783" w:rsidRDefault="00AB3ACB" w:rsidP="009C0783">
            <w:pPr>
              <w:pStyle w:val="NormalWeb"/>
              <w:spacing w:after="150" w:line="90" w:lineRule="atLeast"/>
              <w:rPr>
                <w:color w:val="000000"/>
                <w:sz w:val="22"/>
                <w:szCs w:val="22"/>
              </w:rPr>
            </w:pPr>
            <w:r w:rsidRPr="009C0783">
              <w:rPr>
                <w:color w:val="000000"/>
                <w:sz w:val="22"/>
                <w:szCs w:val="22"/>
              </w:rPr>
              <w:t>Основные тенденции развития современного русского языка. Новые иноязычные заимствования в современном русском языке</w:t>
            </w:r>
          </w:p>
        </w:tc>
        <w:tc>
          <w:tcPr>
            <w:tcW w:w="1727" w:type="dxa"/>
          </w:tcPr>
          <w:p w:rsidR="00AB3ACB" w:rsidRPr="009C0783" w:rsidRDefault="00AB3ACB" w:rsidP="009C078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  <w:r w:rsidRPr="009C078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61" w:type="dxa"/>
          </w:tcPr>
          <w:p w:rsidR="00AB3ACB" w:rsidRPr="009C0783" w:rsidRDefault="00AB3ACB" w:rsidP="009C078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032" w:type="dxa"/>
          </w:tcPr>
          <w:p w:rsidR="00AB3ACB" w:rsidRPr="009C0783" w:rsidRDefault="00AB3ACB" w:rsidP="009C078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AB3ACB" w:rsidRPr="00A747D3" w:rsidTr="009C0783">
        <w:tc>
          <w:tcPr>
            <w:tcW w:w="1243" w:type="dxa"/>
          </w:tcPr>
          <w:p w:rsidR="00AB3ACB" w:rsidRPr="009C0783" w:rsidRDefault="00AB3ACB" w:rsidP="009C078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  <w:r w:rsidRPr="009C078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499" w:type="dxa"/>
          </w:tcPr>
          <w:p w:rsidR="00AB3ACB" w:rsidRPr="009C0783" w:rsidRDefault="00AB3ACB" w:rsidP="009C0783">
            <w:pPr>
              <w:pStyle w:val="NormalWeb"/>
              <w:spacing w:after="150" w:line="90" w:lineRule="atLeast"/>
              <w:rPr>
                <w:color w:val="000000"/>
                <w:sz w:val="22"/>
                <w:szCs w:val="22"/>
              </w:rPr>
            </w:pPr>
            <w:r w:rsidRPr="009C0783">
              <w:rPr>
                <w:color w:val="000000"/>
                <w:sz w:val="22"/>
                <w:szCs w:val="22"/>
              </w:rPr>
              <w:t>Словообразовательные неологизмы в современном русском языке. Переосмысление значений слов в современном русском</w:t>
            </w:r>
          </w:p>
        </w:tc>
        <w:tc>
          <w:tcPr>
            <w:tcW w:w="1727" w:type="dxa"/>
          </w:tcPr>
          <w:p w:rsidR="00AB3ACB" w:rsidRPr="009C0783" w:rsidRDefault="00AB3ACB" w:rsidP="009C078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  <w:r w:rsidRPr="009C078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61" w:type="dxa"/>
          </w:tcPr>
          <w:p w:rsidR="00AB3ACB" w:rsidRPr="009C0783" w:rsidRDefault="00AB3ACB" w:rsidP="009C078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032" w:type="dxa"/>
          </w:tcPr>
          <w:p w:rsidR="00AB3ACB" w:rsidRPr="009C0783" w:rsidRDefault="00AB3ACB" w:rsidP="009C078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AB3ACB" w:rsidRPr="00A747D3" w:rsidTr="009C0783">
        <w:tc>
          <w:tcPr>
            <w:tcW w:w="1243" w:type="dxa"/>
          </w:tcPr>
          <w:p w:rsidR="00AB3ACB" w:rsidRPr="009C0783" w:rsidRDefault="00AB3ACB" w:rsidP="009C078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  <w:r w:rsidRPr="009C0783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499" w:type="dxa"/>
          </w:tcPr>
          <w:p w:rsidR="00AB3ACB" w:rsidRPr="009C0783" w:rsidRDefault="00AB3ACB" w:rsidP="009C0783">
            <w:pPr>
              <w:pStyle w:val="NormalWeb"/>
              <w:spacing w:after="150" w:line="90" w:lineRule="atLeast"/>
              <w:rPr>
                <w:color w:val="000000"/>
                <w:sz w:val="22"/>
                <w:szCs w:val="22"/>
              </w:rPr>
            </w:pPr>
            <w:r w:rsidRPr="009C0783">
              <w:rPr>
                <w:color w:val="000000"/>
                <w:sz w:val="22"/>
                <w:szCs w:val="22"/>
              </w:rPr>
              <w:t>Стилистическая переоценка слов в современном русском литературном. Проверочная работа № 1 (представление проектов, результатов исследовательской работы)</w:t>
            </w:r>
          </w:p>
        </w:tc>
        <w:tc>
          <w:tcPr>
            <w:tcW w:w="1727" w:type="dxa"/>
          </w:tcPr>
          <w:p w:rsidR="00AB3ACB" w:rsidRPr="009C0783" w:rsidRDefault="00AB3ACB" w:rsidP="009C078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  <w:r w:rsidRPr="009C078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61" w:type="dxa"/>
          </w:tcPr>
          <w:p w:rsidR="00AB3ACB" w:rsidRPr="009C0783" w:rsidRDefault="00AB3ACB" w:rsidP="009C078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032" w:type="dxa"/>
          </w:tcPr>
          <w:p w:rsidR="00AB3ACB" w:rsidRPr="009C0783" w:rsidRDefault="00AB3ACB" w:rsidP="009C078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AB3ACB" w:rsidRPr="00A747D3" w:rsidTr="009C0783">
        <w:tc>
          <w:tcPr>
            <w:tcW w:w="1243" w:type="dxa"/>
          </w:tcPr>
          <w:p w:rsidR="00AB3ACB" w:rsidRPr="009C0783" w:rsidRDefault="00AB3ACB" w:rsidP="009C078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5499" w:type="dxa"/>
          </w:tcPr>
          <w:p w:rsidR="00AB3ACB" w:rsidRPr="009C0783" w:rsidRDefault="00AB3ACB" w:rsidP="009C078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  <w:r w:rsidRPr="009C0783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Раздел 2. Культура речи </w:t>
            </w:r>
            <w:r w:rsidRPr="009C0783">
              <w:rPr>
                <w:rFonts w:ascii="Times New Roman" w:hAnsi="Times New Roman"/>
                <w:b/>
              </w:rPr>
              <w:t>(5 часов)</w:t>
            </w:r>
          </w:p>
        </w:tc>
        <w:tc>
          <w:tcPr>
            <w:tcW w:w="1727" w:type="dxa"/>
          </w:tcPr>
          <w:p w:rsidR="00AB3ACB" w:rsidRPr="009C0783" w:rsidRDefault="00AB3ACB" w:rsidP="009C078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061" w:type="dxa"/>
          </w:tcPr>
          <w:p w:rsidR="00AB3ACB" w:rsidRPr="009C0783" w:rsidRDefault="00AB3ACB" w:rsidP="009C078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032" w:type="dxa"/>
          </w:tcPr>
          <w:p w:rsidR="00AB3ACB" w:rsidRPr="009C0783" w:rsidRDefault="00AB3ACB" w:rsidP="009C078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AB3ACB" w:rsidRPr="00A747D3" w:rsidTr="009C0783">
        <w:tc>
          <w:tcPr>
            <w:tcW w:w="1243" w:type="dxa"/>
          </w:tcPr>
          <w:p w:rsidR="00AB3ACB" w:rsidRPr="009C0783" w:rsidRDefault="00AB3ACB" w:rsidP="009C078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  <w:r w:rsidRPr="009C078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499" w:type="dxa"/>
          </w:tcPr>
          <w:p w:rsidR="00AB3ACB" w:rsidRPr="009C0783" w:rsidRDefault="00AB3ACB" w:rsidP="009C0783">
            <w:pPr>
              <w:pStyle w:val="NormalWeb"/>
              <w:spacing w:after="150" w:line="90" w:lineRule="atLeast"/>
              <w:rPr>
                <w:color w:val="000000"/>
                <w:sz w:val="22"/>
                <w:szCs w:val="22"/>
              </w:rPr>
            </w:pPr>
            <w:r w:rsidRPr="009C0783">
              <w:rPr>
                <w:color w:val="000000"/>
                <w:sz w:val="22"/>
                <w:szCs w:val="22"/>
              </w:rPr>
              <w:t xml:space="preserve">Основные орфоэпические нормы. Изменение произношений и ударений в современном литературном русском языке. </w:t>
            </w:r>
          </w:p>
        </w:tc>
        <w:tc>
          <w:tcPr>
            <w:tcW w:w="1727" w:type="dxa"/>
          </w:tcPr>
          <w:p w:rsidR="00AB3ACB" w:rsidRPr="009C0783" w:rsidRDefault="00AB3ACB" w:rsidP="009C078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  <w:r w:rsidRPr="009C078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61" w:type="dxa"/>
          </w:tcPr>
          <w:p w:rsidR="00AB3ACB" w:rsidRPr="009C0783" w:rsidRDefault="00AB3ACB" w:rsidP="009C078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032" w:type="dxa"/>
          </w:tcPr>
          <w:p w:rsidR="00AB3ACB" w:rsidRPr="009C0783" w:rsidRDefault="00AB3ACB" w:rsidP="009C078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AB3ACB" w:rsidRPr="00A747D3" w:rsidTr="009C0783">
        <w:tc>
          <w:tcPr>
            <w:tcW w:w="1243" w:type="dxa"/>
          </w:tcPr>
          <w:p w:rsidR="00AB3ACB" w:rsidRPr="009C0783" w:rsidRDefault="00AB3ACB" w:rsidP="009C078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  <w:r w:rsidRPr="009C0783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5499" w:type="dxa"/>
          </w:tcPr>
          <w:p w:rsidR="00AB3ACB" w:rsidRPr="009C0783" w:rsidRDefault="00AB3ACB" w:rsidP="009C0783">
            <w:pPr>
              <w:pStyle w:val="NormalWeb"/>
              <w:spacing w:after="150" w:line="90" w:lineRule="atLeast"/>
              <w:rPr>
                <w:color w:val="000000"/>
                <w:sz w:val="22"/>
                <w:szCs w:val="22"/>
              </w:rPr>
            </w:pPr>
            <w:r w:rsidRPr="009C0783">
              <w:rPr>
                <w:color w:val="000000"/>
                <w:sz w:val="22"/>
                <w:szCs w:val="22"/>
              </w:rPr>
              <w:t>Лексическая сочетаемость слова и точность. Тавтология, плеоназмы, речевая избыточность</w:t>
            </w:r>
          </w:p>
        </w:tc>
        <w:tc>
          <w:tcPr>
            <w:tcW w:w="1727" w:type="dxa"/>
          </w:tcPr>
          <w:p w:rsidR="00AB3ACB" w:rsidRPr="009C0783" w:rsidRDefault="00AB3ACB" w:rsidP="009C078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  <w:r w:rsidRPr="009C078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61" w:type="dxa"/>
          </w:tcPr>
          <w:p w:rsidR="00AB3ACB" w:rsidRPr="009C0783" w:rsidRDefault="00AB3ACB" w:rsidP="009C078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032" w:type="dxa"/>
          </w:tcPr>
          <w:p w:rsidR="00AB3ACB" w:rsidRPr="009C0783" w:rsidRDefault="00AB3ACB" w:rsidP="009C078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AB3ACB" w:rsidRPr="00A747D3" w:rsidTr="009C0783">
        <w:tc>
          <w:tcPr>
            <w:tcW w:w="1243" w:type="dxa"/>
          </w:tcPr>
          <w:p w:rsidR="00AB3ACB" w:rsidRPr="009C0783" w:rsidRDefault="00AB3ACB" w:rsidP="009C078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  <w:r w:rsidRPr="009C0783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5499" w:type="dxa"/>
          </w:tcPr>
          <w:p w:rsidR="00AB3ACB" w:rsidRPr="009C0783" w:rsidRDefault="00AB3ACB" w:rsidP="009C0783">
            <w:pPr>
              <w:pStyle w:val="NormalWeb"/>
              <w:spacing w:after="150" w:line="90" w:lineRule="atLeast"/>
              <w:rPr>
                <w:color w:val="000000"/>
                <w:sz w:val="22"/>
                <w:szCs w:val="22"/>
              </w:rPr>
            </w:pPr>
            <w:r w:rsidRPr="009C0783">
              <w:rPr>
                <w:color w:val="000000"/>
                <w:sz w:val="22"/>
                <w:szCs w:val="22"/>
              </w:rPr>
              <w:t>Нормы употребления причастных и деепричастных оборотов. Типичные ошибки в управлении</w:t>
            </w:r>
          </w:p>
        </w:tc>
        <w:tc>
          <w:tcPr>
            <w:tcW w:w="1727" w:type="dxa"/>
          </w:tcPr>
          <w:p w:rsidR="00AB3ACB" w:rsidRPr="009C0783" w:rsidRDefault="00AB3ACB" w:rsidP="009C078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  <w:r w:rsidRPr="009C078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61" w:type="dxa"/>
          </w:tcPr>
          <w:p w:rsidR="00AB3ACB" w:rsidRPr="009C0783" w:rsidRDefault="00AB3ACB" w:rsidP="009C078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032" w:type="dxa"/>
          </w:tcPr>
          <w:p w:rsidR="00AB3ACB" w:rsidRPr="009C0783" w:rsidRDefault="00AB3ACB" w:rsidP="009C078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AB3ACB" w:rsidRPr="00A747D3" w:rsidTr="009C0783">
        <w:tc>
          <w:tcPr>
            <w:tcW w:w="1243" w:type="dxa"/>
          </w:tcPr>
          <w:p w:rsidR="00AB3ACB" w:rsidRPr="009C0783" w:rsidRDefault="00AB3ACB" w:rsidP="009C078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  <w:r w:rsidRPr="009C0783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5499" w:type="dxa"/>
          </w:tcPr>
          <w:p w:rsidR="00AB3ACB" w:rsidRPr="009C0783" w:rsidRDefault="00AB3ACB" w:rsidP="009C0783">
            <w:pPr>
              <w:pStyle w:val="NormalWeb"/>
              <w:spacing w:after="150" w:line="90" w:lineRule="atLeast"/>
              <w:rPr>
                <w:color w:val="000000"/>
                <w:sz w:val="22"/>
                <w:szCs w:val="22"/>
              </w:rPr>
            </w:pPr>
            <w:r w:rsidRPr="009C0783">
              <w:rPr>
                <w:color w:val="000000"/>
                <w:sz w:val="22"/>
                <w:szCs w:val="22"/>
              </w:rPr>
              <w:t>Речевой этикет в деловом общении. Этика и этикет в электронной среде общения</w:t>
            </w:r>
          </w:p>
        </w:tc>
        <w:tc>
          <w:tcPr>
            <w:tcW w:w="1727" w:type="dxa"/>
          </w:tcPr>
          <w:p w:rsidR="00AB3ACB" w:rsidRPr="009C0783" w:rsidRDefault="00AB3ACB" w:rsidP="009C078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  <w:r w:rsidRPr="009C078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61" w:type="dxa"/>
          </w:tcPr>
          <w:p w:rsidR="00AB3ACB" w:rsidRPr="009C0783" w:rsidRDefault="00AB3ACB" w:rsidP="009C078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032" w:type="dxa"/>
          </w:tcPr>
          <w:p w:rsidR="00AB3ACB" w:rsidRPr="009C0783" w:rsidRDefault="00AB3ACB" w:rsidP="009C078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AB3ACB" w:rsidRPr="00A747D3" w:rsidTr="009C0783">
        <w:tc>
          <w:tcPr>
            <w:tcW w:w="1243" w:type="dxa"/>
          </w:tcPr>
          <w:p w:rsidR="00AB3ACB" w:rsidRPr="009C0783" w:rsidRDefault="00AB3ACB" w:rsidP="009C078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  <w:r w:rsidRPr="009C0783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499" w:type="dxa"/>
          </w:tcPr>
          <w:p w:rsidR="00AB3ACB" w:rsidRPr="009C0783" w:rsidRDefault="00AB3ACB" w:rsidP="009C0783">
            <w:pPr>
              <w:pStyle w:val="NormalWeb"/>
              <w:spacing w:after="150" w:line="90" w:lineRule="atLeast"/>
              <w:rPr>
                <w:color w:val="000000"/>
                <w:sz w:val="22"/>
                <w:szCs w:val="22"/>
              </w:rPr>
            </w:pPr>
            <w:r w:rsidRPr="009C0783">
              <w:rPr>
                <w:color w:val="000000"/>
                <w:sz w:val="22"/>
                <w:szCs w:val="22"/>
              </w:rPr>
              <w:t>Проект. Анализ типов заголовков в современных СМИ, видов интервью в современных СМИ</w:t>
            </w:r>
          </w:p>
        </w:tc>
        <w:tc>
          <w:tcPr>
            <w:tcW w:w="1727" w:type="dxa"/>
          </w:tcPr>
          <w:p w:rsidR="00AB3ACB" w:rsidRPr="009C0783" w:rsidRDefault="00AB3ACB" w:rsidP="009C078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  <w:r w:rsidRPr="009C078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61" w:type="dxa"/>
          </w:tcPr>
          <w:p w:rsidR="00AB3ACB" w:rsidRPr="009C0783" w:rsidRDefault="00AB3ACB" w:rsidP="009C078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032" w:type="dxa"/>
          </w:tcPr>
          <w:p w:rsidR="00AB3ACB" w:rsidRPr="009C0783" w:rsidRDefault="00AB3ACB" w:rsidP="009C078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AB3ACB" w:rsidRPr="00A747D3" w:rsidTr="009C0783">
        <w:tc>
          <w:tcPr>
            <w:tcW w:w="1243" w:type="dxa"/>
          </w:tcPr>
          <w:p w:rsidR="00AB3ACB" w:rsidRPr="009C0783" w:rsidRDefault="00AB3ACB" w:rsidP="009C078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5499" w:type="dxa"/>
          </w:tcPr>
          <w:p w:rsidR="00AB3ACB" w:rsidRPr="009C0783" w:rsidRDefault="00AB3ACB" w:rsidP="009C078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  <w:r w:rsidRPr="009C0783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Раздел 3. Речь. Речевая деятельность. Текст </w:t>
            </w:r>
            <w:r w:rsidRPr="009C0783">
              <w:rPr>
                <w:rFonts w:ascii="Times New Roman" w:hAnsi="Times New Roman"/>
                <w:b/>
              </w:rPr>
              <w:t>(7 часов)</w:t>
            </w:r>
          </w:p>
        </w:tc>
        <w:tc>
          <w:tcPr>
            <w:tcW w:w="1727" w:type="dxa"/>
          </w:tcPr>
          <w:p w:rsidR="00AB3ACB" w:rsidRPr="009C0783" w:rsidRDefault="00AB3ACB" w:rsidP="009C078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061" w:type="dxa"/>
          </w:tcPr>
          <w:p w:rsidR="00AB3ACB" w:rsidRPr="009C0783" w:rsidRDefault="00AB3ACB" w:rsidP="009C078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032" w:type="dxa"/>
          </w:tcPr>
          <w:p w:rsidR="00AB3ACB" w:rsidRPr="009C0783" w:rsidRDefault="00AB3ACB" w:rsidP="009C078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AB3ACB" w:rsidRPr="00A747D3" w:rsidTr="009C0783">
        <w:tc>
          <w:tcPr>
            <w:tcW w:w="1243" w:type="dxa"/>
          </w:tcPr>
          <w:p w:rsidR="00AB3ACB" w:rsidRPr="009C0783" w:rsidRDefault="00AB3ACB" w:rsidP="009C078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  <w:r w:rsidRPr="009C0783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5499" w:type="dxa"/>
          </w:tcPr>
          <w:p w:rsidR="00AB3ACB" w:rsidRPr="009C0783" w:rsidRDefault="00AB3ACB" w:rsidP="009C0783">
            <w:pPr>
              <w:pStyle w:val="NormalWeb"/>
              <w:spacing w:after="150" w:line="90" w:lineRule="atLeast"/>
              <w:rPr>
                <w:color w:val="000000"/>
                <w:sz w:val="22"/>
                <w:szCs w:val="22"/>
              </w:rPr>
            </w:pPr>
            <w:r w:rsidRPr="009C0783">
              <w:rPr>
                <w:color w:val="000000"/>
                <w:sz w:val="22"/>
                <w:szCs w:val="22"/>
              </w:rPr>
              <w:t>Русский язык в Интернете. Правила информационной безопасности. Текст и его основные признаки. Тематическое единство текста.</w:t>
            </w:r>
          </w:p>
        </w:tc>
        <w:tc>
          <w:tcPr>
            <w:tcW w:w="1727" w:type="dxa"/>
          </w:tcPr>
          <w:p w:rsidR="00AB3ACB" w:rsidRPr="009C0783" w:rsidRDefault="00AB3ACB" w:rsidP="009C078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  <w:r w:rsidRPr="009C078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61" w:type="dxa"/>
          </w:tcPr>
          <w:p w:rsidR="00AB3ACB" w:rsidRPr="009C0783" w:rsidRDefault="00AB3ACB" w:rsidP="009C078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032" w:type="dxa"/>
          </w:tcPr>
          <w:p w:rsidR="00AB3ACB" w:rsidRPr="009C0783" w:rsidRDefault="00AB3ACB" w:rsidP="009C078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AB3ACB" w:rsidRPr="00A747D3" w:rsidTr="009C0783">
        <w:tc>
          <w:tcPr>
            <w:tcW w:w="1243" w:type="dxa"/>
          </w:tcPr>
          <w:p w:rsidR="00AB3ACB" w:rsidRPr="009C0783" w:rsidRDefault="00AB3ACB" w:rsidP="009C078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  <w:r w:rsidRPr="009C0783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5499" w:type="dxa"/>
          </w:tcPr>
          <w:p w:rsidR="00AB3ACB" w:rsidRPr="009C0783" w:rsidRDefault="00AB3ACB" w:rsidP="009C0783">
            <w:pPr>
              <w:pStyle w:val="NormalWeb"/>
              <w:spacing w:after="150" w:line="90" w:lineRule="atLeast"/>
              <w:rPr>
                <w:color w:val="000000"/>
                <w:sz w:val="22"/>
                <w:szCs w:val="22"/>
              </w:rPr>
            </w:pPr>
            <w:r w:rsidRPr="009C0783">
              <w:rPr>
                <w:color w:val="000000"/>
                <w:sz w:val="22"/>
                <w:szCs w:val="22"/>
              </w:rPr>
              <w:t>Виды преобразования текстов: аннотации, конспект. Виды преобразования текстов: график</w:t>
            </w:r>
            <w:bookmarkStart w:id="2" w:name="_GoBack"/>
            <w:bookmarkEnd w:id="2"/>
            <w:r w:rsidRPr="009C0783">
              <w:rPr>
                <w:color w:val="000000"/>
                <w:sz w:val="22"/>
                <w:szCs w:val="22"/>
              </w:rPr>
              <w:t>и и диаграммы.</w:t>
            </w:r>
          </w:p>
        </w:tc>
        <w:tc>
          <w:tcPr>
            <w:tcW w:w="1727" w:type="dxa"/>
          </w:tcPr>
          <w:p w:rsidR="00AB3ACB" w:rsidRPr="009C0783" w:rsidRDefault="00AB3ACB" w:rsidP="009C078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  <w:r w:rsidRPr="009C078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61" w:type="dxa"/>
          </w:tcPr>
          <w:p w:rsidR="00AB3ACB" w:rsidRPr="009C0783" w:rsidRDefault="00AB3ACB" w:rsidP="009C078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032" w:type="dxa"/>
          </w:tcPr>
          <w:p w:rsidR="00AB3ACB" w:rsidRPr="009C0783" w:rsidRDefault="00AB3ACB" w:rsidP="009C078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AB3ACB" w:rsidRPr="00A747D3" w:rsidTr="009C0783">
        <w:tc>
          <w:tcPr>
            <w:tcW w:w="1243" w:type="dxa"/>
          </w:tcPr>
          <w:p w:rsidR="00AB3ACB" w:rsidRPr="009C0783" w:rsidRDefault="00AB3ACB" w:rsidP="009C078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  <w:r w:rsidRPr="009C0783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5499" w:type="dxa"/>
          </w:tcPr>
          <w:p w:rsidR="00AB3ACB" w:rsidRPr="009C0783" w:rsidRDefault="00AB3ACB" w:rsidP="009C0783">
            <w:pPr>
              <w:pStyle w:val="NormalWeb"/>
              <w:spacing w:after="150" w:line="90" w:lineRule="atLeast"/>
              <w:rPr>
                <w:color w:val="000000"/>
                <w:sz w:val="22"/>
                <w:szCs w:val="22"/>
              </w:rPr>
            </w:pPr>
            <w:r w:rsidRPr="009C0783">
              <w:rPr>
                <w:color w:val="000000"/>
                <w:sz w:val="22"/>
                <w:szCs w:val="22"/>
              </w:rPr>
              <w:t>Понятие инфографики. Практическая работа. Инфографика темы «Текст»</w:t>
            </w:r>
          </w:p>
        </w:tc>
        <w:tc>
          <w:tcPr>
            <w:tcW w:w="1727" w:type="dxa"/>
          </w:tcPr>
          <w:p w:rsidR="00AB3ACB" w:rsidRPr="009C0783" w:rsidRDefault="00AB3ACB" w:rsidP="009C078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  <w:r w:rsidRPr="009C078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61" w:type="dxa"/>
          </w:tcPr>
          <w:p w:rsidR="00AB3ACB" w:rsidRPr="009C0783" w:rsidRDefault="00AB3ACB" w:rsidP="009C078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032" w:type="dxa"/>
          </w:tcPr>
          <w:p w:rsidR="00AB3ACB" w:rsidRPr="009C0783" w:rsidRDefault="00AB3ACB" w:rsidP="009C078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AB3ACB" w:rsidRPr="00A747D3" w:rsidTr="009C0783">
        <w:tc>
          <w:tcPr>
            <w:tcW w:w="1243" w:type="dxa"/>
          </w:tcPr>
          <w:p w:rsidR="00AB3ACB" w:rsidRPr="009C0783" w:rsidRDefault="00AB3ACB" w:rsidP="009C078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  <w:r w:rsidRPr="009C0783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5499" w:type="dxa"/>
          </w:tcPr>
          <w:p w:rsidR="00AB3ACB" w:rsidRPr="009C0783" w:rsidRDefault="00AB3ACB" w:rsidP="009C0783">
            <w:pPr>
              <w:pStyle w:val="NormalWeb"/>
              <w:spacing w:after="150" w:line="90" w:lineRule="atLeast"/>
              <w:rPr>
                <w:color w:val="000000"/>
                <w:sz w:val="22"/>
                <w:szCs w:val="22"/>
              </w:rPr>
            </w:pPr>
            <w:r w:rsidRPr="009C0783">
              <w:rPr>
                <w:color w:val="000000"/>
                <w:sz w:val="22"/>
                <w:szCs w:val="22"/>
              </w:rPr>
              <w:t>Разговорная речь. Анекдот, шутка. Официально-деловой стиль. Деловое письмо. Научно-учебный стиль. Доклад, сообщение. Публицистический стиль. Проблемный очерк. Язык художественной литературы. Прецедентные тексты.</w:t>
            </w:r>
          </w:p>
        </w:tc>
        <w:tc>
          <w:tcPr>
            <w:tcW w:w="1727" w:type="dxa"/>
          </w:tcPr>
          <w:p w:rsidR="00AB3ACB" w:rsidRPr="009C0783" w:rsidRDefault="00AB3ACB" w:rsidP="009C078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  <w:r w:rsidRPr="009C078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61" w:type="dxa"/>
          </w:tcPr>
          <w:p w:rsidR="00AB3ACB" w:rsidRPr="009C0783" w:rsidRDefault="00AB3ACB" w:rsidP="009C078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032" w:type="dxa"/>
          </w:tcPr>
          <w:p w:rsidR="00AB3ACB" w:rsidRPr="009C0783" w:rsidRDefault="00AB3ACB" w:rsidP="009C078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AB3ACB" w:rsidRPr="00A747D3" w:rsidTr="009C0783">
        <w:tc>
          <w:tcPr>
            <w:tcW w:w="1243" w:type="dxa"/>
          </w:tcPr>
          <w:p w:rsidR="00AB3ACB" w:rsidRPr="009C0783" w:rsidRDefault="00AB3ACB" w:rsidP="009C078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  <w:r w:rsidRPr="009C0783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5499" w:type="dxa"/>
          </w:tcPr>
          <w:p w:rsidR="00AB3ACB" w:rsidRPr="009C0783" w:rsidRDefault="00AB3ACB" w:rsidP="009C0783">
            <w:pPr>
              <w:pStyle w:val="NormalWeb"/>
              <w:spacing w:after="150" w:line="90" w:lineRule="atLeast"/>
              <w:rPr>
                <w:color w:val="000000"/>
                <w:sz w:val="22"/>
                <w:szCs w:val="22"/>
              </w:rPr>
            </w:pPr>
            <w:r w:rsidRPr="009C0783">
              <w:rPr>
                <w:color w:val="000000"/>
                <w:sz w:val="22"/>
                <w:szCs w:val="22"/>
              </w:rPr>
              <w:t>Защита проекта. Создание текстов разных стилей</w:t>
            </w:r>
          </w:p>
        </w:tc>
        <w:tc>
          <w:tcPr>
            <w:tcW w:w="1727" w:type="dxa"/>
          </w:tcPr>
          <w:p w:rsidR="00AB3ACB" w:rsidRPr="009C0783" w:rsidRDefault="00AB3ACB" w:rsidP="009C078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  <w:r w:rsidRPr="009C078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61" w:type="dxa"/>
          </w:tcPr>
          <w:p w:rsidR="00AB3ACB" w:rsidRPr="009C0783" w:rsidRDefault="00AB3ACB" w:rsidP="009C078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032" w:type="dxa"/>
          </w:tcPr>
          <w:p w:rsidR="00AB3ACB" w:rsidRPr="009C0783" w:rsidRDefault="00AB3ACB" w:rsidP="009C078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AB3ACB" w:rsidRPr="00A747D3" w:rsidTr="009C0783">
        <w:tc>
          <w:tcPr>
            <w:tcW w:w="1243" w:type="dxa"/>
          </w:tcPr>
          <w:p w:rsidR="00AB3ACB" w:rsidRPr="009C0783" w:rsidRDefault="00AB3ACB" w:rsidP="009C078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  <w:r w:rsidRPr="009C0783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5499" w:type="dxa"/>
          </w:tcPr>
          <w:p w:rsidR="00AB3ACB" w:rsidRPr="009C0783" w:rsidRDefault="00AB3ACB" w:rsidP="009C0783">
            <w:pPr>
              <w:pStyle w:val="NormalWeb"/>
              <w:spacing w:after="150" w:line="90" w:lineRule="atLeast"/>
              <w:rPr>
                <w:color w:val="000000"/>
                <w:sz w:val="22"/>
                <w:szCs w:val="22"/>
              </w:rPr>
            </w:pPr>
            <w:r w:rsidRPr="009C0783">
              <w:rPr>
                <w:color w:val="000000"/>
                <w:sz w:val="22"/>
                <w:szCs w:val="22"/>
              </w:rPr>
              <w:t>Годовая контрольная работа</w:t>
            </w:r>
          </w:p>
        </w:tc>
        <w:tc>
          <w:tcPr>
            <w:tcW w:w="1727" w:type="dxa"/>
          </w:tcPr>
          <w:p w:rsidR="00AB3ACB" w:rsidRPr="009C0783" w:rsidRDefault="00AB3ACB" w:rsidP="009C078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  <w:r w:rsidRPr="009C078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61" w:type="dxa"/>
          </w:tcPr>
          <w:p w:rsidR="00AB3ACB" w:rsidRPr="009C0783" w:rsidRDefault="00AB3ACB" w:rsidP="009C078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032" w:type="dxa"/>
          </w:tcPr>
          <w:p w:rsidR="00AB3ACB" w:rsidRPr="009C0783" w:rsidRDefault="00AB3ACB" w:rsidP="009C078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AB3ACB" w:rsidRPr="00A747D3" w:rsidTr="009C0783">
        <w:tc>
          <w:tcPr>
            <w:tcW w:w="1243" w:type="dxa"/>
          </w:tcPr>
          <w:p w:rsidR="00AB3ACB" w:rsidRPr="009C0783" w:rsidRDefault="00AB3ACB" w:rsidP="009C078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  <w:r w:rsidRPr="009C0783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5499" w:type="dxa"/>
          </w:tcPr>
          <w:p w:rsidR="00AB3ACB" w:rsidRPr="009C0783" w:rsidRDefault="00AB3ACB" w:rsidP="009C0783">
            <w:pPr>
              <w:pStyle w:val="NormalWeb"/>
              <w:spacing w:after="150" w:line="90" w:lineRule="atLeast"/>
              <w:rPr>
                <w:color w:val="000000"/>
                <w:sz w:val="22"/>
                <w:szCs w:val="22"/>
              </w:rPr>
            </w:pPr>
            <w:r w:rsidRPr="009C0783">
              <w:rPr>
                <w:color w:val="000000"/>
                <w:sz w:val="22"/>
                <w:szCs w:val="22"/>
              </w:rPr>
              <w:t>Анализ контрольной работы</w:t>
            </w:r>
          </w:p>
        </w:tc>
        <w:tc>
          <w:tcPr>
            <w:tcW w:w="1727" w:type="dxa"/>
          </w:tcPr>
          <w:p w:rsidR="00AB3ACB" w:rsidRPr="009C0783" w:rsidRDefault="00AB3ACB" w:rsidP="009C078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  <w:r w:rsidRPr="009C078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61" w:type="dxa"/>
          </w:tcPr>
          <w:p w:rsidR="00AB3ACB" w:rsidRPr="009C0783" w:rsidRDefault="00AB3ACB" w:rsidP="009C078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032" w:type="dxa"/>
          </w:tcPr>
          <w:p w:rsidR="00AB3ACB" w:rsidRPr="009C0783" w:rsidRDefault="00AB3ACB" w:rsidP="009C078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:rsidR="00AB3ACB" w:rsidRPr="00A747D3" w:rsidRDefault="00AB3ACB" w:rsidP="00A747D3">
      <w:pPr>
        <w:pStyle w:val="ListParagraph"/>
        <w:spacing w:after="0" w:line="360" w:lineRule="auto"/>
        <w:ind w:left="0"/>
        <w:rPr>
          <w:rFonts w:ascii="Times New Roman" w:hAnsi="Times New Roman"/>
          <w:b/>
        </w:rPr>
      </w:pPr>
    </w:p>
    <w:sectPr w:rsidR="00AB3ACB" w:rsidRPr="00A747D3" w:rsidSect="00F01DD6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92401"/>
    <w:multiLevelType w:val="multilevel"/>
    <w:tmpl w:val="FB3CC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88437D"/>
    <w:multiLevelType w:val="multilevel"/>
    <w:tmpl w:val="9408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521C"/>
    <w:rsid w:val="000440B8"/>
    <w:rsid w:val="000E6211"/>
    <w:rsid w:val="000E681D"/>
    <w:rsid w:val="00102FE2"/>
    <w:rsid w:val="002203A3"/>
    <w:rsid w:val="00272499"/>
    <w:rsid w:val="002A03DC"/>
    <w:rsid w:val="002C3C75"/>
    <w:rsid w:val="002C6721"/>
    <w:rsid w:val="00344265"/>
    <w:rsid w:val="003C1D0C"/>
    <w:rsid w:val="0040209D"/>
    <w:rsid w:val="004A5593"/>
    <w:rsid w:val="004E6975"/>
    <w:rsid w:val="00614D41"/>
    <w:rsid w:val="00623B5B"/>
    <w:rsid w:val="006809E7"/>
    <w:rsid w:val="007C3C2C"/>
    <w:rsid w:val="008944ED"/>
    <w:rsid w:val="008C521C"/>
    <w:rsid w:val="009C0783"/>
    <w:rsid w:val="00A00499"/>
    <w:rsid w:val="00A42770"/>
    <w:rsid w:val="00A747D3"/>
    <w:rsid w:val="00AB3ACB"/>
    <w:rsid w:val="00AE75E8"/>
    <w:rsid w:val="00B73AD0"/>
    <w:rsid w:val="00BD76CE"/>
    <w:rsid w:val="00D87FFA"/>
    <w:rsid w:val="00DB0BB1"/>
    <w:rsid w:val="00E2220E"/>
    <w:rsid w:val="00E35A9A"/>
    <w:rsid w:val="00F002E3"/>
    <w:rsid w:val="00F01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0B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99"/>
    <w:locked/>
    <w:rsid w:val="000440B8"/>
    <w:rPr>
      <w:rFonts w:cs="Times New Roman"/>
      <w:sz w:val="22"/>
      <w:szCs w:val="22"/>
      <w:lang w:val="en-US" w:eastAsia="en-US" w:bidi="ar-SA"/>
    </w:rPr>
  </w:style>
  <w:style w:type="paragraph" w:styleId="NoSpacing">
    <w:name w:val="No Spacing"/>
    <w:link w:val="NoSpacingChar"/>
    <w:uiPriority w:val="99"/>
    <w:qFormat/>
    <w:rsid w:val="000440B8"/>
    <w:rPr>
      <w:lang w:val="en-US" w:eastAsia="en-US"/>
    </w:rPr>
  </w:style>
  <w:style w:type="paragraph" w:customStyle="1" w:styleId="Default">
    <w:name w:val="Default"/>
    <w:uiPriority w:val="99"/>
    <w:rsid w:val="000440B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0440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rsid w:val="000440B8"/>
    <w:rPr>
      <w:rFonts w:cs="Times New Roman"/>
      <w:color w:val="0000FF"/>
      <w:u w:val="single"/>
    </w:rPr>
  </w:style>
  <w:style w:type="paragraph" w:customStyle="1" w:styleId="c2">
    <w:name w:val="c2"/>
    <w:basedOn w:val="Normal"/>
    <w:uiPriority w:val="99"/>
    <w:rsid w:val="000440B8"/>
    <w:pPr>
      <w:spacing w:before="100" w:beforeAutospacing="1" w:after="100" w:afterAutospacing="1"/>
    </w:pPr>
  </w:style>
  <w:style w:type="character" w:customStyle="1" w:styleId="c35">
    <w:name w:val="c35"/>
    <w:basedOn w:val="DefaultParagraphFont"/>
    <w:uiPriority w:val="99"/>
    <w:rsid w:val="000440B8"/>
    <w:rPr>
      <w:rFonts w:cs="Times New Roman"/>
    </w:rPr>
  </w:style>
  <w:style w:type="paragraph" w:customStyle="1" w:styleId="c15">
    <w:name w:val="c15"/>
    <w:basedOn w:val="Normal"/>
    <w:uiPriority w:val="99"/>
    <w:rsid w:val="000440B8"/>
    <w:pPr>
      <w:spacing w:before="100" w:beforeAutospacing="1" w:after="100" w:afterAutospacing="1"/>
    </w:pPr>
  </w:style>
  <w:style w:type="character" w:customStyle="1" w:styleId="c21">
    <w:name w:val="c21"/>
    <w:basedOn w:val="DefaultParagraphFont"/>
    <w:uiPriority w:val="99"/>
    <w:rsid w:val="000440B8"/>
    <w:rPr>
      <w:rFonts w:cs="Times New Roman"/>
    </w:rPr>
  </w:style>
  <w:style w:type="character" w:customStyle="1" w:styleId="c8">
    <w:name w:val="c8"/>
    <w:basedOn w:val="DefaultParagraphFont"/>
    <w:uiPriority w:val="99"/>
    <w:rsid w:val="000440B8"/>
    <w:rPr>
      <w:rFonts w:cs="Times New Roman"/>
    </w:rPr>
  </w:style>
  <w:style w:type="character" w:customStyle="1" w:styleId="c20">
    <w:name w:val="c20"/>
    <w:basedOn w:val="DefaultParagraphFont"/>
    <w:uiPriority w:val="99"/>
    <w:rsid w:val="000440B8"/>
    <w:rPr>
      <w:rFonts w:cs="Times New Roman"/>
    </w:rPr>
  </w:style>
  <w:style w:type="table" w:styleId="TableGrid">
    <w:name w:val="Table Grid"/>
    <w:basedOn w:val="TableNormal"/>
    <w:uiPriority w:val="99"/>
    <w:rsid w:val="00A4277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623B5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51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op.prosv.ru/katalog?FilterByArrtibuteId=3!4719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2130</Words>
  <Characters>12142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ПРОСВЕЩЕНИЯ РОССИЙСКОЙ ФЕДЕРАЦИИ</dc:title>
  <dc:subject/>
  <dc:creator>Школа</dc:creator>
  <cp:keywords/>
  <dc:description/>
  <cp:lastModifiedBy>Учитель</cp:lastModifiedBy>
  <cp:revision>2</cp:revision>
  <dcterms:created xsi:type="dcterms:W3CDTF">2023-10-22T16:30:00Z</dcterms:created>
  <dcterms:modified xsi:type="dcterms:W3CDTF">2023-10-22T16:30:00Z</dcterms:modified>
</cp:coreProperties>
</file>