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78" w:rsidRPr="006C4743" w:rsidRDefault="004E7F7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E7F78" w:rsidRPr="006C4743" w:rsidRDefault="004E7F7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b3de95a0-e130-48e2-a18c-e3421c12e8af"/>
      <w:bookmarkEnd w:id="0"/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Вологодской области‌‌</w:t>
      </w:r>
    </w:p>
    <w:p w:rsidR="004E7F78" w:rsidRPr="006C4743" w:rsidRDefault="004E7F7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‌Управление образования администрации Устюженского</w:t>
      </w:r>
      <w:r w:rsidRPr="006C4743">
        <w:rPr>
          <w:sz w:val="24"/>
          <w:szCs w:val="24"/>
          <w:lang w:val="ru-RU"/>
        </w:rPr>
        <w:br/>
      </w:r>
      <w:bookmarkStart w:id="1" w:name="b87bf85c-5ffc-4767-ae37-927ac69312d3"/>
      <w:bookmarkEnd w:id="1"/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округа‌</w:t>
      </w: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E7F78" w:rsidRPr="003F6B0F" w:rsidRDefault="004E7F7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F6B0F">
        <w:rPr>
          <w:rFonts w:ascii="Times New Roman" w:hAnsi="Times New Roman"/>
          <w:b/>
          <w:color w:val="000000"/>
          <w:sz w:val="24"/>
          <w:szCs w:val="24"/>
          <w:lang w:val="ru-RU"/>
        </w:rPr>
        <w:t>МОУ "Брилинская школа"</w:t>
      </w:r>
    </w:p>
    <w:p w:rsidR="004E7F78" w:rsidRPr="003F6B0F" w:rsidRDefault="004E7F78">
      <w:pPr>
        <w:spacing w:after="0"/>
        <w:ind w:left="120"/>
        <w:rPr>
          <w:lang w:val="ru-RU"/>
        </w:rPr>
      </w:pPr>
    </w:p>
    <w:p w:rsidR="004E7F78" w:rsidRPr="003F6B0F" w:rsidRDefault="004E7F78">
      <w:pPr>
        <w:spacing w:after="0"/>
        <w:ind w:left="120"/>
        <w:rPr>
          <w:lang w:val="ru-RU"/>
        </w:rPr>
      </w:pPr>
    </w:p>
    <w:p w:rsidR="004E7F78" w:rsidRPr="003F6B0F" w:rsidRDefault="004E7F78">
      <w:pPr>
        <w:spacing w:after="0"/>
        <w:ind w:left="120"/>
        <w:rPr>
          <w:lang w:val="ru-RU"/>
        </w:rPr>
      </w:pPr>
    </w:p>
    <w:p w:rsidR="004E7F78" w:rsidRPr="003F6B0F" w:rsidRDefault="004E7F78">
      <w:pPr>
        <w:spacing w:after="0"/>
        <w:ind w:left="120"/>
        <w:rPr>
          <w:lang w:val="ru-RU"/>
        </w:rPr>
      </w:pPr>
    </w:p>
    <w:p w:rsidR="004E7F78" w:rsidRPr="003F6B0F" w:rsidRDefault="004E7F78">
      <w:pPr>
        <w:spacing w:after="0"/>
        <w:ind w:left="120"/>
        <w:rPr>
          <w:lang w:val="ru-RU"/>
        </w:rPr>
      </w:pPr>
      <w:r w:rsidRPr="003F6B0F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5" o:title=""/>
          </v:shape>
        </w:pict>
      </w:r>
    </w:p>
    <w:p w:rsidR="004E7F78" w:rsidRPr="003F6B0F" w:rsidRDefault="004E7F78">
      <w:pPr>
        <w:spacing w:after="0"/>
        <w:ind w:left="120"/>
        <w:rPr>
          <w:lang w:val="ru-RU"/>
        </w:rPr>
      </w:pPr>
      <w:r w:rsidRPr="003F6B0F">
        <w:rPr>
          <w:rFonts w:ascii="Times New Roman" w:hAnsi="Times New Roman"/>
          <w:color w:val="000000"/>
          <w:sz w:val="28"/>
          <w:lang w:val="ru-RU"/>
        </w:rPr>
        <w:t>‌</w:t>
      </w:r>
    </w:p>
    <w:p w:rsidR="004E7F78" w:rsidRPr="003F6B0F" w:rsidRDefault="004E7F78">
      <w:pPr>
        <w:spacing w:after="0"/>
        <w:ind w:left="120"/>
        <w:rPr>
          <w:lang w:val="ru-RU"/>
        </w:rPr>
      </w:pPr>
    </w:p>
    <w:p w:rsidR="004E7F78" w:rsidRPr="003F6B0F" w:rsidRDefault="004E7F78">
      <w:pPr>
        <w:spacing w:after="0"/>
        <w:ind w:left="120"/>
        <w:rPr>
          <w:lang w:val="ru-RU"/>
        </w:rPr>
      </w:pPr>
    </w:p>
    <w:p w:rsidR="004E7F78" w:rsidRPr="003F6B0F" w:rsidRDefault="004E7F78">
      <w:pPr>
        <w:spacing w:after="0"/>
        <w:ind w:left="120"/>
        <w:rPr>
          <w:lang w:val="ru-RU"/>
        </w:rPr>
      </w:pPr>
    </w:p>
    <w:p w:rsidR="004E7F78" w:rsidRPr="003F6B0F" w:rsidRDefault="004E7F78">
      <w:pPr>
        <w:spacing w:after="0" w:line="408" w:lineRule="auto"/>
        <w:ind w:left="120"/>
        <w:jc w:val="center"/>
        <w:rPr>
          <w:lang w:val="ru-RU"/>
        </w:rPr>
      </w:pPr>
      <w:r w:rsidRPr="003F6B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7F78" w:rsidRPr="003F6B0F" w:rsidRDefault="004E7F78">
      <w:pPr>
        <w:spacing w:after="0" w:line="408" w:lineRule="auto"/>
        <w:ind w:left="120"/>
        <w:jc w:val="center"/>
        <w:rPr>
          <w:lang w:val="ru-RU"/>
        </w:rPr>
      </w:pPr>
      <w:r w:rsidRPr="003F6B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6B0F">
        <w:rPr>
          <w:rFonts w:ascii="Times New Roman" w:hAnsi="Times New Roman"/>
          <w:color w:val="000000"/>
          <w:sz w:val="28"/>
          <w:lang w:val="ru-RU"/>
        </w:rPr>
        <w:t xml:space="preserve"> 298236)</w:t>
      </w:r>
    </w:p>
    <w:p w:rsidR="004E7F78" w:rsidRPr="003F6B0F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>
      <w:pPr>
        <w:spacing w:after="0" w:line="408" w:lineRule="auto"/>
        <w:ind w:left="120"/>
        <w:jc w:val="center"/>
        <w:rPr>
          <w:lang w:val="ru-RU"/>
        </w:rPr>
      </w:pPr>
      <w:r w:rsidRPr="006C474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E7F78" w:rsidRPr="006C4743" w:rsidRDefault="004E7F78">
      <w:pPr>
        <w:spacing w:after="0" w:line="408" w:lineRule="auto"/>
        <w:ind w:left="120"/>
        <w:jc w:val="center"/>
        <w:rPr>
          <w:lang w:val="ru-RU"/>
        </w:rPr>
      </w:pPr>
      <w:r w:rsidRPr="006C474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E7F78" w:rsidRPr="006C4743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>
      <w:pPr>
        <w:spacing w:after="0"/>
        <w:ind w:left="120"/>
        <w:jc w:val="center"/>
        <w:rPr>
          <w:lang w:val="ru-RU"/>
        </w:rPr>
      </w:pPr>
    </w:p>
    <w:p w:rsidR="004E7F78" w:rsidRPr="006C4743" w:rsidRDefault="004E7F78" w:rsidP="006C4743">
      <w:pPr>
        <w:spacing w:after="0"/>
        <w:ind w:left="120"/>
        <w:jc w:val="center"/>
        <w:rPr>
          <w:lang w:val="ru-RU"/>
        </w:rPr>
      </w:pPr>
      <w:r w:rsidRPr="006C474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bookmarkEnd w:id="2"/>
      <w:r w:rsidRPr="006C4743">
        <w:rPr>
          <w:rFonts w:ascii="Times New Roman" w:hAnsi="Times New Roman"/>
          <w:b/>
          <w:color w:val="000000"/>
          <w:sz w:val="28"/>
          <w:lang w:val="ru-RU"/>
        </w:rPr>
        <w:t>д. Брилино‌</w:t>
      </w:r>
      <w:bookmarkStart w:id="3" w:name="7c791777-c725-4234-9ae7-a684b7e75e81"/>
      <w:bookmarkEnd w:id="3"/>
      <w:r w:rsidRPr="006C4743">
        <w:rPr>
          <w:rFonts w:ascii="Times New Roman" w:hAnsi="Times New Roman"/>
          <w:b/>
          <w:color w:val="000000"/>
          <w:sz w:val="28"/>
          <w:lang w:val="ru-RU"/>
        </w:rPr>
        <w:t>2023 г‌</w:t>
      </w:r>
      <w:r w:rsidRPr="006C4743">
        <w:rPr>
          <w:rFonts w:ascii="Times New Roman" w:hAnsi="Times New Roman"/>
          <w:color w:val="000000"/>
          <w:sz w:val="28"/>
          <w:lang w:val="ru-RU"/>
        </w:rPr>
        <w:t>​</w:t>
      </w:r>
    </w:p>
    <w:p w:rsidR="004E7F78" w:rsidRPr="006C4743" w:rsidRDefault="004E7F78">
      <w:pPr>
        <w:rPr>
          <w:lang w:val="ru-RU"/>
        </w:rPr>
        <w:sectPr w:rsidR="004E7F78" w:rsidRPr="006C4743">
          <w:pgSz w:w="11906" w:h="16383"/>
          <w:pgMar w:top="1134" w:right="850" w:bottom="1134" w:left="1701" w:header="720" w:footer="720" w:gutter="0"/>
          <w:cols w:space="720"/>
        </w:sectPr>
      </w:pP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091124"/>
      <w:bookmarkEnd w:id="4"/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5" w:name="b3c9237e-6172-48ee-b1c7-f6774da89513"/>
      <w:bookmarkEnd w:id="5"/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:rsidR="004E7F78" w:rsidRPr="006C4743" w:rsidRDefault="004E7F78">
      <w:pPr>
        <w:rPr>
          <w:lang w:val="ru-RU"/>
        </w:rPr>
        <w:sectPr w:rsidR="004E7F78" w:rsidRPr="006C4743">
          <w:pgSz w:w="11906" w:h="16383"/>
          <w:pgMar w:top="1134" w:right="850" w:bottom="1134" w:left="1701" w:header="720" w:footer="720" w:gutter="0"/>
          <w:cols w:space="720"/>
        </w:sectPr>
      </w:pP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091119"/>
      <w:bookmarkEnd w:id="6"/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E7F78" w:rsidRPr="006C4743" w:rsidRDefault="004E7F78">
      <w:pPr>
        <w:rPr>
          <w:lang w:val="ru-RU"/>
        </w:rPr>
        <w:sectPr w:rsidR="004E7F78" w:rsidRPr="006C4743">
          <w:pgSz w:w="11906" w:h="16383"/>
          <w:pgMar w:top="1134" w:right="850" w:bottom="1134" w:left="1701" w:header="720" w:footer="720" w:gutter="0"/>
          <w:cols w:space="720"/>
        </w:sectPr>
      </w:pP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091120"/>
      <w:bookmarkEnd w:id="7"/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7F78" w:rsidRDefault="004E7F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4E7F78" w:rsidRPr="006C4743" w:rsidRDefault="004E7F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7F78" w:rsidRPr="006C4743" w:rsidRDefault="004E7F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7F78" w:rsidRPr="006C4743" w:rsidRDefault="004E7F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E7F78" w:rsidRPr="006C4743" w:rsidRDefault="004E7F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7F78" w:rsidRPr="006C4743" w:rsidRDefault="004E7F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E7F78" w:rsidRPr="006C4743" w:rsidRDefault="004E7F7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6C4743">
        <w:rPr>
          <w:rFonts w:ascii="Times New Roman" w:hAnsi="Times New Roman"/>
          <w:color w:val="000000"/>
          <w:sz w:val="24"/>
          <w:szCs w:val="24"/>
        </w:rPr>
        <w:t>:</w:t>
      </w:r>
    </w:p>
    <w:p w:rsidR="004E7F78" w:rsidRPr="006C4743" w:rsidRDefault="004E7F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7F78" w:rsidRPr="006C4743" w:rsidRDefault="004E7F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7F78" w:rsidRPr="006C4743" w:rsidRDefault="004E7F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7F78" w:rsidRPr="006C4743" w:rsidRDefault="004E7F7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E7F78" w:rsidRPr="006C4743" w:rsidRDefault="004E7F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E7F78" w:rsidRPr="006C4743" w:rsidRDefault="004E7F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7F78" w:rsidRPr="006C4743" w:rsidRDefault="004E7F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7F78" w:rsidRPr="006C4743" w:rsidRDefault="004E7F7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E7F78" w:rsidRPr="006C4743" w:rsidRDefault="004E7F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E7F78" w:rsidRPr="006C4743" w:rsidRDefault="004E7F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7F78" w:rsidRPr="006C4743" w:rsidRDefault="004E7F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E7F78" w:rsidRPr="006C4743" w:rsidRDefault="004E7F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E7F78" w:rsidRPr="006C4743" w:rsidRDefault="004E7F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7F78" w:rsidRPr="006C4743" w:rsidRDefault="004E7F7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E7F78" w:rsidRPr="006C4743" w:rsidRDefault="004E7F7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E7F78" w:rsidRPr="006C4743" w:rsidRDefault="004E7F7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E7F78" w:rsidRPr="006C4743" w:rsidRDefault="004E7F7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7F78" w:rsidRPr="006C4743" w:rsidRDefault="004E7F7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E7F78" w:rsidRPr="006C4743" w:rsidRDefault="004E7F7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49"/>
      <w:bookmarkEnd w:id="8"/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C474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4E7F78" w:rsidRPr="006C4743" w:rsidRDefault="004E7F7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474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E7F78" w:rsidRPr="006C4743" w:rsidRDefault="004E7F78">
      <w:pPr>
        <w:rPr>
          <w:lang w:val="ru-RU"/>
        </w:rPr>
        <w:sectPr w:rsidR="004E7F78" w:rsidRPr="006C4743">
          <w:pgSz w:w="11906" w:h="16383"/>
          <w:pgMar w:top="1134" w:right="850" w:bottom="1134" w:left="1701" w:header="720" w:footer="720" w:gutter="0"/>
          <w:cols w:space="720"/>
        </w:sectPr>
      </w:pPr>
    </w:p>
    <w:p w:rsidR="004E7F78" w:rsidRDefault="004E7F78">
      <w:pPr>
        <w:spacing w:after="0"/>
        <w:ind w:left="120"/>
      </w:pPr>
      <w:bookmarkStart w:id="9" w:name="block-2091121"/>
      <w:bookmarkEnd w:id="9"/>
      <w:r w:rsidRPr="006C47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7F78" w:rsidRDefault="004E7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4E7F78" w:rsidRPr="009B5D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/>
        </w:tc>
      </w:tr>
    </w:tbl>
    <w:p w:rsidR="004E7F78" w:rsidRDefault="004E7F78">
      <w:pPr>
        <w:sectPr w:rsidR="004E7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78" w:rsidRDefault="004E7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4E7F78" w:rsidRPr="009B5D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/>
        </w:tc>
      </w:tr>
    </w:tbl>
    <w:p w:rsidR="004E7F78" w:rsidRDefault="004E7F78">
      <w:pPr>
        <w:sectPr w:rsidR="004E7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78" w:rsidRDefault="004E7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4E7F78" w:rsidRPr="009B5D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/>
        </w:tc>
      </w:tr>
    </w:tbl>
    <w:p w:rsidR="004E7F78" w:rsidRDefault="004E7F78">
      <w:pPr>
        <w:sectPr w:rsidR="004E7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78" w:rsidRDefault="004E7F78">
      <w:pPr>
        <w:spacing w:after="0"/>
        <w:ind w:left="120"/>
      </w:pPr>
      <w:bookmarkStart w:id="10" w:name="block-2091122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E7F78" w:rsidRDefault="004E7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4"/>
        <w:gridCol w:w="4130"/>
        <w:gridCol w:w="1251"/>
        <w:gridCol w:w="1841"/>
        <w:gridCol w:w="1910"/>
        <w:gridCol w:w="1288"/>
        <w:gridCol w:w="2726"/>
      </w:tblGrid>
      <w:tr w:rsidR="004E7F78" w:rsidRPr="009B5D4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/>
        </w:tc>
      </w:tr>
    </w:tbl>
    <w:p w:rsidR="004E7F78" w:rsidRDefault="004E7F78">
      <w:pPr>
        <w:sectPr w:rsidR="004E7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78" w:rsidRDefault="004E7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9"/>
        <w:gridCol w:w="4332"/>
        <w:gridCol w:w="1178"/>
        <w:gridCol w:w="1841"/>
        <w:gridCol w:w="1910"/>
        <w:gridCol w:w="1288"/>
        <w:gridCol w:w="2702"/>
      </w:tblGrid>
      <w:tr w:rsidR="004E7F78" w:rsidRPr="009B5D4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E7F78" w:rsidRPr="003F6B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9B5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/>
        </w:tc>
      </w:tr>
    </w:tbl>
    <w:p w:rsidR="004E7F78" w:rsidRDefault="004E7F78">
      <w:pPr>
        <w:sectPr w:rsidR="004E7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78" w:rsidRDefault="004E7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96"/>
        <w:gridCol w:w="4149"/>
        <w:gridCol w:w="1254"/>
        <w:gridCol w:w="1841"/>
        <w:gridCol w:w="1320"/>
        <w:gridCol w:w="1878"/>
        <w:gridCol w:w="2702"/>
      </w:tblGrid>
      <w:tr w:rsidR="004E7F78" w:rsidRPr="009B5D4D" w:rsidTr="006C4743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4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4415" w:type="dxa"/>
            <w:gridSpan w:val="3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9B5D4D" w:rsidTr="006C4743">
        <w:trPr>
          <w:trHeight w:val="144"/>
          <w:tblCellSpacing w:w="20" w:type="nil"/>
        </w:trPr>
        <w:tc>
          <w:tcPr>
            <w:tcW w:w="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4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F78" w:rsidRPr="009B5D4D" w:rsidRDefault="004E7F78">
            <w:pPr>
              <w:spacing w:after="0"/>
              <w:ind w:left="135"/>
            </w:pPr>
          </w:p>
        </w:tc>
        <w:tc>
          <w:tcPr>
            <w:tcW w:w="1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F78" w:rsidRPr="009B5D4D" w:rsidRDefault="004E7F78"/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7F78" w:rsidRPr="009B5D4D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9B5D4D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E7F78" w:rsidRPr="009B5D4D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78" w:rsidRPr="009B5D4D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7F78" w:rsidRPr="003F6B0F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B5D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B5D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E7F78" w:rsidRPr="009B5D4D" w:rsidTr="006C4743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</w:pPr>
          </w:p>
        </w:tc>
      </w:tr>
      <w:tr w:rsidR="004E7F78" w:rsidRPr="009B5D4D" w:rsidTr="006C4743">
        <w:trPr>
          <w:trHeight w:val="144"/>
          <w:tblCellSpacing w:w="20" w:type="nil"/>
        </w:trPr>
        <w:tc>
          <w:tcPr>
            <w:tcW w:w="5045" w:type="dxa"/>
            <w:gridSpan w:val="2"/>
            <w:tcMar>
              <w:top w:w="50" w:type="dxa"/>
              <w:left w:w="100" w:type="dxa"/>
            </w:tcMar>
            <w:vAlign w:val="center"/>
          </w:tcPr>
          <w:p w:rsidR="004E7F78" w:rsidRPr="006C4743" w:rsidRDefault="004E7F78">
            <w:pPr>
              <w:spacing w:after="0"/>
              <w:ind w:left="135"/>
              <w:rPr>
                <w:lang w:val="ru-RU"/>
              </w:rPr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6C4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>
            <w:pPr>
              <w:spacing w:after="0"/>
              <w:ind w:left="135"/>
              <w:jc w:val="center"/>
            </w:pPr>
            <w:r w:rsidRPr="009B5D4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0" w:type="dxa"/>
            <w:gridSpan w:val="2"/>
            <w:tcMar>
              <w:top w:w="50" w:type="dxa"/>
              <w:left w:w="100" w:type="dxa"/>
            </w:tcMar>
            <w:vAlign w:val="center"/>
          </w:tcPr>
          <w:p w:rsidR="004E7F78" w:rsidRPr="009B5D4D" w:rsidRDefault="004E7F78"/>
        </w:tc>
      </w:tr>
    </w:tbl>
    <w:p w:rsidR="004E7F78" w:rsidRDefault="004E7F78">
      <w:pPr>
        <w:sectPr w:rsidR="004E7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F78" w:rsidRPr="006C4743" w:rsidRDefault="004E7F78">
      <w:pPr>
        <w:spacing w:after="0"/>
        <w:ind w:left="120"/>
        <w:rPr>
          <w:lang w:val="ru-RU"/>
        </w:rPr>
      </w:pPr>
      <w:bookmarkStart w:id="11" w:name="block-2091123"/>
      <w:bookmarkEnd w:id="11"/>
      <w:r w:rsidRPr="006C474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E7F78" w:rsidRPr="006C4743" w:rsidRDefault="004E7F78">
      <w:pPr>
        <w:spacing w:after="0" w:line="480" w:lineRule="auto"/>
        <w:ind w:left="120"/>
        <w:rPr>
          <w:lang w:val="ru-RU"/>
        </w:rPr>
      </w:pPr>
      <w:r w:rsidRPr="006C47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7F78" w:rsidRPr="006C4743" w:rsidRDefault="004E7F78">
      <w:pPr>
        <w:spacing w:after="0" w:line="480" w:lineRule="auto"/>
        <w:ind w:left="120"/>
        <w:rPr>
          <w:lang w:val="ru-RU"/>
        </w:rPr>
      </w:pPr>
      <w:r w:rsidRPr="006C474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E7F78" w:rsidRPr="006C4743" w:rsidRDefault="004E7F78">
      <w:pPr>
        <w:spacing w:after="0" w:line="480" w:lineRule="auto"/>
        <w:ind w:left="120"/>
        <w:rPr>
          <w:lang w:val="ru-RU"/>
        </w:rPr>
      </w:pPr>
      <w:r w:rsidRPr="006C474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E7F78" w:rsidRPr="006C4743" w:rsidRDefault="004E7F78">
      <w:pPr>
        <w:spacing w:after="0"/>
        <w:ind w:left="120"/>
        <w:rPr>
          <w:lang w:val="ru-RU"/>
        </w:rPr>
      </w:pPr>
      <w:r w:rsidRPr="006C4743">
        <w:rPr>
          <w:rFonts w:ascii="Times New Roman" w:hAnsi="Times New Roman"/>
          <w:color w:val="000000"/>
          <w:sz w:val="28"/>
          <w:lang w:val="ru-RU"/>
        </w:rPr>
        <w:t>​</w:t>
      </w:r>
    </w:p>
    <w:p w:rsidR="004E7F78" w:rsidRPr="006C4743" w:rsidRDefault="004E7F78">
      <w:pPr>
        <w:spacing w:after="0" w:line="480" w:lineRule="auto"/>
        <w:ind w:left="120"/>
        <w:rPr>
          <w:lang w:val="ru-RU"/>
        </w:rPr>
      </w:pPr>
      <w:r w:rsidRPr="006C47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7F78" w:rsidRPr="006C4743" w:rsidRDefault="004E7F78">
      <w:pPr>
        <w:spacing w:after="0" w:line="480" w:lineRule="auto"/>
        <w:ind w:left="120"/>
        <w:rPr>
          <w:lang w:val="ru-RU"/>
        </w:rPr>
      </w:pPr>
      <w:r w:rsidRPr="006C474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E7F78" w:rsidRPr="006C4743" w:rsidRDefault="004E7F78">
      <w:pPr>
        <w:spacing w:after="0"/>
        <w:ind w:left="120"/>
        <w:rPr>
          <w:lang w:val="ru-RU"/>
        </w:rPr>
      </w:pPr>
    </w:p>
    <w:p w:rsidR="004E7F78" w:rsidRPr="003F6B0F" w:rsidRDefault="004E7F78" w:rsidP="003F6B0F">
      <w:pPr>
        <w:spacing w:after="0" w:line="480" w:lineRule="auto"/>
        <w:ind w:left="120"/>
        <w:rPr>
          <w:lang w:val="ru-RU"/>
        </w:rPr>
      </w:pPr>
      <w:r w:rsidRPr="006C47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sectPr w:rsidR="004E7F78" w:rsidRPr="003F6B0F" w:rsidSect="00FF14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E45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D12F17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343C21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BB2C69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A421A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F85169B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4B5"/>
    <w:rsid w:val="000D4161"/>
    <w:rsid w:val="000E6D86"/>
    <w:rsid w:val="00344265"/>
    <w:rsid w:val="003F6B0F"/>
    <w:rsid w:val="004D4E0F"/>
    <w:rsid w:val="004E6975"/>
    <w:rsid w:val="004E7F78"/>
    <w:rsid w:val="006C4743"/>
    <w:rsid w:val="008610C7"/>
    <w:rsid w:val="0086502D"/>
    <w:rsid w:val="008944ED"/>
    <w:rsid w:val="009B5D4D"/>
    <w:rsid w:val="00B0680C"/>
    <w:rsid w:val="00C53FFE"/>
    <w:rsid w:val="00CA231B"/>
    <w:rsid w:val="00E2220E"/>
    <w:rsid w:val="00E9175A"/>
    <w:rsid w:val="00FD44B0"/>
    <w:rsid w:val="00FF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0F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4E0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4E0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4E0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4E0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E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4E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E0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D4E0F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4D4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4E0F"/>
    <w:rPr>
      <w:rFonts w:cs="Times New Roman"/>
    </w:rPr>
  </w:style>
  <w:style w:type="paragraph" w:styleId="NormalIndent">
    <w:name w:val="Normal Indent"/>
    <w:basedOn w:val="Normal"/>
    <w:uiPriority w:val="99"/>
    <w:rsid w:val="004D4E0F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4D4E0F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4E0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4D4E0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D4E0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4D4E0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F14B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F14B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4D4E0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26</Pages>
  <Words>5629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Учитель</cp:lastModifiedBy>
  <cp:revision>2</cp:revision>
  <cp:lastPrinted>2023-09-03T14:41:00Z</cp:lastPrinted>
  <dcterms:created xsi:type="dcterms:W3CDTF">2023-10-22T10:23:00Z</dcterms:created>
  <dcterms:modified xsi:type="dcterms:W3CDTF">2023-10-22T10:23:00Z</dcterms:modified>
</cp:coreProperties>
</file>