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3C507A">
        <w:rPr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Pr="00B40F7E" w:rsidRDefault="00F45BED" w:rsidP="00620C9A">
      <w:pPr>
        <w:jc w:val="center"/>
        <w:rPr>
          <w:rFonts w:ascii="Times New Roman" w:hAnsi="Times New Roman"/>
          <w:sz w:val="28"/>
          <w:szCs w:val="28"/>
        </w:rPr>
      </w:pPr>
      <w:r w:rsidRPr="0053673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F45BED" w:rsidRPr="003C507A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Pr="006E1004" w:rsidRDefault="00F45BED" w:rsidP="00620C9A">
      <w:pPr>
        <w:jc w:val="center"/>
        <w:rPr>
          <w:rFonts w:ascii="Times New Roman" w:hAnsi="Times New Roman"/>
          <w:lang w:val="en-US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Pr="006E1004" w:rsidRDefault="00F45BED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F45BED" w:rsidRPr="00BA255F" w:rsidRDefault="00F45BED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F45BED" w:rsidRPr="006E1004" w:rsidRDefault="00F45BED" w:rsidP="00620C9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F45BED" w:rsidRPr="006E1004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Pr="006E1004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Pr="006E1004" w:rsidRDefault="00F45BED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F45BED" w:rsidRPr="00BA255F" w:rsidRDefault="00F45BED" w:rsidP="00620C9A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Устюженский муниципальный район, Вологодская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F45BED" w:rsidRPr="00BA255F" w:rsidRDefault="00F45BED" w:rsidP="001A682B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6E1004">
        <w:rPr>
          <w:rFonts w:ascii="Times New Roman" w:hAnsi="Times New Roman"/>
          <w:sz w:val="28"/>
          <w:szCs w:val="28"/>
        </w:rPr>
        <w:t>ПОЯСНИТЕЛЬНАЯ ЗАПИСКА</w:t>
      </w:r>
    </w:p>
    <w:p w:rsidR="00F45BED" w:rsidRPr="006E1004" w:rsidRDefault="00F45BED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5BED" w:rsidRPr="006E1004" w:rsidRDefault="00F45BED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общеобразовательное учреждение "Брилинская школа"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45BED" w:rsidRPr="006E1004" w:rsidRDefault="00F45BED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45BED" w:rsidRPr="006E1004" w:rsidRDefault="00F45BED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BA255F">
        <w:rPr>
          <w:rFonts w:ascii="Times New Roman" w:hAnsi="Times New Roman"/>
          <w:sz w:val="28"/>
          <w:szCs w:val="28"/>
        </w:rPr>
        <w:t>29.05.2024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F45BED" w:rsidRPr="006E1004" w:rsidRDefault="00F45BED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F45BED" w:rsidRPr="006E1004" w:rsidRDefault="00F45BED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в 1 классе - 21 час, во 2 – 4 классах – 23 часа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45BED" w:rsidRPr="006E1004" w:rsidRDefault="00F45BED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45BED" w:rsidRPr="006E1004" w:rsidRDefault="00F45BED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45BED" w:rsidRPr="006E1004" w:rsidRDefault="00F45BED" w:rsidP="00C91579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F45BED" w:rsidRPr="006E1004" w:rsidRDefault="00F45BED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45BED" w:rsidRPr="006E1004" w:rsidRDefault="00F45BED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="Times New Roman" w:hAnsi="Times New Roman"/>
          <w:sz w:val="28"/>
          <w:szCs w:val="28"/>
        </w:rPr>
        <w:t>40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F45BED" w:rsidRPr="006E1004" w:rsidRDefault="00F45BED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F45BED" w:rsidRPr="006E1004" w:rsidRDefault="00F45BED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45BED" w:rsidRPr="006E1004" w:rsidRDefault="00F45BED" w:rsidP="000C347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45BED" w:rsidRPr="006E1004" w:rsidRDefault="00F45BED" w:rsidP="001B1213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F45BED" w:rsidRPr="006E1004" w:rsidRDefault="00F45BED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5-</w:t>
      </w:r>
      <w:r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45BED" w:rsidRPr="006E1004" w:rsidRDefault="00F45BED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Fonts w:ascii="Times New Roman" w:hAnsi="Times New Roman"/>
          <w:sz w:val="28"/>
          <w:szCs w:val="28"/>
        </w:rPr>
        <w:t xml:space="preserve"> 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F45BED" w:rsidRPr="008E0553" w:rsidRDefault="00F45BED" w:rsidP="00FD7B0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BA255F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45BED" w:rsidRPr="00BA255F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Pr="006E1004">
        <w:rPr>
          <w:rStyle w:val="markedcontent"/>
          <w:rFonts w:ascii="Times New Roman" w:hAnsi="Times New Roman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Pr="006E1004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45BED" w:rsidRDefault="00F45BED">
      <w:pPr>
        <w:rPr>
          <w:rStyle w:val="markedcontent"/>
          <w:rFonts w:ascii="Times New Roman" w:hAnsi="Times New Roman"/>
          <w:sz w:val="28"/>
          <w:szCs w:val="28"/>
        </w:rPr>
      </w:pPr>
    </w:p>
    <w:p w:rsidR="00F45BED" w:rsidRDefault="00F45BED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F45BE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45BED" w:rsidRPr="00C57FA7" w:rsidRDefault="00F45BED" w:rsidP="00C57FA7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C57FA7">
        <w:rPr>
          <w:rStyle w:val="markedcontent"/>
          <w:rFonts w:ascii="Times New Roman" w:hAnsi="Times New Roman"/>
          <w:b/>
          <w:sz w:val="28"/>
          <w:szCs w:val="28"/>
        </w:rPr>
        <w:t>УЧЕБНЫЙ ПЛАН НОО 2023-2024 учебного года</w:t>
      </w:r>
    </w:p>
    <w:p w:rsidR="00F45BED" w:rsidRPr="00C57FA7" w:rsidRDefault="00F45BED" w:rsidP="00C57FA7">
      <w:pPr>
        <w:jc w:val="center"/>
        <w:rPr>
          <w:rFonts w:ascii="Times New Roman" w:hAnsi="Times New Roman"/>
        </w:rPr>
      </w:pPr>
      <w:r w:rsidRPr="00C57FA7">
        <w:rPr>
          <w:rFonts w:ascii="Times New Roman" w:hAnsi="Times New Roman"/>
        </w:rPr>
        <w:t>Муниципальное общеобразовательное учреждение "Брилинская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6"/>
        <w:gridCol w:w="4190"/>
        <w:gridCol w:w="1603"/>
        <w:gridCol w:w="1603"/>
        <w:gridCol w:w="1603"/>
        <w:gridCol w:w="1603"/>
      </w:tblGrid>
      <w:tr w:rsidR="00F45BED" w:rsidRPr="00CF0FD5" w:rsidTr="00C57FA7">
        <w:tc>
          <w:tcPr>
            <w:tcW w:w="4166" w:type="dxa"/>
            <w:vMerge w:val="restart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Количество часов в неделю</w:t>
            </w:r>
          </w:p>
        </w:tc>
      </w:tr>
      <w:tr w:rsidR="00F45BED" w:rsidRPr="00CF0FD5" w:rsidTr="00C57FA7">
        <w:tc>
          <w:tcPr>
            <w:tcW w:w="4166" w:type="dxa"/>
            <w:vMerge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4190" w:type="dxa"/>
            <w:vMerge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4</w:t>
            </w:r>
          </w:p>
        </w:tc>
      </w:tr>
      <w:tr w:rsidR="00F45BED" w:rsidRPr="00CF0FD5" w:rsidTr="00C57FA7">
        <w:tc>
          <w:tcPr>
            <w:tcW w:w="14768" w:type="dxa"/>
            <w:gridSpan w:val="6"/>
            <w:shd w:val="clear" w:color="auto" w:fill="FFFFB3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Обязательная часть</w:t>
            </w:r>
          </w:p>
        </w:tc>
      </w:tr>
      <w:tr w:rsidR="00F45BED" w:rsidRPr="00CF0FD5" w:rsidTr="00C57FA7">
        <w:tc>
          <w:tcPr>
            <w:tcW w:w="4166" w:type="dxa"/>
            <w:vMerge w:val="restart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Русский язык и литературное чтение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Русский язык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5</w:t>
            </w:r>
          </w:p>
        </w:tc>
      </w:tr>
      <w:tr w:rsidR="00F45BED" w:rsidRPr="00CF0FD5" w:rsidTr="00C57FA7">
        <w:tc>
          <w:tcPr>
            <w:tcW w:w="4166" w:type="dxa"/>
            <w:vMerge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Литературное чтение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</w:tr>
      <w:tr w:rsidR="00F45BED" w:rsidRPr="00CF0FD5" w:rsidTr="00C57FA7">
        <w:tc>
          <w:tcPr>
            <w:tcW w:w="4166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Иностранный язык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Иностранный язык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</w:tr>
      <w:tr w:rsidR="00F45BED" w:rsidRPr="00CF0FD5" w:rsidTr="00C57FA7">
        <w:tc>
          <w:tcPr>
            <w:tcW w:w="4166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Математика и информатика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Математика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4</w:t>
            </w:r>
          </w:p>
        </w:tc>
      </w:tr>
      <w:tr w:rsidR="00F45BED" w:rsidRPr="00CF0FD5" w:rsidTr="00C57FA7">
        <w:tc>
          <w:tcPr>
            <w:tcW w:w="4166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Окружающий мир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</w:tr>
      <w:tr w:rsidR="00F45BED" w:rsidRPr="00CF0FD5" w:rsidTr="00C57FA7">
        <w:tc>
          <w:tcPr>
            <w:tcW w:w="4166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57FA7">
        <w:tc>
          <w:tcPr>
            <w:tcW w:w="4166" w:type="dxa"/>
            <w:vMerge w:val="restart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Искусство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Изобразительное искусство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57FA7">
        <w:tc>
          <w:tcPr>
            <w:tcW w:w="4166" w:type="dxa"/>
            <w:vMerge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Музыка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57FA7">
        <w:tc>
          <w:tcPr>
            <w:tcW w:w="4166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Технология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Технология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57FA7">
        <w:tc>
          <w:tcPr>
            <w:tcW w:w="4166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Физическая культура</w:t>
            </w:r>
          </w:p>
        </w:tc>
        <w:tc>
          <w:tcPr>
            <w:tcW w:w="419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Физическая культура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</w:t>
            </w:r>
          </w:p>
        </w:tc>
      </w:tr>
      <w:tr w:rsidR="00F45BED" w:rsidRPr="00CF0FD5" w:rsidTr="00C57FA7">
        <w:tc>
          <w:tcPr>
            <w:tcW w:w="8356" w:type="dxa"/>
            <w:gridSpan w:val="2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20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22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22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</w:tr>
      <w:tr w:rsidR="00F45BED" w:rsidRPr="00CF0FD5" w:rsidTr="00C57FA7">
        <w:tc>
          <w:tcPr>
            <w:tcW w:w="14768" w:type="dxa"/>
            <w:gridSpan w:val="6"/>
            <w:shd w:val="clear" w:color="auto" w:fill="FFFFB3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5BED" w:rsidRPr="00CF0FD5" w:rsidTr="00C57FA7">
        <w:tc>
          <w:tcPr>
            <w:tcW w:w="8356" w:type="dxa"/>
            <w:gridSpan w:val="2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</w:p>
        </w:tc>
      </w:tr>
      <w:tr w:rsidR="00F45BED" w:rsidRPr="00CF0FD5" w:rsidTr="00C57FA7">
        <w:tc>
          <w:tcPr>
            <w:tcW w:w="8356" w:type="dxa"/>
            <w:gridSpan w:val="2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Секреты орфографии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F45BED" w:rsidRPr="00CF0FD5" w:rsidTr="00C57FA7">
        <w:tc>
          <w:tcPr>
            <w:tcW w:w="8356" w:type="dxa"/>
            <w:gridSpan w:val="2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Тайны русского языка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F45BED" w:rsidRPr="00CF0FD5" w:rsidTr="00C57FA7">
        <w:tc>
          <w:tcPr>
            <w:tcW w:w="8356" w:type="dxa"/>
            <w:gridSpan w:val="2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Основы каллиграфии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1603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F45BED" w:rsidRPr="00CF0FD5" w:rsidTr="00C57FA7">
        <w:tc>
          <w:tcPr>
            <w:tcW w:w="8356" w:type="dxa"/>
            <w:gridSpan w:val="2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F45BED" w:rsidRPr="00CF0FD5" w:rsidTr="00C57FA7">
        <w:tc>
          <w:tcPr>
            <w:tcW w:w="8356" w:type="dxa"/>
            <w:gridSpan w:val="2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21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  <w:tc>
          <w:tcPr>
            <w:tcW w:w="1603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23</w:t>
            </w:r>
          </w:p>
        </w:tc>
      </w:tr>
      <w:tr w:rsidR="00F45BED" w:rsidRPr="00CF0FD5" w:rsidTr="00C57FA7">
        <w:tc>
          <w:tcPr>
            <w:tcW w:w="8356" w:type="dxa"/>
            <w:gridSpan w:val="2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33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34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34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34</w:t>
            </w:r>
          </w:p>
        </w:tc>
      </w:tr>
      <w:tr w:rsidR="00F45BED" w:rsidRPr="00CF0FD5" w:rsidTr="00C57FA7">
        <w:tc>
          <w:tcPr>
            <w:tcW w:w="8356" w:type="dxa"/>
            <w:gridSpan w:val="2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693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782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782</w:t>
            </w:r>
          </w:p>
        </w:tc>
        <w:tc>
          <w:tcPr>
            <w:tcW w:w="1603" w:type="dxa"/>
            <w:shd w:val="clear" w:color="auto" w:fill="FCE3FC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782</w:t>
            </w:r>
          </w:p>
        </w:tc>
      </w:tr>
    </w:tbl>
    <w:p w:rsidR="00F45BED" w:rsidRDefault="00F45BED">
      <w:r>
        <w:br w:type="page"/>
      </w:r>
    </w:p>
    <w:p w:rsidR="00F45BED" w:rsidRPr="00C57FA7" w:rsidRDefault="00F45BED" w:rsidP="00C57FA7">
      <w:pPr>
        <w:jc w:val="center"/>
        <w:rPr>
          <w:rFonts w:ascii="Times New Roman" w:hAnsi="Times New Roman"/>
          <w:sz w:val="28"/>
          <w:szCs w:val="28"/>
        </w:rPr>
      </w:pPr>
      <w:r w:rsidRPr="00C57FA7">
        <w:rPr>
          <w:rFonts w:ascii="Times New Roman" w:hAnsi="Times New Roman"/>
          <w:b/>
          <w:caps/>
          <w:sz w:val="28"/>
          <w:szCs w:val="28"/>
        </w:rPr>
        <w:t>План внеурочной деятельности (недельный) НОО 2023-2024</w:t>
      </w:r>
      <w:r w:rsidRPr="00C57FA7">
        <w:rPr>
          <w:rFonts w:ascii="Times New Roman" w:hAnsi="Times New Roman"/>
          <w:b/>
          <w:sz w:val="28"/>
          <w:szCs w:val="28"/>
        </w:rPr>
        <w:t xml:space="preserve"> учебного плана</w:t>
      </w:r>
    </w:p>
    <w:p w:rsidR="00F45BED" w:rsidRPr="00C57FA7" w:rsidRDefault="00F45BED" w:rsidP="00C57FA7">
      <w:pPr>
        <w:jc w:val="center"/>
        <w:rPr>
          <w:rFonts w:ascii="Times New Roman" w:hAnsi="Times New Roman"/>
          <w:sz w:val="28"/>
          <w:szCs w:val="28"/>
        </w:rPr>
      </w:pPr>
      <w:r w:rsidRPr="00C57FA7">
        <w:rPr>
          <w:rFonts w:ascii="Times New Roman" w:hAnsi="Times New Roman"/>
          <w:sz w:val="28"/>
          <w:szCs w:val="28"/>
        </w:rPr>
        <w:t>Муниципальное общеобразовательное учреждение "Брилинская школа"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0"/>
        <w:gridCol w:w="2425"/>
        <w:gridCol w:w="2425"/>
        <w:gridCol w:w="2425"/>
        <w:gridCol w:w="2425"/>
      </w:tblGrid>
      <w:tr w:rsidR="00F45BED" w:rsidRPr="00CF0FD5" w:rsidTr="00CF0FD5">
        <w:tc>
          <w:tcPr>
            <w:tcW w:w="4850" w:type="dxa"/>
            <w:vMerge w:val="restart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rPr>
                <w:b/>
              </w:rPr>
              <w:t>Учебные курсы</w:t>
            </w:r>
          </w:p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Количество часов в неделю</w:t>
            </w:r>
          </w:p>
        </w:tc>
      </w:tr>
      <w:tr w:rsidR="00F45BED" w:rsidRPr="00CF0FD5" w:rsidTr="00CF0FD5">
        <w:tc>
          <w:tcPr>
            <w:tcW w:w="4850" w:type="dxa"/>
            <w:vMerge/>
          </w:tcPr>
          <w:p w:rsidR="00F45BED" w:rsidRPr="00CF0FD5" w:rsidRDefault="00F45BED" w:rsidP="00CF0FD5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rPr>
                <w:b/>
              </w:rPr>
              <w:t>4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Разговоры о важном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Истоки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>
              <w:t>Учимся для жизни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Проектная деятельность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Профориентация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Школа ГТО (ГТО. Зарничка)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Музыкальный театр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Орлята России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Гончар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Герои Вологдчины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ЮИД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0.25</w:t>
            </w:r>
          </w:p>
        </w:tc>
      </w:tr>
      <w:tr w:rsidR="00F45BED" w:rsidRPr="00CF0FD5" w:rsidTr="00CF0FD5">
        <w:tc>
          <w:tcPr>
            <w:tcW w:w="4850" w:type="dxa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Основы информационной грамотности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0.5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  <w:tc>
          <w:tcPr>
            <w:tcW w:w="2425" w:type="dxa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 w:rsidRPr="00CF0FD5">
              <w:t>1</w:t>
            </w:r>
          </w:p>
        </w:tc>
      </w:tr>
      <w:tr w:rsidR="00F45BED" w:rsidRPr="00CF0FD5" w:rsidTr="00CF0FD5">
        <w:tc>
          <w:tcPr>
            <w:tcW w:w="4850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</w:pPr>
            <w:r w:rsidRPr="00CF0FD5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F45BED" w:rsidRPr="00CF0FD5" w:rsidRDefault="00F45BED" w:rsidP="00CF0FD5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F45BED" w:rsidRDefault="00F45BED"/>
    <w:sectPr w:rsidR="00F45BE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45E0"/>
    <w:rsid w:val="0030678A"/>
    <w:rsid w:val="0031079C"/>
    <w:rsid w:val="00344318"/>
    <w:rsid w:val="003746B2"/>
    <w:rsid w:val="00374FEA"/>
    <w:rsid w:val="003963BA"/>
    <w:rsid w:val="003A7E5F"/>
    <w:rsid w:val="003C507A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6737"/>
    <w:rsid w:val="00543B77"/>
    <w:rsid w:val="00561E9B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A74A2"/>
    <w:rsid w:val="006B6902"/>
    <w:rsid w:val="006C21C9"/>
    <w:rsid w:val="006D6035"/>
    <w:rsid w:val="006E1004"/>
    <w:rsid w:val="007031A8"/>
    <w:rsid w:val="00726C01"/>
    <w:rsid w:val="00752EAB"/>
    <w:rsid w:val="00771952"/>
    <w:rsid w:val="00776B75"/>
    <w:rsid w:val="00787163"/>
    <w:rsid w:val="007B5622"/>
    <w:rsid w:val="007C4D43"/>
    <w:rsid w:val="007E7965"/>
    <w:rsid w:val="00806306"/>
    <w:rsid w:val="0081324A"/>
    <w:rsid w:val="008448FF"/>
    <w:rsid w:val="008632FA"/>
    <w:rsid w:val="00880080"/>
    <w:rsid w:val="008829BA"/>
    <w:rsid w:val="008A0839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2E82"/>
    <w:rsid w:val="00AF55C5"/>
    <w:rsid w:val="00B078E7"/>
    <w:rsid w:val="00B200A1"/>
    <w:rsid w:val="00B40F7E"/>
    <w:rsid w:val="00B47A20"/>
    <w:rsid w:val="00B47E19"/>
    <w:rsid w:val="00B50BE7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4964"/>
    <w:rsid w:val="00C300D7"/>
    <w:rsid w:val="00C521EF"/>
    <w:rsid w:val="00C549DA"/>
    <w:rsid w:val="00C57FA7"/>
    <w:rsid w:val="00C70729"/>
    <w:rsid w:val="00C72A73"/>
    <w:rsid w:val="00C91579"/>
    <w:rsid w:val="00CA5D63"/>
    <w:rsid w:val="00CB6C10"/>
    <w:rsid w:val="00CF0FD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602F"/>
    <w:rsid w:val="00EA1496"/>
    <w:rsid w:val="00EC55B0"/>
    <w:rsid w:val="00EE0C26"/>
    <w:rsid w:val="00F22BB1"/>
    <w:rsid w:val="00F23C59"/>
    <w:rsid w:val="00F35982"/>
    <w:rsid w:val="00F41C65"/>
    <w:rsid w:val="00F45BED"/>
    <w:rsid w:val="00F60A00"/>
    <w:rsid w:val="00F70460"/>
    <w:rsid w:val="00F73DCA"/>
    <w:rsid w:val="00F75A7C"/>
    <w:rsid w:val="00F867F4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1083</Words>
  <Characters>6175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Муниципальное общеобразовательное учреждение "Брилинская школа"</dc:title>
  <dc:subject/>
  <dc:creator>admin</dc:creator>
  <cp:keywords/>
  <dc:description/>
  <cp:lastModifiedBy>Учитель</cp:lastModifiedBy>
  <cp:revision>4</cp:revision>
  <cp:lastPrinted>2023-09-01T12:05:00Z</cp:lastPrinted>
  <dcterms:created xsi:type="dcterms:W3CDTF">2023-10-22T11:33:00Z</dcterms:created>
  <dcterms:modified xsi:type="dcterms:W3CDTF">2023-10-22T16:59:00Z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