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5C" w:rsidRPr="00F1741D" w:rsidRDefault="00D56E5C">
      <w:pPr>
        <w:spacing w:after="0" w:line="408" w:lineRule="auto"/>
        <w:ind w:left="120"/>
        <w:jc w:val="center"/>
        <w:rPr>
          <w:lang w:val="ru-RU"/>
        </w:rPr>
      </w:pPr>
      <w:bookmarkStart w:id="0" w:name="block-14266343"/>
      <w:bookmarkEnd w:id="0"/>
      <w:r w:rsidRPr="00F174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6E5C" w:rsidRPr="00F1741D" w:rsidRDefault="00D56E5C">
      <w:pPr>
        <w:spacing w:after="0" w:line="408" w:lineRule="auto"/>
        <w:ind w:left="120"/>
        <w:jc w:val="center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bookmarkEnd w:id="1"/>
      <w:r w:rsidRPr="00F1741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 ‌‌</w:t>
      </w:r>
    </w:p>
    <w:p w:rsidR="00D56E5C" w:rsidRPr="00650608" w:rsidRDefault="00D56E5C">
      <w:pPr>
        <w:spacing w:after="0" w:line="408" w:lineRule="auto"/>
        <w:ind w:left="120"/>
        <w:jc w:val="center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‌Учредитель-Управление образования администрации</w:t>
      </w:r>
      <w:r w:rsidRPr="00F1741D">
        <w:rPr>
          <w:sz w:val="28"/>
          <w:lang w:val="ru-RU"/>
        </w:rPr>
        <w:br/>
      </w:r>
      <w:r w:rsidRPr="00F1741D">
        <w:rPr>
          <w:rFonts w:ascii="Times New Roman" w:hAnsi="Times New Roman"/>
          <w:b/>
          <w:color w:val="000000"/>
          <w:sz w:val="28"/>
          <w:lang w:val="ru-RU"/>
        </w:rPr>
        <w:t xml:space="preserve"> Устюженского муниципального округа.</w:t>
      </w:r>
      <w:r w:rsidRPr="00F1741D">
        <w:rPr>
          <w:sz w:val="28"/>
          <w:lang w:val="ru-RU"/>
        </w:rPr>
        <w:br/>
      </w:r>
      <w:bookmarkStart w:id="2" w:name="e2678aaf-ecf3-4703-966c-c57be95f5541"/>
      <w:bookmarkEnd w:id="2"/>
      <w:r w:rsidRPr="006506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0608">
        <w:rPr>
          <w:rFonts w:ascii="Times New Roman" w:hAnsi="Times New Roman"/>
          <w:color w:val="000000"/>
          <w:sz w:val="28"/>
          <w:lang w:val="ru-RU"/>
        </w:rPr>
        <w:t>​</w:t>
      </w:r>
    </w:p>
    <w:p w:rsidR="00D56E5C" w:rsidRPr="00650608" w:rsidRDefault="00D56E5C">
      <w:pPr>
        <w:spacing w:after="0" w:line="408" w:lineRule="auto"/>
        <w:ind w:left="120"/>
        <w:jc w:val="center"/>
        <w:rPr>
          <w:lang w:val="ru-RU"/>
        </w:rPr>
      </w:pPr>
      <w:r w:rsidRPr="00650608">
        <w:rPr>
          <w:rFonts w:ascii="Times New Roman" w:hAnsi="Times New Roman"/>
          <w:b/>
          <w:color w:val="000000"/>
          <w:sz w:val="28"/>
          <w:lang w:val="ru-RU"/>
        </w:rPr>
        <w:t>МОУ "Брилинская школа"</w:t>
      </w:r>
    </w:p>
    <w:p w:rsidR="00D56E5C" w:rsidRPr="00650608" w:rsidRDefault="00D56E5C">
      <w:pPr>
        <w:spacing w:after="0"/>
        <w:ind w:left="120"/>
        <w:rPr>
          <w:lang w:val="ru-RU"/>
        </w:rPr>
      </w:pPr>
    </w:p>
    <w:p w:rsidR="00D56E5C" w:rsidRPr="00650608" w:rsidRDefault="00D56E5C">
      <w:pPr>
        <w:spacing w:after="0"/>
        <w:ind w:left="120"/>
        <w:rPr>
          <w:lang w:val="ru-RU"/>
        </w:rPr>
      </w:pPr>
    </w:p>
    <w:p w:rsidR="00D56E5C" w:rsidRPr="00650608" w:rsidRDefault="00D56E5C">
      <w:pPr>
        <w:spacing w:after="0"/>
        <w:ind w:left="120"/>
        <w:rPr>
          <w:lang w:val="ru-RU"/>
        </w:rPr>
      </w:pPr>
    </w:p>
    <w:p w:rsidR="00D56E5C" w:rsidRPr="00650608" w:rsidRDefault="00D56E5C">
      <w:pPr>
        <w:spacing w:after="0"/>
        <w:ind w:left="120"/>
        <w:rPr>
          <w:lang w:val="ru-RU"/>
        </w:rPr>
      </w:pPr>
    </w:p>
    <w:p w:rsidR="00D56E5C" w:rsidRPr="00650608" w:rsidRDefault="00D56E5C">
      <w:pPr>
        <w:spacing w:after="0"/>
        <w:ind w:left="120"/>
        <w:rPr>
          <w:lang w:val="ru-RU"/>
        </w:rPr>
      </w:pPr>
      <w:r w:rsidRPr="00650608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26pt">
            <v:imagedata r:id="rId5" o:title=""/>
          </v:shape>
        </w:pict>
      </w:r>
    </w:p>
    <w:p w:rsidR="00D56E5C" w:rsidRPr="00F1741D" w:rsidRDefault="00D56E5C">
      <w:pPr>
        <w:spacing w:after="0"/>
        <w:ind w:left="120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_GoBack"/>
      <w:bookmarkEnd w:id="3"/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 w:line="408" w:lineRule="auto"/>
        <w:ind w:left="120"/>
        <w:jc w:val="center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6E5C" w:rsidRPr="00F1741D" w:rsidRDefault="00D56E5C">
      <w:pPr>
        <w:spacing w:after="0" w:line="408" w:lineRule="auto"/>
        <w:ind w:left="120"/>
        <w:jc w:val="center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1939301)</w:t>
      </w: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Pr="00F1741D" w:rsidRDefault="00D56E5C">
      <w:pPr>
        <w:spacing w:after="0" w:line="408" w:lineRule="auto"/>
        <w:ind w:left="120"/>
        <w:jc w:val="center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56E5C" w:rsidRPr="00F1741D" w:rsidRDefault="00D56E5C">
      <w:pPr>
        <w:spacing w:after="0" w:line="408" w:lineRule="auto"/>
        <w:ind w:left="120"/>
        <w:jc w:val="center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Pr="00F1741D" w:rsidRDefault="00D56E5C">
      <w:pPr>
        <w:spacing w:after="0"/>
        <w:ind w:left="120"/>
        <w:jc w:val="center"/>
        <w:rPr>
          <w:lang w:val="ru-RU"/>
        </w:rPr>
      </w:pPr>
    </w:p>
    <w:p w:rsidR="00D56E5C" w:rsidRDefault="00D56E5C" w:rsidP="00F1741D">
      <w:pPr>
        <w:spacing w:after="0"/>
        <w:rPr>
          <w:lang w:val="ru-RU"/>
        </w:rPr>
      </w:pPr>
    </w:p>
    <w:p w:rsidR="00D56E5C" w:rsidRPr="00F1741D" w:rsidRDefault="00D56E5C" w:rsidP="00010739">
      <w:pPr>
        <w:spacing w:after="0"/>
        <w:jc w:val="center"/>
        <w:rPr>
          <w:lang w:val="ru-RU"/>
        </w:rPr>
        <w:sectPr w:rsidR="00D56E5C" w:rsidRPr="00F1741D">
          <w:pgSz w:w="11906" w:h="16383"/>
          <w:pgMar w:top="1134" w:right="850" w:bottom="1134" w:left="1701" w:header="720" w:footer="720" w:gutter="0"/>
          <w:cols w:space="720"/>
        </w:sectPr>
      </w:pPr>
      <w:bookmarkStart w:id="4" w:name="508ac55b-44c9-400c-838c-9af63dfa3fb2"/>
      <w:bookmarkEnd w:id="4"/>
      <w:r w:rsidRPr="00F1741D">
        <w:rPr>
          <w:rFonts w:ascii="Times New Roman" w:hAnsi="Times New Roman"/>
          <w:b/>
          <w:color w:val="000000"/>
          <w:sz w:val="28"/>
          <w:lang w:val="ru-RU"/>
        </w:rPr>
        <w:t>д.Брилино‌</w:t>
      </w:r>
      <w:bookmarkStart w:id="5" w:name="d20e1ab1-8771-4456-8e22-9864249693d4"/>
      <w:bookmarkEnd w:id="5"/>
      <w:r w:rsidRPr="00F1741D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F1741D">
        <w:rPr>
          <w:rFonts w:ascii="Times New Roman" w:hAnsi="Times New Roman"/>
          <w:color w:val="000000"/>
          <w:sz w:val="28"/>
          <w:lang w:val="ru-RU"/>
        </w:rPr>
        <w:t>​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bookmarkStart w:id="6" w:name="block-14266345"/>
      <w:bookmarkEnd w:id="6"/>
      <w:r w:rsidRPr="00F174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​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56E5C" w:rsidRDefault="00D56E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56E5C" w:rsidRPr="00F1741D" w:rsidRDefault="00D56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56E5C" w:rsidRPr="00F1741D" w:rsidRDefault="00D56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56E5C" w:rsidRPr="00F1741D" w:rsidRDefault="00D56E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bookmarkEnd w:id="7"/>
      <w:r w:rsidRPr="00F174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rPr>
          <w:lang w:val="ru-RU"/>
        </w:rPr>
        <w:sectPr w:rsidR="00D56E5C" w:rsidRPr="00F1741D">
          <w:pgSz w:w="11906" w:h="16383"/>
          <w:pgMar w:top="1134" w:right="850" w:bottom="1134" w:left="1701" w:header="720" w:footer="720" w:gutter="0"/>
          <w:cols w:space="720"/>
        </w:sect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bookmarkStart w:id="8" w:name="block-14266344"/>
      <w:bookmarkEnd w:id="8"/>
      <w:r w:rsidRPr="00F1741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56E5C" w:rsidRPr="00010739" w:rsidRDefault="00D56E5C">
      <w:pPr>
        <w:spacing w:after="0" w:line="264" w:lineRule="auto"/>
        <w:ind w:firstLine="600"/>
        <w:jc w:val="both"/>
        <w:rPr>
          <w:lang w:val="ru-RU"/>
        </w:rPr>
      </w:pPr>
      <w:r w:rsidRPr="0001073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56E5C" w:rsidRPr="00010739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56E5C" w:rsidRPr="00010739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1073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56E5C" w:rsidRPr="00010739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741D">
        <w:rPr>
          <w:rFonts w:ascii="Times New Roman" w:hAnsi="Times New Roman"/>
          <w:color w:val="000000"/>
          <w:sz w:val="28"/>
          <w:lang w:val="ru-RU"/>
        </w:rPr>
        <w:t>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01073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1741D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741D">
        <w:rPr>
          <w:rFonts w:ascii="Times New Roman" w:hAnsi="Times New Roman"/>
          <w:color w:val="000000"/>
          <w:sz w:val="28"/>
          <w:lang w:val="ru-RU"/>
        </w:rPr>
        <w:t>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01073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1741D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741D">
        <w:rPr>
          <w:rFonts w:ascii="Times New Roman" w:hAnsi="Times New Roman"/>
          <w:color w:val="000000"/>
          <w:sz w:val="28"/>
          <w:lang w:val="ru-RU"/>
        </w:rPr>
        <w:t>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741D">
        <w:rPr>
          <w:rFonts w:ascii="Times New Roman" w:hAnsi="Times New Roman"/>
          <w:color w:val="000000"/>
          <w:sz w:val="28"/>
          <w:lang w:val="ru-RU"/>
        </w:rPr>
        <w:t>: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6E5C" w:rsidRPr="00F1741D" w:rsidRDefault="00D56E5C">
      <w:pPr>
        <w:spacing w:after="0" w:line="264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6E5C" w:rsidRPr="00F1741D" w:rsidRDefault="00D56E5C">
      <w:pPr>
        <w:spacing w:after="0" w:line="264" w:lineRule="auto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6E5C" w:rsidRPr="00F1741D" w:rsidRDefault="00D56E5C">
      <w:pPr>
        <w:rPr>
          <w:lang w:val="ru-RU"/>
        </w:rPr>
        <w:sectPr w:rsidR="00D56E5C" w:rsidRPr="00F1741D">
          <w:pgSz w:w="11906" w:h="16383"/>
          <w:pgMar w:top="1134" w:right="850" w:bottom="1134" w:left="1701" w:header="720" w:footer="720" w:gutter="0"/>
          <w:cols w:space="720"/>
        </w:sectPr>
      </w:pPr>
    </w:p>
    <w:p w:rsidR="00D56E5C" w:rsidRPr="00F1741D" w:rsidRDefault="00D56E5C">
      <w:pPr>
        <w:spacing w:after="0"/>
        <w:ind w:left="120"/>
        <w:rPr>
          <w:lang w:val="ru-RU"/>
        </w:rPr>
      </w:pPr>
      <w:bookmarkStart w:id="9" w:name="block-14266346"/>
      <w:bookmarkEnd w:id="9"/>
      <w:r w:rsidRPr="00F1741D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D56E5C" w:rsidRPr="00F1741D" w:rsidRDefault="00D56E5C">
      <w:pPr>
        <w:spacing w:after="0"/>
        <w:ind w:left="120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6E5C" w:rsidRPr="00F1741D" w:rsidRDefault="00D56E5C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/>
        <w:ind w:left="120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6E5C" w:rsidRPr="00F1741D" w:rsidRDefault="00D56E5C">
      <w:pPr>
        <w:spacing w:after="0" w:line="257" w:lineRule="auto"/>
        <w:ind w:left="120"/>
        <w:jc w:val="both"/>
        <w:rPr>
          <w:lang w:val="ru-RU"/>
        </w:rPr>
      </w:pPr>
    </w:p>
    <w:p w:rsidR="00D56E5C" w:rsidRPr="00F1741D" w:rsidRDefault="00D56E5C">
      <w:pPr>
        <w:spacing w:after="0" w:line="257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E5C" w:rsidRPr="00F1741D" w:rsidRDefault="00D56E5C">
      <w:pPr>
        <w:spacing w:after="0" w:line="257" w:lineRule="auto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56E5C" w:rsidRPr="00F1741D" w:rsidRDefault="00D56E5C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/>
        <w:ind w:left="120"/>
        <w:rPr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6E5C" w:rsidRPr="00F1741D" w:rsidRDefault="00D56E5C">
      <w:pPr>
        <w:spacing w:after="0"/>
        <w:ind w:left="120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741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741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174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741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56E5C" w:rsidRPr="00010739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1073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741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</w:p>
    <w:p w:rsidR="00D56E5C" w:rsidRPr="00F1741D" w:rsidRDefault="00D56E5C">
      <w:pPr>
        <w:spacing w:after="0"/>
        <w:ind w:left="12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741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174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1741D">
        <w:rPr>
          <w:rFonts w:ascii="Times New Roman" w:hAnsi="Times New Roman"/>
          <w:color w:val="000000"/>
          <w:sz w:val="28"/>
          <w:lang w:val="ru-RU"/>
        </w:rPr>
        <w:t>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6E5C" w:rsidRPr="00F1741D" w:rsidRDefault="00D56E5C">
      <w:pPr>
        <w:spacing w:after="0"/>
        <w:ind w:firstLine="600"/>
        <w:jc w:val="both"/>
        <w:rPr>
          <w:lang w:val="ru-RU"/>
        </w:rPr>
      </w:pPr>
      <w:r w:rsidRPr="00F1741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56E5C" w:rsidRDefault="00D56E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56E5C" w:rsidRDefault="00D56E5C">
      <w:pPr>
        <w:sectPr w:rsidR="00D56E5C">
          <w:pgSz w:w="11906" w:h="16383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bookmarkStart w:id="14" w:name="block-14266342"/>
      <w:bookmarkEnd w:id="1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0"/>
        <w:gridCol w:w="3740"/>
        <w:gridCol w:w="1362"/>
        <w:gridCol w:w="1841"/>
        <w:gridCol w:w="1910"/>
        <w:gridCol w:w="4327"/>
      </w:tblGrid>
      <w:tr w:rsidR="00D56E5C" w:rsidRPr="0064595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Default="00D56E5C">
      <w:pPr>
        <w:sectPr w:rsidR="00D56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3"/>
        <w:gridCol w:w="3766"/>
        <w:gridCol w:w="1353"/>
        <w:gridCol w:w="1841"/>
        <w:gridCol w:w="1910"/>
        <w:gridCol w:w="4327"/>
      </w:tblGrid>
      <w:tr w:rsidR="00D56E5C" w:rsidRPr="0064595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2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3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3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3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3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3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3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Default="00D56E5C">
      <w:pPr>
        <w:sectPr w:rsidR="00D56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1570"/>
        <w:gridCol w:w="1841"/>
        <w:gridCol w:w="1910"/>
        <w:gridCol w:w="2837"/>
      </w:tblGrid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Default="00D56E5C">
      <w:pPr>
        <w:sectPr w:rsidR="00D56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727"/>
      </w:tblGrid>
      <w:tr w:rsidR="00D56E5C" w:rsidRPr="0064595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107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D56E5C" w:rsidRPr="00645958" w:rsidRDefault="00D56E5C" w:rsidP="00010739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59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45958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59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45958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59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4595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59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645958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45958">
              <w:rPr>
                <w:rFonts w:ascii="Times New Roman" w:hAnsi="Times New Roman"/>
                <w:color w:val="0000FF"/>
                <w:u w:val="single"/>
                <w:lang w:val="ru-RU"/>
              </w:rPr>
              <w:t>41189</w:t>
            </w: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Pr="00010739" w:rsidRDefault="00D56E5C">
      <w:pPr>
        <w:rPr>
          <w:lang w:val="ru-RU"/>
        </w:rPr>
        <w:sectPr w:rsidR="00D56E5C" w:rsidRPr="00010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Pr="00010739" w:rsidRDefault="00D56E5C">
      <w:pPr>
        <w:rPr>
          <w:lang w:val="ru-RU"/>
        </w:rPr>
        <w:sectPr w:rsidR="00D56E5C" w:rsidRPr="00010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 w:rsidP="00010739">
      <w:pPr>
        <w:spacing w:after="0"/>
      </w:pPr>
      <w:bookmarkStart w:id="15" w:name="block-14266347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7"/>
        <w:gridCol w:w="2955"/>
        <w:gridCol w:w="946"/>
        <w:gridCol w:w="1841"/>
        <w:gridCol w:w="1910"/>
        <w:gridCol w:w="1254"/>
        <w:gridCol w:w="4327"/>
      </w:tblGrid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5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5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5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5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6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7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7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7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7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8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8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Default="00D56E5C">
      <w:pPr>
        <w:sectPr w:rsidR="00D56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2967"/>
        <w:gridCol w:w="946"/>
        <w:gridCol w:w="1841"/>
        <w:gridCol w:w="1910"/>
        <w:gridCol w:w="1254"/>
        <w:gridCol w:w="4327"/>
      </w:tblGrid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8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9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9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9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9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0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1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</w:pPr>
            <w:hyperlink r:id="rId12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2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hyperlink r:id="rId12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https://catalog.prosv.ru/attachment/ef4f834b-ae3a-11e5-9b98-0050569c7d18.pdf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Default="00D56E5C">
      <w:pPr>
        <w:sectPr w:rsidR="00D56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70"/>
        <w:gridCol w:w="3992"/>
        <w:gridCol w:w="1101"/>
        <w:gridCol w:w="1841"/>
        <w:gridCol w:w="1910"/>
        <w:gridCol w:w="1318"/>
        <w:gridCol w:w="2808"/>
      </w:tblGrid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3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3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Pr="00010739" w:rsidRDefault="00D56E5C">
      <w:pPr>
        <w:rPr>
          <w:lang w:val="ru-RU"/>
        </w:rPr>
        <w:sectPr w:rsidR="00D56E5C" w:rsidRPr="00010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Default="00D56E5C">
      <w:pPr>
        <w:spacing w:after="0"/>
        <w:ind w:left="120"/>
      </w:pPr>
      <w:r w:rsidRPr="000107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00"/>
        <w:gridCol w:w="4071"/>
        <w:gridCol w:w="986"/>
        <w:gridCol w:w="1841"/>
        <w:gridCol w:w="1910"/>
        <w:gridCol w:w="1321"/>
        <w:gridCol w:w="2811"/>
      </w:tblGrid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E5C" w:rsidRPr="00645958" w:rsidRDefault="00D56E5C"/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 w:rsidP="000C5193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6459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4595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9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6E5C" w:rsidRPr="00645958" w:rsidTr="00010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rPr>
                <w:lang w:val="ru-RU"/>
              </w:rPr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>
            <w:pPr>
              <w:spacing w:after="0"/>
              <w:ind w:left="135"/>
              <w:jc w:val="center"/>
            </w:pPr>
            <w:r w:rsidRPr="0064595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E5C" w:rsidRPr="00645958" w:rsidRDefault="00D56E5C"/>
        </w:tc>
      </w:tr>
    </w:tbl>
    <w:p w:rsidR="00D56E5C" w:rsidRPr="00010739" w:rsidRDefault="00D56E5C">
      <w:pPr>
        <w:rPr>
          <w:lang w:val="ru-RU"/>
        </w:rPr>
        <w:sectPr w:rsidR="00D56E5C" w:rsidRPr="00010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Pr="00010739" w:rsidRDefault="00D56E5C">
      <w:pPr>
        <w:rPr>
          <w:lang w:val="ru-RU"/>
        </w:rPr>
        <w:sectPr w:rsidR="00D56E5C" w:rsidRPr="00010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bookmarkStart w:id="16" w:name="block-14266348"/>
      <w:bookmarkEnd w:id="16"/>
      <w:r w:rsidRPr="00DD4120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</w:pPr>
      <w:r w:rsidRPr="00DD4120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  <w:r w:rsidRPr="00DD4120">
        <w:rPr>
          <w:rFonts w:ascii="Times New Roman" w:hAnsi="Times New Roman"/>
          <w:b/>
          <w:color w:val="000000"/>
          <w:sz w:val="28"/>
          <w:szCs w:val="28"/>
          <w:lang w:val="ru-RU"/>
        </w:rPr>
        <w:br/>
      </w:r>
      <w:r w:rsidRPr="00DD412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>- Технология. 1 класс/Лутцева Е.А., Зуева Т.П. - М.: Просвещение</w:t>
      </w:r>
      <w:r w:rsidRPr="00DD412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br/>
        <w:t>- Технология. 2 класс/Лутцева Е.А., Зуева Т.П. - М.: Просвещение</w:t>
      </w:r>
      <w:r w:rsidRPr="00DD412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br/>
        <w:t>- Технология. 3 класс/Лутцева Е.А., Зуева Т.П. - М.: Просвещение</w:t>
      </w: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DD4120">
        <w:rPr>
          <w:rFonts w:ascii="Times New Roman" w:hAnsi="Times New Roman"/>
          <w:color w:val="1A1A1A"/>
          <w:sz w:val="28"/>
          <w:szCs w:val="28"/>
          <w:shd w:val="clear" w:color="auto" w:fill="FFFFFF"/>
          <w:lang w:val="ru-RU"/>
        </w:rPr>
        <w:t>- Технология. 4 класс/Лутцева Е.А., Зуева Т.П. - М.: Просвещение</w:t>
      </w: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DD4120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DD4120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DD4120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D56E5C" w:rsidRPr="00DD4120" w:rsidRDefault="00D56E5C" w:rsidP="00DD4120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DD4120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56E5C" w:rsidRPr="00DD4120" w:rsidRDefault="00D56E5C" w:rsidP="00DD4120">
      <w:pPr>
        <w:shd w:val="clear" w:color="auto" w:fill="FFFFFF"/>
        <w:spacing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Максимова Т.Н. Поурочные разработки по технологии. 1 класс. - М.: ВАКО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1 класс/Лутцева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1 класс. Рабочая тетрадь/Лутцева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1 класс/ Н.И. Роговцева, Н.В. Богданова, Н.В. Шипилова, С.В. Анащенкова. - М.:    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Максимова Т.Н. Поурочные разработки по технологии. 2 класс. - М.: ВАКО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2класс/Лутцева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2 класс. Рабочая тетрадь/Лутцева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2 класс/ Н.И. Роговцева, Н.В. Богданова, Н.В. Шипилова, С.В. Анащенкова. - М.:    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Максимова Т.Н. Поурочные разработки по технологии. 3 класс. - М.: ВАКО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3 класс/Лутцева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3 класс. Рабочая тетрадь/Лутцева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3 класс/ Н.И. Роговцева, Н.В. Богданова, Н.В. Шипилова, С.В. Анащенкова. - М.:     Просвещение</w:t>
      </w: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br/>
        <w:t>- Максимова Т.Н. Поурочные разработки по технологии. 4 класс. - М.: ВАКО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4 класс/Лутцева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4 класс. Рабочая тетрадь/Лутцева Е.А., Зуева Т.П. - М.: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DD4120">
        <w:rPr>
          <w:rFonts w:ascii="Times New Roman" w:hAnsi="Times New Roman"/>
          <w:color w:val="1A1A1A"/>
          <w:sz w:val="28"/>
          <w:szCs w:val="28"/>
          <w:lang w:val="ru-RU" w:eastAsia="ru-RU"/>
        </w:rPr>
        <w:t>- Технология. 4 класс/ Н.И. Роговцева, Н.В. Богданова, Н.В. Шипилова, С.В. Анащенкова. - М.:     Просвещение</w:t>
      </w: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  <w:lang w:val="ru-RU" w:eastAsia="ru-RU"/>
        </w:rPr>
      </w:pPr>
    </w:p>
    <w:p w:rsidR="00D56E5C" w:rsidRPr="00DD4120" w:rsidRDefault="00D56E5C">
      <w:pPr>
        <w:spacing w:after="0"/>
        <w:ind w:left="120"/>
        <w:rPr>
          <w:lang w:val="ru-RU"/>
        </w:rPr>
      </w:pPr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Arial" w:hAnsi="Arial" w:cs="Arial"/>
          <w:color w:val="1A1A1A"/>
          <w:lang w:val="ru-RU"/>
        </w:rPr>
      </w:pPr>
      <w:r w:rsidRPr="00F174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hyperlink r:id="rId191" w:tgtFrame="_blank" w:history="1">
        <w:r w:rsidRPr="00DD4120">
          <w:rPr>
            <w:rFonts w:ascii="Arial" w:hAnsi="Arial" w:cs="Arial"/>
            <w:color w:val="0000FF"/>
            <w:u w:val="single"/>
            <w:lang w:val="ru-RU"/>
          </w:rPr>
          <w:br/>
        </w:r>
        <w:r>
          <w:rPr>
            <w:rStyle w:val="Hyperlink"/>
            <w:rFonts w:ascii="Arial" w:hAnsi="Arial" w:cs="Arial"/>
          </w:rPr>
          <w:t>https</w:t>
        </w:r>
        <w:r w:rsidRPr="00DD4120">
          <w:rPr>
            <w:rStyle w:val="Hyperlink"/>
            <w:rFonts w:ascii="Arial" w:hAnsi="Arial" w:cs="Arial"/>
            <w:lang w:val="ru-RU"/>
          </w:rPr>
          <w:t>://</w:t>
        </w:r>
        <w:r>
          <w:rPr>
            <w:rStyle w:val="Hyperlink"/>
            <w:rFonts w:ascii="Arial" w:hAnsi="Arial" w:cs="Arial"/>
          </w:rPr>
          <w:t>edsoo</w:t>
        </w:r>
        <w:r w:rsidRPr="00DD4120"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ru</w:t>
        </w:r>
        <w:r w:rsidRPr="00DD4120">
          <w:rPr>
            <w:rStyle w:val="Hyperlink"/>
            <w:rFonts w:ascii="Arial" w:hAnsi="Arial" w:cs="Arial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2" w:tgtFrame="_blank" w:history="1">
        <w:r>
          <w:rPr>
            <w:rStyle w:val="Hyperlink"/>
            <w:rFonts w:ascii="Arial" w:hAnsi="Arial" w:cs="Arial"/>
          </w:rPr>
          <w:t>https</w:t>
        </w:r>
        <w:r w:rsidRPr="00DD4120">
          <w:rPr>
            <w:rStyle w:val="Hyperlink"/>
            <w:rFonts w:ascii="Arial" w:hAnsi="Arial" w:cs="Arial"/>
            <w:lang w:val="ru-RU"/>
          </w:rPr>
          <w:t>://</w:t>
        </w:r>
        <w:r>
          <w:rPr>
            <w:rStyle w:val="Hyperlink"/>
            <w:rFonts w:ascii="Arial" w:hAnsi="Arial" w:cs="Arial"/>
          </w:rPr>
          <w:t>resh</w:t>
        </w:r>
        <w:r w:rsidRPr="00DD4120"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edu</w:t>
        </w:r>
        <w:r w:rsidRPr="00DD4120">
          <w:rPr>
            <w:rStyle w:val="Hyperlink"/>
            <w:rFonts w:ascii="Arial" w:hAnsi="Arial" w:cs="Arial"/>
            <w:lang w:val="ru-RU"/>
          </w:rPr>
          <w:t>.</w:t>
        </w:r>
        <w:r>
          <w:rPr>
            <w:rStyle w:val="Hyperlink"/>
            <w:rFonts w:ascii="Arial" w:hAnsi="Arial" w:cs="Arial"/>
          </w:rPr>
          <w:t>ru</w:t>
        </w:r>
        <w:r w:rsidRPr="00DD4120">
          <w:rPr>
            <w:rStyle w:val="Hyperlink"/>
            <w:rFonts w:ascii="Arial" w:hAnsi="Arial" w:cs="Arial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3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myschool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edu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news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4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www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encyclopedia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5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uchi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6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foxford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7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hw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lecta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8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rosuchebnik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199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infourok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0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znanio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1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skysmart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2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education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yandex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3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://1-4-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old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prosv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4" w:anchor="schema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mob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-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edu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/#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schema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5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olimpium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6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mcko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articles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/606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7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zen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yandex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8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kopilkaurokov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09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multiurok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10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testedu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ru-RU"/>
        </w:rPr>
      </w:pPr>
      <w:hyperlink r:id="rId211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obrazovaka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DD4120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DD4120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D56E5C" w:rsidRPr="00DD4120" w:rsidRDefault="00D56E5C" w:rsidP="00DD412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hyperlink r:id="rId212" w:tgtFrame="_blank" w:history="1">
        <w:r w:rsidRPr="00DD4120">
          <w:rPr>
            <w:rStyle w:val="Hyperlink"/>
            <w:rFonts w:ascii="Times New Roman" w:hAnsi="Times New Roman"/>
            <w:sz w:val="28"/>
            <w:szCs w:val="28"/>
          </w:rPr>
          <w:t>https://uchitelya.com/</w:t>
        </w:r>
      </w:hyperlink>
    </w:p>
    <w:p w:rsidR="00D56E5C" w:rsidRPr="00F1741D" w:rsidRDefault="00D56E5C">
      <w:pPr>
        <w:spacing w:after="0" w:line="480" w:lineRule="auto"/>
        <w:ind w:left="120"/>
        <w:rPr>
          <w:lang w:val="ru-RU"/>
        </w:rPr>
      </w:pPr>
    </w:p>
    <w:p w:rsidR="00D56E5C" w:rsidRPr="00010739" w:rsidRDefault="00D56E5C" w:rsidP="00010739">
      <w:pPr>
        <w:spacing w:after="0" w:line="480" w:lineRule="auto"/>
        <w:ind w:left="120"/>
        <w:rPr>
          <w:lang w:val="ru-RU"/>
        </w:rPr>
        <w:sectPr w:rsidR="00D56E5C" w:rsidRPr="0001073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p w:rsidR="00D56E5C" w:rsidRPr="00010739" w:rsidRDefault="00D56E5C">
      <w:pPr>
        <w:rPr>
          <w:lang w:val="ru-RU"/>
        </w:rPr>
      </w:pPr>
    </w:p>
    <w:sectPr w:rsidR="00D56E5C" w:rsidRPr="00010739" w:rsidSect="00CB32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0A2E"/>
    <w:multiLevelType w:val="multilevel"/>
    <w:tmpl w:val="17CEBF9A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2CC"/>
    <w:rsid w:val="00010739"/>
    <w:rsid w:val="00032D02"/>
    <w:rsid w:val="000C5193"/>
    <w:rsid w:val="000D4161"/>
    <w:rsid w:val="000E6D86"/>
    <w:rsid w:val="004E6975"/>
    <w:rsid w:val="00645958"/>
    <w:rsid w:val="00650608"/>
    <w:rsid w:val="00656661"/>
    <w:rsid w:val="0086502D"/>
    <w:rsid w:val="00BD3EFC"/>
    <w:rsid w:val="00C53FFE"/>
    <w:rsid w:val="00CB32CC"/>
    <w:rsid w:val="00D56E5C"/>
    <w:rsid w:val="00DD4120"/>
    <w:rsid w:val="00E41FD3"/>
    <w:rsid w:val="00F1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B32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B32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0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prosv.ru/attachment/ef4f834b-ae3a-11e5-9b98-0050569c7d18.pdf" TargetMode="External"/><Relationship Id="rId21" Type="http://schemas.openxmlformats.org/officeDocument/2006/relationships/hyperlink" Target="https://catalog.prosv.ru/attachment/ef4f834b-ae3a-11e5-9b98-0050569c7d18.pdf" TargetMode="External"/><Relationship Id="rId42" Type="http://schemas.openxmlformats.org/officeDocument/2006/relationships/hyperlink" Target="https://m.edsoo.ru/7f411892" TargetMode="External"/><Relationship Id="rId63" Type="http://schemas.openxmlformats.org/officeDocument/2006/relationships/hyperlink" Target="https://catalog.prosv.ru/attachment/ef4f834b-ae3a-11e5-9b98-0050569c7d18.pdf" TargetMode="External"/><Relationship Id="rId84" Type="http://schemas.openxmlformats.org/officeDocument/2006/relationships/hyperlink" Target="https://catalog.prosv.ru/attachment/ef4f834b-ae3a-11e5-9b98-0050569c7d18.pdf" TargetMode="External"/><Relationship Id="rId138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7f411892" TargetMode="External"/><Relationship Id="rId170" Type="http://schemas.openxmlformats.org/officeDocument/2006/relationships/hyperlink" Target="https://m.edsoo.ru/7f411892" TargetMode="External"/><Relationship Id="rId191" Type="http://schemas.openxmlformats.org/officeDocument/2006/relationships/hyperlink" Target="https://edsoo.ru/" TargetMode="External"/><Relationship Id="rId205" Type="http://schemas.openxmlformats.org/officeDocument/2006/relationships/hyperlink" Target="https://olimpium.ru/" TargetMode="External"/><Relationship Id="rId107" Type="http://schemas.openxmlformats.org/officeDocument/2006/relationships/hyperlink" Target="https://catalog.prosv.ru/attachment/ef4f834b-ae3a-11e5-9b98-0050569c7d18.pdf" TargetMode="External"/><Relationship Id="rId11" Type="http://schemas.openxmlformats.org/officeDocument/2006/relationships/hyperlink" Target="https://catalog.prosv.ru/attachment/ef4f834b-ae3a-11e5-9b98-0050569c7d18.pdf" TargetMode="External"/><Relationship Id="rId32" Type="http://schemas.openxmlformats.org/officeDocument/2006/relationships/hyperlink" Target="https://catalog.prosv.ru/attachment/ef4f834b-ae3a-11e5-9b98-0050569c7d18.pdf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catalog.prosv.ru/attachment/ef4f834b-ae3a-11e5-9b98-0050569c7d18.pdf" TargetMode="External"/><Relationship Id="rId74" Type="http://schemas.openxmlformats.org/officeDocument/2006/relationships/hyperlink" Target="https://catalog.prosv.ru/attachment/ef4f834b-ae3a-11e5-9b98-0050569c7d18.pdf" TargetMode="External"/><Relationship Id="rId79" Type="http://schemas.openxmlformats.org/officeDocument/2006/relationships/hyperlink" Target="https://catalog.prosv.ru/attachment/ef4f834b-ae3a-11e5-9b98-0050569c7d18.pdf" TargetMode="External"/><Relationship Id="rId102" Type="http://schemas.openxmlformats.org/officeDocument/2006/relationships/hyperlink" Target="https://catalog.prosv.ru/attachment/ef4f834b-ae3a-11e5-9b98-0050569c7d18.pdf" TargetMode="External"/><Relationship Id="rId123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144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7f41189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catalog.prosv.ru/attachment/ef4f834b-ae3a-11e5-9b98-0050569c7d18.pdf" TargetMode="External"/><Relationship Id="rId95" Type="http://schemas.openxmlformats.org/officeDocument/2006/relationships/hyperlink" Target="https://catalog.prosv.ru/attachment/ef4f834b-ae3a-11e5-9b98-0050569c7d18.pdf" TargetMode="External"/><Relationship Id="rId160" Type="http://schemas.openxmlformats.org/officeDocument/2006/relationships/hyperlink" Target="https://m.edsoo.ru/7f411892" TargetMode="External"/><Relationship Id="rId165" Type="http://schemas.openxmlformats.org/officeDocument/2006/relationships/hyperlink" Target="https://m.edsoo.ru/7f411892" TargetMode="External"/><Relationship Id="rId181" Type="http://schemas.openxmlformats.org/officeDocument/2006/relationships/hyperlink" Target="https://m.edsoo.ru/7f411892" TargetMode="External"/><Relationship Id="rId186" Type="http://schemas.openxmlformats.org/officeDocument/2006/relationships/hyperlink" Target="https://m.edsoo.ru/7f411892" TargetMode="External"/><Relationship Id="rId211" Type="http://schemas.openxmlformats.org/officeDocument/2006/relationships/hyperlink" Target="https://obrazovaka.ru/" TargetMode="External"/><Relationship Id="rId22" Type="http://schemas.openxmlformats.org/officeDocument/2006/relationships/hyperlink" Target="https://catalog.prosv.ru/attachment/ef4f834b-ae3a-11e5-9b98-0050569c7d18.pdf" TargetMode="External"/><Relationship Id="rId27" Type="http://schemas.openxmlformats.org/officeDocument/2006/relationships/hyperlink" Target="https://catalog.prosv.ru/attachment/ef4f834b-ae3a-11e5-9b98-0050569c7d18.pdf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catalog.prosv.ru/attachment/ef4f834b-ae3a-11e5-9b98-0050569c7d18.pdf" TargetMode="External"/><Relationship Id="rId69" Type="http://schemas.openxmlformats.org/officeDocument/2006/relationships/hyperlink" Target="https://catalog.prosv.ru/attachment/ef4f834b-ae3a-11e5-9b98-0050569c7d18.pdf" TargetMode="External"/><Relationship Id="rId113" Type="http://schemas.openxmlformats.org/officeDocument/2006/relationships/hyperlink" Target="https://catalog.prosv.ru/attachment/ef4f834b-ae3a-11e5-9b98-0050569c7d18.pdf" TargetMode="External"/><Relationship Id="rId118" Type="http://schemas.openxmlformats.org/officeDocument/2006/relationships/hyperlink" Target="https://catalog.prosv.ru/attachment/ef4f834b-ae3a-11e5-9b98-0050569c7d18.pdf" TargetMode="External"/><Relationship Id="rId134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7f411892" TargetMode="External"/><Relationship Id="rId80" Type="http://schemas.openxmlformats.org/officeDocument/2006/relationships/hyperlink" Target="https://catalog.prosv.ru/attachment/ef4f834b-ae3a-11e5-9b98-0050569c7d18.pdf" TargetMode="External"/><Relationship Id="rId85" Type="http://schemas.openxmlformats.org/officeDocument/2006/relationships/hyperlink" Target="https://catalog.prosv.ru/attachment/ef4f834b-ae3a-11e5-9b98-0050569c7d18.pdf" TargetMode="External"/><Relationship Id="rId150" Type="http://schemas.openxmlformats.org/officeDocument/2006/relationships/hyperlink" Target="https://m.edsoo.ru/7f411892" TargetMode="External"/><Relationship Id="rId155" Type="http://schemas.openxmlformats.org/officeDocument/2006/relationships/hyperlink" Target="https://m.edsoo.ru/7f411892" TargetMode="External"/><Relationship Id="rId171" Type="http://schemas.openxmlformats.org/officeDocument/2006/relationships/hyperlink" Target="https://m.edsoo.ru/7f411892" TargetMode="External"/><Relationship Id="rId176" Type="http://schemas.openxmlformats.org/officeDocument/2006/relationships/hyperlink" Target="https://m.edsoo.ru/7f411892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hw.lecta.ru/" TargetMode="External"/><Relationship Id="rId206" Type="http://schemas.openxmlformats.org/officeDocument/2006/relationships/hyperlink" Target="https://mcko.ru/articles/606" TargetMode="External"/><Relationship Id="rId201" Type="http://schemas.openxmlformats.org/officeDocument/2006/relationships/hyperlink" Target="https://skysmart.ru/" TargetMode="External"/><Relationship Id="rId12" Type="http://schemas.openxmlformats.org/officeDocument/2006/relationships/hyperlink" Target="https://catalog.prosv.ru/attachment/ef4f834b-ae3a-11e5-9b98-0050569c7d18.pdf" TargetMode="External"/><Relationship Id="rId17" Type="http://schemas.openxmlformats.org/officeDocument/2006/relationships/hyperlink" Target="https://catalog.prosv.ru/attachment/ef4f834b-ae3a-11e5-9b98-0050569c7d18.pdf" TargetMode="External"/><Relationship Id="rId33" Type="http://schemas.openxmlformats.org/officeDocument/2006/relationships/hyperlink" Target="https://catalog.prosv.ru/attachment/ef4f834b-ae3a-11e5-9b98-0050569c7d18.pdf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catalog.prosv.ru/attachment/ef4f834b-ae3a-11e5-9b98-0050569c7d18.pdf" TargetMode="External"/><Relationship Id="rId103" Type="http://schemas.openxmlformats.org/officeDocument/2006/relationships/hyperlink" Target="https://catalog.prosv.ru/attachment/ef4f834b-ae3a-11e5-9b98-0050569c7d18.pdf" TargetMode="External"/><Relationship Id="rId108" Type="http://schemas.openxmlformats.org/officeDocument/2006/relationships/hyperlink" Target="https://catalog.prosv.ru/attachment/ef4f834b-ae3a-11e5-9b98-0050569c7d18.pdf" TargetMode="External"/><Relationship Id="rId124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catalog.prosv.ru/attachment/ef4f834b-ae3a-11e5-9b98-0050569c7d18.pdf" TargetMode="External"/><Relationship Id="rId75" Type="http://schemas.openxmlformats.org/officeDocument/2006/relationships/hyperlink" Target="https://catalog.prosv.ru/attachment/ef4f834b-ae3a-11e5-9b98-0050569c7d18.pdf" TargetMode="External"/><Relationship Id="rId91" Type="http://schemas.openxmlformats.org/officeDocument/2006/relationships/hyperlink" Target="https://catalog.prosv.ru/attachment/ef4f834b-ae3a-11e5-9b98-0050569c7d18.pdf" TargetMode="External"/><Relationship Id="rId96" Type="http://schemas.openxmlformats.org/officeDocument/2006/relationships/hyperlink" Target="https://catalog.prosv.ru/attachment/ef4f834b-ae3a-11e5-9b98-0050569c7d18.pdf" TargetMode="External"/><Relationship Id="rId140" Type="http://schemas.openxmlformats.org/officeDocument/2006/relationships/hyperlink" Target="https://m.edsoo.ru/7f411892" TargetMode="External"/><Relationship Id="rId145" Type="http://schemas.openxmlformats.org/officeDocument/2006/relationships/hyperlink" Target="https://m.edsoo.ru/7f411892" TargetMode="External"/><Relationship Id="rId161" Type="http://schemas.openxmlformats.org/officeDocument/2006/relationships/hyperlink" Target="https://m.edsoo.ru/7f411892" TargetMode="External"/><Relationship Id="rId166" Type="http://schemas.openxmlformats.org/officeDocument/2006/relationships/hyperlink" Target="https://m.edsoo.ru/7f411892" TargetMode="External"/><Relationship Id="rId182" Type="http://schemas.openxmlformats.org/officeDocument/2006/relationships/hyperlink" Target="https://m.edsoo.ru/7f411892" TargetMode="External"/><Relationship Id="rId187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prosv.ru/attachment/ef4f834b-ae3a-11e5-9b98-0050569c7d18.pdf" TargetMode="External"/><Relationship Id="rId212" Type="http://schemas.openxmlformats.org/officeDocument/2006/relationships/hyperlink" Target="https://uchitelya.com/" TargetMode="External"/><Relationship Id="rId23" Type="http://schemas.openxmlformats.org/officeDocument/2006/relationships/hyperlink" Target="https://catalog.prosv.ru/attachment/ef4f834b-ae3a-11e5-9b98-0050569c7d18.pdf" TargetMode="External"/><Relationship Id="rId28" Type="http://schemas.openxmlformats.org/officeDocument/2006/relationships/hyperlink" Target="https://catalog.prosv.ru/attachment/ef4f834b-ae3a-11e5-9b98-0050569c7d18.pdf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catalog.prosv.ru/attachment/ef4f834b-ae3a-11e5-9b98-0050569c7d18.pdf" TargetMode="External"/><Relationship Id="rId119" Type="http://schemas.openxmlformats.org/officeDocument/2006/relationships/hyperlink" Target="https://catalog.prosv.ru/attachment/ef4f834b-ae3a-11e5-9b98-0050569c7d18.pdf" TargetMode="External"/><Relationship Id="rId44" Type="http://schemas.openxmlformats.org/officeDocument/2006/relationships/hyperlink" Target="https://m.edsoo.ru/7f411892" TargetMode="External"/><Relationship Id="rId60" Type="http://schemas.openxmlformats.org/officeDocument/2006/relationships/hyperlink" Target="https://catalog.prosv.ru/attachment/ef4f834b-ae3a-11e5-9b98-0050569c7d18.pdf" TargetMode="External"/><Relationship Id="rId65" Type="http://schemas.openxmlformats.org/officeDocument/2006/relationships/hyperlink" Target="https://catalog.prosv.ru/attachment/ef4f834b-ae3a-11e5-9b98-0050569c7d18.pdf" TargetMode="External"/><Relationship Id="rId81" Type="http://schemas.openxmlformats.org/officeDocument/2006/relationships/hyperlink" Target="https://catalog.prosv.ru/attachment/ef4f834b-ae3a-11e5-9b98-0050569c7d18.pdf" TargetMode="External"/><Relationship Id="rId86" Type="http://schemas.openxmlformats.org/officeDocument/2006/relationships/hyperlink" Target="https://catalog.prosv.ru/attachment/ef4f834b-ae3a-11e5-9b98-0050569c7d18.pdf" TargetMode="External"/><Relationship Id="rId130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51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7f411892" TargetMode="External"/><Relationship Id="rId177" Type="http://schemas.openxmlformats.org/officeDocument/2006/relationships/hyperlink" Target="https://m.edsoo.ru/7f411892" TargetMode="External"/><Relationship Id="rId198" Type="http://schemas.openxmlformats.org/officeDocument/2006/relationships/hyperlink" Target="https://rosuchebnik.ru/" TargetMode="External"/><Relationship Id="rId172" Type="http://schemas.openxmlformats.org/officeDocument/2006/relationships/hyperlink" Target="https://m.edsoo.ru/7f411892" TargetMode="External"/><Relationship Id="rId193" Type="http://schemas.openxmlformats.org/officeDocument/2006/relationships/hyperlink" Target="https://myschool.edu.ru/news" TargetMode="External"/><Relationship Id="rId202" Type="http://schemas.openxmlformats.org/officeDocument/2006/relationships/hyperlink" Target="https://education.yandex.ru/" TargetMode="External"/><Relationship Id="rId207" Type="http://schemas.openxmlformats.org/officeDocument/2006/relationships/hyperlink" Target="https://zen.yandex.ru/" TargetMode="External"/><Relationship Id="rId13" Type="http://schemas.openxmlformats.org/officeDocument/2006/relationships/hyperlink" Target="https://catalog.prosv.ru/attachment/ef4f834b-ae3a-11e5-9b98-0050569c7d18.pdf" TargetMode="External"/><Relationship Id="rId18" Type="http://schemas.openxmlformats.org/officeDocument/2006/relationships/hyperlink" Target="https://catalog.prosv.ru/attachment/ef4f834b-ae3a-11e5-9b98-0050569c7d18.pdf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catalog.prosv.ru/attachment/ef4f834b-ae3a-11e5-9b98-0050569c7d18.pdf" TargetMode="External"/><Relationship Id="rId34" Type="http://schemas.openxmlformats.org/officeDocument/2006/relationships/hyperlink" Target="https://catalog.prosv.ru/attachment/ef4f834b-ae3a-11e5-9b98-0050569c7d18.pdf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catalog.prosv.ru/attachment/ef4f834b-ae3a-11e5-9b98-0050569c7d18.pdf" TargetMode="External"/><Relationship Id="rId97" Type="http://schemas.openxmlformats.org/officeDocument/2006/relationships/hyperlink" Target="https://catalog.prosv.ru/attachment/ef4f834b-ae3a-11e5-9b98-0050569c7d18.pdf" TargetMode="External"/><Relationship Id="rId104" Type="http://schemas.openxmlformats.org/officeDocument/2006/relationships/hyperlink" Target="https://catalog.prosv.ru/attachment/ef4f834b-ae3a-11e5-9b98-0050569c7d18.pdf" TargetMode="External"/><Relationship Id="rId120" Type="http://schemas.openxmlformats.org/officeDocument/2006/relationships/hyperlink" Target="https://catalog.prosv.ru/attachment/ef4f834b-ae3a-11e5-9b98-0050569c7d18.pdf" TargetMode="External"/><Relationship Id="rId125" Type="http://schemas.openxmlformats.org/officeDocument/2006/relationships/hyperlink" Target="https://m.edsoo.ru/7f411892" TargetMode="External"/><Relationship Id="rId141" Type="http://schemas.openxmlformats.org/officeDocument/2006/relationships/hyperlink" Target="https://m.edsoo.ru/7f411892" TargetMode="External"/><Relationship Id="rId146" Type="http://schemas.openxmlformats.org/officeDocument/2006/relationships/hyperlink" Target="https://m.edsoo.ru/7f411892" TargetMode="External"/><Relationship Id="rId167" Type="http://schemas.openxmlformats.org/officeDocument/2006/relationships/hyperlink" Target="https://m.edsoo.ru/7f411892" TargetMode="External"/><Relationship Id="rId188" Type="http://schemas.openxmlformats.org/officeDocument/2006/relationships/hyperlink" Target="https://m.edsoo.ru/7f411892" TargetMode="External"/><Relationship Id="rId7" Type="http://schemas.openxmlformats.org/officeDocument/2006/relationships/hyperlink" Target="https://catalog.prosv.ru/attachment/ef4f834b-ae3a-11e5-9b98-0050569c7d18.pdf" TargetMode="External"/><Relationship Id="rId71" Type="http://schemas.openxmlformats.org/officeDocument/2006/relationships/hyperlink" Target="https://catalog.prosv.ru/attachment/ef4f834b-ae3a-11e5-9b98-0050569c7d18.pdf" TargetMode="External"/><Relationship Id="rId92" Type="http://schemas.openxmlformats.org/officeDocument/2006/relationships/hyperlink" Target="https://catalog.prosv.ru/attachment/ef4f834b-ae3a-11e5-9b98-0050569c7d18.pdf" TargetMode="External"/><Relationship Id="rId162" Type="http://schemas.openxmlformats.org/officeDocument/2006/relationships/hyperlink" Target="https://m.edsoo.ru/7f411892" TargetMode="External"/><Relationship Id="rId183" Type="http://schemas.openxmlformats.org/officeDocument/2006/relationships/hyperlink" Target="https://m.edsoo.ru/7f411892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catalog.prosv.ru/attachment/ef4f834b-ae3a-11e5-9b98-0050569c7d18.pdf" TargetMode="External"/><Relationship Id="rId24" Type="http://schemas.openxmlformats.org/officeDocument/2006/relationships/hyperlink" Target="https://catalog.prosv.ru/attachment/ef4f834b-ae3a-11e5-9b98-0050569c7d18.pdf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catalog.prosv.ru/attachment/ef4f834b-ae3a-11e5-9b98-0050569c7d18.pdf" TargetMode="External"/><Relationship Id="rId87" Type="http://schemas.openxmlformats.org/officeDocument/2006/relationships/hyperlink" Target="https://catalog.prosv.ru/attachment/ef4f834b-ae3a-11e5-9b98-0050569c7d18.pdf" TargetMode="External"/><Relationship Id="rId110" Type="http://schemas.openxmlformats.org/officeDocument/2006/relationships/hyperlink" Target="https://catalog.prosv.ru/attachment/ef4f834b-ae3a-11e5-9b98-0050569c7d18.pdf" TargetMode="External"/><Relationship Id="rId115" Type="http://schemas.openxmlformats.org/officeDocument/2006/relationships/hyperlink" Target="https://catalog.prosv.ru/attachment/ef4f834b-ae3a-11e5-9b98-0050569c7d18.pdf" TargetMode="External"/><Relationship Id="rId131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157" Type="http://schemas.openxmlformats.org/officeDocument/2006/relationships/hyperlink" Target="https://m.edsoo.ru/7f411892" TargetMode="External"/><Relationship Id="rId178" Type="http://schemas.openxmlformats.org/officeDocument/2006/relationships/hyperlink" Target="https://m.edsoo.ru/7f411892" TargetMode="External"/><Relationship Id="rId61" Type="http://schemas.openxmlformats.org/officeDocument/2006/relationships/hyperlink" Target="https://catalog.prosv.ru/attachment/ef4f834b-ae3a-11e5-9b98-0050569c7d18.pdf" TargetMode="External"/><Relationship Id="rId82" Type="http://schemas.openxmlformats.org/officeDocument/2006/relationships/hyperlink" Target="https://catalog.prosv.ru/attachment/ef4f834b-ae3a-11e5-9b98-0050569c7d18.pdf" TargetMode="External"/><Relationship Id="rId152" Type="http://schemas.openxmlformats.org/officeDocument/2006/relationships/hyperlink" Target="https://m.edsoo.ru/7f411892" TargetMode="External"/><Relationship Id="rId173" Type="http://schemas.openxmlformats.org/officeDocument/2006/relationships/hyperlink" Target="https://m.edsoo.ru/7f411892" TargetMode="External"/><Relationship Id="rId194" Type="http://schemas.openxmlformats.org/officeDocument/2006/relationships/hyperlink" Target="https://www.encyclopedia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://1-4-old.prosv.ru/" TargetMode="External"/><Relationship Id="rId208" Type="http://schemas.openxmlformats.org/officeDocument/2006/relationships/hyperlink" Target="https://kopilkaurokov.ru/" TargetMode="External"/><Relationship Id="rId19" Type="http://schemas.openxmlformats.org/officeDocument/2006/relationships/hyperlink" Target="https://catalog.prosv.ru/attachment/ef4f834b-ae3a-11e5-9b98-0050569c7d18.pdf" TargetMode="External"/><Relationship Id="rId14" Type="http://schemas.openxmlformats.org/officeDocument/2006/relationships/hyperlink" Target="https://catalog.prosv.ru/attachment/ef4f834b-ae3a-11e5-9b98-0050569c7d18.pdf" TargetMode="External"/><Relationship Id="rId30" Type="http://schemas.openxmlformats.org/officeDocument/2006/relationships/hyperlink" Target="https://catalog.prosv.ru/attachment/ef4f834b-ae3a-11e5-9b98-0050569c7d18.pdf" TargetMode="External"/><Relationship Id="rId35" Type="http://schemas.openxmlformats.org/officeDocument/2006/relationships/hyperlink" Target="https://catalog.prosv.ru/attachment/ef4f834b-ae3a-11e5-9b98-0050569c7d18.pdf" TargetMode="External"/><Relationship Id="rId56" Type="http://schemas.openxmlformats.org/officeDocument/2006/relationships/hyperlink" Target="https://catalog.prosv.ru/attachment/ef4f834b-ae3a-11e5-9b98-0050569c7d18.pdf" TargetMode="External"/><Relationship Id="rId77" Type="http://schemas.openxmlformats.org/officeDocument/2006/relationships/hyperlink" Target="https://catalog.prosv.ru/attachment/ef4f834b-ae3a-11e5-9b98-0050569c7d18.pdf" TargetMode="External"/><Relationship Id="rId100" Type="http://schemas.openxmlformats.org/officeDocument/2006/relationships/hyperlink" Target="https://catalog.prosv.ru/attachment/ef4f834b-ae3a-11e5-9b98-0050569c7d18.pdf" TargetMode="External"/><Relationship Id="rId105" Type="http://schemas.openxmlformats.org/officeDocument/2006/relationships/hyperlink" Target="https://catalog.prosv.ru/attachment/ef4f834b-ae3a-11e5-9b98-0050569c7d18.pdf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s://m.edsoo.ru/7f411892" TargetMode="External"/><Relationship Id="rId168" Type="http://schemas.openxmlformats.org/officeDocument/2006/relationships/hyperlink" Target="https://m.edsoo.ru/7f411892" TargetMode="External"/><Relationship Id="rId8" Type="http://schemas.openxmlformats.org/officeDocument/2006/relationships/hyperlink" Target="https://catalog.prosv.ru/attachment/ef4f834b-ae3a-11e5-9b98-0050569c7d18.pdf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catalog.prosv.ru/attachment/ef4f834b-ae3a-11e5-9b98-0050569c7d18.pdf" TargetMode="External"/><Relationship Id="rId93" Type="http://schemas.openxmlformats.org/officeDocument/2006/relationships/hyperlink" Target="https://catalog.prosv.ru/attachment/ef4f834b-ae3a-11e5-9b98-0050569c7d18.pdf" TargetMode="External"/><Relationship Id="rId98" Type="http://schemas.openxmlformats.org/officeDocument/2006/relationships/hyperlink" Target="https://catalog.prosv.ru/attachment/ef4f834b-ae3a-11e5-9b98-0050569c7d18.pdf" TargetMode="External"/><Relationship Id="rId121" Type="http://schemas.openxmlformats.org/officeDocument/2006/relationships/hyperlink" Target="https://catalog.prosv.ru/attachment/ef4f834b-ae3a-11e5-9b98-0050569c7d18.pdf" TargetMode="External"/><Relationship Id="rId142" Type="http://schemas.openxmlformats.org/officeDocument/2006/relationships/hyperlink" Target="https://m.edsoo.ru/7f411892" TargetMode="External"/><Relationship Id="rId163" Type="http://schemas.openxmlformats.org/officeDocument/2006/relationships/hyperlink" Target="https://m.edsoo.ru/7f411892" TargetMode="External"/><Relationship Id="rId184" Type="http://schemas.openxmlformats.org/officeDocument/2006/relationships/hyperlink" Target="https://m.edsoo.ru/7f411892" TargetMode="External"/><Relationship Id="rId189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catalog.prosv.ru/attachment/ef4f834b-ae3a-11e5-9b98-0050569c7d18.pdf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catalog.prosv.ru/attachment/ef4f834b-ae3a-11e5-9b98-0050569c7d18.pdf" TargetMode="External"/><Relationship Id="rId116" Type="http://schemas.openxmlformats.org/officeDocument/2006/relationships/hyperlink" Target="https://catalog.prosv.ru/attachment/ef4f834b-ae3a-11e5-9b98-0050569c7d18.pdf" TargetMode="External"/><Relationship Id="rId137" Type="http://schemas.openxmlformats.org/officeDocument/2006/relationships/hyperlink" Target="https://m.edsoo.ru/7f411892" TargetMode="External"/><Relationship Id="rId158" Type="http://schemas.openxmlformats.org/officeDocument/2006/relationships/hyperlink" Target="https://m.edsoo.ru/7f411892" TargetMode="External"/><Relationship Id="rId20" Type="http://schemas.openxmlformats.org/officeDocument/2006/relationships/hyperlink" Target="https://catalog.prosv.ru/attachment/ef4f834b-ae3a-11e5-9b98-0050569c7d18.pdf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catalog.prosv.ru/attachment/ef4f834b-ae3a-11e5-9b98-0050569c7d18.pdf" TargetMode="External"/><Relationship Id="rId83" Type="http://schemas.openxmlformats.org/officeDocument/2006/relationships/hyperlink" Target="https://catalog.prosv.ru/attachment/ef4f834b-ae3a-11e5-9b98-0050569c7d18.pdf" TargetMode="External"/><Relationship Id="rId88" Type="http://schemas.openxmlformats.org/officeDocument/2006/relationships/hyperlink" Target="https://catalog.prosv.ru/attachment/ef4f834b-ae3a-11e5-9b98-0050569c7d18.pdf" TargetMode="External"/><Relationship Id="rId111" Type="http://schemas.openxmlformats.org/officeDocument/2006/relationships/hyperlink" Target="https://catalog.prosv.ru/attachment/ef4f834b-ae3a-11e5-9b98-0050569c7d18.pdf" TargetMode="External"/><Relationship Id="rId132" Type="http://schemas.openxmlformats.org/officeDocument/2006/relationships/hyperlink" Target="https://m.edsoo.ru/7f411892" TargetMode="External"/><Relationship Id="rId153" Type="http://schemas.openxmlformats.org/officeDocument/2006/relationships/hyperlink" Target="https://m.edsoo.ru/7f411892" TargetMode="External"/><Relationship Id="rId174" Type="http://schemas.openxmlformats.org/officeDocument/2006/relationships/hyperlink" Target="https://m.edsoo.ru/7f411892" TargetMode="External"/><Relationship Id="rId179" Type="http://schemas.openxmlformats.org/officeDocument/2006/relationships/hyperlink" Target="https://m.edsoo.ru/7f411892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multiurok.ru/" TargetMode="External"/><Relationship Id="rId190" Type="http://schemas.openxmlformats.org/officeDocument/2006/relationships/hyperlink" Target="https://m.edsoo.ru/7f411892" TargetMode="External"/><Relationship Id="rId204" Type="http://schemas.openxmlformats.org/officeDocument/2006/relationships/hyperlink" Target="https://mob-edu.ru/" TargetMode="External"/><Relationship Id="rId15" Type="http://schemas.openxmlformats.org/officeDocument/2006/relationships/hyperlink" Target="https://catalog.prosv.ru/attachment/ef4f834b-ae3a-11e5-9b98-0050569c7d18.pdf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catalog.prosv.ru/attachment/ef4f834b-ae3a-11e5-9b98-0050569c7d18.pdf" TargetMode="External"/><Relationship Id="rId106" Type="http://schemas.openxmlformats.org/officeDocument/2006/relationships/hyperlink" Target="https://catalog.prosv.ru/attachment/ef4f834b-ae3a-11e5-9b98-0050569c7d18.pdf" TargetMode="External"/><Relationship Id="rId127" Type="http://schemas.openxmlformats.org/officeDocument/2006/relationships/hyperlink" Target="https://m.edsoo.ru/7f411892" TargetMode="External"/><Relationship Id="rId10" Type="http://schemas.openxmlformats.org/officeDocument/2006/relationships/hyperlink" Target="https://catalog.prosv.ru/attachment/ef4f834b-ae3a-11e5-9b98-0050569c7d18.pdf" TargetMode="External"/><Relationship Id="rId31" Type="http://schemas.openxmlformats.org/officeDocument/2006/relationships/hyperlink" Target="https://catalog.prosv.ru/attachment/ef4f834b-ae3a-11e5-9b98-0050569c7d18.pdf" TargetMode="External"/><Relationship Id="rId52" Type="http://schemas.openxmlformats.org/officeDocument/2006/relationships/hyperlink" Target="https://m.edsoo.ru/7f411892" TargetMode="External"/><Relationship Id="rId73" Type="http://schemas.openxmlformats.org/officeDocument/2006/relationships/hyperlink" Target="https://catalog.prosv.ru/attachment/ef4f834b-ae3a-11e5-9b98-0050569c7d18.pdf" TargetMode="External"/><Relationship Id="rId78" Type="http://schemas.openxmlformats.org/officeDocument/2006/relationships/hyperlink" Target="https://catalog.prosv.ru/attachment/ef4f834b-ae3a-11e5-9b98-0050569c7d18.pdf" TargetMode="External"/><Relationship Id="rId94" Type="http://schemas.openxmlformats.org/officeDocument/2006/relationships/hyperlink" Target="https://catalog.prosv.ru/attachment/ef4f834b-ae3a-11e5-9b98-0050569c7d18.pdf" TargetMode="External"/><Relationship Id="rId99" Type="http://schemas.openxmlformats.org/officeDocument/2006/relationships/hyperlink" Target="https://catalog.prosv.ru/attachment/ef4f834b-ae3a-11e5-9b98-0050569c7d18.pdf" TargetMode="External"/><Relationship Id="rId101" Type="http://schemas.openxmlformats.org/officeDocument/2006/relationships/hyperlink" Target="https://catalog.prosv.ru/attachment/ef4f834b-ae3a-11e5-9b98-0050569c7d18.pdf" TargetMode="External"/><Relationship Id="rId122" Type="http://schemas.openxmlformats.org/officeDocument/2006/relationships/hyperlink" Target="https://catalog.prosv.ru/attachment/ef4f834b-ae3a-11e5-9b98-0050569c7d18.pdf" TargetMode="External"/><Relationship Id="rId143" Type="http://schemas.openxmlformats.org/officeDocument/2006/relationships/hyperlink" Target="https://m.edsoo.ru/7f411892" TargetMode="External"/><Relationship Id="rId148" Type="http://schemas.openxmlformats.org/officeDocument/2006/relationships/hyperlink" Target="https://m.edsoo.ru/7f411892" TargetMode="External"/><Relationship Id="rId164" Type="http://schemas.openxmlformats.org/officeDocument/2006/relationships/hyperlink" Target="https://m.edsoo.ru/7f411892" TargetMode="External"/><Relationship Id="rId169" Type="http://schemas.openxmlformats.org/officeDocument/2006/relationships/hyperlink" Target="https://m.edsoo.ru/7f411892" TargetMode="External"/><Relationship Id="rId185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attachment/ef4f834b-ae3a-11e5-9b98-0050569c7d18.pdf" TargetMode="External"/><Relationship Id="rId180" Type="http://schemas.openxmlformats.org/officeDocument/2006/relationships/hyperlink" Target="https://m.edsoo.ru/7f411892" TargetMode="External"/><Relationship Id="rId210" Type="http://schemas.openxmlformats.org/officeDocument/2006/relationships/hyperlink" Target="https://testedu.ru/" TargetMode="External"/><Relationship Id="rId26" Type="http://schemas.openxmlformats.org/officeDocument/2006/relationships/hyperlink" Target="https://catalog.prosv.ru/attachment/ef4f834b-ae3a-11e5-9b98-0050569c7d18.pdf" TargetMode="External"/><Relationship Id="rId47" Type="http://schemas.openxmlformats.org/officeDocument/2006/relationships/hyperlink" Target="https://m.edsoo.ru/7f411892" TargetMode="External"/><Relationship Id="rId68" Type="http://schemas.openxmlformats.org/officeDocument/2006/relationships/hyperlink" Target="https://catalog.prosv.ru/attachment/ef4f834b-ae3a-11e5-9b98-0050569c7d18.pdf" TargetMode="External"/><Relationship Id="rId89" Type="http://schemas.openxmlformats.org/officeDocument/2006/relationships/hyperlink" Target="https://catalog.prosv.ru/attachment/ef4f834b-ae3a-11e5-9b98-0050569c7d18.pdf" TargetMode="External"/><Relationship Id="rId112" Type="http://schemas.openxmlformats.org/officeDocument/2006/relationships/hyperlink" Target="https://catalog.prosv.ru/attachment/ef4f834b-ae3a-11e5-9b98-0050569c7d18.pdf" TargetMode="External"/><Relationship Id="rId133" Type="http://schemas.openxmlformats.org/officeDocument/2006/relationships/hyperlink" Target="https://m.edsoo.ru/7f411892" TargetMode="External"/><Relationship Id="rId154" Type="http://schemas.openxmlformats.org/officeDocument/2006/relationships/hyperlink" Target="https://m.edsoo.ru/7f411892" TargetMode="External"/><Relationship Id="rId175" Type="http://schemas.openxmlformats.org/officeDocument/2006/relationships/hyperlink" Target="https://m.edsoo.ru/7f411892" TargetMode="External"/><Relationship Id="rId196" Type="http://schemas.openxmlformats.org/officeDocument/2006/relationships/hyperlink" Target="https://foxford.ru/" TargetMode="External"/><Relationship Id="rId200" Type="http://schemas.openxmlformats.org/officeDocument/2006/relationships/hyperlink" Target="https://znanio.ru/" TargetMode="External"/><Relationship Id="rId16" Type="http://schemas.openxmlformats.org/officeDocument/2006/relationships/hyperlink" Target="https://catalog.prosv.ru/attachment/ef4f834b-ae3a-11e5-9b98-0050569c7d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60</Pages>
  <Words>14073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Учитель</cp:lastModifiedBy>
  <cp:revision>2</cp:revision>
  <dcterms:created xsi:type="dcterms:W3CDTF">2023-10-22T10:56:00Z</dcterms:created>
  <dcterms:modified xsi:type="dcterms:W3CDTF">2023-10-22T10:56:00Z</dcterms:modified>
</cp:coreProperties>
</file>