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5D" w:rsidRPr="002D6653" w:rsidRDefault="00FD205D" w:rsidP="00F83D85">
      <w:pPr>
        <w:spacing w:after="0" w:line="408" w:lineRule="auto"/>
        <w:ind w:left="120"/>
        <w:jc w:val="center"/>
        <w:rPr>
          <w:lang w:val="ru-RU"/>
        </w:rPr>
      </w:pPr>
      <w:r w:rsidRPr="002D66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205D" w:rsidRPr="002D6653" w:rsidRDefault="00FD205D" w:rsidP="00F83D85">
      <w:pPr>
        <w:spacing w:after="0" w:line="408" w:lineRule="auto"/>
        <w:ind w:left="120"/>
        <w:jc w:val="center"/>
        <w:rPr>
          <w:lang w:val="ru-RU"/>
        </w:rPr>
      </w:pPr>
      <w:bookmarkStart w:id="0" w:name="9eafb594-2305-4b9d-9d77-4b9f4859b3d0"/>
      <w:bookmarkEnd w:id="0"/>
      <w:r w:rsidRPr="002D665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</w:p>
    <w:p w:rsidR="00FD205D" w:rsidRPr="004A7E1C" w:rsidRDefault="00FD205D" w:rsidP="00F83D85">
      <w:pPr>
        <w:spacing w:after="0" w:line="408" w:lineRule="auto"/>
        <w:ind w:left="120"/>
        <w:jc w:val="center"/>
        <w:rPr>
          <w:lang w:val="ru-RU"/>
        </w:rPr>
      </w:pPr>
      <w:bookmarkStart w:id="1" w:name="b9444d29-65ec-4c32-898a-350f279bf839"/>
      <w:bookmarkEnd w:id="1"/>
      <w:r w:rsidRPr="004A7E1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Устюженского муниципального округа</w:t>
      </w:r>
    </w:p>
    <w:p w:rsidR="00FD205D" w:rsidRPr="004A7E1C" w:rsidRDefault="00FD205D" w:rsidP="00F83D85">
      <w:pPr>
        <w:spacing w:after="0" w:line="408" w:lineRule="auto"/>
        <w:ind w:left="120"/>
        <w:jc w:val="center"/>
        <w:rPr>
          <w:lang w:val="ru-RU"/>
        </w:rPr>
      </w:pPr>
      <w:r w:rsidRPr="004A7E1C">
        <w:rPr>
          <w:rFonts w:ascii="Times New Roman" w:hAnsi="Times New Roman"/>
          <w:b/>
          <w:color w:val="000000"/>
          <w:sz w:val="28"/>
          <w:lang w:val="ru-RU"/>
        </w:rPr>
        <w:t>МОУ "Брилинская школа"</w:t>
      </w:r>
    </w:p>
    <w:p w:rsidR="00FD205D" w:rsidRPr="004A7E1C" w:rsidRDefault="00FD205D" w:rsidP="00F83D85">
      <w:pPr>
        <w:spacing w:after="0"/>
        <w:ind w:left="120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rPr>
          <w:lang w:val="ru-RU"/>
        </w:rPr>
      </w:pPr>
      <w:r w:rsidRPr="0005084B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26pt">
            <v:imagedata r:id="rId7" o:title=""/>
          </v:shape>
        </w:pict>
      </w:r>
    </w:p>
    <w:p w:rsidR="00FD205D" w:rsidRPr="004A7E1C" w:rsidRDefault="00FD205D" w:rsidP="00F83D85">
      <w:pPr>
        <w:spacing w:after="0"/>
        <w:ind w:left="120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rPr>
          <w:lang w:val="ru-RU"/>
        </w:rPr>
      </w:pPr>
    </w:p>
    <w:p w:rsidR="00FD205D" w:rsidRPr="004A7E1C" w:rsidRDefault="00FD205D" w:rsidP="00F83D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Pr="004A7E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205D" w:rsidRPr="004A7E1C" w:rsidRDefault="00FD205D" w:rsidP="00F83D85">
      <w:pPr>
        <w:spacing w:after="0"/>
        <w:ind w:left="120"/>
        <w:jc w:val="center"/>
        <w:rPr>
          <w:lang w:val="ru-RU"/>
        </w:rPr>
      </w:pPr>
    </w:p>
    <w:p w:rsidR="00FD205D" w:rsidRPr="004A7E1C" w:rsidRDefault="00FD205D" w:rsidP="00F83D85">
      <w:pPr>
        <w:spacing w:after="0" w:line="408" w:lineRule="auto"/>
        <w:ind w:left="120"/>
        <w:jc w:val="center"/>
        <w:rPr>
          <w:lang w:val="ru-RU"/>
        </w:rPr>
      </w:pPr>
      <w:r w:rsidRPr="004A7E1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Информатика</w:t>
      </w:r>
      <w:r w:rsidRPr="004A7E1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D205D" w:rsidRPr="004A7E1C" w:rsidRDefault="00FD205D" w:rsidP="00F83D85">
      <w:pPr>
        <w:spacing w:after="0" w:line="408" w:lineRule="auto"/>
        <w:ind w:left="120"/>
        <w:jc w:val="center"/>
        <w:rPr>
          <w:lang w:val="ru-RU"/>
        </w:rPr>
      </w:pPr>
      <w:r w:rsidRPr="004A7E1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4A7E1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4A7E1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D205D" w:rsidRPr="004A7E1C" w:rsidRDefault="00FD205D" w:rsidP="00F83D85">
      <w:pPr>
        <w:spacing w:after="0"/>
        <w:ind w:left="120"/>
        <w:jc w:val="center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jc w:val="center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jc w:val="center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jc w:val="center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jc w:val="center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jc w:val="center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jc w:val="center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jc w:val="center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jc w:val="center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jc w:val="center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jc w:val="center"/>
        <w:rPr>
          <w:lang w:val="ru-RU"/>
        </w:rPr>
      </w:pPr>
    </w:p>
    <w:p w:rsidR="00FD205D" w:rsidRPr="004A7E1C" w:rsidRDefault="00FD205D" w:rsidP="00F83D85">
      <w:pPr>
        <w:spacing w:after="0"/>
        <w:ind w:left="120"/>
        <w:jc w:val="center"/>
        <w:rPr>
          <w:lang w:val="ru-RU"/>
        </w:rPr>
      </w:pPr>
      <w:bookmarkStart w:id="2" w:name="582a33d7-d13d-4219-a5d4-2b3a63e707dd"/>
      <w:bookmarkEnd w:id="2"/>
      <w:r w:rsidRPr="004A7E1C">
        <w:rPr>
          <w:rFonts w:ascii="Times New Roman" w:hAnsi="Times New Roman"/>
          <w:b/>
          <w:color w:val="000000"/>
          <w:sz w:val="28"/>
          <w:lang w:val="ru-RU"/>
        </w:rPr>
        <w:t xml:space="preserve">Брилино </w:t>
      </w:r>
      <w:bookmarkStart w:id="3" w:name="d3dd2b66-221e-4d4b-821b-2d2c89d025a2"/>
      <w:bookmarkEnd w:id="3"/>
      <w:r w:rsidRPr="004A7E1C">
        <w:rPr>
          <w:rFonts w:ascii="Times New Roman" w:hAnsi="Times New Roman"/>
          <w:b/>
          <w:color w:val="000000"/>
          <w:sz w:val="28"/>
          <w:lang w:val="ru-RU"/>
        </w:rPr>
        <w:t>2023</w:t>
      </w:r>
    </w:p>
    <w:p w:rsidR="00FD205D" w:rsidRPr="00164A2A" w:rsidRDefault="00FD205D" w:rsidP="00164A2A">
      <w:pPr>
        <w:spacing w:after="0"/>
        <w:ind w:left="120"/>
        <w:jc w:val="center"/>
        <w:rPr>
          <w:lang w:val="ru-RU"/>
        </w:rPr>
      </w:pPr>
    </w:p>
    <w:p w:rsidR="00FD205D" w:rsidRPr="00164A2A" w:rsidRDefault="00FD205D">
      <w:pPr>
        <w:rPr>
          <w:lang w:val="ru-RU"/>
        </w:rPr>
        <w:sectPr w:rsidR="00FD205D" w:rsidRPr="00164A2A" w:rsidSect="00164A2A">
          <w:footerReference w:type="default" r:id="rId8"/>
          <w:footerReference w:type="first" r:id="rId9"/>
          <w:pgSz w:w="11906" w:h="16383"/>
          <w:pgMar w:top="1134" w:right="850" w:bottom="1134" w:left="1701" w:header="567" w:footer="567" w:gutter="0"/>
          <w:cols w:space="720"/>
          <w:titlePg/>
          <w:docGrid w:linePitch="299"/>
        </w:sectPr>
      </w:pP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bookmarkStart w:id="4" w:name="block-4247976"/>
      <w:bookmarkEnd w:id="4"/>
      <w:r w:rsidRPr="00164A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777680" w:rsidRDefault="00FD205D" w:rsidP="00777680">
      <w:pPr>
        <w:spacing w:after="120" w:line="264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 xml:space="preserve">Адаптированная общеобразовательная программа основного общего образования индивидуального обучения для детей с ОВЗ составлена на основе федерального компонента государственного стандарта (основного) общего образования по предмету «Информатика» и примерной программы по информатике к предметной линии учебников Л.Л.Босова, А.Ю.Босова. </w:t>
      </w:r>
    </w:p>
    <w:p w:rsidR="00FD205D" w:rsidRPr="00777680" w:rsidRDefault="00FD205D" w:rsidP="00777680">
      <w:pPr>
        <w:spacing w:after="0" w:line="264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Адаптированная программа создана на основе документов:</w:t>
      </w:r>
    </w:p>
    <w:p w:rsidR="00FD205D" w:rsidRPr="00777680" w:rsidRDefault="00FD205D" w:rsidP="00777680">
      <w:pPr>
        <w:spacing w:after="0" w:line="264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 xml:space="preserve">- федеральный государственный образовательный стандарт основного общего образования, </w:t>
      </w:r>
    </w:p>
    <w:p w:rsidR="00FD205D" w:rsidRPr="00777680" w:rsidRDefault="00FD205D" w:rsidP="00777680">
      <w:pPr>
        <w:spacing w:after="0" w:line="264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- фундаментальное ядро содержания общего образования,</w:t>
      </w:r>
    </w:p>
    <w:p w:rsidR="00FD205D" w:rsidRPr="00777680" w:rsidRDefault="00FD205D" w:rsidP="00777680">
      <w:pPr>
        <w:spacing w:after="0" w:line="264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 xml:space="preserve">- основная образовательная программа основного общего образования </w:t>
      </w:r>
      <w:r>
        <w:rPr>
          <w:rFonts w:ascii="Times New Roman" w:hAnsi="Times New Roman"/>
          <w:sz w:val="28"/>
          <w:lang w:val="ru-RU"/>
        </w:rPr>
        <w:t>МОУ «Брилинская школа»</w:t>
      </w:r>
      <w:r w:rsidRPr="00777680">
        <w:rPr>
          <w:rFonts w:ascii="Times New Roman" w:hAnsi="Times New Roman"/>
          <w:sz w:val="28"/>
          <w:lang w:val="ru-RU"/>
        </w:rPr>
        <w:t>,</w:t>
      </w:r>
    </w:p>
    <w:p w:rsidR="00FD205D" w:rsidRPr="00777680" w:rsidRDefault="00FD205D" w:rsidP="00777680">
      <w:pPr>
        <w:spacing w:after="0" w:line="264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- примерная программа основного общего образования по информатике,</w:t>
      </w:r>
    </w:p>
    <w:p w:rsidR="00FD205D" w:rsidRPr="00777680" w:rsidRDefault="00FD205D" w:rsidP="00777680">
      <w:pPr>
        <w:spacing w:after="0" w:line="264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 xml:space="preserve">- программа по учебному предмету «Информатика» для 7-9 классов, Л.Л. Босова. </w:t>
      </w:r>
    </w:p>
    <w:p w:rsidR="00FD205D" w:rsidRPr="00777680" w:rsidRDefault="00FD205D" w:rsidP="00777680">
      <w:pPr>
        <w:spacing w:after="0" w:line="264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 xml:space="preserve">Программа соответствует уровню стандарта образования. </w:t>
      </w:r>
    </w:p>
    <w:p w:rsidR="00FD205D" w:rsidRPr="00777680" w:rsidRDefault="00FD205D" w:rsidP="00777680">
      <w:pPr>
        <w:spacing w:after="0" w:line="264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 xml:space="preserve">На освоение курса отводится 1 час в неделю. Всего 34 часа. </w:t>
      </w:r>
    </w:p>
    <w:p w:rsidR="00FD205D" w:rsidRPr="00777680" w:rsidRDefault="00FD205D" w:rsidP="00777680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b/>
          <w:sz w:val="28"/>
          <w:lang w:val="ru-RU"/>
        </w:rPr>
      </w:pPr>
      <w:r w:rsidRPr="00777680">
        <w:rPr>
          <w:rFonts w:ascii="Times New Roman" w:hAnsi="Times New Roman"/>
          <w:b/>
          <w:sz w:val="28"/>
          <w:lang w:val="ru-RU"/>
        </w:rPr>
        <w:t>Данная программа ставит следующие цели для детей с ОВЗ:</w:t>
      </w:r>
    </w:p>
    <w:p w:rsidR="00FD205D" w:rsidRPr="00777680" w:rsidRDefault="00FD205D" w:rsidP="00777680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- формирование общеучебных умений и навыков на основе средств и методов информатики, в том числе овладение умениями работать с различными видами информации;</w:t>
      </w:r>
    </w:p>
    <w:p w:rsidR="00FD205D" w:rsidRPr="00777680" w:rsidRDefault="00FD205D" w:rsidP="00777680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- 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общеучебных понятий, таких как «объект», «система», «модель», «алгоритм» и др.;</w:t>
      </w:r>
    </w:p>
    <w:p w:rsidR="00FD205D" w:rsidRPr="00777680" w:rsidRDefault="00FD205D" w:rsidP="00777680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 xml:space="preserve">- 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информационных и коммуникационных технологий (ИКТ). </w:t>
      </w:r>
    </w:p>
    <w:p w:rsidR="00FD205D" w:rsidRPr="00777680" w:rsidRDefault="00FD205D" w:rsidP="00777680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b/>
          <w:sz w:val="28"/>
          <w:lang w:val="ru-RU"/>
        </w:rPr>
      </w:pPr>
      <w:r w:rsidRPr="00777680">
        <w:rPr>
          <w:rFonts w:ascii="Times New Roman" w:hAnsi="Times New Roman"/>
          <w:b/>
          <w:sz w:val="28"/>
          <w:lang w:val="ru-RU"/>
        </w:rPr>
        <w:t xml:space="preserve">Адаптированная образовательная программа призвана решать ряд задач: </w:t>
      </w:r>
    </w:p>
    <w:p w:rsidR="00FD205D" w:rsidRPr="00777680" w:rsidRDefault="00FD205D" w:rsidP="00777680">
      <w:pPr>
        <w:shd w:val="clear" w:color="auto" w:fill="FFFFFF"/>
        <w:spacing w:after="120" w:line="264" w:lineRule="auto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b/>
          <w:sz w:val="28"/>
          <w:lang w:val="ru-RU"/>
        </w:rPr>
        <w:t xml:space="preserve">- </w:t>
      </w:r>
      <w:r w:rsidRPr="00777680">
        <w:rPr>
          <w:rFonts w:ascii="Times New Roman" w:hAnsi="Times New Roman"/>
          <w:sz w:val="28"/>
          <w:lang w:val="ru-RU"/>
        </w:rPr>
        <w:t>показать роль информации и информационных процессов в их жизни и в окружающем мире;</w:t>
      </w:r>
    </w:p>
    <w:p w:rsidR="00FD205D" w:rsidRPr="00777680" w:rsidRDefault="00FD205D" w:rsidP="00777680">
      <w:pPr>
        <w:shd w:val="clear" w:color="auto" w:fill="FFFFFF"/>
        <w:spacing w:after="120" w:line="264" w:lineRule="auto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- 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FD205D" w:rsidRPr="00777680" w:rsidRDefault="00FD205D" w:rsidP="00777680">
      <w:pPr>
        <w:shd w:val="clear" w:color="auto" w:fill="FFFFFF"/>
        <w:spacing w:after="120" w:line="264" w:lineRule="auto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- 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FD205D" w:rsidRPr="00777680" w:rsidRDefault="00FD205D" w:rsidP="00777680">
      <w:pPr>
        <w:shd w:val="clear" w:color="auto" w:fill="FFFFFF"/>
        <w:spacing w:after="120" w:line="264" w:lineRule="auto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- 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</w:t>
      </w:r>
      <w:r>
        <w:rPr>
          <w:rFonts w:ascii="Times New Roman" w:hAnsi="Times New Roman"/>
          <w:sz w:val="28"/>
          <w:lang w:val="ru-RU"/>
        </w:rPr>
        <w:t>ей работы с помощью средств ИКТ.</w:t>
      </w:r>
    </w:p>
    <w:p w:rsidR="00FD205D" w:rsidRPr="00777680" w:rsidRDefault="00FD205D" w:rsidP="00777680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b/>
          <w:sz w:val="28"/>
          <w:lang w:val="ru-RU"/>
        </w:rPr>
      </w:pPr>
      <w:r w:rsidRPr="00777680">
        <w:rPr>
          <w:rFonts w:ascii="Times New Roman" w:hAnsi="Times New Roman"/>
          <w:b/>
          <w:sz w:val="28"/>
          <w:lang w:val="ru-RU"/>
        </w:rPr>
        <w:t>Коррекционно-развивающие задачи для детей с ОВЗ: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приучение учащихся проверять правильность собственных действий (следить за собственной речью, перечитывать прочитанное);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воспитывать целенаправленность внимания;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развивать быструю переключаемость внимания;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развивать силу внимания (не замечать посторонних раздражителей);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формировать навыки потребности в труде, общественной оценки и самооценке, потребность занимать достойное место среди людей;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формировать адекватный уровень притязаний;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совершенствовать быстроту, полноту, точность воспроизведения;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работать над увеличением памяти;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развивать зрительную память;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совершенствовать перенос опыта, умение воспроизводить знания в новых условиях;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формировать коммуникативную функцию речи (речь, как средство общения);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расширять активный словарь;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совершенствовать грамматический строй речи;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учить различным видам рассказа: краткий, полный, выборочный;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учить выделять главное, существенное;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120" w:line="264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учить обобщать и анализировать;</w:t>
      </w:r>
    </w:p>
    <w:p w:rsidR="00FD205D" w:rsidRPr="00777680" w:rsidRDefault="00FD205D" w:rsidP="00777680">
      <w:pPr>
        <w:pStyle w:val="ListParagraph"/>
        <w:numPr>
          <w:ilvl w:val="0"/>
          <w:numId w:val="1"/>
        </w:numPr>
        <w:shd w:val="clear" w:color="auto" w:fill="FFFFFF"/>
        <w:spacing w:after="0" w:line="264" w:lineRule="auto"/>
        <w:ind w:left="0" w:firstLine="0"/>
        <w:jc w:val="both"/>
        <w:rPr>
          <w:lang w:val="ru-RU"/>
        </w:rPr>
      </w:pPr>
      <w:r w:rsidRPr="00777680">
        <w:rPr>
          <w:rFonts w:ascii="Times New Roman" w:hAnsi="Times New Roman"/>
          <w:sz w:val="28"/>
          <w:lang w:val="ru-RU"/>
        </w:rPr>
        <w:t>учить строить умозаключение; воспитывать самостоятельность в принятии решения.</w:t>
      </w:r>
      <w:bookmarkStart w:id="5" w:name="_GoBack"/>
      <w:bookmarkEnd w:id="5"/>
      <w:r w:rsidRPr="00777680">
        <w:rPr>
          <w:rFonts w:ascii="Times New Roman" w:hAnsi="Times New Roman"/>
          <w:color w:val="000000"/>
          <w:sz w:val="28"/>
          <w:lang w:val="ru-RU"/>
        </w:rPr>
        <w:t>​</w:t>
      </w:r>
    </w:p>
    <w:p w:rsidR="00FD205D" w:rsidRPr="00164A2A" w:rsidRDefault="00FD205D">
      <w:pPr>
        <w:rPr>
          <w:lang w:val="ru-RU"/>
        </w:rPr>
        <w:sectPr w:rsidR="00FD205D" w:rsidRPr="00164A2A">
          <w:pgSz w:w="11906" w:h="16383"/>
          <w:pgMar w:top="1134" w:right="850" w:bottom="1134" w:left="1701" w:header="720" w:footer="720" w:gutter="0"/>
          <w:cols w:space="720"/>
        </w:sectPr>
      </w:pP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bookmarkStart w:id="6" w:name="block-4247977"/>
      <w:bookmarkEnd w:id="6"/>
      <w:r w:rsidRPr="00164A2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116C20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164A2A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64A2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64A2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D205D" w:rsidRDefault="00FD205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D205D" w:rsidRDefault="00FD205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64A2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D3086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164A2A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116C20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164A2A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D205D" w:rsidRPr="00164A2A" w:rsidRDefault="00FD205D">
      <w:pPr>
        <w:rPr>
          <w:lang w:val="ru-RU"/>
        </w:rPr>
        <w:sectPr w:rsidR="00FD205D" w:rsidRPr="00164A2A" w:rsidSect="00777680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bookmarkStart w:id="7" w:name="block-4247978"/>
      <w:bookmarkEnd w:id="7"/>
      <w:r w:rsidRPr="00164A2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4A2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4A2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</w:p>
    <w:p w:rsidR="00FD205D" w:rsidRPr="00164A2A" w:rsidRDefault="00FD205D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4A2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D205D" w:rsidRPr="00164A2A" w:rsidRDefault="00FD205D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D205D" w:rsidRPr="00164A2A" w:rsidRDefault="00FD205D">
      <w:pPr>
        <w:rPr>
          <w:lang w:val="ru-RU"/>
        </w:rPr>
        <w:sectPr w:rsidR="00FD205D" w:rsidRPr="00164A2A">
          <w:pgSz w:w="11906" w:h="16383"/>
          <w:pgMar w:top="1134" w:right="850" w:bottom="1134" w:left="1701" w:header="720" w:footer="720" w:gutter="0"/>
          <w:cols w:space="720"/>
        </w:sectPr>
      </w:pPr>
    </w:p>
    <w:p w:rsidR="00FD205D" w:rsidRDefault="00FD205D">
      <w:pPr>
        <w:spacing w:after="0"/>
        <w:ind w:left="120"/>
      </w:pPr>
      <w:bookmarkStart w:id="8" w:name="block-4247980"/>
      <w:bookmarkEnd w:id="8"/>
      <w:r w:rsidRPr="00164A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205D" w:rsidRDefault="00FD2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FD205D" w:rsidRPr="00370B8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 w:rsidP="00983072">
            <w:pPr>
              <w:spacing w:after="0"/>
              <w:jc w:val="center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/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/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/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/>
        </w:tc>
      </w:tr>
    </w:tbl>
    <w:p w:rsidR="00FD205D" w:rsidRDefault="00FD205D">
      <w:pPr>
        <w:sectPr w:rsidR="00FD2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5D" w:rsidRDefault="00FD2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8"/>
        <w:gridCol w:w="4753"/>
        <w:gridCol w:w="1548"/>
        <w:gridCol w:w="1841"/>
        <w:gridCol w:w="1910"/>
        <w:gridCol w:w="2702"/>
      </w:tblGrid>
      <w:tr w:rsidR="00FD205D" w:rsidRPr="00370B8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 w:rsidP="00983072">
            <w:pPr>
              <w:spacing w:after="0"/>
              <w:jc w:val="center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/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/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/>
        </w:tc>
      </w:tr>
    </w:tbl>
    <w:p w:rsidR="00FD205D" w:rsidRDefault="00FD205D">
      <w:pPr>
        <w:sectPr w:rsidR="00FD2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5D" w:rsidRDefault="00FD2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FD205D" w:rsidRPr="00370B8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 w:rsidP="00983072">
            <w:pPr>
              <w:spacing w:after="0"/>
              <w:jc w:val="center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/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/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/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/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/>
        </w:tc>
      </w:tr>
    </w:tbl>
    <w:p w:rsidR="00FD205D" w:rsidRDefault="00FD205D">
      <w:pPr>
        <w:sectPr w:rsidR="00FD2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5D" w:rsidRDefault="00FD205D">
      <w:pPr>
        <w:spacing w:after="0"/>
        <w:ind w:left="120"/>
      </w:pPr>
      <w:bookmarkStart w:id="9" w:name="block-424798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D205D" w:rsidRDefault="00FD2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9"/>
        <w:gridCol w:w="4240"/>
        <w:gridCol w:w="1252"/>
        <w:gridCol w:w="1841"/>
        <w:gridCol w:w="1910"/>
        <w:gridCol w:w="1212"/>
        <w:gridCol w:w="2726"/>
      </w:tblGrid>
      <w:tr w:rsidR="00FD205D" w:rsidRPr="00370B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 w:rsidP="00983072">
            <w:pPr>
              <w:spacing w:after="0"/>
              <w:jc w:val="center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205D" w:rsidRPr="00F8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/>
        </w:tc>
      </w:tr>
    </w:tbl>
    <w:p w:rsidR="00FD205D" w:rsidRDefault="00FD205D">
      <w:pPr>
        <w:sectPr w:rsidR="00FD2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5D" w:rsidRDefault="00FD2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4"/>
        <w:gridCol w:w="4300"/>
        <w:gridCol w:w="1227"/>
        <w:gridCol w:w="1841"/>
        <w:gridCol w:w="1910"/>
        <w:gridCol w:w="1212"/>
        <w:gridCol w:w="2726"/>
      </w:tblGrid>
      <w:tr w:rsidR="00FD205D" w:rsidRPr="00370B8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 w:rsidP="00983072">
            <w:pPr>
              <w:spacing w:after="0"/>
              <w:jc w:val="center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/>
        </w:tc>
      </w:tr>
    </w:tbl>
    <w:p w:rsidR="00FD205D" w:rsidRDefault="00FD205D">
      <w:pPr>
        <w:sectPr w:rsidR="00FD2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5D" w:rsidRDefault="00FD2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9"/>
        <w:gridCol w:w="4241"/>
        <w:gridCol w:w="1251"/>
        <w:gridCol w:w="1841"/>
        <w:gridCol w:w="1910"/>
        <w:gridCol w:w="1212"/>
        <w:gridCol w:w="2726"/>
      </w:tblGrid>
      <w:tr w:rsidR="00FD205D" w:rsidRPr="00370B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 w:rsidP="00983072">
            <w:pPr>
              <w:spacing w:after="0"/>
              <w:jc w:val="center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5D" w:rsidRPr="00370B82" w:rsidRDefault="00FD205D"/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370B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0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70B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05D" w:rsidRPr="00370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rPr>
                <w:lang w:val="ru-RU"/>
              </w:rPr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>
            <w:pPr>
              <w:spacing w:after="0"/>
              <w:ind w:left="135"/>
              <w:jc w:val="center"/>
            </w:pPr>
            <w:r w:rsidRPr="00370B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5D" w:rsidRPr="00370B82" w:rsidRDefault="00FD205D"/>
        </w:tc>
      </w:tr>
    </w:tbl>
    <w:p w:rsidR="00FD205D" w:rsidRDefault="00FD205D">
      <w:pPr>
        <w:sectPr w:rsidR="00FD2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5D" w:rsidRPr="00164A2A" w:rsidRDefault="00FD205D">
      <w:pPr>
        <w:spacing w:after="0"/>
        <w:ind w:left="120"/>
        <w:rPr>
          <w:lang w:val="ru-RU"/>
        </w:rPr>
      </w:pPr>
      <w:bookmarkStart w:id="10" w:name="block-4247979"/>
      <w:bookmarkEnd w:id="10"/>
      <w:r w:rsidRPr="00164A2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D205D" w:rsidRDefault="00FD20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205D" w:rsidRPr="00164A2A" w:rsidRDefault="00FD205D">
      <w:pPr>
        <w:spacing w:after="0" w:line="480" w:lineRule="auto"/>
        <w:ind w:left="120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1fdd9878-aabe-49b3-a26b-db65386f5009"/>
      <w:bookmarkEnd w:id="11"/>
      <w:r w:rsidRPr="00164A2A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«Просвещение»‌​</w:t>
      </w:r>
    </w:p>
    <w:p w:rsidR="00FD205D" w:rsidRPr="00164A2A" w:rsidRDefault="00FD205D">
      <w:pPr>
        <w:spacing w:after="0" w:line="480" w:lineRule="auto"/>
        <w:ind w:left="120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D205D" w:rsidRPr="00164A2A" w:rsidRDefault="00FD205D">
      <w:pPr>
        <w:spacing w:after="0"/>
        <w:ind w:left="120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​</w:t>
      </w:r>
    </w:p>
    <w:p w:rsidR="00FD205D" w:rsidRPr="00164A2A" w:rsidRDefault="00FD205D">
      <w:pPr>
        <w:spacing w:after="0" w:line="480" w:lineRule="auto"/>
        <w:ind w:left="120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205D" w:rsidRPr="00164A2A" w:rsidRDefault="00FD205D">
      <w:pPr>
        <w:spacing w:after="0" w:line="480" w:lineRule="auto"/>
        <w:ind w:left="120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D205D" w:rsidRPr="00164A2A" w:rsidRDefault="00FD205D">
      <w:pPr>
        <w:spacing w:after="0"/>
        <w:ind w:left="120"/>
        <w:rPr>
          <w:lang w:val="ru-RU"/>
        </w:rPr>
      </w:pPr>
    </w:p>
    <w:p w:rsidR="00FD205D" w:rsidRPr="00164A2A" w:rsidRDefault="00FD205D">
      <w:pPr>
        <w:spacing w:after="0" w:line="480" w:lineRule="auto"/>
        <w:ind w:left="120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205D" w:rsidRPr="00164A2A" w:rsidRDefault="00FD205D" w:rsidP="00164A2A">
      <w:pPr>
        <w:spacing w:after="0" w:line="480" w:lineRule="auto"/>
        <w:ind w:left="120"/>
        <w:rPr>
          <w:lang w:val="ru-RU"/>
        </w:rPr>
        <w:sectPr w:rsidR="00FD205D" w:rsidRPr="00164A2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205D" w:rsidRPr="00164A2A" w:rsidRDefault="00FD205D">
      <w:pPr>
        <w:rPr>
          <w:lang w:val="ru-RU"/>
        </w:rPr>
      </w:pPr>
    </w:p>
    <w:sectPr w:rsidR="00FD205D" w:rsidRPr="00164A2A" w:rsidSect="003970C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5D" w:rsidRDefault="00FD205D" w:rsidP="00164A2A">
      <w:pPr>
        <w:spacing w:after="0" w:line="240" w:lineRule="auto"/>
      </w:pPr>
      <w:r>
        <w:separator/>
      </w:r>
    </w:p>
  </w:endnote>
  <w:endnote w:type="continuationSeparator" w:id="0">
    <w:p w:rsidR="00FD205D" w:rsidRDefault="00FD205D" w:rsidP="0016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5D" w:rsidRDefault="00FD205D">
    <w:pPr>
      <w:pStyle w:val="Footer"/>
      <w:jc w:val="center"/>
    </w:pPr>
    <w:fldSimple w:instr="PAGE   \* MERGEFORMAT">
      <w:r w:rsidRPr="00F83D85">
        <w:rPr>
          <w:noProof/>
          <w:lang w:val="ru-RU"/>
        </w:rPr>
        <w:t>4</w:t>
      </w:r>
    </w:fldSimple>
  </w:p>
  <w:p w:rsidR="00FD205D" w:rsidRDefault="00FD20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5D" w:rsidRDefault="00FD205D">
    <w:pPr>
      <w:pStyle w:val="Footer"/>
      <w:jc w:val="center"/>
    </w:pPr>
  </w:p>
  <w:p w:rsidR="00FD205D" w:rsidRDefault="00FD20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5D" w:rsidRDefault="00FD205D" w:rsidP="00164A2A">
      <w:pPr>
        <w:spacing w:after="0" w:line="240" w:lineRule="auto"/>
      </w:pPr>
      <w:r>
        <w:separator/>
      </w:r>
    </w:p>
  </w:footnote>
  <w:footnote w:type="continuationSeparator" w:id="0">
    <w:p w:rsidR="00FD205D" w:rsidRDefault="00FD205D" w:rsidP="00164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A3BF3"/>
    <w:multiLevelType w:val="hybridMultilevel"/>
    <w:tmpl w:val="7ED42870"/>
    <w:lvl w:ilvl="0" w:tplc="440C172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63003"/>
    <w:multiLevelType w:val="hybridMultilevel"/>
    <w:tmpl w:val="289C5380"/>
    <w:lvl w:ilvl="0" w:tplc="9306CDDE">
      <w:start w:val="1"/>
      <w:numFmt w:val="bullet"/>
      <w:lvlText w:val="‒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D6C"/>
    <w:rsid w:val="0005084B"/>
    <w:rsid w:val="000E0992"/>
    <w:rsid w:val="00116C20"/>
    <w:rsid w:val="00164A2A"/>
    <w:rsid w:val="002A4C2B"/>
    <w:rsid w:val="002D6653"/>
    <w:rsid w:val="00370B82"/>
    <w:rsid w:val="003833AD"/>
    <w:rsid w:val="003970C9"/>
    <w:rsid w:val="004849FE"/>
    <w:rsid w:val="004A7E1C"/>
    <w:rsid w:val="00777680"/>
    <w:rsid w:val="008539AC"/>
    <w:rsid w:val="00983072"/>
    <w:rsid w:val="00C6301C"/>
    <w:rsid w:val="00CB2D6C"/>
    <w:rsid w:val="00D30864"/>
    <w:rsid w:val="00DF1C23"/>
    <w:rsid w:val="00F83D85"/>
    <w:rsid w:val="00FD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970C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970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Footer">
    <w:name w:val="footer"/>
    <w:basedOn w:val="Normal"/>
    <w:link w:val="FooterChar"/>
    <w:uiPriority w:val="99"/>
    <w:rsid w:val="0016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4A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3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77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2316" TargetMode="External"/><Relationship Id="rId47" Type="http://schemas.openxmlformats.org/officeDocument/2006/relationships/hyperlink" Target="https://m.edsoo.ru/8a162b72" TargetMode="External"/><Relationship Id="rId63" Type="http://schemas.openxmlformats.org/officeDocument/2006/relationships/hyperlink" Target="https://m.edsoo.ru/8a164ba2" TargetMode="External"/><Relationship Id="rId68" Type="http://schemas.openxmlformats.org/officeDocument/2006/relationships/hyperlink" Target="https://m.edsoo.ru/8a1657fa" TargetMode="External"/><Relationship Id="rId84" Type="http://schemas.openxmlformats.org/officeDocument/2006/relationships/hyperlink" Target="https://m.edsoo.ru/8a17afa6" TargetMode="External"/><Relationship Id="rId89" Type="http://schemas.openxmlformats.org/officeDocument/2006/relationships/hyperlink" Target="https://m.edsoo.ru/8a17b8e8" TargetMode="External"/><Relationship Id="rId112" Type="http://schemas.openxmlformats.org/officeDocument/2006/relationships/hyperlink" Target="https://m.edsoo.ru/8a17eaca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db70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826" TargetMode="External"/><Relationship Id="rId37" Type="http://schemas.openxmlformats.org/officeDocument/2006/relationships/hyperlink" Target="https://m.edsoo.ru/8a153460" TargetMode="External"/><Relationship Id="rId40" Type="http://schemas.openxmlformats.org/officeDocument/2006/relationships/hyperlink" Target="https://m.edsoo.ru/8a161fec" TargetMode="External"/><Relationship Id="rId45" Type="http://schemas.openxmlformats.org/officeDocument/2006/relationships/hyperlink" Target="https://m.edsoo.ru/8a162848" TargetMode="External"/><Relationship Id="rId53" Type="http://schemas.openxmlformats.org/officeDocument/2006/relationships/hyperlink" Target="https://m.edsoo.ru/8a1635c2" TargetMode="External"/><Relationship Id="rId58" Type="http://schemas.openxmlformats.org/officeDocument/2006/relationships/hyperlink" Target="https://m.edsoo.ru/8a1642c4" TargetMode="External"/><Relationship Id="rId66" Type="http://schemas.openxmlformats.org/officeDocument/2006/relationships/hyperlink" Target="https://m.edsoo.ru/8a16549e" TargetMode="External"/><Relationship Id="rId74" Type="http://schemas.openxmlformats.org/officeDocument/2006/relationships/hyperlink" Target="https://m.edsoo.ru/8a179606" TargetMode="External"/><Relationship Id="rId79" Type="http://schemas.openxmlformats.org/officeDocument/2006/relationships/hyperlink" Target="https://m.edsoo.ru/8a17a06a" TargetMode="External"/><Relationship Id="rId87" Type="http://schemas.openxmlformats.org/officeDocument/2006/relationships/hyperlink" Target="https://m.edsoo.ru/8a17b690" TargetMode="External"/><Relationship Id="rId102" Type="http://schemas.openxmlformats.org/officeDocument/2006/relationships/hyperlink" Target="https://m.edsoo.ru/8a17d4d6" TargetMode="External"/><Relationship Id="rId110" Type="http://schemas.openxmlformats.org/officeDocument/2006/relationships/hyperlink" Target="https://m.edsoo.ru/8a17e6ba" TargetMode="External"/><Relationship Id="rId115" Type="http://schemas.openxmlformats.org/officeDocument/2006/relationships/hyperlink" Target="https://m.edsoo.ru/8a17ee6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64828" TargetMode="External"/><Relationship Id="rId82" Type="http://schemas.openxmlformats.org/officeDocument/2006/relationships/hyperlink" Target="https://m.edsoo.ru/8a17ad6c" TargetMode="External"/><Relationship Id="rId90" Type="http://schemas.openxmlformats.org/officeDocument/2006/relationships/hyperlink" Target="https://m.edsoo.ru/8a17ba1e" TargetMode="External"/><Relationship Id="rId95" Type="http://schemas.openxmlformats.org/officeDocument/2006/relationships/hyperlink" Target="https://m.edsoo.ru/8a17c4aa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8516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1d2" TargetMode="External"/><Relationship Id="rId35" Type="http://schemas.openxmlformats.org/officeDocument/2006/relationships/hyperlink" Target="https://m.edsoo.ru/8a152f74" TargetMode="External"/><Relationship Id="rId43" Type="http://schemas.openxmlformats.org/officeDocument/2006/relationships/hyperlink" Target="https://m.edsoo.ru/8a16249c" TargetMode="External"/><Relationship Id="rId48" Type="http://schemas.openxmlformats.org/officeDocument/2006/relationships/hyperlink" Target="https://m.edsoo.ru/8a162d02" TargetMode="External"/><Relationship Id="rId56" Type="http://schemas.openxmlformats.org/officeDocument/2006/relationships/hyperlink" Target="https://m.edsoo.ru/8a163b30" TargetMode="External"/><Relationship Id="rId64" Type="http://schemas.openxmlformats.org/officeDocument/2006/relationships/hyperlink" Target="https://m.edsoo.ru/8a164d96" TargetMode="External"/><Relationship Id="rId69" Type="http://schemas.openxmlformats.org/officeDocument/2006/relationships/hyperlink" Target="https://m.edsoo.ru/8a165b56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d01c" TargetMode="External"/><Relationship Id="rId105" Type="http://schemas.openxmlformats.org/officeDocument/2006/relationships/hyperlink" Target="https://m.edsoo.ru/8a17d832" TargetMode="External"/><Relationship Id="rId113" Type="http://schemas.openxmlformats.org/officeDocument/2006/relationships/hyperlink" Target="https://m.edsoo.ru/8a17ec3c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m.edsoo.ru/8a178c38" TargetMode="External"/><Relationship Id="rId80" Type="http://schemas.openxmlformats.org/officeDocument/2006/relationships/hyperlink" Target="https://m.edsoo.ru/8a17a18c" TargetMode="External"/><Relationship Id="rId85" Type="http://schemas.openxmlformats.org/officeDocument/2006/relationships/hyperlink" Target="https://m.edsoo.ru/8a17b456" TargetMode="External"/><Relationship Id="rId93" Type="http://schemas.openxmlformats.org/officeDocument/2006/relationships/hyperlink" Target="https://m.edsoo.ru/8a17c04a" TargetMode="External"/><Relationship Id="rId98" Type="http://schemas.openxmlformats.org/officeDocument/2006/relationships/hyperlink" Target="https://m.edsoo.ru/8a17cc3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a74" TargetMode="External"/><Relationship Id="rId38" Type="http://schemas.openxmlformats.org/officeDocument/2006/relationships/hyperlink" Target="https://m.edsoo.ru/8a161966" TargetMode="External"/><Relationship Id="rId46" Type="http://schemas.openxmlformats.org/officeDocument/2006/relationships/hyperlink" Target="https://m.edsoo.ru/8a1629ec" TargetMode="External"/><Relationship Id="rId59" Type="http://schemas.openxmlformats.org/officeDocument/2006/relationships/hyperlink" Target="https://m.edsoo.ru/8a164472" TargetMode="External"/><Relationship Id="rId67" Type="http://schemas.openxmlformats.org/officeDocument/2006/relationships/hyperlink" Target="https://m.edsoo.ru/8a16564c" TargetMode="External"/><Relationship Id="rId103" Type="http://schemas.openxmlformats.org/officeDocument/2006/relationships/hyperlink" Target="https://m.edsoo.ru/8a17d602" TargetMode="External"/><Relationship Id="rId108" Type="http://schemas.openxmlformats.org/officeDocument/2006/relationships/hyperlink" Target="https://m.edsoo.ru/8a17e08e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186" TargetMode="External"/><Relationship Id="rId54" Type="http://schemas.openxmlformats.org/officeDocument/2006/relationships/hyperlink" Target="https://m.edsoo.ru/8a163874" TargetMode="External"/><Relationship Id="rId62" Type="http://schemas.openxmlformats.org/officeDocument/2006/relationships/hyperlink" Target="https://m.edsoo.ru/8a1649e0" TargetMode="External"/><Relationship Id="rId70" Type="http://schemas.openxmlformats.org/officeDocument/2006/relationships/hyperlink" Target="https://m.edsoo.ru/8a165cf0" TargetMode="External"/><Relationship Id="rId75" Type="http://schemas.openxmlformats.org/officeDocument/2006/relationships/hyperlink" Target="https://m.edsoo.ru/8a17998a" TargetMode="External"/><Relationship Id="rId83" Type="http://schemas.openxmlformats.org/officeDocument/2006/relationships/hyperlink" Target="https://m.edsoo.ru/8a17ae8e" TargetMode="External"/><Relationship Id="rId88" Type="http://schemas.openxmlformats.org/officeDocument/2006/relationships/hyperlink" Target="https://m.edsoo.ru/8a17b7bc" TargetMode="External"/><Relationship Id="rId91" Type="http://schemas.openxmlformats.org/officeDocument/2006/relationships/hyperlink" Target="https://m.edsoo.ru/8a17bb36" TargetMode="External"/><Relationship Id="rId96" Type="http://schemas.openxmlformats.org/officeDocument/2006/relationships/hyperlink" Target="https://m.edsoo.ru/8a17c9c8" TargetMode="External"/><Relationship Id="rId111" Type="http://schemas.openxmlformats.org/officeDocument/2006/relationships/hyperlink" Target="https://m.edsoo.ru/8a17e87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8a153244" TargetMode="External"/><Relationship Id="rId49" Type="http://schemas.openxmlformats.org/officeDocument/2006/relationships/hyperlink" Target="https://m.edsoo.ru/8a162e7e" TargetMode="External"/><Relationship Id="rId57" Type="http://schemas.openxmlformats.org/officeDocument/2006/relationships/hyperlink" Target="https://m.edsoo.ru/8a16404e" TargetMode="External"/><Relationship Id="rId106" Type="http://schemas.openxmlformats.org/officeDocument/2006/relationships/hyperlink" Target="https://m.edsoo.ru/8a17d990" TargetMode="External"/><Relationship Id="rId114" Type="http://schemas.openxmlformats.org/officeDocument/2006/relationships/hyperlink" Target="https://m.edsoo.ru/8a17ed54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3ee" TargetMode="External"/><Relationship Id="rId44" Type="http://schemas.openxmlformats.org/officeDocument/2006/relationships/hyperlink" Target="https://m.edsoo.ru/8a1625f0" TargetMode="External"/><Relationship Id="rId52" Type="http://schemas.openxmlformats.org/officeDocument/2006/relationships/hyperlink" Target="https://m.edsoo.ru/8a1632d4" TargetMode="External"/><Relationship Id="rId60" Type="http://schemas.openxmlformats.org/officeDocument/2006/relationships/hyperlink" Target="https://m.edsoo.ru/8a164652" TargetMode="External"/><Relationship Id="rId65" Type="http://schemas.openxmlformats.org/officeDocument/2006/relationships/hyperlink" Target="https://m.edsoo.ru/8a165296" TargetMode="External"/><Relationship Id="rId73" Type="http://schemas.openxmlformats.org/officeDocument/2006/relationships/hyperlink" Target="https://m.edsoo.ru/8a17949e" TargetMode="External"/><Relationship Id="rId78" Type="http://schemas.openxmlformats.org/officeDocument/2006/relationships/hyperlink" Target="https://m.edsoo.ru/8a179e1c" TargetMode="External"/><Relationship Id="rId81" Type="http://schemas.openxmlformats.org/officeDocument/2006/relationships/hyperlink" Target="https://m.edsoo.ru/8a17ac4a" TargetMode="External"/><Relationship Id="rId86" Type="http://schemas.openxmlformats.org/officeDocument/2006/relationships/hyperlink" Target="https://m.edsoo.ru/8a17b578" TargetMode="External"/><Relationship Id="rId94" Type="http://schemas.openxmlformats.org/officeDocument/2006/relationships/hyperlink" Target="https://m.edsoo.ru/8a17c392" TargetMode="External"/><Relationship Id="rId99" Type="http://schemas.openxmlformats.org/officeDocument/2006/relationships/hyperlink" Target="https://m.edsoo.ru/8a17cd60" TargetMode="External"/><Relationship Id="rId101" Type="http://schemas.openxmlformats.org/officeDocument/2006/relationships/hyperlink" Target="https://m.edsoo.ru/8a17d1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1e2a" TargetMode="External"/><Relationship Id="rId109" Type="http://schemas.openxmlformats.org/officeDocument/2006/relationships/hyperlink" Target="https://m.edsoo.ru/8a17e2b4" TargetMode="External"/><Relationship Id="rId34" Type="http://schemas.openxmlformats.org/officeDocument/2006/relationships/hyperlink" Target="https://m.edsoo.ru/8a152cfe" TargetMode="External"/><Relationship Id="rId50" Type="http://schemas.openxmlformats.org/officeDocument/2006/relationships/hyperlink" Target="https://m.edsoo.ru/8a162fe6" TargetMode="External"/><Relationship Id="rId55" Type="http://schemas.openxmlformats.org/officeDocument/2006/relationships/hyperlink" Target="https://m.edsoo.ru/8a1639d2" TargetMode="External"/><Relationship Id="rId76" Type="http://schemas.openxmlformats.org/officeDocument/2006/relationships/hyperlink" Target="https://m.edsoo.ru/8a179aac" TargetMode="External"/><Relationship Id="rId97" Type="http://schemas.openxmlformats.org/officeDocument/2006/relationships/hyperlink" Target="https://m.edsoo.ru/8a17cb12" TargetMode="External"/><Relationship Id="rId104" Type="http://schemas.openxmlformats.org/officeDocument/2006/relationships/hyperlink" Target="https://m.edsoo.ru/8a17d71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a165e94" TargetMode="External"/><Relationship Id="rId92" Type="http://schemas.openxmlformats.org/officeDocument/2006/relationships/hyperlink" Target="https://m.edsoo.ru/8a17be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40</Pages>
  <Words>8179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Valeriy</dc:creator>
  <cp:keywords/>
  <dc:description/>
  <cp:lastModifiedBy>Учитель</cp:lastModifiedBy>
  <cp:revision>2</cp:revision>
  <dcterms:created xsi:type="dcterms:W3CDTF">2023-10-30T14:52:00Z</dcterms:created>
  <dcterms:modified xsi:type="dcterms:W3CDTF">2023-10-30T14:52:00Z</dcterms:modified>
</cp:coreProperties>
</file>