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25" w:rsidRDefault="003F0425" w:rsidP="00630199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3F0425" w:rsidRDefault="003F0425" w:rsidP="00630199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630199">
        <w:rPr>
          <w:rFonts w:ascii="Times New Roman" w:hAnsi="Times New Roman"/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Департамент образования Вологодской области‌‌ </w:t>
      </w:r>
    </w:p>
    <w:p w:rsidR="003F0425" w:rsidRDefault="003F0425" w:rsidP="00630199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0199">
        <w:rPr>
          <w:rFonts w:ascii="Times New Roman" w:hAnsi="Times New Roman"/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</w:p>
    <w:p w:rsidR="003F0425" w:rsidRDefault="003F0425" w:rsidP="00630199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:rsidR="003F0425" w:rsidRDefault="003F0425" w:rsidP="00630199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3F0425" w:rsidRDefault="003F0425" w:rsidP="00630199">
      <w:pPr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n-US"/>
        </w:rPr>
      </w:pPr>
    </w:p>
    <w:p w:rsidR="003F0425" w:rsidRDefault="003F0425" w:rsidP="0063019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 w:rsidRPr="00055467">
        <w:rPr>
          <w:rFonts w:cs="Calibr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7" o:title=""/>
          </v:shape>
        </w:pict>
      </w:r>
    </w:p>
    <w:p w:rsidR="003F0425" w:rsidRDefault="003F0425" w:rsidP="00856DA2">
      <w:pPr>
        <w:rPr>
          <w:b/>
        </w:rPr>
      </w:pPr>
    </w:p>
    <w:p w:rsidR="003F0425" w:rsidRDefault="003F0425" w:rsidP="00856DA2">
      <w:pPr>
        <w:rPr>
          <w:b/>
        </w:rPr>
      </w:pPr>
    </w:p>
    <w:p w:rsidR="003F0425" w:rsidRDefault="003F0425" w:rsidP="00856DA2">
      <w:pPr>
        <w:jc w:val="center"/>
        <w:rPr>
          <w:rFonts w:ascii="Times New Roman" w:hAnsi="Times New Roman"/>
          <w:sz w:val="40"/>
          <w:szCs w:val="40"/>
        </w:rPr>
      </w:pPr>
      <w:r w:rsidRPr="006B58AF">
        <w:rPr>
          <w:rFonts w:ascii="Times New Roman" w:hAnsi="Times New Roman"/>
          <w:sz w:val="40"/>
          <w:szCs w:val="40"/>
        </w:rPr>
        <w:t xml:space="preserve">АДАПТИРОВАННАЯ РАБОЧАЯ </w:t>
      </w:r>
      <w:r>
        <w:rPr>
          <w:rFonts w:ascii="Times New Roman" w:hAnsi="Times New Roman"/>
          <w:sz w:val="40"/>
          <w:szCs w:val="40"/>
        </w:rPr>
        <w:t xml:space="preserve"> </w:t>
      </w:r>
      <w:r w:rsidRPr="006B58AF">
        <w:rPr>
          <w:rFonts w:ascii="Times New Roman" w:hAnsi="Times New Roman"/>
          <w:sz w:val="40"/>
          <w:szCs w:val="40"/>
        </w:rPr>
        <w:t xml:space="preserve">ПРОГРАММА </w:t>
      </w:r>
    </w:p>
    <w:p w:rsidR="003F0425" w:rsidRPr="006B58AF" w:rsidRDefault="003F0425" w:rsidP="00856DA2">
      <w:pPr>
        <w:jc w:val="center"/>
        <w:rPr>
          <w:rFonts w:ascii="Times New Roman" w:hAnsi="Times New Roman"/>
          <w:sz w:val="40"/>
          <w:szCs w:val="40"/>
        </w:rPr>
      </w:pPr>
      <w:r w:rsidRPr="006B58AF">
        <w:rPr>
          <w:rFonts w:ascii="Times New Roman" w:hAnsi="Times New Roman"/>
          <w:sz w:val="40"/>
          <w:szCs w:val="40"/>
        </w:rPr>
        <w:t>для обучающихся с ЗПР</w:t>
      </w:r>
    </w:p>
    <w:p w:rsidR="003F0425" w:rsidRPr="006B58AF" w:rsidRDefault="003F0425" w:rsidP="00D77FA4">
      <w:pPr>
        <w:jc w:val="center"/>
        <w:rPr>
          <w:rFonts w:ascii="Times New Roman" w:hAnsi="Times New Roman"/>
          <w:sz w:val="40"/>
          <w:szCs w:val="40"/>
        </w:rPr>
      </w:pPr>
      <w:r w:rsidRPr="006B58AF">
        <w:rPr>
          <w:rFonts w:ascii="Times New Roman" w:hAnsi="Times New Roman"/>
          <w:sz w:val="40"/>
          <w:szCs w:val="40"/>
        </w:rPr>
        <w:t xml:space="preserve">по английскому языку для 7 класса </w:t>
      </w:r>
    </w:p>
    <w:p w:rsidR="003F0425" w:rsidRPr="006B58AF" w:rsidRDefault="003F0425" w:rsidP="00D77FA4">
      <w:pPr>
        <w:jc w:val="center"/>
        <w:rPr>
          <w:rFonts w:ascii="Times New Roman" w:hAnsi="Times New Roman"/>
          <w:sz w:val="40"/>
          <w:szCs w:val="40"/>
        </w:rPr>
      </w:pPr>
      <w:r w:rsidRPr="006B58AF">
        <w:rPr>
          <w:rFonts w:ascii="Times New Roman" w:hAnsi="Times New Roman"/>
          <w:sz w:val="40"/>
          <w:szCs w:val="40"/>
        </w:rPr>
        <w:t>на 2023-2024 уч.год</w:t>
      </w:r>
    </w:p>
    <w:p w:rsidR="003F0425" w:rsidRPr="00630199" w:rsidRDefault="003F0425" w:rsidP="00856DA2">
      <w:pPr>
        <w:rPr>
          <w:rFonts w:ascii="Times New Roman" w:hAnsi="Times New Roman"/>
          <w:b/>
          <w:sz w:val="40"/>
          <w:szCs w:val="40"/>
        </w:rPr>
      </w:pPr>
    </w:p>
    <w:p w:rsidR="003F0425" w:rsidRDefault="003F0425" w:rsidP="00856DA2">
      <w:pPr>
        <w:rPr>
          <w:b/>
          <w:sz w:val="40"/>
          <w:szCs w:val="40"/>
        </w:rPr>
      </w:pPr>
    </w:p>
    <w:p w:rsidR="003F0425" w:rsidRDefault="003F0425" w:rsidP="00856DA2">
      <w:pPr>
        <w:rPr>
          <w:b/>
          <w:sz w:val="40"/>
          <w:szCs w:val="40"/>
        </w:rPr>
      </w:pPr>
    </w:p>
    <w:p w:rsidR="003F0425" w:rsidRDefault="003F0425" w:rsidP="006B58AF">
      <w:pPr>
        <w:jc w:val="right"/>
        <w:rPr>
          <w:rFonts w:ascii="Times New Roman" w:hAnsi="Times New Roman"/>
          <w:sz w:val="28"/>
          <w:szCs w:val="28"/>
        </w:rPr>
      </w:pPr>
      <w:r w:rsidRPr="006B58AF">
        <w:rPr>
          <w:rFonts w:ascii="Times New Roman" w:hAnsi="Times New Roman"/>
          <w:sz w:val="28"/>
          <w:szCs w:val="28"/>
        </w:rPr>
        <w:t xml:space="preserve">Учитель:   </w:t>
      </w:r>
    </w:p>
    <w:p w:rsidR="003F0425" w:rsidRPr="006B58AF" w:rsidRDefault="003F0425" w:rsidP="006B58AF">
      <w:pPr>
        <w:jc w:val="right"/>
        <w:rPr>
          <w:rFonts w:ascii="Times New Roman" w:hAnsi="Times New Roman"/>
          <w:sz w:val="28"/>
          <w:szCs w:val="28"/>
        </w:rPr>
      </w:pPr>
      <w:r w:rsidRPr="006B58AF">
        <w:rPr>
          <w:rFonts w:ascii="Times New Roman" w:hAnsi="Times New Roman"/>
          <w:sz w:val="28"/>
          <w:szCs w:val="28"/>
        </w:rPr>
        <w:t>Богданова Марина Владимировна</w:t>
      </w:r>
    </w:p>
    <w:p w:rsidR="003F0425" w:rsidRDefault="003F0425" w:rsidP="006B58A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425" w:rsidRDefault="003F0425" w:rsidP="006B58A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425" w:rsidRDefault="003F0425" w:rsidP="006B58AF">
      <w:pPr>
        <w:jc w:val="center"/>
        <w:rPr>
          <w:rFonts w:ascii="Times New Roman" w:hAnsi="Times New Roman"/>
          <w:b/>
          <w:sz w:val="40"/>
          <w:szCs w:val="40"/>
        </w:rPr>
      </w:pPr>
    </w:p>
    <w:p w:rsidR="003F0425" w:rsidRPr="006B58AF" w:rsidRDefault="003F0425" w:rsidP="006B58AF">
      <w:pPr>
        <w:jc w:val="center"/>
        <w:rPr>
          <w:rFonts w:ascii="Times New Roman" w:hAnsi="Times New Roman"/>
          <w:b/>
          <w:sz w:val="40"/>
          <w:szCs w:val="40"/>
        </w:rPr>
      </w:pPr>
      <w:smartTag w:uri="urn:schemas-microsoft-com:office:smarttags" w:element="metricconverter">
        <w:smartTagPr>
          <w:attr w:name="ProductID" w:val="2023 г"/>
        </w:smartTagPr>
        <w:r w:rsidRPr="006B58AF">
          <w:rPr>
            <w:rFonts w:ascii="Times New Roman" w:hAnsi="Times New Roman"/>
            <w:b/>
            <w:sz w:val="40"/>
            <w:szCs w:val="40"/>
          </w:rPr>
          <w:t>2023 г</w:t>
        </w:r>
      </w:smartTag>
      <w:r w:rsidRPr="006B58AF">
        <w:rPr>
          <w:rFonts w:ascii="Times New Roman" w:hAnsi="Times New Roman"/>
          <w:b/>
          <w:sz w:val="40"/>
          <w:szCs w:val="40"/>
        </w:rPr>
        <w:t>.</w:t>
      </w:r>
    </w:p>
    <w:p w:rsidR="003F0425" w:rsidRDefault="003F0425" w:rsidP="00856DA2">
      <w:pPr>
        <w:rPr>
          <w:rFonts w:ascii="Times New Roman" w:hAnsi="Times New Roman"/>
          <w:sz w:val="28"/>
        </w:rPr>
      </w:pPr>
      <w:r>
        <w:br w:type="page"/>
      </w:r>
    </w:p>
    <w:p w:rsidR="003F0425" w:rsidRPr="004C579C" w:rsidRDefault="003F0425" w:rsidP="004C579C">
      <w:pPr>
        <w:pStyle w:val="Heading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Адаптированная рабочая программа по английскому языку 7 класс</w:t>
      </w:r>
    </w:p>
    <w:p w:rsidR="003F0425" w:rsidRDefault="003F0425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>
        <w:rPr>
          <w:rFonts w:ascii="Times New Roman" w:hAnsi="Times New Roman"/>
          <w:sz w:val="28"/>
          <w:szCs w:val="28"/>
        </w:rPr>
        <w:t>иностранному языку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 ЗПР.</w:t>
      </w:r>
    </w:p>
    <w:p w:rsidR="003F0425" w:rsidRDefault="003F0425" w:rsidP="004C5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79C">
        <w:rPr>
          <w:rFonts w:ascii="Times New Roman" w:hAnsi="Times New Roman"/>
          <w:sz w:val="28"/>
          <w:szCs w:val="28"/>
        </w:rPr>
        <w:t xml:space="preserve">Учебный предмет «Иностранный язык»» входит в предметную область «Иностранные языки»». На изучение предмета «Иностранный язык» </w:t>
      </w:r>
      <w:r>
        <w:rPr>
          <w:rFonts w:ascii="Times New Roman" w:hAnsi="Times New Roman"/>
          <w:sz w:val="28"/>
          <w:szCs w:val="28"/>
        </w:rPr>
        <w:t xml:space="preserve">в 7 классе </w:t>
      </w:r>
      <w:r w:rsidRPr="004C579C">
        <w:rPr>
          <w:rFonts w:ascii="Times New Roman" w:hAnsi="Times New Roman"/>
          <w:sz w:val="28"/>
          <w:szCs w:val="28"/>
        </w:rPr>
        <w:t xml:space="preserve">отводится 3 часа в неделю. </w:t>
      </w:r>
    </w:p>
    <w:p w:rsidR="003F0425" w:rsidRDefault="003F0425" w:rsidP="004C5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DC9">
        <w:rPr>
          <w:rFonts w:ascii="Times New Roman" w:hAnsi="Times New Roman"/>
          <w:sz w:val="28"/>
          <w:szCs w:val="28"/>
        </w:rPr>
        <w:t xml:space="preserve">Изучение иностранного языка является необходимым для современного культурного человека. Для лиц с задержкой психического развития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особенностей восприятия обращённой и формирования самостоятельной речи у </w:t>
      </w:r>
      <w:r w:rsidRPr="001B697F">
        <w:rPr>
          <w:rFonts w:ascii="Times New Roman" w:hAnsi="Times New Roman"/>
          <w:sz w:val="28"/>
          <w:szCs w:val="28"/>
        </w:rPr>
        <w:t xml:space="preserve">обучающихся </w:t>
      </w:r>
      <w:r w:rsidRPr="00392DC9">
        <w:rPr>
          <w:rFonts w:ascii="Times New Roman" w:hAnsi="Times New Roman"/>
          <w:sz w:val="28"/>
          <w:szCs w:val="28"/>
        </w:rPr>
        <w:t xml:space="preserve">с ЗПР, в частности, слабая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</w:t>
      </w:r>
      <w:r w:rsidRPr="001B697F">
        <w:rPr>
          <w:rFonts w:ascii="Times New Roman" w:hAnsi="Times New Roman"/>
          <w:sz w:val="28"/>
          <w:szCs w:val="28"/>
        </w:rPr>
        <w:t xml:space="preserve">обучающихся </w:t>
      </w:r>
      <w:r w:rsidRPr="00392DC9">
        <w:rPr>
          <w:rFonts w:ascii="Times New Roman" w:hAnsi="Times New Roman"/>
          <w:sz w:val="28"/>
          <w:szCs w:val="28"/>
        </w:rPr>
        <w:t>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3F0425" w:rsidRPr="001B697F" w:rsidRDefault="003F0425" w:rsidP="009272A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 w:rsidRPr="001B697F">
        <w:rPr>
          <w:rFonts w:ascii="Times New Roman" w:hAnsi="Times New Roman"/>
          <w:b/>
          <w:sz w:val="28"/>
          <w:szCs w:val="28"/>
        </w:rPr>
        <w:t>коррекционные задачи</w:t>
      </w:r>
      <w:r w:rsidRPr="001B697F">
        <w:rPr>
          <w:rFonts w:ascii="Times New Roman" w:hAnsi="Times New Roman"/>
          <w:sz w:val="28"/>
          <w:szCs w:val="28"/>
        </w:rPr>
        <w:t>:</w:t>
      </w:r>
    </w:p>
    <w:p w:rsidR="003F0425" w:rsidRPr="001B697F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расширение представлений об окружающем мире; </w:t>
      </w:r>
    </w:p>
    <w:p w:rsidR="003F0425" w:rsidRPr="001B697F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3F0425" w:rsidRPr="001B697F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3F0425" w:rsidRPr="001B697F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ЗПР;</w:t>
      </w:r>
    </w:p>
    <w:p w:rsidR="003F0425" w:rsidRPr="001B697F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:rsidR="003F0425" w:rsidRPr="001B697F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3F0425" w:rsidRPr="009272A3" w:rsidRDefault="003F0425" w:rsidP="00820A10">
      <w:pPr>
        <w:pStyle w:val="ListParagraph"/>
        <w:numPr>
          <w:ilvl w:val="0"/>
          <w:numId w:val="1"/>
        </w:numPr>
        <w:spacing w:after="0" w:line="36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3058">
        <w:rPr>
          <w:rFonts w:ascii="Times New Roman" w:hAnsi="Times New Roman"/>
          <w:sz w:val="28"/>
          <w:szCs w:val="28"/>
          <w:shd w:val="clear" w:color="auto" w:fill="FFFFFF"/>
        </w:rPr>
        <w:t xml:space="preserve">При реализации курса «Иностранный язык»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7 классе </w:t>
      </w:r>
      <w:r w:rsidRPr="00E73058">
        <w:rPr>
          <w:rFonts w:ascii="Times New Roman" w:hAnsi="Times New Roman"/>
          <w:sz w:val="28"/>
          <w:szCs w:val="28"/>
          <w:shd w:val="clear" w:color="auto" w:fill="FFFFFF"/>
        </w:rPr>
        <w:t>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:rsidR="003F0425" w:rsidRPr="006D7988" w:rsidRDefault="003F0425" w:rsidP="00820A10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D7988">
        <w:rPr>
          <w:rFonts w:ascii="Times New Roman" w:hAnsi="Times New Roman"/>
          <w:sz w:val="28"/>
          <w:szCs w:val="28"/>
        </w:rPr>
        <w:t>осуществление развития познавательной деятельности в процессе изучения иностранного языка обучающимися с ЗПР, создание условий для развития высших психических функций и осуществления психических операций, направленных на формирование учебных действий и речевой деятельности;</w:t>
      </w:r>
    </w:p>
    <w:p w:rsidR="003F0425" w:rsidRPr="006D7988" w:rsidRDefault="003F0425" w:rsidP="00820A10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D7988">
        <w:rPr>
          <w:rFonts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3F0425" w:rsidRPr="006D7988" w:rsidRDefault="003F0425" w:rsidP="00820A10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D7988">
        <w:rPr>
          <w:rFonts w:ascii="Times New Roman" w:hAnsi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Times New Roman" w:hAnsi="Times New Roman"/>
          <w:sz w:val="28"/>
          <w:szCs w:val="28"/>
        </w:rPr>
        <w:t xml:space="preserve">Обучение английскому языку </w:t>
      </w:r>
      <w:r w:rsidRPr="001B697F">
        <w:rPr>
          <w:rFonts w:ascii="Times New Roman" w:hAnsi="Times New Roman"/>
          <w:sz w:val="28"/>
          <w:szCs w:val="28"/>
        </w:rPr>
        <w:t xml:space="preserve">обучающихся </w:t>
      </w:r>
      <w:r w:rsidRPr="00E73058">
        <w:rPr>
          <w:rFonts w:ascii="Times New Roman" w:hAnsi="Times New Roman"/>
          <w:sz w:val="28"/>
          <w:szCs w:val="28"/>
        </w:rPr>
        <w:t xml:space="preserve">с ЗПР строится на основе следующих </w:t>
      </w:r>
      <w:r w:rsidRPr="00AD0580">
        <w:rPr>
          <w:rFonts w:ascii="Times New Roman" w:hAnsi="Times New Roman"/>
          <w:b/>
          <w:i/>
          <w:sz w:val="28"/>
          <w:szCs w:val="28"/>
        </w:rPr>
        <w:t>базовых положений</w:t>
      </w:r>
      <w:r w:rsidRPr="00AD0580">
        <w:rPr>
          <w:rFonts w:ascii="Times New Roman" w:hAnsi="Times New Roman"/>
          <w:i/>
          <w:sz w:val="28"/>
          <w:szCs w:val="28"/>
        </w:rPr>
        <w:t>.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/>
          <w:sz w:val="28"/>
          <w:szCs w:val="28"/>
        </w:rPr>
        <w:t>Важным условием является организация искусственной англоязычной речевой среды.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средств.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языке.  </w:t>
      </w:r>
    </w:p>
    <w:p w:rsidR="003F0425" w:rsidRPr="00E7305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информации.</w:t>
      </w:r>
    </w:p>
    <w:p w:rsidR="003F0425" w:rsidRPr="00037B6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/>
          <w:sz w:val="28"/>
          <w:szCs w:val="28"/>
        </w:rPr>
        <w:t xml:space="preserve">Уроки строятся по принципу формирования потребности в общении. Мотивация обучающегося к общению на английском языке имеет </w:t>
      </w:r>
      <w:r w:rsidRPr="00037B68">
        <w:rPr>
          <w:rFonts w:ascii="Times New Roman" w:hAnsi="Times New Roman"/>
          <w:sz w:val="28"/>
          <w:szCs w:val="28"/>
        </w:rPr>
        <w:t>принципиальное значение.</w:t>
      </w:r>
    </w:p>
    <w:p w:rsidR="003F0425" w:rsidRPr="00037B68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 xml:space="preserve">Аудирование является одним из важнейших видов учебной деятельности.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урока.  </w:t>
      </w:r>
    </w:p>
    <w:p w:rsidR="003F0425" w:rsidRPr="004C579C" w:rsidRDefault="003F0425" w:rsidP="004C5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/>
          <w:sz w:val="28"/>
          <w:szCs w:val="28"/>
        </w:rPr>
        <w:t>Для детей с ЗПР допустимо приближенное произношение английских звуков, английская речь должна быть доступна для понимания.</w:t>
      </w:r>
    </w:p>
    <w:p w:rsidR="003F0425" w:rsidRPr="008934CC" w:rsidRDefault="003F0425" w:rsidP="00037B68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934CC">
        <w:rPr>
          <w:rFonts w:ascii="Times New Roman" w:hAnsi="Times New Roman"/>
          <w:b/>
          <w:bCs/>
          <w:i/>
          <w:sz w:val="28"/>
          <w:szCs w:val="28"/>
        </w:rPr>
        <w:t>Критерии оценивания</w:t>
      </w:r>
    </w:p>
    <w:p w:rsidR="003F0425" w:rsidRDefault="003F0425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83A">
        <w:rPr>
          <w:rFonts w:ascii="Times New Roman" w:hAnsi="Times New Roman"/>
          <w:sz w:val="28"/>
          <w:szCs w:val="28"/>
        </w:rPr>
        <w:t xml:space="preserve">Система оценки результатов освоения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по учебному предмету «Иностранный язык» </w:t>
      </w:r>
      <w:r w:rsidRPr="00BF483A">
        <w:rPr>
          <w:rFonts w:ascii="Times New Roman" w:hAnsi="Times New Roman"/>
          <w:sz w:val="28"/>
          <w:szCs w:val="28"/>
        </w:rPr>
        <w:t xml:space="preserve">должна строиться с учетом особых образовательных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F483A">
        <w:rPr>
          <w:rFonts w:ascii="Times New Roman" w:hAnsi="Times New Roman"/>
          <w:sz w:val="28"/>
          <w:szCs w:val="28"/>
        </w:rPr>
        <w:t xml:space="preserve"> с ЗПР и быть ориентированной на мониторинг индивидуальных достижений ребенка</w:t>
      </w:r>
      <w:r>
        <w:rPr>
          <w:rFonts w:ascii="Times New Roman" w:hAnsi="Times New Roman"/>
          <w:sz w:val="28"/>
          <w:szCs w:val="28"/>
        </w:rPr>
        <w:t>.</w:t>
      </w:r>
    </w:p>
    <w:p w:rsidR="003F0425" w:rsidRPr="008934CC" w:rsidRDefault="003F0425" w:rsidP="008934CC">
      <w:pPr>
        <w:pStyle w:val="NormalWeb"/>
        <w:spacing w:before="0" w:beforeAutospacing="0" w:after="0" w:afterAutospacing="0" w:line="360" w:lineRule="auto"/>
        <w:ind w:firstLine="708"/>
        <w:rPr>
          <w:bCs/>
          <w:i/>
          <w:sz w:val="28"/>
          <w:szCs w:val="28"/>
        </w:rPr>
      </w:pPr>
      <w:r w:rsidRPr="008934CC">
        <w:rPr>
          <w:bCs/>
          <w:i/>
          <w:sz w:val="28"/>
          <w:szCs w:val="28"/>
        </w:rPr>
        <w:t>Критерии оценивания говорения</w:t>
      </w:r>
    </w:p>
    <w:p w:rsidR="003F0425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94595">
        <w:rPr>
          <w:bCs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  <w:r>
        <w:rPr>
          <w:bCs/>
          <w:sz w:val="28"/>
          <w:szCs w:val="28"/>
        </w:rPr>
        <w:t xml:space="preserve"> </w:t>
      </w:r>
    </w:p>
    <w:p w:rsidR="003F0425" w:rsidRPr="008934CC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bCs/>
          <w:i/>
          <w:sz w:val="28"/>
          <w:szCs w:val="28"/>
        </w:rPr>
      </w:pPr>
      <w:r w:rsidRPr="008934CC">
        <w:rPr>
          <w:bCs/>
          <w:i/>
          <w:sz w:val="28"/>
          <w:szCs w:val="28"/>
        </w:rPr>
        <w:t>Монологическая форма</w:t>
      </w:r>
      <w:r w:rsidRPr="008934CC">
        <w:rPr>
          <w:rStyle w:val="apple-converted-space"/>
          <w:bCs/>
          <w:i/>
          <w:sz w:val="28"/>
          <w:szCs w:val="28"/>
        </w:rPr>
        <w:t> </w:t>
      </w:r>
    </w:p>
    <w:p w:rsidR="003F0425" w:rsidRPr="000E7CA7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0E7CA7">
        <w:rPr>
          <w:bCs/>
          <w:i/>
          <w:sz w:val="28"/>
          <w:szCs w:val="28"/>
        </w:rPr>
        <w:t>Оценка</w:t>
      </w:r>
    </w:p>
    <w:p w:rsidR="003F0425" w:rsidRPr="00194595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 xml:space="preserve"> </w:t>
      </w:r>
      <w:r>
        <w:rPr>
          <w:rStyle w:val="apple-converted-space"/>
          <w:b/>
          <w:bCs/>
          <w:i/>
          <w:sz w:val="28"/>
          <w:szCs w:val="28"/>
        </w:rPr>
        <w:t xml:space="preserve">– </w:t>
      </w:r>
      <w:r w:rsidRPr="00194595">
        <w:rPr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3F0425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194595">
        <w:rPr>
          <w:rStyle w:val="apple-converted-space"/>
          <w:sz w:val="28"/>
          <w:szCs w:val="28"/>
        </w:rPr>
        <w:t>7, 8 классы –</w:t>
      </w:r>
      <w:r>
        <w:rPr>
          <w:rStyle w:val="apple-converted-space"/>
          <w:sz w:val="28"/>
          <w:szCs w:val="28"/>
        </w:rPr>
        <w:t xml:space="preserve"> 4-5 фраз.</w:t>
      </w:r>
    </w:p>
    <w:p w:rsidR="003F0425" w:rsidRPr="00353C42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– </w:t>
      </w:r>
      <w:r w:rsidRPr="00353C42">
        <w:rPr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3F0425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353C42">
        <w:rPr>
          <w:rStyle w:val="apple-converted-space"/>
          <w:sz w:val="28"/>
          <w:szCs w:val="28"/>
        </w:rPr>
        <w:t>7, 8 классы –</w:t>
      </w:r>
      <w:r>
        <w:rPr>
          <w:rStyle w:val="apple-converted-space"/>
          <w:sz w:val="28"/>
          <w:szCs w:val="28"/>
        </w:rPr>
        <w:t xml:space="preserve"> 4-5 фраз.</w:t>
      </w:r>
    </w:p>
    <w:p w:rsidR="003F0425" w:rsidRPr="00353C42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rStyle w:val="apple-converted-space"/>
          <w:bCs/>
          <w:i/>
          <w:sz w:val="28"/>
          <w:szCs w:val="28"/>
        </w:rPr>
        <w:t>3</w:t>
      </w:r>
      <w:r>
        <w:rPr>
          <w:rStyle w:val="apple-converted-space"/>
          <w:b/>
          <w:bCs/>
          <w:i/>
          <w:sz w:val="28"/>
          <w:szCs w:val="28"/>
        </w:rPr>
        <w:t xml:space="preserve"> – </w:t>
      </w:r>
      <w:r w:rsidRPr="00353C42">
        <w:rPr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:rsidR="003F0425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7, 8 классы – 2-3 фразы.</w:t>
      </w:r>
    </w:p>
    <w:p w:rsidR="003F0425" w:rsidRPr="00353C42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 – </w:t>
      </w:r>
      <w:r w:rsidRPr="00353C42">
        <w:rPr>
          <w:rStyle w:val="apple-converted-space"/>
          <w:sz w:val="28"/>
          <w:szCs w:val="28"/>
        </w:rPr>
        <w:t>Коммуникативная задача не решена.</w:t>
      </w:r>
    </w:p>
    <w:p w:rsidR="003F0425" w:rsidRPr="008934CC" w:rsidRDefault="003F0425" w:rsidP="00037B68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8934CC">
        <w:rPr>
          <w:rFonts w:ascii="Times New Roman" w:hAnsi="Times New Roman"/>
          <w:bCs/>
          <w:i/>
          <w:sz w:val="28"/>
          <w:szCs w:val="28"/>
        </w:rPr>
        <w:t xml:space="preserve">Диалогическая форма </w:t>
      </w:r>
    </w:p>
    <w:p w:rsidR="003F0425" w:rsidRPr="000E7CA7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0E7CA7">
        <w:rPr>
          <w:bCs/>
          <w:i/>
          <w:sz w:val="28"/>
          <w:szCs w:val="28"/>
        </w:rPr>
        <w:t>Оценка</w:t>
      </w:r>
    </w:p>
    <w:p w:rsidR="003F0425" w:rsidRPr="008C6B1D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bCs/>
          <w:i/>
          <w:sz w:val="28"/>
          <w:szCs w:val="28"/>
        </w:rPr>
        <w:t>5</w:t>
      </w:r>
      <w:r w:rsidRPr="008C6B1D">
        <w:rPr>
          <w:b/>
          <w:bCs/>
          <w:sz w:val="28"/>
          <w:szCs w:val="28"/>
        </w:rPr>
        <w:t xml:space="preserve"> – </w:t>
      </w:r>
      <w:r w:rsidRPr="008C6B1D">
        <w:rPr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3F0425" w:rsidRPr="008C6B1D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B1D">
        <w:rPr>
          <w:sz w:val="28"/>
          <w:szCs w:val="28"/>
        </w:rPr>
        <w:t>7, 8, 9 классы – не менее 2-х реплик с каждой стороны, не включая формулы приветствия и прощания.</w:t>
      </w:r>
    </w:p>
    <w:p w:rsidR="003F0425" w:rsidRPr="008C6B1D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bCs/>
          <w:sz w:val="28"/>
          <w:szCs w:val="28"/>
        </w:rPr>
        <w:t>4</w:t>
      </w:r>
      <w:r w:rsidRPr="008C6B1D">
        <w:rPr>
          <w:b/>
          <w:bCs/>
          <w:sz w:val="28"/>
          <w:szCs w:val="28"/>
        </w:rPr>
        <w:t xml:space="preserve"> – </w:t>
      </w:r>
      <w:r w:rsidRPr="008C6B1D">
        <w:rPr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3F0425" w:rsidRPr="008C6B1D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B1D">
        <w:rPr>
          <w:sz w:val="28"/>
          <w:szCs w:val="28"/>
        </w:rPr>
        <w:t>7, 8, 9 классы – не менее 2 -х реплик с каждой стороны, не включая формулы приветствия и прощания.</w:t>
      </w:r>
    </w:p>
    <w:p w:rsidR="003F0425" w:rsidRPr="008C6B1D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4CC">
        <w:rPr>
          <w:bCs/>
          <w:i/>
          <w:sz w:val="28"/>
          <w:szCs w:val="28"/>
        </w:rPr>
        <w:t>3</w:t>
      </w:r>
      <w:r w:rsidRPr="008C6B1D">
        <w:rPr>
          <w:b/>
          <w:bCs/>
          <w:sz w:val="28"/>
          <w:szCs w:val="28"/>
        </w:rPr>
        <w:t xml:space="preserve"> – </w:t>
      </w:r>
      <w:r w:rsidRPr="008C6B1D">
        <w:rPr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3F0425" w:rsidRPr="008C6B1D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B1D">
        <w:rPr>
          <w:sz w:val="28"/>
          <w:szCs w:val="28"/>
        </w:rPr>
        <w:t>7, 8, 9 классы – 2 реплики с каждой стороны, не включая формулы приветствия и прощания.</w:t>
      </w:r>
    </w:p>
    <w:p w:rsidR="003F0425" w:rsidRPr="008934CC" w:rsidRDefault="003F0425" w:rsidP="008934CC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8934CC">
        <w:rPr>
          <w:bCs/>
          <w:i/>
          <w:sz w:val="28"/>
          <w:szCs w:val="28"/>
        </w:rPr>
        <w:t>2</w:t>
      </w:r>
      <w:r w:rsidRPr="008C6B1D">
        <w:rPr>
          <w:b/>
          <w:bCs/>
          <w:sz w:val="28"/>
          <w:szCs w:val="28"/>
        </w:rPr>
        <w:t xml:space="preserve">  – </w:t>
      </w:r>
      <w:r w:rsidRPr="008C6B1D">
        <w:rPr>
          <w:sz w:val="28"/>
          <w:szCs w:val="28"/>
        </w:rPr>
        <w:t xml:space="preserve">Коммуникативная задача не решена. </w:t>
      </w:r>
    </w:p>
    <w:p w:rsidR="003F0425" w:rsidRPr="008934CC" w:rsidRDefault="003F0425" w:rsidP="008934CC">
      <w:pPr>
        <w:pStyle w:val="NormalWeb"/>
        <w:spacing w:before="0" w:beforeAutospacing="0" w:after="0" w:afterAutospacing="0" w:line="360" w:lineRule="auto"/>
        <w:ind w:firstLine="708"/>
        <w:rPr>
          <w:bCs/>
          <w:i/>
          <w:sz w:val="28"/>
          <w:szCs w:val="28"/>
        </w:rPr>
      </w:pPr>
      <w:r w:rsidRPr="008934CC">
        <w:rPr>
          <w:bCs/>
          <w:i/>
          <w:sz w:val="28"/>
          <w:szCs w:val="28"/>
        </w:rPr>
        <w:t>Критерии оценивания письменных работ</w:t>
      </w:r>
    </w:p>
    <w:p w:rsidR="003F0425" w:rsidRPr="00A36A60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6A60">
        <w:rPr>
          <w:bCs/>
          <w:sz w:val="28"/>
          <w:szCs w:val="28"/>
        </w:rPr>
        <w:t xml:space="preserve">Письменные работы включают: </w:t>
      </w:r>
    </w:p>
    <w:p w:rsidR="003F0425" w:rsidRPr="00A36A60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bCs/>
          <w:sz w:val="28"/>
          <w:szCs w:val="28"/>
        </w:rPr>
        <w:t>самостоятельные работы  для проведения текущего  контроля;</w:t>
      </w:r>
    </w:p>
    <w:p w:rsidR="003F0425" w:rsidRPr="00A36A60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bCs/>
          <w:sz w:val="28"/>
          <w:szCs w:val="28"/>
        </w:rPr>
        <w:t>промежуточные и  итоговые контрольные работы.</w:t>
      </w:r>
    </w:p>
    <w:p w:rsidR="003F0425" w:rsidRPr="00A36A60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6A60">
        <w:rPr>
          <w:bCs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:rsidR="003F0425" w:rsidRPr="00A36A60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6A60">
        <w:rPr>
          <w:bCs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 w:rsidR="003F0425" w:rsidRPr="000E7CA7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0E7CA7">
        <w:rPr>
          <w:bCs/>
          <w:i/>
          <w:sz w:val="28"/>
          <w:szCs w:val="28"/>
        </w:rPr>
        <w:t>Оценка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90-100%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4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75-89%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60-74%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0-59%</w:t>
      </w:r>
    </w:p>
    <w:p w:rsidR="003F0425" w:rsidRPr="00A36A60" w:rsidRDefault="003F0425" w:rsidP="00037B68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A60">
        <w:rPr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3F0425" w:rsidRPr="000E7CA7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0E7CA7">
        <w:rPr>
          <w:bCs/>
          <w:i/>
          <w:sz w:val="28"/>
          <w:szCs w:val="28"/>
        </w:rPr>
        <w:t>Оценка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85-100%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4 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70-84%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50-69%</w:t>
      </w:r>
    </w:p>
    <w:p w:rsidR="003F0425" w:rsidRPr="00A36A60" w:rsidRDefault="003F0425" w:rsidP="00037B68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="Times New Roman" w:hAnsi="Times New Roman"/>
          <w:bCs/>
          <w:sz w:val="28"/>
          <w:szCs w:val="28"/>
          <w:shd w:val="clear" w:color="auto" w:fill="FFFFFF"/>
        </w:rPr>
        <w:t>0-49%</w:t>
      </w:r>
    </w:p>
    <w:p w:rsidR="003F0425" w:rsidRPr="00A36A60" w:rsidRDefault="003F0425" w:rsidP="00037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A60">
        <w:rPr>
          <w:rFonts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3F0425" w:rsidRPr="00A36A60" w:rsidRDefault="003F0425" w:rsidP="00037B68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/>
          <w:sz w:val="28"/>
          <w:szCs w:val="28"/>
        </w:rPr>
        <w:t>содержание работы, решение коммуникативной задачи;</w:t>
      </w:r>
    </w:p>
    <w:p w:rsidR="003F0425" w:rsidRPr="00A36A60" w:rsidRDefault="003F0425" w:rsidP="00037B68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/>
          <w:sz w:val="28"/>
          <w:szCs w:val="28"/>
        </w:rPr>
        <w:t>организация и оформление работы;</w:t>
      </w:r>
    </w:p>
    <w:p w:rsidR="003F0425" w:rsidRPr="00A36A60" w:rsidRDefault="003F0425" w:rsidP="00037B68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/>
          <w:sz w:val="28"/>
          <w:szCs w:val="28"/>
        </w:rPr>
        <w:t>лексико-грамматическое оформление работы;</w:t>
      </w:r>
    </w:p>
    <w:p w:rsidR="003F0425" w:rsidRPr="00A36A60" w:rsidRDefault="003F0425" w:rsidP="00037B68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:rsidR="003F0425" w:rsidRPr="000E7CA7" w:rsidRDefault="003F0425" w:rsidP="00037B68">
      <w:pPr>
        <w:pStyle w:val="NormalWeb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0E7CA7">
        <w:rPr>
          <w:bCs/>
          <w:i/>
          <w:sz w:val="28"/>
          <w:szCs w:val="28"/>
        </w:rPr>
        <w:t>Оценка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5</w:t>
      </w:r>
      <w:r w:rsidRPr="000E7C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7, 8 классы –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 менее 30 слов.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4</w:t>
      </w:r>
      <w:r w:rsidRPr="000E7C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Объем высказывания оценивается согласно году обучения: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7, 8 классы –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 менее 30 слов.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3</w:t>
      </w:r>
      <w:r w:rsidRPr="000E7CA7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–</w:t>
      </w:r>
      <w:r w:rsidRPr="000E7C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Объем высказывания ограничен:</w:t>
      </w:r>
    </w:p>
    <w:p w:rsidR="003F0425" w:rsidRPr="000E7CA7" w:rsidRDefault="003F0425" w:rsidP="00037B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E7CA7">
        <w:rPr>
          <w:rFonts w:ascii="Times New Roman" w:hAnsi="Times New Roman"/>
          <w:bCs/>
          <w:sz w:val="28"/>
          <w:szCs w:val="28"/>
          <w:shd w:val="clear" w:color="auto" w:fill="FFFFFF"/>
        </w:rPr>
        <w:t>7, 8 классы –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менее 30 слов.</w:t>
      </w:r>
    </w:p>
    <w:p w:rsidR="003F0425" w:rsidRPr="005A63A0" w:rsidRDefault="003F0425" w:rsidP="005A63A0">
      <w:pPr>
        <w:spacing w:after="0" w:line="36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8934CC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2</w:t>
      </w:r>
      <w:r w:rsidRPr="000E7C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Style w:val="apple-converted-space"/>
          <w:rFonts w:ascii="Times New Roman" w:hAnsi="Times New Roman"/>
          <w:sz w:val="28"/>
          <w:szCs w:val="28"/>
        </w:rPr>
        <w:t>Коммуникативная задача не решена</w:t>
      </w:r>
      <w:r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3F0425" w:rsidRPr="006B58AF" w:rsidRDefault="003F0425" w:rsidP="00530BE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he-IL"/>
        </w:rPr>
        <w:t>Метапредметные результаты обучения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Wingdings" w:hAnsi="Wingdings"/>
          <w:color w:val="000000"/>
          <w:sz w:val="28"/>
          <w:szCs w:val="28"/>
        </w:rPr>
        <w:t>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умение принимать участие в совместной учебной деятельности, осуществлять сотрудничество  как с учителем, так и с одноклассником; 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выслушать чужую точку зрения и предлагать свою;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устанавливать причинно-следственные связи, определять критерии для  обобщения и классификации объектов;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  умение стремиться строить элементарные логические рассуждения;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 потребности при помощи соответствующих вербальных и невербальных средств; умение вступать в коммуникацию, поддерживать беседу, взаимодействовать с собеседником;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</w:p>
    <w:p w:rsidR="003F0425" w:rsidRPr="006B58AF" w:rsidRDefault="003F0425" w:rsidP="00530BE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8AF">
        <w:rPr>
          <w:rFonts w:ascii="Times New Roman" w:hAnsi="Times New Roman"/>
          <w:b/>
          <w:bCs/>
          <w:sz w:val="28"/>
          <w:szCs w:val="28"/>
        </w:rPr>
        <w:t>Личностные результаты обучения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Wingdings" w:hAnsi="Wingdings"/>
          <w:color w:val="000000"/>
          <w:sz w:val="28"/>
          <w:szCs w:val="28"/>
        </w:rPr>
        <w:t></w:t>
      </w:r>
      <w:r w:rsidRPr="006B58AF">
        <w:rPr>
          <w:rFonts w:ascii="Times New Roman" w:hAnsi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sz w:val="28"/>
          <w:szCs w:val="28"/>
        </w:rPr>
        <w:t xml:space="preserve"> толерантное и уважительное отношение к мнению окружающих, к культурным различиям, особенностям и традициям других стран;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сформированность нравственных и эстетических ценностей, умений сопереживать, доброжелательно относиться к собеседнику;</w:t>
      </w:r>
    </w:p>
    <w:p w:rsidR="003F0425" w:rsidRPr="006B58AF" w:rsidRDefault="003F0425" w:rsidP="00530BE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B58AF">
        <w:rPr>
          <w:rFonts w:ascii="Wingdings" w:hAnsi="Wingdings"/>
          <w:color w:val="000000"/>
          <w:sz w:val="28"/>
          <w:szCs w:val="28"/>
        </w:rPr>
        <w:t></w:t>
      </w:r>
      <w:r w:rsidRPr="006B58AF">
        <w:rPr>
          <w:rFonts w:ascii="Times New Roman" w:hAnsi="Times New Roman"/>
          <w:bCs/>
          <w:sz w:val="28"/>
          <w:szCs w:val="28"/>
        </w:rPr>
        <w:t xml:space="preserve">  отношение</w:t>
      </w:r>
      <w:r w:rsidRPr="006B58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3F0425" w:rsidRPr="006B58AF" w:rsidRDefault="003F0425" w:rsidP="00820A1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3F0425" w:rsidRDefault="003F0425" w:rsidP="00820A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3F0425" w:rsidRDefault="003F0425" w:rsidP="00820A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0425" w:rsidRDefault="003F0425" w:rsidP="00820A1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3"/>
        <w:gridCol w:w="2648"/>
        <w:gridCol w:w="921"/>
        <w:gridCol w:w="1786"/>
        <w:gridCol w:w="1853"/>
        <w:gridCol w:w="2065"/>
      </w:tblGrid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РЭШ Skysmart класс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46BB">
              <w:rPr>
                <w:rFonts w:ascii="Times New Roman" w:hAnsi="Times New Roman"/>
                <w:color w:val="000000"/>
                <w:sz w:val="24"/>
              </w:rPr>
              <w:t>Учи.ру Аудиоприложения</w:t>
            </w: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/>
        </w:tc>
      </w:tr>
    </w:tbl>
    <w:p w:rsidR="003F0425" w:rsidRDefault="003F0425" w:rsidP="00820A10">
      <w:pPr>
        <w:sectPr w:rsidR="003F0425" w:rsidSect="006B58AF">
          <w:pgSz w:w="11906" w:h="16383"/>
          <w:pgMar w:top="851" w:right="1134" w:bottom="539" w:left="1134" w:header="720" w:footer="720" w:gutter="0"/>
          <w:cols w:space="720"/>
        </w:sectPr>
      </w:pPr>
    </w:p>
    <w:p w:rsidR="003F0425" w:rsidRDefault="003F0425" w:rsidP="00820A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F0425" w:rsidRDefault="003F0425" w:rsidP="00820A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F0425" w:rsidRDefault="003F0425" w:rsidP="00820A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F0425" w:rsidRDefault="003F0425" w:rsidP="00820A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0425" w:rsidRDefault="003F0425" w:rsidP="00820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8"/>
        <w:gridCol w:w="337"/>
        <w:gridCol w:w="2187"/>
        <w:gridCol w:w="764"/>
        <w:gridCol w:w="1439"/>
        <w:gridCol w:w="1491"/>
        <w:gridCol w:w="1022"/>
        <w:gridCol w:w="2115"/>
      </w:tblGrid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425" w:rsidRPr="00E846BB" w:rsidRDefault="003F0425" w:rsidP="00D100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425" w:rsidRPr="00E846BB" w:rsidRDefault="003F0425" w:rsidP="00D100C8"/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3F0425" w:rsidRPr="00E846BB" w:rsidTr="00D100C8">
        <w:trPr>
          <w:trHeight w:val="144"/>
          <w:tblCellSpacing w:w="20" w:type="nil"/>
        </w:trPr>
        <w:tc>
          <w:tcPr>
            <w:tcW w:w="407" w:type="dxa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[Обобщение по теме "Выдающиеся люди родной страны и страны (стран) изучаемого языка: учёные, писатели, поэты, спортсмены"]]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 w:rsidRPr="00E846BB"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3F0425" w:rsidRPr="00E846BB" w:rsidTr="00D100C8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>
            <w:pPr>
              <w:spacing w:after="0"/>
              <w:ind w:left="135"/>
              <w:jc w:val="center"/>
            </w:pPr>
            <w:r w:rsidRPr="00E846B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425" w:rsidRPr="00E846BB" w:rsidRDefault="003F0425" w:rsidP="00D100C8"/>
        </w:tc>
      </w:tr>
    </w:tbl>
    <w:p w:rsidR="003F0425" w:rsidRDefault="003F0425" w:rsidP="00820A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820A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820A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820A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820A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820A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530B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530B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530B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530B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530B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p w:rsidR="003F0425" w:rsidRDefault="003F0425" w:rsidP="004B44A8">
      <w:pPr>
        <w:pStyle w:val="BodyText"/>
        <w:ind w:left="176"/>
        <w:rPr>
          <w:noProof/>
          <w:sz w:val="20"/>
          <w:lang w:eastAsia="ru-RU"/>
        </w:rPr>
      </w:pPr>
    </w:p>
    <w:sectPr w:rsidR="003F0425" w:rsidSect="004B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425" w:rsidRDefault="003F0425" w:rsidP="00A968C9">
      <w:pPr>
        <w:spacing w:after="0" w:line="240" w:lineRule="auto"/>
      </w:pPr>
      <w:r>
        <w:separator/>
      </w:r>
    </w:p>
  </w:endnote>
  <w:endnote w:type="continuationSeparator" w:id="0">
    <w:p w:rsidR="003F0425" w:rsidRDefault="003F0425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425" w:rsidRDefault="003F0425" w:rsidP="00A968C9">
      <w:pPr>
        <w:spacing w:after="0" w:line="240" w:lineRule="auto"/>
      </w:pPr>
      <w:r>
        <w:separator/>
      </w:r>
    </w:p>
  </w:footnote>
  <w:footnote w:type="continuationSeparator" w:id="0">
    <w:p w:rsidR="003F0425" w:rsidRDefault="003F0425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1B33"/>
    <w:multiLevelType w:val="hybridMultilevel"/>
    <w:tmpl w:val="75F0E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B652AA"/>
    <w:multiLevelType w:val="hybridMultilevel"/>
    <w:tmpl w:val="FBCC4BE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77"/>
    <w:rsid w:val="000160E3"/>
    <w:rsid w:val="00026986"/>
    <w:rsid w:val="000376C4"/>
    <w:rsid w:val="00037B68"/>
    <w:rsid w:val="00055467"/>
    <w:rsid w:val="00074831"/>
    <w:rsid w:val="000813F6"/>
    <w:rsid w:val="000B3580"/>
    <w:rsid w:val="000B3D4B"/>
    <w:rsid w:val="000E57EC"/>
    <w:rsid w:val="000E7CA7"/>
    <w:rsid w:val="000F5C71"/>
    <w:rsid w:val="001148C1"/>
    <w:rsid w:val="00134982"/>
    <w:rsid w:val="00143D02"/>
    <w:rsid w:val="00151435"/>
    <w:rsid w:val="001656B5"/>
    <w:rsid w:val="001847DE"/>
    <w:rsid w:val="0018487D"/>
    <w:rsid w:val="00194595"/>
    <w:rsid w:val="001B005C"/>
    <w:rsid w:val="001B697F"/>
    <w:rsid w:val="001D08C4"/>
    <w:rsid w:val="001D46CC"/>
    <w:rsid w:val="00202EE8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E4DFD"/>
    <w:rsid w:val="002E56E3"/>
    <w:rsid w:val="002F257B"/>
    <w:rsid w:val="00307E00"/>
    <w:rsid w:val="00315E77"/>
    <w:rsid w:val="00352C4A"/>
    <w:rsid w:val="00353C42"/>
    <w:rsid w:val="003560A1"/>
    <w:rsid w:val="003616B3"/>
    <w:rsid w:val="00372FBC"/>
    <w:rsid w:val="00376EE2"/>
    <w:rsid w:val="00383208"/>
    <w:rsid w:val="00391254"/>
    <w:rsid w:val="00392DC9"/>
    <w:rsid w:val="0039692D"/>
    <w:rsid w:val="003B5D1D"/>
    <w:rsid w:val="003F0425"/>
    <w:rsid w:val="00405177"/>
    <w:rsid w:val="004155D1"/>
    <w:rsid w:val="00423FD3"/>
    <w:rsid w:val="00496B3A"/>
    <w:rsid w:val="004A5BFB"/>
    <w:rsid w:val="004B44A8"/>
    <w:rsid w:val="004C579C"/>
    <w:rsid w:val="004D4EE0"/>
    <w:rsid w:val="004E5FA1"/>
    <w:rsid w:val="00501DE4"/>
    <w:rsid w:val="0051406E"/>
    <w:rsid w:val="00514F1D"/>
    <w:rsid w:val="00517AF7"/>
    <w:rsid w:val="00530BE9"/>
    <w:rsid w:val="00575A79"/>
    <w:rsid w:val="00580048"/>
    <w:rsid w:val="005A63A0"/>
    <w:rsid w:val="005B4B26"/>
    <w:rsid w:val="005F0E87"/>
    <w:rsid w:val="005F7699"/>
    <w:rsid w:val="00607435"/>
    <w:rsid w:val="00630199"/>
    <w:rsid w:val="00635BB1"/>
    <w:rsid w:val="00654E9A"/>
    <w:rsid w:val="0067137D"/>
    <w:rsid w:val="00674AF2"/>
    <w:rsid w:val="00694032"/>
    <w:rsid w:val="006B58AF"/>
    <w:rsid w:val="006B6D35"/>
    <w:rsid w:val="006D7988"/>
    <w:rsid w:val="00707C08"/>
    <w:rsid w:val="00726A45"/>
    <w:rsid w:val="00733F88"/>
    <w:rsid w:val="00763BE8"/>
    <w:rsid w:val="00776C18"/>
    <w:rsid w:val="007F4366"/>
    <w:rsid w:val="00820A10"/>
    <w:rsid w:val="0083057C"/>
    <w:rsid w:val="00834ECA"/>
    <w:rsid w:val="00856DA2"/>
    <w:rsid w:val="00865ED0"/>
    <w:rsid w:val="0086717D"/>
    <w:rsid w:val="008934CC"/>
    <w:rsid w:val="008A39DB"/>
    <w:rsid w:val="008C6B1D"/>
    <w:rsid w:val="008D243B"/>
    <w:rsid w:val="008F7B19"/>
    <w:rsid w:val="009272A3"/>
    <w:rsid w:val="00930E38"/>
    <w:rsid w:val="00992D71"/>
    <w:rsid w:val="009A12F9"/>
    <w:rsid w:val="009C71D0"/>
    <w:rsid w:val="009D29FE"/>
    <w:rsid w:val="009D306F"/>
    <w:rsid w:val="00A36A60"/>
    <w:rsid w:val="00A425E0"/>
    <w:rsid w:val="00A847C0"/>
    <w:rsid w:val="00A90768"/>
    <w:rsid w:val="00A9664F"/>
    <w:rsid w:val="00A968C9"/>
    <w:rsid w:val="00AC1BA4"/>
    <w:rsid w:val="00AD0580"/>
    <w:rsid w:val="00AD0AFB"/>
    <w:rsid w:val="00AE0E37"/>
    <w:rsid w:val="00B15F1D"/>
    <w:rsid w:val="00B17485"/>
    <w:rsid w:val="00B17D47"/>
    <w:rsid w:val="00B254BC"/>
    <w:rsid w:val="00B3728A"/>
    <w:rsid w:val="00B53E34"/>
    <w:rsid w:val="00BC3967"/>
    <w:rsid w:val="00BD1D10"/>
    <w:rsid w:val="00BE7AC6"/>
    <w:rsid w:val="00BF483A"/>
    <w:rsid w:val="00BF5F8C"/>
    <w:rsid w:val="00C06808"/>
    <w:rsid w:val="00C2454C"/>
    <w:rsid w:val="00C53862"/>
    <w:rsid w:val="00C6564B"/>
    <w:rsid w:val="00C65E32"/>
    <w:rsid w:val="00CA341A"/>
    <w:rsid w:val="00CA5090"/>
    <w:rsid w:val="00CB5DC6"/>
    <w:rsid w:val="00D100C8"/>
    <w:rsid w:val="00D41987"/>
    <w:rsid w:val="00D41EB8"/>
    <w:rsid w:val="00D463F6"/>
    <w:rsid w:val="00D648ED"/>
    <w:rsid w:val="00D7477C"/>
    <w:rsid w:val="00D77FA4"/>
    <w:rsid w:val="00D830D7"/>
    <w:rsid w:val="00D87A3B"/>
    <w:rsid w:val="00DB0790"/>
    <w:rsid w:val="00DD05D4"/>
    <w:rsid w:val="00E01059"/>
    <w:rsid w:val="00E27334"/>
    <w:rsid w:val="00E5690B"/>
    <w:rsid w:val="00E73058"/>
    <w:rsid w:val="00E846BB"/>
    <w:rsid w:val="00E869E4"/>
    <w:rsid w:val="00EA4107"/>
    <w:rsid w:val="00EB0E4D"/>
    <w:rsid w:val="00EB6196"/>
    <w:rsid w:val="00EC6B8B"/>
    <w:rsid w:val="00EE0129"/>
    <w:rsid w:val="00EE0A35"/>
    <w:rsid w:val="00EF2876"/>
    <w:rsid w:val="00F2403C"/>
    <w:rsid w:val="00F529FC"/>
    <w:rsid w:val="00F63B41"/>
    <w:rsid w:val="00F90DF9"/>
    <w:rsid w:val="00FB563C"/>
    <w:rsid w:val="00FB776B"/>
    <w:rsid w:val="00FC7EC7"/>
    <w:rsid w:val="00FD3410"/>
    <w:rsid w:val="00FE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1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20A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0A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0A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A10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0A10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5E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0A10"/>
    <w:rPr>
      <w:rFonts w:ascii="Cambria" w:hAnsi="Cambria" w:cs="Times New Roman"/>
      <w:b/>
      <w:bCs/>
      <w:i/>
      <w:iCs/>
      <w:color w:val="4F81BD"/>
      <w:lang w:val="en-US" w:eastAsia="en-US"/>
    </w:rPr>
  </w:style>
  <w:style w:type="paragraph" w:customStyle="1" w:styleId="1">
    <w:name w:val="Абзац списка1"/>
    <w:basedOn w:val="Normal"/>
    <w:uiPriority w:val="99"/>
    <w:rsid w:val="00315E77"/>
    <w:pPr>
      <w:spacing w:after="160" w:line="259" w:lineRule="auto"/>
      <w:ind w:left="720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15E77"/>
    <w:pPr>
      <w:ind w:left="720"/>
      <w:contextualSpacing/>
    </w:pPr>
  </w:style>
  <w:style w:type="paragraph" w:styleId="NormalWeb">
    <w:name w:val="Normal (Web)"/>
    <w:basedOn w:val="Normal"/>
    <w:uiPriority w:val="99"/>
    <w:rsid w:val="00A968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A968C9"/>
  </w:style>
  <w:style w:type="character" w:customStyle="1" w:styleId="c2">
    <w:name w:val="c2"/>
    <w:uiPriority w:val="99"/>
    <w:rsid w:val="00A968C9"/>
  </w:style>
  <w:style w:type="character" w:customStyle="1" w:styleId="c1">
    <w:name w:val="c1"/>
    <w:uiPriority w:val="99"/>
    <w:rsid w:val="00A968C9"/>
  </w:style>
  <w:style w:type="paragraph" w:styleId="FootnoteText">
    <w:name w:val="footnote text"/>
    <w:basedOn w:val="Normal"/>
    <w:link w:val="FootnoteTextChar"/>
    <w:uiPriority w:val="99"/>
    <w:semiHidden/>
    <w:rsid w:val="00A968C9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68C9"/>
    <w:rPr>
      <w:rFonts w:ascii="Calibri" w:eastAsia="Times New Roman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968C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9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  <w:rsid w:val="003B5D1D"/>
  </w:style>
  <w:style w:type="paragraph" w:customStyle="1" w:styleId="c41">
    <w:name w:val="c41"/>
    <w:basedOn w:val="Normal"/>
    <w:uiPriority w:val="99"/>
    <w:rsid w:val="003B5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026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269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37B68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037B6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4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4CC"/>
    <w:rPr>
      <w:rFonts w:cs="Times New Roman"/>
    </w:rPr>
  </w:style>
  <w:style w:type="paragraph" w:customStyle="1" w:styleId="121">
    <w:name w:val="Средняя сетка 1 — акцент 21"/>
    <w:basedOn w:val="Normal"/>
    <w:uiPriority w:val="99"/>
    <w:rsid w:val="00530BE9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530B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530BE9"/>
    <w:pPr>
      <w:spacing w:after="200" w:line="276" w:lineRule="auto"/>
    </w:pPr>
    <w:rPr>
      <w:lang w:eastAsia="en-US"/>
    </w:rPr>
  </w:style>
  <w:style w:type="paragraph" w:customStyle="1" w:styleId="c14">
    <w:name w:val="c14"/>
    <w:basedOn w:val="Normal"/>
    <w:uiPriority w:val="99"/>
    <w:rsid w:val="0053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530BE9"/>
    <w:rPr>
      <w:rFonts w:cs="Times New Roman"/>
    </w:rPr>
  </w:style>
  <w:style w:type="paragraph" w:customStyle="1" w:styleId="c13">
    <w:name w:val="c13"/>
    <w:basedOn w:val="Normal"/>
    <w:uiPriority w:val="99"/>
    <w:rsid w:val="0053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30BE9"/>
    <w:rPr>
      <w:rFonts w:eastAsia="Times New Roman"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4B44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44A8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Normal"/>
    <w:uiPriority w:val="99"/>
    <w:rsid w:val="004B44A8"/>
    <w:pPr>
      <w:widowControl w:val="0"/>
      <w:autoSpaceDE w:val="0"/>
      <w:autoSpaceDN w:val="0"/>
      <w:spacing w:before="98" w:after="0" w:line="240" w:lineRule="auto"/>
      <w:ind w:left="2375"/>
      <w:jc w:val="center"/>
      <w:outlineLvl w:val="2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A425E0"/>
    <w:rPr>
      <w:rFonts w:cs="Times New Roman"/>
      <w:color w:val="0000FF"/>
      <w:u w:val="single"/>
    </w:rPr>
  </w:style>
  <w:style w:type="paragraph" w:styleId="NormalIndent">
    <w:name w:val="Normal Indent"/>
    <w:basedOn w:val="Normal"/>
    <w:uiPriority w:val="99"/>
    <w:rsid w:val="00820A10"/>
    <w:pPr>
      <w:ind w:left="720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0A10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0A10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20A1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20A10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styleId="Emphasis">
    <w:name w:val="Emphasis"/>
    <w:basedOn w:val="DefaultParagraphFont"/>
    <w:uiPriority w:val="99"/>
    <w:qFormat/>
    <w:rsid w:val="00820A10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820A10"/>
    <w:pPr>
      <w:spacing w:line="240" w:lineRule="auto"/>
    </w:pPr>
    <w:rPr>
      <w:b/>
      <w:bCs/>
      <w:color w:val="4F81BD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83535b16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8352f144" TargetMode="External"/><Relationship Id="rId47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1518" TargetMode="External"/><Relationship Id="rId84" Type="http://schemas.openxmlformats.org/officeDocument/2006/relationships/hyperlink" Target="https://m.edsoo.ru/7f411518" TargetMode="External"/><Relationship Id="rId89" Type="http://schemas.openxmlformats.org/officeDocument/2006/relationships/hyperlink" Target="https://m.edsoo.ru/7f411518" TargetMode="External"/><Relationship Id="rId112" Type="http://schemas.openxmlformats.org/officeDocument/2006/relationships/hyperlink" Target="https://m.edsoo.ru/83535008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8353536e" TargetMode="External"/><Relationship Id="rId11" Type="http://schemas.openxmlformats.org/officeDocument/2006/relationships/hyperlink" Target="https://m.edsoo.ru/8352c5fc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8352e582" TargetMode="External"/><Relationship Id="rId53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1518" TargetMode="External"/><Relationship Id="rId74" Type="http://schemas.openxmlformats.org/officeDocument/2006/relationships/hyperlink" Target="https://m.edsoo.ru/83533564" TargetMode="External"/><Relationship Id="rId79" Type="http://schemas.openxmlformats.org/officeDocument/2006/relationships/hyperlink" Target="https://m.edsoo.ru/7f411518" TargetMode="External"/><Relationship Id="rId102" Type="http://schemas.openxmlformats.org/officeDocument/2006/relationships/hyperlink" Target="https://m.edsoo.ru/835349d2" TargetMode="External"/><Relationship Id="rId123" Type="http://schemas.openxmlformats.org/officeDocument/2006/relationships/hyperlink" Target="https://m.edsoo.ru/8353616a" TargetMode="External"/><Relationship Id="rId128" Type="http://schemas.openxmlformats.org/officeDocument/2006/relationships/hyperlink" Target="https://m.edsoo.ru/8353658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353422a" TargetMode="External"/><Relationship Id="rId95" Type="http://schemas.openxmlformats.org/officeDocument/2006/relationships/hyperlink" Target="https://m.edsoo.ru/83529884" TargetMode="External"/><Relationship Id="rId19" Type="http://schemas.openxmlformats.org/officeDocument/2006/relationships/hyperlink" Target="https://m.edsoo.ru/8352d218" TargetMode="External"/><Relationship Id="rId14" Type="http://schemas.openxmlformats.org/officeDocument/2006/relationships/hyperlink" Target="https://m.edsoo.ru/8352c782" TargetMode="External"/><Relationship Id="rId22" Type="http://schemas.openxmlformats.org/officeDocument/2006/relationships/hyperlink" Target="https://m.edsoo.ru/8352d57e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8352e438" TargetMode="External"/><Relationship Id="rId35" Type="http://schemas.openxmlformats.org/officeDocument/2006/relationships/hyperlink" Target="https://m.edsoo.ru/8352dc40" TargetMode="External"/><Relationship Id="rId43" Type="http://schemas.openxmlformats.org/officeDocument/2006/relationships/hyperlink" Target="https://m.edsoo.ru/8352eb86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83530a30" TargetMode="External"/><Relationship Id="rId64" Type="http://schemas.openxmlformats.org/officeDocument/2006/relationships/hyperlink" Target="https://m.edsoo.ru/83531d5e" TargetMode="External"/><Relationship Id="rId69" Type="http://schemas.openxmlformats.org/officeDocument/2006/relationships/hyperlink" Target="https://m.edsoo.ru/7f411518" TargetMode="External"/><Relationship Id="rId77" Type="http://schemas.openxmlformats.org/officeDocument/2006/relationships/hyperlink" Target="https://m.edsoo.ru/83533b4a" TargetMode="External"/><Relationship Id="rId100" Type="http://schemas.openxmlformats.org/officeDocument/2006/relationships/hyperlink" Target="https://m.edsoo.ru/83534b08" TargetMode="External"/><Relationship Id="rId105" Type="http://schemas.openxmlformats.org/officeDocument/2006/relationships/hyperlink" Target="https://m.edsoo.ru/8353599a" TargetMode="External"/><Relationship Id="rId113" Type="http://schemas.openxmlformats.org/officeDocument/2006/relationships/hyperlink" Target="https://m.edsoo.ru/83534d42" TargetMode="External"/><Relationship Id="rId118" Type="http://schemas.openxmlformats.org/officeDocument/2006/relationships/hyperlink" Target="https://m.edsoo.ru/83535b16" TargetMode="External"/><Relationship Id="rId126" Type="http://schemas.openxmlformats.org/officeDocument/2006/relationships/hyperlink" Target="https://m.edsoo.ru/83535f1c" TargetMode="External"/><Relationship Id="rId8" Type="http://schemas.openxmlformats.org/officeDocument/2006/relationships/hyperlink" Target="https://m.edsoo.ru/83538ab4" TargetMode="External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m.edsoo.ru/835338a2" TargetMode="External"/><Relationship Id="rId80" Type="http://schemas.openxmlformats.org/officeDocument/2006/relationships/hyperlink" Target="https://m.edsoo.ru/7f411518" TargetMode="External"/><Relationship Id="rId85" Type="http://schemas.openxmlformats.org/officeDocument/2006/relationships/hyperlink" Target="https://m.edsoo.ru/7f411518" TargetMode="External"/><Relationship Id="rId93" Type="http://schemas.openxmlformats.org/officeDocument/2006/relationships/hyperlink" Target="https://m.edsoo.ru/83529a78" TargetMode="External"/><Relationship Id="rId98" Type="http://schemas.openxmlformats.org/officeDocument/2006/relationships/hyperlink" Target="https://m.edsoo.ru/83534496" TargetMode="External"/><Relationship Id="rId121" Type="http://schemas.openxmlformats.org/officeDocument/2006/relationships/hyperlink" Target="https://m.edsoo.ru/83535d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8352f86a" TargetMode="External"/><Relationship Id="rId59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1518" TargetMode="External"/><Relationship Id="rId103" Type="http://schemas.openxmlformats.org/officeDocument/2006/relationships/hyperlink" Target="https://m.edsoo.ru/7f411518" TargetMode="External"/><Relationship Id="rId108" Type="http://schemas.openxmlformats.org/officeDocument/2006/relationships/hyperlink" Target="https://m.edsoo.ru/8353579c" TargetMode="External"/><Relationship Id="rId116" Type="http://schemas.openxmlformats.org/officeDocument/2006/relationships/hyperlink" Target="https://m.edsoo.ru/8352a202" TargetMode="External"/><Relationship Id="rId124" Type="http://schemas.openxmlformats.org/officeDocument/2006/relationships/hyperlink" Target="https://m.edsoo.ru/8353616a" TargetMode="External"/><Relationship Id="rId129" Type="http://schemas.openxmlformats.org/officeDocument/2006/relationships/hyperlink" Target="https://m.edsoo.ru/8353658e" TargetMode="External"/><Relationship Id="rId20" Type="http://schemas.openxmlformats.org/officeDocument/2006/relationships/hyperlink" Target="https://m.edsoo.ru/8352d3da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1518" TargetMode="External"/><Relationship Id="rId70" Type="http://schemas.openxmlformats.org/officeDocument/2006/relationships/hyperlink" Target="https://m.edsoo.ru/83532d08" TargetMode="External"/><Relationship Id="rId75" Type="http://schemas.openxmlformats.org/officeDocument/2006/relationships/hyperlink" Target="https://m.edsoo.ru/7f411518" TargetMode="External"/><Relationship Id="rId83" Type="http://schemas.openxmlformats.org/officeDocument/2006/relationships/hyperlink" Target="https://m.edsoo.ru/83533f78" TargetMode="External"/><Relationship Id="rId88" Type="http://schemas.openxmlformats.org/officeDocument/2006/relationships/hyperlink" Target="https://m.edsoo.ru/7f411518" TargetMode="External"/><Relationship Id="rId91" Type="http://schemas.openxmlformats.org/officeDocument/2006/relationships/hyperlink" Target="https://m.edsoo.ru/83534360" TargetMode="External"/><Relationship Id="rId96" Type="http://schemas.openxmlformats.org/officeDocument/2006/relationships/hyperlink" Target="https://m.edsoo.ru/83529bfe" TargetMode="External"/><Relationship Id="rId111" Type="http://schemas.openxmlformats.org/officeDocument/2006/relationships/hyperlink" Target="https://m.edsoo.ru/835355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8352d57e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8352de34" TargetMode="External"/><Relationship Id="rId49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8353117e" TargetMode="External"/><Relationship Id="rId106" Type="http://schemas.openxmlformats.org/officeDocument/2006/relationships/hyperlink" Target="https://m.edsoo.ru/83534edc" TargetMode="External"/><Relationship Id="rId114" Type="http://schemas.openxmlformats.org/officeDocument/2006/relationships/hyperlink" Target="https://m.edsoo.ru/8352af04" TargetMode="External"/><Relationship Id="rId119" Type="http://schemas.openxmlformats.org/officeDocument/2006/relationships/hyperlink" Target="https://m.edsoo.ru/83535f1c" TargetMode="External"/><Relationship Id="rId127" Type="http://schemas.openxmlformats.org/officeDocument/2006/relationships/hyperlink" Target="https://m.edsoo.ru/83535d8c" TargetMode="External"/><Relationship Id="rId10" Type="http://schemas.openxmlformats.org/officeDocument/2006/relationships/hyperlink" Target="https://m.edsoo.ru/835385dc" TargetMode="External"/><Relationship Id="rId31" Type="http://schemas.openxmlformats.org/officeDocument/2006/relationships/hyperlink" Target="https://m.edsoo.ru/8352e6cc" TargetMode="External"/><Relationship Id="rId44" Type="http://schemas.openxmlformats.org/officeDocument/2006/relationships/hyperlink" Target="https://m.edsoo.ru/8352eb86" TargetMode="External"/><Relationship Id="rId52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83531c3c" TargetMode="External"/><Relationship Id="rId65" Type="http://schemas.openxmlformats.org/officeDocument/2006/relationships/hyperlink" Target="https://m.edsoo.ru/7f411518" TargetMode="External"/><Relationship Id="rId73" Type="http://schemas.openxmlformats.org/officeDocument/2006/relationships/hyperlink" Target="https://m.edsoo.ru/83533d2a" TargetMode="External"/><Relationship Id="rId78" Type="http://schemas.openxmlformats.org/officeDocument/2006/relationships/hyperlink" Target="https://m.edsoo.ru/83533a14" TargetMode="External"/><Relationship Id="rId81" Type="http://schemas.openxmlformats.org/officeDocument/2006/relationships/hyperlink" Target="https://m.edsoo.ru/835340a4" TargetMode="External"/><Relationship Id="rId86" Type="http://schemas.openxmlformats.org/officeDocument/2006/relationships/hyperlink" Target="https://m.edsoo.ru/7f411518" TargetMode="External"/><Relationship Id="rId94" Type="http://schemas.openxmlformats.org/officeDocument/2006/relationships/hyperlink" Target="https://m.edsoo.ru/83529a79" TargetMode="External"/><Relationship Id="rId99" Type="http://schemas.openxmlformats.org/officeDocument/2006/relationships/hyperlink" Target="https://m.edsoo.ru/83534838" TargetMode="External"/><Relationship Id="rId101" Type="http://schemas.openxmlformats.org/officeDocument/2006/relationships/hyperlink" Target="https://m.edsoo.ru/83529d8e" TargetMode="External"/><Relationship Id="rId122" Type="http://schemas.openxmlformats.org/officeDocument/2006/relationships/hyperlink" Target="https://m.edsoo.ru/83536296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3832a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8352d06a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8353599a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835312aa" TargetMode="External"/><Relationship Id="rId76" Type="http://schemas.openxmlformats.org/officeDocument/2006/relationships/hyperlink" Target="https://m.edsoo.ru/8352827c" TargetMode="External"/><Relationship Id="rId97" Type="http://schemas.openxmlformats.org/officeDocument/2006/relationships/hyperlink" Target="https://m.edsoo.ru/83529582" TargetMode="External"/><Relationship Id="rId104" Type="http://schemas.openxmlformats.org/officeDocument/2006/relationships/hyperlink" Target="https://m.edsoo.ru/83534c16" TargetMode="External"/><Relationship Id="rId120" Type="http://schemas.openxmlformats.org/officeDocument/2006/relationships/hyperlink" Target="https://m.edsoo.ru/83535f1c" TargetMode="External"/><Relationship Id="rId125" Type="http://schemas.openxmlformats.org/officeDocument/2006/relationships/hyperlink" Target="https://m.edsoo.ru/835363b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3532d08" TargetMode="External"/><Relationship Id="rId92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d77c" TargetMode="External"/><Relationship Id="rId24" Type="http://schemas.openxmlformats.org/officeDocument/2006/relationships/hyperlink" Target="https://m.edsoo.ru/8352e2bc" TargetMode="External"/><Relationship Id="rId40" Type="http://schemas.openxmlformats.org/officeDocument/2006/relationships/hyperlink" Target="https://m.edsoo.ru/8352ee10" TargetMode="External"/><Relationship Id="rId45" Type="http://schemas.openxmlformats.org/officeDocument/2006/relationships/hyperlink" Target="https://m.edsoo.ru/8352f3b0" TargetMode="External"/><Relationship Id="rId66" Type="http://schemas.openxmlformats.org/officeDocument/2006/relationships/hyperlink" Target="https://m.edsoo.ru/7f411518" TargetMode="External"/><Relationship Id="rId87" Type="http://schemas.openxmlformats.org/officeDocument/2006/relationships/hyperlink" Target="https://m.edsoo.ru/7f411518" TargetMode="External"/><Relationship Id="rId110" Type="http://schemas.openxmlformats.org/officeDocument/2006/relationships/hyperlink" Target="https://m.edsoo.ru/83535120" TargetMode="External"/><Relationship Id="rId115" Type="http://schemas.openxmlformats.org/officeDocument/2006/relationships/hyperlink" Target="https://m.edsoo.ru/83535c4c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83531c3c" TargetMode="External"/><Relationship Id="rId82" Type="http://schemas.openxmlformats.org/officeDocument/2006/relationships/hyperlink" Target="https://m.edsoo.ru/83533e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27</Pages>
  <Words>5233</Words>
  <Characters>29829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User</dc:creator>
  <cp:keywords/>
  <dc:description/>
  <cp:lastModifiedBy>Учитель</cp:lastModifiedBy>
  <cp:revision>4</cp:revision>
  <dcterms:created xsi:type="dcterms:W3CDTF">2023-10-22T10:16:00Z</dcterms:created>
  <dcterms:modified xsi:type="dcterms:W3CDTF">2023-10-22T10:19:00Z</dcterms:modified>
</cp:coreProperties>
</file>