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3C507A">
        <w:rPr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Pr="00E8602F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Pr="003C507A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Pr="006D26FE" w:rsidRDefault="00BB1737" w:rsidP="00620C9A">
      <w:pPr>
        <w:jc w:val="center"/>
        <w:rPr>
          <w:rFonts w:ascii="Times New Roman" w:hAnsi="Times New Roman"/>
        </w:rPr>
      </w:pPr>
      <w:r w:rsidRPr="006D26FE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Pr="006E1004" w:rsidRDefault="00BB1737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BB1737" w:rsidRPr="00BA255F" w:rsidRDefault="00BB1737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BB1737" w:rsidRPr="006E1004" w:rsidRDefault="00BB1737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BB1737" w:rsidRPr="006E1004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Pr="006E1004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Pr="006E1004" w:rsidRDefault="00BB1737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B1737" w:rsidRPr="00BA255F" w:rsidRDefault="00BB1737" w:rsidP="00620C9A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Устюженский муниципальный район, Вологодская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BB1737" w:rsidRPr="00BA255F" w:rsidRDefault="00BB1737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BB1737" w:rsidRPr="006E1004" w:rsidRDefault="00BB1737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B1737" w:rsidRPr="006E1004" w:rsidRDefault="00BB1737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общеобразовательное учреждение "Брилинская школа"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1737" w:rsidRPr="006E1004" w:rsidRDefault="00BB1737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1737" w:rsidRPr="006E1004" w:rsidRDefault="00BB1737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29.05.2024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BB1737" w:rsidRPr="006E1004" w:rsidRDefault="00BB1737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B1737" w:rsidRPr="006E1004" w:rsidRDefault="00BB1737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 1 классе - 21 час, во 2 – 4 классах – 23 часа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BB1737" w:rsidRPr="006E1004" w:rsidRDefault="00BB1737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B1737" w:rsidRPr="006E1004" w:rsidRDefault="00BB1737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B1737" w:rsidRPr="006E1004" w:rsidRDefault="00BB1737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BB1737" w:rsidRPr="006E1004" w:rsidRDefault="00BB1737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B1737" w:rsidRPr="006E1004" w:rsidRDefault="00BB1737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40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BB1737" w:rsidRPr="006E1004" w:rsidRDefault="00BB1737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B1737" w:rsidRPr="006E1004" w:rsidRDefault="00BB1737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B1737" w:rsidRPr="006E1004" w:rsidRDefault="00BB1737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B1737" w:rsidRPr="006E1004" w:rsidRDefault="00BB1737" w:rsidP="001B1213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B1737" w:rsidRPr="006E1004" w:rsidRDefault="00BB1737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1737" w:rsidRPr="006E1004" w:rsidRDefault="00BB1737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Fonts w:ascii="Times New Roman" w:hAnsi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BB1737" w:rsidRPr="008E0553" w:rsidRDefault="00BB1737" w:rsidP="00FD7B0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Pr="00BA255F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BB1737" w:rsidRPr="00BA255F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Pr="006E1004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B1737" w:rsidRDefault="00BB1737">
      <w:pPr>
        <w:rPr>
          <w:rStyle w:val="markedcontent"/>
          <w:rFonts w:ascii="Times New Roman" w:hAnsi="Times New Roman"/>
          <w:sz w:val="28"/>
          <w:szCs w:val="28"/>
        </w:rPr>
      </w:pPr>
    </w:p>
    <w:p w:rsidR="00BB1737" w:rsidRDefault="00BB1737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BB1737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B1737" w:rsidRPr="00C57FA7" w:rsidRDefault="00BB1737" w:rsidP="00C57FA7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C57FA7">
        <w:rPr>
          <w:rStyle w:val="markedcontent"/>
          <w:rFonts w:ascii="Times New Roman" w:hAnsi="Times New Roman"/>
          <w:b/>
          <w:sz w:val="28"/>
          <w:szCs w:val="28"/>
        </w:rPr>
        <w:t>УЧЕБНЫЙ ПЛАН НОО 2023-2024 учебного года</w:t>
      </w:r>
    </w:p>
    <w:p w:rsidR="00BB1737" w:rsidRPr="00C57FA7" w:rsidRDefault="00BB1737" w:rsidP="00C57FA7">
      <w:pPr>
        <w:jc w:val="center"/>
        <w:rPr>
          <w:rFonts w:ascii="Times New Roman" w:hAnsi="Times New Roman"/>
        </w:rPr>
      </w:pPr>
      <w:r w:rsidRPr="00C57FA7">
        <w:rPr>
          <w:rFonts w:ascii="Times New Roman" w:hAnsi="Times New Roman"/>
        </w:rPr>
        <w:t>Муниципальное общеобразовательное учреждение "Брилинская школа"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6"/>
        <w:gridCol w:w="4190"/>
        <w:gridCol w:w="1603"/>
        <w:gridCol w:w="1603"/>
        <w:gridCol w:w="1603"/>
        <w:gridCol w:w="1603"/>
      </w:tblGrid>
      <w:tr w:rsidR="00BB1737" w:rsidRPr="00CF0FD5" w:rsidTr="00C57FA7">
        <w:tc>
          <w:tcPr>
            <w:tcW w:w="4166" w:type="dxa"/>
            <w:vMerge w:val="restart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Количество часов в неделю</w:t>
            </w:r>
          </w:p>
        </w:tc>
      </w:tr>
      <w:tr w:rsidR="00BB1737" w:rsidRPr="00CF0FD5" w:rsidTr="00C57FA7">
        <w:tc>
          <w:tcPr>
            <w:tcW w:w="4166" w:type="dxa"/>
            <w:vMerge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4190" w:type="dxa"/>
            <w:vMerge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4</w:t>
            </w:r>
          </w:p>
        </w:tc>
      </w:tr>
      <w:tr w:rsidR="00BB1737" w:rsidRPr="00CF0FD5" w:rsidTr="00C57FA7">
        <w:tc>
          <w:tcPr>
            <w:tcW w:w="14768" w:type="dxa"/>
            <w:gridSpan w:val="6"/>
            <w:shd w:val="clear" w:color="auto" w:fill="FFFFB3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Обязательная часть</w:t>
            </w:r>
          </w:p>
        </w:tc>
      </w:tr>
      <w:tr w:rsidR="00BB1737" w:rsidRPr="00CF0FD5" w:rsidTr="00C57FA7">
        <w:tc>
          <w:tcPr>
            <w:tcW w:w="4166" w:type="dxa"/>
            <w:vMerge w:val="restart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Русский язык и литературное чтение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Русский язык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</w:tr>
      <w:tr w:rsidR="00BB1737" w:rsidRPr="00CF0FD5" w:rsidTr="00C57FA7">
        <w:tc>
          <w:tcPr>
            <w:tcW w:w="4166" w:type="dxa"/>
            <w:vMerge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Литературное чтение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</w:tr>
      <w:tr w:rsidR="00BB1737" w:rsidRPr="00CF0FD5" w:rsidTr="00C57FA7">
        <w:tc>
          <w:tcPr>
            <w:tcW w:w="4166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Иностранный язык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Иностранный язык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</w:tr>
      <w:tr w:rsidR="00BB1737" w:rsidRPr="00CF0FD5" w:rsidTr="00C57FA7">
        <w:tc>
          <w:tcPr>
            <w:tcW w:w="4166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Математика и информатика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Математика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</w:tr>
      <w:tr w:rsidR="00BB1737" w:rsidRPr="00CF0FD5" w:rsidTr="00C57FA7">
        <w:tc>
          <w:tcPr>
            <w:tcW w:w="4166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Окружающий мир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</w:tr>
      <w:tr w:rsidR="00BB1737" w:rsidRPr="00CF0FD5" w:rsidTr="00C57FA7">
        <w:tc>
          <w:tcPr>
            <w:tcW w:w="4166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BB1737" w:rsidRPr="00CF0FD5" w:rsidTr="00C57FA7">
        <w:tc>
          <w:tcPr>
            <w:tcW w:w="4166" w:type="dxa"/>
            <w:vMerge w:val="restart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Искусство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Изобразительное искусство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BB1737" w:rsidRPr="00CF0FD5" w:rsidTr="00C57FA7">
        <w:tc>
          <w:tcPr>
            <w:tcW w:w="4166" w:type="dxa"/>
            <w:vMerge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Музыка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BB1737" w:rsidRPr="00CF0FD5" w:rsidTr="00C57FA7">
        <w:tc>
          <w:tcPr>
            <w:tcW w:w="4166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Технология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Технология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BB1737" w:rsidRPr="00CF0FD5" w:rsidTr="00C57FA7">
        <w:tc>
          <w:tcPr>
            <w:tcW w:w="4166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Физическая культура</w:t>
            </w:r>
          </w:p>
        </w:tc>
        <w:tc>
          <w:tcPr>
            <w:tcW w:w="419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Физическая культура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</w:tr>
      <w:tr w:rsidR="00BB1737" w:rsidRPr="00CF0FD5" w:rsidTr="00C57FA7">
        <w:tc>
          <w:tcPr>
            <w:tcW w:w="8356" w:type="dxa"/>
            <w:gridSpan w:val="2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20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22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22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</w:tr>
      <w:tr w:rsidR="00BB1737" w:rsidRPr="00CF0FD5" w:rsidTr="00C57FA7">
        <w:tc>
          <w:tcPr>
            <w:tcW w:w="14768" w:type="dxa"/>
            <w:gridSpan w:val="6"/>
            <w:shd w:val="clear" w:color="auto" w:fill="FFFFB3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B1737" w:rsidRPr="00CF0FD5" w:rsidTr="00C57FA7">
        <w:tc>
          <w:tcPr>
            <w:tcW w:w="8356" w:type="dxa"/>
            <w:gridSpan w:val="2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</w:p>
        </w:tc>
      </w:tr>
      <w:tr w:rsidR="00BB1737" w:rsidRPr="00CF0FD5" w:rsidTr="00C57FA7">
        <w:tc>
          <w:tcPr>
            <w:tcW w:w="8356" w:type="dxa"/>
            <w:gridSpan w:val="2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Секреты орфографии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BB1737" w:rsidRPr="00CF0FD5" w:rsidTr="00C57FA7">
        <w:tc>
          <w:tcPr>
            <w:tcW w:w="8356" w:type="dxa"/>
            <w:gridSpan w:val="2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Тайны русского языка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BB1737" w:rsidRPr="00CF0FD5" w:rsidTr="00C57FA7">
        <w:tc>
          <w:tcPr>
            <w:tcW w:w="8356" w:type="dxa"/>
            <w:gridSpan w:val="2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Основы каллиграфии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BB1737" w:rsidRPr="00CF0FD5" w:rsidTr="00C57FA7">
        <w:tc>
          <w:tcPr>
            <w:tcW w:w="8356" w:type="dxa"/>
            <w:gridSpan w:val="2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BB1737" w:rsidRPr="00CF0FD5" w:rsidTr="00C57FA7">
        <w:tc>
          <w:tcPr>
            <w:tcW w:w="8356" w:type="dxa"/>
            <w:gridSpan w:val="2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21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  <w:tc>
          <w:tcPr>
            <w:tcW w:w="1603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</w:tr>
      <w:tr w:rsidR="00BB1737" w:rsidRPr="00CF0FD5" w:rsidTr="00C57FA7">
        <w:tc>
          <w:tcPr>
            <w:tcW w:w="8356" w:type="dxa"/>
            <w:gridSpan w:val="2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33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34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34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34</w:t>
            </w:r>
          </w:p>
        </w:tc>
      </w:tr>
      <w:tr w:rsidR="00BB1737" w:rsidRPr="00CF0FD5" w:rsidTr="00C57FA7">
        <w:tc>
          <w:tcPr>
            <w:tcW w:w="8356" w:type="dxa"/>
            <w:gridSpan w:val="2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693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782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782</w:t>
            </w:r>
          </w:p>
        </w:tc>
        <w:tc>
          <w:tcPr>
            <w:tcW w:w="1603" w:type="dxa"/>
            <w:shd w:val="clear" w:color="auto" w:fill="FCE3FC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782</w:t>
            </w:r>
          </w:p>
        </w:tc>
      </w:tr>
    </w:tbl>
    <w:p w:rsidR="00BB1737" w:rsidRDefault="00BB1737">
      <w:r>
        <w:br w:type="page"/>
      </w:r>
    </w:p>
    <w:p w:rsidR="00BB1737" w:rsidRPr="00C57FA7" w:rsidRDefault="00BB1737" w:rsidP="00C57FA7">
      <w:pPr>
        <w:jc w:val="center"/>
        <w:rPr>
          <w:rFonts w:ascii="Times New Roman" w:hAnsi="Times New Roman"/>
          <w:sz w:val="28"/>
          <w:szCs w:val="28"/>
        </w:rPr>
      </w:pPr>
      <w:r w:rsidRPr="00C57FA7">
        <w:rPr>
          <w:rFonts w:ascii="Times New Roman" w:hAnsi="Times New Roman"/>
          <w:b/>
          <w:caps/>
          <w:sz w:val="28"/>
          <w:szCs w:val="28"/>
        </w:rPr>
        <w:t>План внеурочной деятельности (недельный) НОО 2023-2024</w:t>
      </w:r>
      <w:r w:rsidRPr="00C57FA7">
        <w:rPr>
          <w:rFonts w:ascii="Times New Roman" w:hAnsi="Times New Roman"/>
          <w:b/>
          <w:sz w:val="28"/>
          <w:szCs w:val="28"/>
        </w:rPr>
        <w:t xml:space="preserve"> учебного плана</w:t>
      </w:r>
    </w:p>
    <w:p w:rsidR="00BB1737" w:rsidRPr="00C57FA7" w:rsidRDefault="00BB1737" w:rsidP="00C57FA7">
      <w:pPr>
        <w:jc w:val="center"/>
        <w:rPr>
          <w:rFonts w:ascii="Times New Roman" w:hAnsi="Times New Roman"/>
          <w:sz w:val="28"/>
          <w:szCs w:val="28"/>
        </w:rPr>
      </w:pPr>
      <w:r w:rsidRPr="00C57FA7">
        <w:rPr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0"/>
        <w:gridCol w:w="2425"/>
        <w:gridCol w:w="2425"/>
        <w:gridCol w:w="2425"/>
        <w:gridCol w:w="2425"/>
      </w:tblGrid>
      <w:tr w:rsidR="00BB1737" w:rsidRPr="00CF0FD5" w:rsidTr="00CF0FD5">
        <w:tc>
          <w:tcPr>
            <w:tcW w:w="4850" w:type="dxa"/>
            <w:vMerge w:val="restart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rPr>
                <w:b/>
              </w:rPr>
              <w:t>Учебные курсы</w:t>
            </w:r>
          </w:p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Количество часов в неделю</w:t>
            </w:r>
          </w:p>
        </w:tc>
      </w:tr>
      <w:tr w:rsidR="00BB1737" w:rsidRPr="00CF0FD5" w:rsidTr="00CF0FD5">
        <w:tc>
          <w:tcPr>
            <w:tcW w:w="4850" w:type="dxa"/>
            <w:vMerge/>
          </w:tcPr>
          <w:p w:rsidR="00BB1737" w:rsidRPr="00CF0FD5" w:rsidRDefault="00BB1737" w:rsidP="00CF0FD5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4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Разговоры о важном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Истоки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Основы функциональной грамотности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Проектная деятельность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Профориентация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Школа ГТО (ГТО. Зарничка)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Музыкальный театр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Орлята России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Гончар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Герои Вологдчины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ЮИД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BB1737" w:rsidRPr="00CF0FD5" w:rsidTr="00CF0FD5">
        <w:tc>
          <w:tcPr>
            <w:tcW w:w="4850" w:type="dxa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Основы информационной грамотности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0.5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BB1737" w:rsidRPr="00CF0FD5" w:rsidTr="00CF0FD5">
        <w:tc>
          <w:tcPr>
            <w:tcW w:w="4850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</w:pPr>
            <w:r w:rsidRPr="00CF0FD5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B1737" w:rsidRPr="00CF0FD5" w:rsidRDefault="00BB1737" w:rsidP="00CF0FD5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BB1737" w:rsidRDefault="00BB1737"/>
    <w:sectPr w:rsidR="00BB17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507A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5EFF"/>
    <w:rsid w:val="006A6072"/>
    <w:rsid w:val="006A74A2"/>
    <w:rsid w:val="006B6902"/>
    <w:rsid w:val="006C21C9"/>
    <w:rsid w:val="006D26FE"/>
    <w:rsid w:val="006D6035"/>
    <w:rsid w:val="006E1004"/>
    <w:rsid w:val="007031A8"/>
    <w:rsid w:val="00726C01"/>
    <w:rsid w:val="00752EAB"/>
    <w:rsid w:val="00771952"/>
    <w:rsid w:val="00776B75"/>
    <w:rsid w:val="00787163"/>
    <w:rsid w:val="007B5622"/>
    <w:rsid w:val="007C4D43"/>
    <w:rsid w:val="007E7965"/>
    <w:rsid w:val="00806306"/>
    <w:rsid w:val="0081324A"/>
    <w:rsid w:val="008448FF"/>
    <w:rsid w:val="008632FA"/>
    <w:rsid w:val="00880080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3B9A"/>
    <w:rsid w:val="00A96C90"/>
    <w:rsid w:val="00AB3E28"/>
    <w:rsid w:val="00AB6EA5"/>
    <w:rsid w:val="00AD2E82"/>
    <w:rsid w:val="00AF55C5"/>
    <w:rsid w:val="00B078E7"/>
    <w:rsid w:val="00B200A1"/>
    <w:rsid w:val="00B47A20"/>
    <w:rsid w:val="00B47E19"/>
    <w:rsid w:val="00B50BE7"/>
    <w:rsid w:val="00B54321"/>
    <w:rsid w:val="00B645AA"/>
    <w:rsid w:val="00B64ADE"/>
    <w:rsid w:val="00B81C13"/>
    <w:rsid w:val="00B91E96"/>
    <w:rsid w:val="00BA255F"/>
    <w:rsid w:val="00BA56FA"/>
    <w:rsid w:val="00BA6E11"/>
    <w:rsid w:val="00BB1737"/>
    <w:rsid w:val="00BB5583"/>
    <w:rsid w:val="00BB6ED6"/>
    <w:rsid w:val="00BE0CF4"/>
    <w:rsid w:val="00BE3D68"/>
    <w:rsid w:val="00BF0C5B"/>
    <w:rsid w:val="00C10C42"/>
    <w:rsid w:val="00C300D7"/>
    <w:rsid w:val="00C521EF"/>
    <w:rsid w:val="00C57FA7"/>
    <w:rsid w:val="00C70729"/>
    <w:rsid w:val="00C72A73"/>
    <w:rsid w:val="00C91579"/>
    <w:rsid w:val="00CA5D63"/>
    <w:rsid w:val="00CB6C10"/>
    <w:rsid w:val="00CF0FD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02F"/>
    <w:rsid w:val="00EA1496"/>
    <w:rsid w:val="00EC55B0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67F4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1085</Words>
  <Characters>6190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cp:lastPrinted>2023-09-01T12:05:00Z</cp:lastPrinted>
  <dcterms:created xsi:type="dcterms:W3CDTF">2023-04-17T10:52:00Z</dcterms:created>
  <dcterms:modified xsi:type="dcterms:W3CDTF">2023-10-27T16:02:00Z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