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CF" w:rsidRPr="00670892" w:rsidRDefault="008F43CF" w:rsidP="0096078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43CF" w:rsidRPr="003C7554" w:rsidRDefault="008F43CF" w:rsidP="00AE5403">
      <w:pPr>
        <w:spacing w:after="0" w:line="408" w:lineRule="auto"/>
        <w:ind w:left="120"/>
        <w:jc w:val="center"/>
      </w:pPr>
      <w:r w:rsidRPr="003C755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F43CF" w:rsidRPr="003C7554" w:rsidRDefault="008F43CF" w:rsidP="00AE5403">
      <w:pPr>
        <w:spacing w:after="0" w:line="408" w:lineRule="auto"/>
        <w:ind w:left="120"/>
        <w:jc w:val="center"/>
      </w:pPr>
      <w:r w:rsidRPr="003C7554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bookmarkEnd w:id="1"/>
      <w:r w:rsidRPr="003C7554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области‌‌</w:t>
      </w:r>
    </w:p>
    <w:p w:rsidR="008F43CF" w:rsidRPr="003C7554" w:rsidRDefault="008F43CF" w:rsidP="00AE5403">
      <w:pPr>
        <w:spacing w:after="0" w:line="408" w:lineRule="auto"/>
        <w:ind w:left="120"/>
        <w:jc w:val="center"/>
      </w:pPr>
      <w:r w:rsidRPr="003C7554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bookmarkEnd w:id="2"/>
      <w:r w:rsidRPr="003C7554">
        <w:rPr>
          <w:rFonts w:ascii="Times New Roman" w:hAnsi="Times New Roman"/>
          <w:b/>
          <w:color w:val="000000"/>
          <w:sz w:val="28"/>
        </w:rPr>
        <w:t>Управление образования администрации Устюженского муниципального округа‌</w:t>
      </w:r>
      <w:r w:rsidRPr="003C7554">
        <w:rPr>
          <w:rFonts w:ascii="Times New Roman" w:hAnsi="Times New Roman"/>
          <w:color w:val="000000"/>
          <w:sz w:val="28"/>
        </w:rPr>
        <w:t>​</w:t>
      </w:r>
    </w:p>
    <w:p w:rsidR="008F43CF" w:rsidRPr="00CE29C9" w:rsidRDefault="008F43CF" w:rsidP="00AE5403">
      <w:pPr>
        <w:spacing w:after="0" w:line="408" w:lineRule="auto"/>
        <w:ind w:left="120"/>
        <w:jc w:val="center"/>
      </w:pPr>
      <w:r w:rsidRPr="00CE29C9">
        <w:rPr>
          <w:rFonts w:ascii="Times New Roman" w:hAnsi="Times New Roman"/>
          <w:b/>
          <w:color w:val="000000"/>
          <w:sz w:val="28"/>
        </w:rPr>
        <w:t>МОУ "Брилинская школа"</w:t>
      </w:r>
    </w:p>
    <w:p w:rsidR="008F43CF" w:rsidRPr="00CE29C9" w:rsidRDefault="008F43CF" w:rsidP="00AE5403">
      <w:pPr>
        <w:spacing w:after="0"/>
        <w:ind w:left="120"/>
      </w:pPr>
    </w:p>
    <w:p w:rsidR="008F43CF" w:rsidRPr="00CE29C9" w:rsidRDefault="008F43CF" w:rsidP="00AE5403">
      <w:pPr>
        <w:spacing w:after="0"/>
        <w:ind w:left="120"/>
      </w:pPr>
    </w:p>
    <w:p w:rsidR="008F43CF" w:rsidRPr="00CE29C9" w:rsidRDefault="008F43CF" w:rsidP="00AE5403">
      <w:pPr>
        <w:spacing w:after="0"/>
        <w:ind w:left="120"/>
      </w:pPr>
    </w:p>
    <w:p w:rsidR="008F43CF" w:rsidRPr="00CE29C9" w:rsidRDefault="008F43CF" w:rsidP="00AE5403">
      <w:pPr>
        <w:spacing w:after="0"/>
        <w:ind w:left="120"/>
      </w:pPr>
    </w:p>
    <w:p w:rsidR="008F43CF" w:rsidRPr="006E1004" w:rsidRDefault="008F43CF" w:rsidP="00AE5403">
      <w:pPr>
        <w:jc w:val="center"/>
        <w:rPr>
          <w:rFonts w:ascii="Times New Roman" w:hAnsi="Times New Roman"/>
          <w:lang w:val="en-US"/>
        </w:rPr>
      </w:pPr>
      <w:r w:rsidRPr="00CB1B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26pt">
            <v:imagedata r:id="rId5" o:title=""/>
          </v:shape>
        </w:pict>
      </w:r>
    </w:p>
    <w:p w:rsidR="008F43CF" w:rsidRDefault="008F43CF" w:rsidP="00960787">
      <w:pPr>
        <w:jc w:val="center"/>
        <w:rPr>
          <w:rFonts w:ascii="Times New Roman" w:hAnsi="Times New Roman"/>
          <w:sz w:val="28"/>
          <w:szCs w:val="28"/>
        </w:rPr>
      </w:pPr>
    </w:p>
    <w:p w:rsidR="008F43CF" w:rsidRPr="006E1004" w:rsidRDefault="008F43CF" w:rsidP="009607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8F43CF" w:rsidRPr="00BA255F" w:rsidRDefault="008F43CF" w:rsidP="009607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Курса внеурочной деятельности «Футбол»</w:t>
      </w:r>
    </w:p>
    <w:p w:rsidR="008F43CF" w:rsidRDefault="008F43CF" w:rsidP="00960787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2024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43CF" w:rsidRDefault="008F43CF" w:rsidP="009607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5-8 классов</w:t>
      </w:r>
    </w:p>
    <w:p w:rsidR="008F43CF" w:rsidRPr="006E1004" w:rsidRDefault="008F43CF" w:rsidP="00960787">
      <w:pPr>
        <w:jc w:val="center"/>
        <w:rPr>
          <w:rFonts w:ascii="Times New Roman" w:hAnsi="Times New Roman"/>
          <w:sz w:val="28"/>
          <w:szCs w:val="28"/>
        </w:rPr>
      </w:pPr>
    </w:p>
    <w:p w:rsidR="008F43CF" w:rsidRDefault="008F43CF" w:rsidP="00960787">
      <w:pPr>
        <w:jc w:val="center"/>
        <w:rPr>
          <w:rFonts w:ascii="Times New Roman" w:hAnsi="Times New Roman"/>
          <w:sz w:val="28"/>
          <w:szCs w:val="28"/>
        </w:rPr>
      </w:pPr>
    </w:p>
    <w:p w:rsidR="008F43CF" w:rsidRDefault="008F43CF" w:rsidP="00E81362">
      <w:pPr>
        <w:pStyle w:val="BodyText"/>
        <w:spacing w:before="7"/>
        <w:rPr>
          <w:b/>
          <w:sz w:val="23"/>
        </w:rPr>
      </w:pPr>
    </w:p>
    <w:p w:rsidR="008F43CF" w:rsidRPr="00E81362" w:rsidRDefault="008F43CF" w:rsidP="00E81362">
      <w:pPr>
        <w:pStyle w:val="BodyText"/>
        <w:spacing w:before="7"/>
        <w:jc w:val="center"/>
        <w:rPr>
          <w:b/>
          <w:sz w:val="32"/>
          <w:szCs w:val="32"/>
        </w:rPr>
      </w:pPr>
      <w:r w:rsidRPr="00E81362">
        <w:rPr>
          <w:b/>
          <w:sz w:val="32"/>
          <w:szCs w:val="32"/>
        </w:rPr>
        <w:t>Пояснительная записка</w:t>
      </w:r>
    </w:p>
    <w:p w:rsidR="008F43CF" w:rsidRDefault="008F43CF" w:rsidP="00E81362">
      <w:pPr>
        <w:pStyle w:val="BodyText"/>
        <w:spacing w:before="7"/>
        <w:rPr>
          <w:b/>
          <w:sz w:val="23"/>
        </w:rPr>
      </w:pPr>
    </w:p>
    <w:p w:rsidR="008F43CF" w:rsidRDefault="008F43CF" w:rsidP="00613703">
      <w:pPr>
        <w:pStyle w:val="BodyText"/>
        <w:ind w:left="567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 футболу</w:t>
      </w:r>
      <w:r>
        <w:rPr>
          <w:spacing w:val="-4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нормативно-правовой</w:t>
      </w:r>
      <w:r>
        <w:rPr>
          <w:spacing w:val="-1"/>
        </w:rPr>
        <w:t xml:space="preserve"> </w:t>
      </w:r>
      <w:r>
        <w:rPr>
          <w:spacing w:val="-2"/>
        </w:rPr>
        <w:t>базы:</w:t>
      </w:r>
    </w:p>
    <w:p w:rsidR="008F43CF" w:rsidRDefault="008F43CF" w:rsidP="00E81362">
      <w:pPr>
        <w:pStyle w:val="BodyText"/>
        <w:spacing w:before="4"/>
      </w:pPr>
    </w:p>
    <w:p w:rsidR="008F43CF" w:rsidRDefault="008F43CF" w:rsidP="00E81362">
      <w:pPr>
        <w:pStyle w:val="ListParagraph"/>
        <w:numPr>
          <w:ilvl w:val="0"/>
          <w:numId w:val="1"/>
        </w:numPr>
        <w:tabs>
          <w:tab w:val="left" w:pos="1288"/>
        </w:tabs>
        <w:spacing w:line="237" w:lineRule="auto"/>
        <w:ind w:right="319" w:hanging="360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основного общего образования </w:t>
      </w:r>
    </w:p>
    <w:p w:rsidR="008F43CF" w:rsidRDefault="008F43CF" w:rsidP="00E81362">
      <w:pPr>
        <w:pStyle w:val="ListParagraph"/>
        <w:numPr>
          <w:ilvl w:val="0"/>
          <w:numId w:val="1"/>
        </w:numPr>
        <w:tabs>
          <w:tab w:val="left" w:pos="1288"/>
        </w:tabs>
        <w:spacing w:before="2" w:line="293" w:lineRule="exact"/>
        <w:ind w:left="1288"/>
        <w:rPr>
          <w:sz w:val="24"/>
        </w:rPr>
      </w:pPr>
      <w:r>
        <w:rPr>
          <w:color w:val="000009"/>
          <w:sz w:val="24"/>
        </w:rPr>
        <w:t>Основной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5-7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классов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(ФГОС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4"/>
          <w:sz w:val="24"/>
        </w:rPr>
        <w:t>ООО)</w:t>
      </w:r>
    </w:p>
    <w:p w:rsidR="008F43CF" w:rsidRDefault="008F43CF" w:rsidP="00E81362">
      <w:pPr>
        <w:pStyle w:val="ListParagraph"/>
        <w:numPr>
          <w:ilvl w:val="0"/>
          <w:numId w:val="1"/>
        </w:numPr>
        <w:tabs>
          <w:tab w:val="left" w:pos="1288"/>
        </w:tabs>
        <w:spacing w:line="293" w:lineRule="exact"/>
        <w:ind w:left="1288"/>
        <w:rPr>
          <w:sz w:val="24"/>
        </w:rPr>
      </w:pP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учебников на</w:t>
      </w:r>
      <w:r>
        <w:rPr>
          <w:spacing w:val="-4"/>
          <w:sz w:val="24"/>
        </w:rPr>
        <w:t xml:space="preserve"> </w:t>
      </w:r>
      <w:r>
        <w:rPr>
          <w:sz w:val="24"/>
        </w:rPr>
        <w:t>2022-2023 уч.год</w:t>
      </w:r>
      <w:r>
        <w:rPr>
          <w:spacing w:val="-1"/>
          <w:sz w:val="24"/>
        </w:rPr>
        <w:t xml:space="preserve"> </w:t>
      </w:r>
    </w:p>
    <w:p w:rsidR="008F43CF" w:rsidRDefault="008F43CF" w:rsidP="00E81362">
      <w:pPr>
        <w:pStyle w:val="ListParagraph"/>
        <w:numPr>
          <w:ilvl w:val="0"/>
          <w:numId w:val="1"/>
        </w:numPr>
        <w:tabs>
          <w:tab w:val="left" w:pos="1288"/>
        </w:tabs>
        <w:spacing w:line="293" w:lineRule="exact"/>
        <w:ind w:left="1288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5-9</w:t>
      </w:r>
      <w:r>
        <w:rPr>
          <w:spacing w:val="-2"/>
          <w:sz w:val="24"/>
        </w:rPr>
        <w:t xml:space="preserve"> </w:t>
      </w:r>
      <w:r>
        <w:rPr>
          <w:sz w:val="24"/>
        </w:rPr>
        <w:t>кл,</w:t>
      </w:r>
      <w:r>
        <w:rPr>
          <w:spacing w:val="-4"/>
          <w:sz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</w:rPr>
          <w:t>2022</w:t>
        </w:r>
        <w:r>
          <w:rPr>
            <w:spacing w:val="-2"/>
            <w:sz w:val="24"/>
          </w:rPr>
          <w:t xml:space="preserve"> </w:t>
        </w:r>
        <w:r>
          <w:rPr>
            <w:spacing w:val="-5"/>
            <w:sz w:val="24"/>
          </w:rPr>
          <w:t>г</w:t>
        </w:r>
      </w:smartTag>
      <w:r>
        <w:rPr>
          <w:spacing w:val="-5"/>
          <w:sz w:val="24"/>
        </w:rPr>
        <w:t>.</w:t>
      </w:r>
    </w:p>
    <w:p w:rsidR="008F43CF" w:rsidRDefault="008F43CF" w:rsidP="00E81362">
      <w:pPr>
        <w:pStyle w:val="ListParagraph"/>
        <w:numPr>
          <w:ilvl w:val="0"/>
          <w:numId w:val="1"/>
        </w:numPr>
        <w:tabs>
          <w:tab w:val="left" w:pos="1288"/>
        </w:tabs>
        <w:spacing w:line="293" w:lineRule="exact"/>
        <w:ind w:left="1288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(Футбол)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</w:rPr>
          <w:t>2022</w:t>
        </w:r>
        <w:r>
          <w:rPr>
            <w:spacing w:val="-3"/>
            <w:sz w:val="24"/>
          </w:rPr>
          <w:t xml:space="preserve"> </w:t>
        </w:r>
        <w:r>
          <w:rPr>
            <w:spacing w:val="-5"/>
            <w:sz w:val="24"/>
          </w:rPr>
          <w:t>г</w:t>
        </w:r>
      </w:smartTag>
      <w:r>
        <w:rPr>
          <w:spacing w:val="-5"/>
          <w:sz w:val="24"/>
        </w:rPr>
        <w:t>.</w:t>
      </w:r>
    </w:p>
    <w:p w:rsidR="008F43CF" w:rsidRDefault="008F43CF" w:rsidP="00E81362">
      <w:pPr>
        <w:pStyle w:val="BodyText"/>
      </w:pPr>
    </w:p>
    <w:p w:rsidR="008F43CF" w:rsidRDefault="008F43CF" w:rsidP="00E81362">
      <w:pPr>
        <w:pStyle w:val="BodyText"/>
        <w:ind w:left="580" w:firstLine="48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секции</w:t>
      </w:r>
      <w:r>
        <w:rPr>
          <w:spacing w:val="40"/>
        </w:rPr>
        <w:t xml:space="preserve"> </w:t>
      </w:r>
      <w:r>
        <w:t>«Футбол».</w:t>
      </w:r>
      <w:r>
        <w:rPr>
          <w:spacing w:val="40"/>
        </w:rPr>
        <w:t xml:space="preserve"> </w:t>
      </w: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 предназначенной для внеурочной формы дополнительных занятий по физическому воспитанию общеобразовательного учреждения.</w:t>
      </w:r>
    </w:p>
    <w:p w:rsidR="008F43CF" w:rsidRDefault="008F43CF" w:rsidP="00E81362">
      <w:pPr>
        <w:pStyle w:val="BodyText"/>
        <w:ind w:left="580" w:right="255" w:firstLine="300"/>
      </w:pPr>
      <w:r>
        <w:t>В</w:t>
      </w:r>
      <w:r>
        <w:rPr>
          <w:spacing w:val="-4"/>
        </w:rPr>
        <w:t xml:space="preserve"> </w:t>
      </w:r>
      <w:r>
        <w:t>секцию</w:t>
      </w:r>
      <w:r>
        <w:rPr>
          <w:spacing w:val="-2"/>
        </w:rPr>
        <w:t xml:space="preserve"> </w:t>
      </w:r>
      <w:r>
        <w:t>футбола</w:t>
      </w:r>
      <w:r>
        <w:rPr>
          <w:spacing w:val="-3"/>
        </w:rPr>
        <w:t xml:space="preserve"> </w:t>
      </w:r>
      <w:r>
        <w:t>привлекаются</w:t>
      </w:r>
      <w:r>
        <w:rPr>
          <w:spacing w:val="-2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возрасте14–</w:t>
      </w:r>
      <w:r>
        <w:rPr>
          <w:spacing w:val="-2"/>
        </w:rPr>
        <w:t xml:space="preserve"> </w:t>
      </w:r>
      <w:r>
        <w:t>17лет.</w:t>
      </w:r>
      <w:r>
        <w:rPr>
          <w:spacing w:val="-2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распределён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возрастным принципом комплектования групп кружка по футболу и рассчитан на последовательное и постепенное расширение теоретических знаний, практических умений и навыков.</w:t>
      </w:r>
    </w:p>
    <w:p w:rsidR="008F43CF" w:rsidRDefault="008F43CF" w:rsidP="00E81362">
      <w:pPr>
        <w:pStyle w:val="BodyText"/>
        <w:ind w:left="880"/>
        <w:rPr>
          <w:spacing w:val="-2"/>
        </w:rPr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(1 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34</w:t>
      </w:r>
      <w:r>
        <w:rPr>
          <w:spacing w:val="5"/>
        </w:rPr>
        <w:t xml:space="preserve"> </w:t>
      </w:r>
      <w:r>
        <w:t>учебных</w:t>
      </w:r>
      <w:r>
        <w:rPr>
          <w:spacing w:val="-2"/>
        </w:rPr>
        <w:t xml:space="preserve"> недель.</w:t>
      </w:r>
    </w:p>
    <w:p w:rsidR="008F43CF" w:rsidRDefault="008F43CF" w:rsidP="00E81362">
      <w:pPr>
        <w:pStyle w:val="BodyText"/>
        <w:ind w:left="880"/>
        <w:rPr>
          <w:spacing w:val="-2"/>
        </w:rPr>
      </w:pPr>
    </w:p>
    <w:p w:rsidR="008F43CF" w:rsidRDefault="008F43CF" w:rsidP="00613703">
      <w:pPr>
        <w:pStyle w:val="BodyText"/>
        <w:spacing w:before="102"/>
        <w:ind w:left="580" w:firstLine="300"/>
      </w:pPr>
      <w:r>
        <w:rPr>
          <w:b/>
        </w:rPr>
        <w:t>Целью</w:t>
      </w:r>
      <w:r>
        <w:rPr>
          <w:b/>
          <w:spacing w:val="-4"/>
        </w:rPr>
        <w:t xml:space="preserve"> </w:t>
      </w:r>
      <w:r>
        <w:rPr>
          <w:b/>
        </w:rPr>
        <w:t>занятий</w:t>
      </w:r>
      <w:r>
        <w:rPr>
          <w:b/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секции</w:t>
      </w:r>
      <w:r>
        <w:rPr>
          <w:spacing w:val="-3"/>
        </w:rPr>
        <w:t xml:space="preserve"> </w:t>
      </w:r>
      <w:r>
        <w:t>являются:</w:t>
      </w:r>
      <w:r>
        <w:rPr>
          <w:spacing w:val="-3"/>
        </w:rPr>
        <w:t xml:space="preserve"> </w:t>
      </w:r>
      <w:r>
        <w:t>разносторонняя</w:t>
      </w:r>
      <w:r>
        <w:rPr>
          <w:spacing w:val="-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5"/>
        </w:rPr>
        <w:t xml:space="preserve"> </w:t>
      </w:r>
      <w:r>
        <w:t>техникой;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необходимых футболистам; воспитание трудолюбия, дисциплины, взаимопомощи, чувства коллективизма.</w:t>
      </w:r>
    </w:p>
    <w:p w:rsidR="008F43CF" w:rsidRDefault="008F43CF" w:rsidP="00613703">
      <w:pPr>
        <w:pStyle w:val="BodyText"/>
        <w:spacing w:before="3" w:line="276" w:lineRule="auto"/>
        <w:ind w:left="580" w:right="255" w:firstLine="360"/>
      </w:pPr>
      <w:r>
        <w:rPr>
          <w:b/>
        </w:rPr>
        <w:t>Актуальность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значительная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занимается</w:t>
      </w:r>
      <w:r>
        <w:rPr>
          <w:spacing w:val="-3"/>
        </w:rPr>
        <w:t xml:space="preserve"> </w:t>
      </w:r>
      <w:r>
        <w:t>физическими упражнениями</w:t>
      </w:r>
      <w:r>
        <w:rPr>
          <w:spacing w:val="-3"/>
        </w:rPr>
        <w:t xml:space="preserve"> </w:t>
      </w:r>
      <w:r>
        <w:t>лишь на уроках физической культуры. Слабая физическая подготовка не позволяет им сдавать учебные нормативы по физической культуре в школе.</w:t>
      </w:r>
    </w:p>
    <w:p w:rsidR="008F43CF" w:rsidRDefault="008F43CF" w:rsidP="00613703">
      <w:pPr>
        <w:pStyle w:val="BodyText"/>
        <w:spacing w:line="278" w:lineRule="auto"/>
        <w:ind w:left="580" w:right="255"/>
      </w:pPr>
      <w:r>
        <w:t>Поэтому</w:t>
      </w:r>
      <w:r>
        <w:rPr>
          <w:spacing w:val="-7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важнейших задач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большего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систематическим</w:t>
      </w:r>
      <w:r>
        <w:rPr>
          <w:spacing w:val="-3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секциях для повышения уровня физической подготовленности.</w:t>
      </w:r>
    </w:p>
    <w:p w:rsidR="008F43CF" w:rsidRDefault="008F43CF" w:rsidP="00613703">
      <w:pPr>
        <w:pStyle w:val="BodyText"/>
        <w:spacing w:line="276" w:lineRule="auto"/>
        <w:ind w:left="580" w:right="439" w:firstLine="300"/>
      </w:pPr>
      <w:r>
        <w:t>Данная программа отличается от других тем, что основой подготовки занимающихся в секции является не только технико–тактическая подготовка</w:t>
      </w:r>
      <w:r>
        <w:rPr>
          <w:spacing w:val="-3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футболистов,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общефизическая</w:t>
      </w:r>
      <w:r>
        <w:rPr>
          <w:spacing w:val="-3"/>
        </w:rPr>
        <w:t xml:space="preserve"> </w:t>
      </w:r>
      <w:r>
        <w:t>подготовка,</w:t>
      </w:r>
      <w:r>
        <w:rPr>
          <w:spacing w:val="-3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школьников. Расширяется кругозор и интерес школьников к данному виду спорта.</w:t>
      </w:r>
    </w:p>
    <w:p w:rsidR="008F43CF" w:rsidRDefault="008F43CF" w:rsidP="00613703">
      <w:pPr>
        <w:pStyle w:val="BodyText"/>
        <w:ind w:left="580"/>
        <w:rPr>
          <w:b/>
          <w:sz w:val="32"/>
        </w:rPr>
      </w:pP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определённые</w:t>
      </w:r>
      <w:r>
        <w:rPr>
          <w:spacing w:val="-1"/>
        </w:rPr>
        <w:t xml:space="preserve"> </w:t>
      </w:r>
      <w:r>
        <w:rPr>
          <w:b/>
          <w:spacing w:val="-2"/>
          <w:sz w:val="32"/>
        </w:rPr>
        <w:t>задачи:</w:t>
      </w:r>
    </w:p>
    <w:p w:rsidR="008F43CF" w:rsidRDefault="008F43CF" w:rsidP="00613703">
      <w:pPr>
        <w:pStyle w:val="ListParagraph"/>
        <w:numPr>
          <w:ilvl w:val="0"/>
          <w:numId w:val="5"/>
        </w:numPr>
        <w:tabs>
          <w:tab w:val="left" w:pos="1288"/>
        </w:tabs>
        <w:spacing w:before="48"/>
        <w:rPr>
          <w:sz w:val="24"/>
        </w:rPr>
      </w:pPr>
      <w:r>
        <w:rPr>
          <w:sz w:val="24"/>
        </w:rPr>
        <w:t>укрепление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организма;</w:t>
      </w:r>
    </w:p>
    <w:p w:rsidR="008F43CF" w:rsidRDefault="008F43CF" w:rsidP="00613703">
      <w:pPr>
        <w:pStyle w:val="ListParagraph"/>
        <w:numPr>
          <w:ilvl w:val="0"/>
          <w:numId w:val="5"/>
        </w:numPr>
        <w:tabs>
          <w:tab w:val="left" w:pos="1288"/>
        </w:tabs>
        <w:rPr>
          <w:sz w:val="24"/>
        </w:rPr>
      </w:pPr>
      <w:r>
        <w:rPr>
          <w:sz w:val="24"/>
        </w:rPr>
        <w:t>привитие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футболом;</w:t>
      </w:r>
    </w:p>
    <w:p w:rsidR="008F43CF" w:rsidRDefault="008F43CF" w:rsidP="00613703">
      <w:pPr>
        <w:pStyle w:val="ListParagraph"/>
        <w:numPr>
          <w:ilvl w:val="0"/>
          <w:numId w:val="5"/>
        </w:numPr>
        <w:tabs>
          <w:tab w:val="left" w:pos="1288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всесторонней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преимущественным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5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15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движений;</w:t>
      </w:r>
    </w:p>
    <w:p w:rsidR="008F43CF" w:rsidRDefault="008F43CF" w:rsidP="00613703">
      <w:pPr>
        <w:pStyle w:val="ListParagraph"/>
        <w:numPr>
          <w:ilvl w:val="0"/>
          <w:numId w:val="5"/>
        </w:numPr>
        <w:tabs>
          <w:tab w:val="left" w:pos="1288"/>
        </w:tabs>
        <w:ind w:left="1300" w:right="748" w:hanging="36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игре,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командной тактики игры в футбол; освоение процесса игры в соответствии с правилами футбола;</w:t>
      </w:r>
    </w:p>
    <w:p w:rsidR="008F43CF" w:rsidRDefault="008F43CF" w:rsidP="00613703">
      <w:pPr>
        <w:pStyle w:val="ListParagraph"/>
        <w:numPr>
          <w:ilvl w:val="0"/>
          <w:numId w:val="5"/>
        </w:numPr>
        <w:tabs>
          <w:tab w:val="left" w:pos="1288"/>
        </w:tabs>
        <w:ind w:left="1300" w:right="371" w:hanging="36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 по</w:t>
      </w:r>
      <w:r>
        <w:rPr>
          <w:spacing w:val="-5"/>
          <w:sz w:val="24"/>
        </w:rPr>
        <w:t xml:space="preserve"> </w:t>
      </w:r>
      <w:r>
        <w:rPr>
          <w:sz w:val="24"/>
        </w:rPr>
        <w:t>футболу;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теоретических 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футбола,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тактике, правил игры в футбол.</w:t>
      </w:r>
    </w:p>
    <w:p w:rsidR="008F43CF" w:rsidRDefault="008F43CF" w:rsidP="00613703">
      <w:pPr>
        <w:pStyle w:val="BodyText"/>
        <w:spacing w:before="5"/>
      </w:pPr>
    </w:p>
    <w:p w:rsidR="008F43CF" w:rsidRDefault="008F43CF" w:rsidP="00613703">
      <w:pPr>
        <w:pStyle w:val="Heading2"/>
        <w:spacing w:before="0" w:line="274" w:lineRule="exact"/>
        <w:ind w:left="6972"/>
        <w:jc w:val="both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обучения</w:t>
      </w:r>
    </w:p>
    <w:p w:rsidR="008F43CF" w:rsidRDefault="008F43CF" w:rsidP="00613703">
      <w:pPr>
        <w:pStyle w:val="BodyText"/>
        <w:ind w:left="940" w:right="886" w:firstLine="180"/>
        <w:jc w:val="both"/>
      </w:pPr>
      <w:r>
        <w:t>Большие возможности для учебно-воспитательной работы</w:t>
      </w:r>
      <w:r>
        <w:rPr>
          <w:spacing w:val="-2"/>
        </w:rPr>
        <w:t xml:space="preserve"> </w:t>
      </w:r>
      <w:r>
        <w:t xml:space="preserve">заложены в </w:t>
      </w:r>
      <w:r>
        <w:rPr>
          <w:b/>
        </w:rPr>
        <w:t>принципе совместной деятельности учителя и ученика</w:t>
      </w:r>
      <w:r>
        <w:t>. Занятия необходимо</w:t>
      </w:r>
      <w:r>
        <w:rPr>
          <w:spacing w:val="-3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находили</w:t>
      </w:r>
      <w:r>
        <w:rPr>
          <w:spacing w:val="-3"/>
        </w:rPr>
        <w:t xml:space="preserve"> </w:t>
      </w:r>
      <w:r>
        <w:t>нужное</w:t>
      </w:r>
      <w:r>
        <w:rPr>
          <w:spacing w:val="-3"/>
        </w:rPr>
        <w:t xml:space="preserve"> </w:t>
      </w:r>
      <w:r>
        <w:t>решение,</w:t>
      </w:r>
      <w:r>
        <w:rPr>
          <w:spacing w:val="-3"/>
        </w:rPr>
        <w:t xml:space="preserve"> </w:t>
      </w:r>
      <w:r>
        <w:t>опираясь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опыт.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умения.</w:t>
      </w:r>
      <w:r>
        <w:rPr>
          <w:spacing w:val="-3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 технической, тактической, общефизической подготовке проводятся в режиме учебно-тренировочных по 4 часа в неделю.</w:t>
      </w:r>
    </w:p>
    <w:p w:rsidR="008F43CF" w:rsidRDefault="008F43CF" w:rsidP="00613703">
      <w:pPr>
        <w:pStyle w:val="BodyText"/>
        <w:ind w:left="940" w:right="255" w:firstLine="180"/>
      </w:pPr>
      <w:r>
        <w:t>Теория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учебно-тренировочных</w:t>
      </w:r>
      <w:r>
        <w:rPr>
          <w:spacing w:val="-2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подробно</w:t>
      </w:r>
      <w:r>
        <w:rPr>
          <w:spacing w:val="-3"/>
        </w:rPr>
        <w:t xml:space="preserve"> </w:t>
      </w:r>
      <w:r>
        <w:t>разбирается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 xml:space="preserve">жесты </w:t>
      </w:r>
      <w:r>
        <w:rPr>
          <w:spacing w:val="-2"/>
        </w:rPr>
        <w:t>судей.</w:t>
      </w:r>
    </w:p>
    <w:p w:rsidR="008F43CF" w:rsidRDefault="008F43CF" w:rsidP="00613703">
      <w:pPr>
        <w:pStyle w:val="BodyText"/>
        <w:ind w:left="940" w:right="439" w:firstLine="180"/>
      </w:pPr>
      <w:r>
        <w:t>Для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занимающихся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футболу</w:t>
      </w:r>
      <w:r>
        <w:rPr>
          <w:spacing w:val="-6"/>
        </w:rPr>
        <w:t xml:space="preserve"> </w:t>
      </w:r>
      <w:r>
        <w:t>(мини-футбол)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 успешного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образовательных,</w:t>
      </w:r>
      <w:r>
        <w:rPr>
          <w:spacing w:val="-3"/>
        </w:rPr>
        <w:t xml:space="preserve"> </w:t>
      </w:r>
      <w:r>
        <w:t>воспитательных и оздоровительных задач</w:t>
      </w:r>
      <w:r>
        <w:rPr>
          <w:spacing w:val="40"/>
        </w:rPr>
        <w:t xml:space="preserve"> </w:t>
      </w:r>
      <w:r>
        <w:t>применяются</w:t>
      </w:r>
      <w:r>
        <w:rPr>
          <w:spacing w:val="40"/>
        </w:rPr>
        <w:t xml:space="preserve"> </w:t>
      </w:r>
      <w:r>
        <w:t>разнообразные формы и методы проведения этих занятий.</w:t>
      </w:r>
    </w:p>
    <w:p w:rsidR="008F43CF" w:rsidRDefault="008F43CF" w:rsidP="00613703">
      <w:pPr>
        <w:pStyle w:val="BodyText"/>
        <w:ind w:left="940" w:firstLine="180"/>
      </w:pPr>
      <w:r>
        <w:rPr>
          <w:b/>
        </w:rPr>
        <w:t>Словесные</w:t>
      </w:r>
      <w:r>
        <w:rPr>
          <w:b/>
          <w:spacing w:val="-5"/>
        </w:rPr>
        <w:t xml:space="preserve"> </w:t>
      </w:r>
      <w:r>
        <w:rPr>
          <w:b/>
        </w:rPr>
        <w:t>методы</w:t>
      </w:r>
      <w:r>
        <w:t>:</w:t>
      </w:r>
      <w:r>
        <w:rPr>
          <w:spacing w:val="-5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предварительные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изучаемом</w:t>
      </w:r>
      <w:r>
        <w:rPr>
          <w:spacing w:val="-4"/>
        </w:rPr>
        <w:t xml:space="preserve"> </w:t>
      </w:r>
      <w:r>
        <w:t>движении.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используются:</w:t>
      </w:r>
      <w:r>
        <w:rPr>
          <w:spacing w:val="-3"/>
        </w:rPr>
        <w:t xml:space="preserve"> </w:t>
      </w:r>
      <w:r>
        <w:t>объяснение, рассказ, замечание, команды, указание.</w:t>
      </w:r>
    </w:p>
    <w:p w:rsidR="008F43CF" w:rsidRDefault="008F43CF" w:rsidP="00613703">
      <w:pPr>
        <w:pStyle w:val="BodyText"/>
        <w:ind w:left="940" w:right="255" w:firstLine="180"/>
      </w:pPr>
      <w:r>
        <w:rPr>
          <w:b/>
        </w:rPr>
        <w:t>Наглядные</w:t>
      </w:r>
      <w:r>
        <w:rPr>
          <w:b/>
          <w:spacing w:val="-5"/>
        </w:rPr>
        <w:t xml:space="preserve"> </w:t>
      </w:r>
      <w:r>
        <w:rPr>
          <w:b/>
        </w:rPr>
        <w:t>методы</w:t>
      </w:r>
      <w:r>
        <w:t>:</w:t>
      </w:r>
      <w:r>
        <w:rPr>
          <w:spacing w:val="-5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главным</w:t>
      </w:r>
      <w:r>
        <w:rPr>
          <w:spacing w:val="-5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показа</w:t>
      </w:r>
      <w:r>
        <w:rPr>
          <w:spacing w:val="-2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наглядных</w:t>
      </w:r>
      <w:r>
        <w:rPr>
          <w:spacing w:val="-4"/>
        </w:rPr>
        <w:t xml:space="preserve"> </w:t>
      </w:r>
      <w:r>
        <w:t>пособий,</w:t>
      </w:r>
      <w:r>
        <w:rPr>
          <w:spacing w:val="-3"/>
        </w:rPr>
        <w:t xml:space="preserve"> </w:t>
      </w:r>
      <w:r>
        <w:t>видеофильмов.</w:t>
      </w:r>
      <w:r>
        <w:rPr>
          <w:spacing w:val="-4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помогают создать у учеников конкретные представления об изучаемых действиях.</w:t>
      </w:r>
    </w:p>
    <w:p w:rsidR="008F43CF" w:rsidRDefault="008F43CF" w:rsidP="00613703">
      <w:pPr>
        <w:pStyle w:val="Heading2"/>
        <w:spacing w:before="3" w:line="274" w:lineRule="exact"/>
        <w:ind w:left="1180"/>
        <w:jc w:val="left"/>
      </w:pP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методы:</w:t>
      </w:r>
    </w:p>
    <w:p w:rsidR="008F43CF" w:rsidRDefault="008F43CF" w:rsidP="00613703">
      <w:pPr>
        <w:pStyle w:val="ListParagraph"/>
        <w:numPr>
          <w:ilvl w:val="0"/>
          <w:numId w:val="4"/>
        </w:numPr>
        <w:tabs>
          <w:tab w:val="left" w:pos="1560"/>
        </w:tabs>
        <w:spacing w:line="274" w:lineRule="exact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упражнений;</w:t>
      </w:r>
    </w:p>
    <w:p w:rsidR="008F43CF" w:rsidRDefault="008F43CF" w:rsidP="00613703">
      <w:pPr>
        <w:pStyle w:val="ListParagraph"/>
        <w:numPr>
          <w:ilvl w:val="0"/>
          <w:numId w:val="4"/>
        </w:numPr>
        <w:tabs>
          <w:tab w:val="left" w:pos="1560"/>
        </w:tabs>
        <w:spacing w:before="102"/>
        <w:rPr>
          <w:sz w:val="24"/>
        </w:rPr>
      </w:pPr>
      <w:r>
        <w:rPr>
          <w:spacing w:val="-2"/>
          <w:sz w:val="24"/>
        </w:rPr>
        <w:t>игровой;</w:t>
      </w:r>
    </w:p>
    <w:p w:rsidR="008F43CF" w:rsidRDefault="008F43CF" w:rsidP="00613703">
      <w:pPr>
        <w:pStyle w:val="ListParagraph"/>
        <w:numPr>
          <w:ilvl w:val="0"/>
          <w:numId w:val="4"/>
        </w:numPr>
        <w:tabs>
          <w:tab w:val="left" w:pos="1560"/>
        </w:tabs>
        <w:rPr>
          <w:sz w:val="24"/>
        </w:rPr>
      </w:pPr>
      <w:r>
        <w:rPr>
          <w:spacing w:val="-2"/>
          <w:sz w:val="24"/>
        </w:rPr>
        <w:t>соревновательный;</w:t>
      </w:r>
    </w:p>
    <w:p w:rsidR="008F43CF" w:rsidRDefault="008F43CF" w:rsidP="00613703">
      <w:pPr>
        <w:pStyle w:val="ListParagraph"/>
        <w:numPr>
          <w:ilvl w:val="0"/>
          <w:numId w:val="4"/>
        </w:numPr>
        <w:tabs>
          <w:tab w:val="left" w:pos="1560"/>
        </w:tabs>
        <w:rPr>
          <w:sz w:val="24"/>
        </w:rPr>
      </w:pPr>
      <w:r>
        <w:rPr>
          <w:spacing w:val="-2"/>
          <w:sz w:val="24"/>
        </w:rPr>
        <w:t>круговой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тренировки.</w:t>
      </w:r>
    </w:p>
    <w:p w:rsidR="008F43CF" w:rsidRDefault="008F43CF" w:rsidP="00613703">
      <w:pPr>
        <w:pStyle w:val="BodyText"/>
        <w:spacing w:before="1"/>
        <w:ind w:left="940"/>
      </w:pPr>
      <w:r>
        <w:t>Главным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rPr>
          <w:b/>
        </w:rPr>
        <w:t>метод</w:t>
      </w:r>
      <w:r>
        <w:rPr>
          <w:b/>
          <w:spacing w:val="-4"/>
        </w:rPr>
        <w:t xml:space="preserve"> </w:t>
      </w:r>
      <w:r>
        <w:rPr>
          <w:b/>
        </w:rPr>
        <w:t>упражнений</w:t>
      </w:r>
      <w:r>
        <w:t>,</w:t>
      </w:r>
      <w:r>
        <w:rPr>
          <w:spacing w:val="-7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многократное</w:t>
      </w:r>
      <w:r>
        <w:rPr>
          <w:spacing w:val="-5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упражнений.</w:t>
      </w:r>
      <w:r>
        <w:rPr>
          <w:spacing w:val="-4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упражнений осуществляется двумя методами:</w:t>
      </w:r>
    </w:p>
    <w:p w:rsidR="008F43CF" w:rsidRDefault="008F43CF" w:rsidP="00613703">
      <w:pPr>
        <w:pStyle w:val="ListParagraph"/>
        <w:numPr>
          <w:ilvl w:val="0"/>
          <w:numId w:val="3"/>
        </w:numPr>
        <w:tabs>
          <w:tab w:val="left" w:pos="1140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целом;</w:t>
      </w:r>
    </w:p>
    <w:p w:rsidR="008F43CF" w:rsidRDefault="008F43CF" w:rsidP="00613703">
      <w:pPr>
        <w:pStyle w:val="ListParagraph"/>
        <w:numPr>
          <w:ilvl w:val="0"/>
          <w:numId w:val="3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частям.</w:t>
      </w:r>
    </w:p>
    <w:p w:rsidR="008F43CF" w:rsidRDefault="008F43CF" w:rsidP="00613703">
      <w:pPr>
        <w:pStyle w:val="BodyText"/>
        <w:ind w:left="1120"/>
      </w:pPr>
      <w:r>
        <w:t>Игровой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соревновательный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как у</w:t>
      </w:r>
      <w:r>
        <w:rPr>
          <w:spacing w:val="-8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образовались</w:t>
      </w:r>
      <w:r>
        <w:rPr>
          <w:spacing w:val="-4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rPr>
          <w:spacing w:val="-2"/>
        </w:rPr>
        <w:t>игры.</w:t>
      </w:r>
    </w:p>
    <w:p w:rsidR="008F43CF" w:rsidRDefault="008F43CF" w:rsidP="00613703">
      <w:pPr>
        <w:pStyle w:val="BodyText"/>
        <w:ind w:left="940" w:right="255" w:firstLine="180"/>
      </w:pPr>
      <w:r>
        <w:rPr>
          <w:b/>
        </w:rPr>
        <w:t>Метод</w:t>
      </w:r>
      <w:r>
        <w:rPr>
          <w:b/>
          <w:spacing w:val="-4"/>
        </w:rPr>
        <w:t xml:space="preserve"> </w:t>
      </w:r>
      <w:r>
        <w:rPr>
          <w:b/>
        </w:rPr>
        <w:t>круговой</w:t>
      </w:r>
      <w:r>
        <w:rPr>
          <w:b/>
          <w:spacing w:val="-6"/>
        </w:rPr>
        <w:t xml:space="preserve"> </w:t>
      </w:r>
      <w:r>
        <w:rPr>
          <w:b/>
        </w:rPr>
        <w:t>тренировки</w:t>
      </w:r>
      <w:r>
        <w:rPr>
          <w:b/>
          <w:spacing w:val="-2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подготовленных</w:t>
      </w:r>
      <w:r>
        <w:rPr>
          <w:spacing w:val="-3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(станциях).</w:t>
      </w:r>
      <w:r>
        <w:rPr>
          <w:spacing w:val="-4"/>
        </w:rPr>
        <w:t xml:space="preserve"> </w:t>
      </w:r>
      <w:r>
        <w:t>Упражнения выполняются с учётом технических и физических способностей занимающихся.</w:t>
      </w:r>
    </w:p>
    <w:p w:rsidR="008F43CF" w:rsidRDefault="008F43CF" w:rsidP="00613703">
      <w:pPr>
        <w:ind w:left="112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фронтальная,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поточная.</w:t>
      </w:r>
    </w:p>
    <w:p w:rsidR="008F43CF" w:rsidRDefault="008F43CF" w:rsidP="00613703">
      <w:pPr>
        <w:pStyle w:val="Heading2"/>
        <w:spacing w:before="5" w:line="274" w:lineRule="exact"/>
        <w:ind w:left="5193"/>
        <w:jc w:val="left"/>
      </w:pPr>
      <w:r>
        <w:t>Система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rPr>
          <w:spacing w:val="-2"/>
        </w:rPr>
        <w:t>учащихся</w:t>
      </w:r>
    </w:p>
    <w:p w:rsidR="008F43CF" w:rsidRDefault="008F43CF" w:rsidP="00613703">
      <w:pPr>
        <w:pStyle w:val="BodyText"/>
        <w:ind w:left="580" w:firstLine="180"/>
      </w:pP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участия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районных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мини</w:t>
      </w:r>
      <w:r>
        <w:rPr>
          <w:spacing w:val="-4"/>
        </w:rPr>
        <w:t xml:space="preserve"> </w:t>
      </w:r>
      <w:r>
        <w:t>футболу.</w:t>
      </w:r>
      <w:r>
        <w:rPr>
          <w:spacing w:val="-2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по технической и общефизической подготовке 2 раза в год (декабрь, май), учащиеся выполняют контрольные нормативы.</w:t>
      </w:r>
    </w:p>
    <w:p w:rsidR="008F43CF" w:rsidRDefault="008F43CF" w:rsidP="00613703">
      <w:pPr>
        <w:pStyle w:val="BodyText"/>
        <w:spacing w:before="2"/>
      </w:pPr>
    </w:p>
    <w:p w:rsidR="008F43CF" w:rsidRDefault="008F43CF" w:rsidP="00613703">
      <w:pPr>
        <w:pStyle w:val="Heading2"/>
        <w:spacing w:before="1" w:line="274" w:lineRule="exact"/>
        <w:ind w:left="7044"/>
        <w:jc w:val="left"/>
      </w:pPr>
      <w:r>
        <w:t>Ожидаемый</w:t>
      </w:r>
      <w:r>
        <w:rPr>
          <w:spacing w:val="-8"/>
        </w:rPr>
        <w:t xml:space="preserve"> </w:t>
      </w:r>
      <w:r>
        <w:rPr>
          <w:spacing w:val="-2"/>
        </w:rPr>
        <w:t>результат</w:t>
      </w:r>
    </w:p>
    <w:p w:rsidR="008F43CF" w:rsidRDefault="008F43CF" w:rsidP="00613703">
      <w:pPr>
        <w:pStyle w:val="BodyText"/>
        <w:ind w:left="580" w:right="439" w:firstLine="300"/>
      </w:pPr>
      <w: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и</w:t>
      </w:r>
      <w:r>
        <w:rPr>
          <w:spacing w:val="40"/>
        </w:rPr>
        <w:t xml:space="preserve"> </w:t>
      </w:r>
      <w:r>
        <w:t>краевых мероприятиях,</w:t>
      </w:r>
      <w:r>
        <w:rPr>
          <w:spacing w:val="-5"/>
        </w:rPr>
        <w:t xml:space="preserve"> </w:t>
      </w:r>
      <w:r>
        <w:t>качественное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практических и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(мини-футбол),</w:t>
      </w:r>
      <w:r>
        <w:rPr>
          <w:spacing w:val="-2"/>
        </w:rPr>
        <w:t xml:space="preserve"> </w:t>
      </w:r>
      <w:r>
        <w:t>привитие</w:t>
      </w:r>
      <w:r>
        <w:rPr>
          <w:spacing w:val="-4"/>
        </w:rPr>
        <w:t xml:space="preserve"> </w:t>
      </w:r>
      <w:r>
        <w:t>любви к спортивным играм.</w:t>
      </w:r>
    </w:p>
    <w:p w:rsidR="008F43CF" w:rsidRDefault="008F43CF" w:rsidP="00613703">
      <w:pPr>
        <w:pStyle w:val="Heading2"/>
        <w:spacing w:before="5"/>
        <w:ind w:right="3804"/>
      </w:pPr>
    </w:p>
    <w:p w:rsidR="008F43CF" w:rsidRDefault="008F43CF" w:rsidP="00613703">
      <w:pPr>
        <w:pStyle w:val="Heading2"/>
        <w:spacing w:before="5"/>
        <w:ind w:right="3804"/>
      </w:pPr>
    </w:p>
    <w:p w:rsidR="008F43CF" w:rsidRDefault="008F43CF" w:rsidP="00613703">
      <w:pPr>
        <w:pStyle w:val="Heading2"/>
        <w:spacing w:before="5"/>
        <w:ind w:right="3804"/>
      </w:pPr>
      <w:r>
        <w:t>Планируемые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8F43CF" w:rsidRDefault="008F43CF" w:rsidP="00613703">
      <w:pPr>
        <w:pStyle w:val="BodyText"/>
        <w:spacing w:before="10"/>
        <w:rPr>
          <w:b/>
          <w:sz w:val="20"/>
        </w:rPr>
      </w:pPr>
    </w:p>
    <w:p w:rsidR="008F43CF" w:rsidRDefault="008F43CF" w:rsidP="00613703">
      <w:pPr>
        <w:ind w:left="4604" w:right="4346"/>
        <w:jc w:val="center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деятельности</w:t>
      </w:r>
    </w:p>
    <w:p w:rsidR="008F43CF" w:rsidRDefault="008F43CF" w:rsidP="00613703">
      <w:pPr>
        <w:pStyle w:val="BodyText"/>
        <w:spacing w:before="194"/>
        <w:ind w:left="580" w:right="317" w:firstLine="708"/>
        <w:jc w:val="both"/>
      </w:pPr>
      <w: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8F43CF" w:rsidRDefault="008F43CF" w:rsidP="00613703">
      <w:pPr>
        <w:pStyle w:val="BodyText"/>
        <w:spacing w:before="203"/>
        <w:ind w:left="1288"/>
      </w:pPr>
      <w:r>
        <w:t>Основная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образования: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</w:tabs>
        <w:spacing w:before="198"/>
        <w:ind w:right="326"/>
        <w:rPr>
          <w:rFonts w:ascii="Symbol" w:hAnsi="Symbol"/>
          <w:sz w:val="24"/>
        </w:rPr>
      </w:pPr>
      <w:r>
        <w:rPr>
          <w:sz w:val="24"/>
        </w:rPr>
        <w:t>личностные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39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познанию; сформированность основ российской, гражданской идентичности;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  <w:tab w:val="left" w:pos="3240"/>
          <w:tab w:val="left" w:pos="4631"/>
          <w:tab w:val="left" w:pos="4989"/>
          <w:tab w:val="left" w:pos="6315"/>
          <w:tab w:val="left" w:pos="8135"/>
          <w:tab w:val="left" w:pos="9926"/>
          <w:tab w:val="left" w:pos="11025"/>
          <w:tab w:val="left" w:pos="12184"/>
          <w:tab w:val="left" w:pos="14194"/>
          <w:tab w:val="left" w:pos="15846"/>
        </w:tabs>
        <w:spacing w:before="4" w:line="237" w:lineRule="auto"/>
        <w:ind w:right="321"/>
        <w:rPr>
          <w:rFonts w:ascii="Symbol" w:hAnsi="Symbol"/>
          <w:sz w:val="24"/>
        </w:rPr>
      </w:pPr>
      <w:r>
        <w:rPr>
          <w:spacing w:val="-2"/>
          <w:sz w:val="24"/>
        </w:rPr>
        <w:t>метапредметные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освоенные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2"/>
          <w:sz w:val="24"/>
        </w:rPr>
        <w:t>универсальные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2"/>
          <w:sz w:val="24"/>
        </w:rPr>
        <w:t>(познавательные,</w:t>
      </w:r>
      <w:r>
        <w:rPr>
          <w:sz w:val="24"/>
        </w:rPr>
        <w:tab/>
      </w:r>
      <w:r>
        <w:rPr>
          <w:spacing w:val="-2"/>
          <w:sz w:val="24"/>
        </w:rPr>
        <w:t>регулятивные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коммуникативные);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</w:tabs>
        <w:spacing w:before="107" w:line="237" w:lineRule="auto"/>
        <w:ind w:right="324"/>
        <w:jc w:val="both"/>
        <w:rPr>
          <w:rFonts w:ascii="Symbol" w:hAnsi="Symbol"/>
          <w:sz w:val="24"/>
        </w:rPr>
      </w:pPr>
      <w:r>
        <w:rPr>
          <w:sz w:val="24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8F43CF" w:rsidRDefault="008F43CF" w:rsidP="00613703">
      <w:pPr>
        <w:pStyle w:val="BodyText"/>
        <w:spacing w:before="3" w:line="242" w:lineRule="auto"/>
        <w:ind w:left="580" w:right="318" w:firstLine="708"/>
        <w:jc w:val="both"/>
      </w:pPr>
      <w:r>
        <w:rPr>
          <w:i/>
        </w:rPr>
        <w:t xml:space="preserve">Личностными результатами </w:t>
      </w:r>
      <w:r>
        <w:t>программы внеурочной деятельности по спортивно-оздоровительному направлению «Футбол» является формирование следующих умений: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</w:tabs>
        <w:spacing w:before="195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(этические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нормы);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</w:tabs>
        <w:spacing w:before="4" w:line="237" w:lineRule="auto"/>
        <w:ind w:right="317"/>
        <w:rPr>
          <w:rFonts w:ascii="Symbol" w:hAnsi="Symbol"/>
          <w:sz w:val="24"/>
        </w:rPr>
      </w:pPr>
      <w:r>
        <w:rPr>
          <w:sz w:val="24"/>
        </w:rPr>
        <w:t>в предложенных педагогом ситуациях 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сотрудничества, опираясь на общие для всех простые правила поведения, </w:t>
      </w:r>
      <w:r>
        <w:rPr>
          <w:i/>
          <w:sz w:val="24"/>
        </w:rPr>
        <w:t xml:space="preserve">делать выбор </w:t>
      </w:r>
      <w:r>
        <w:rPr>
          <w:sz w:val="24"/>
        </w:rPr>
        <w:t>при поддержке других участников группы и педагога, как поступить.</w:t>
      </w:r>
    </w:p>
    <w:p w:rsidR="008F43CF" w:rsidRDefault="008F43CF" w:rsidP="00613703">
      <w:pPr>
        <w:pStyle w:val="BodyText"/>
        <w:spacing w:before="1" w:line="242" w:lineRule="auto"/>
        <w:ind w:left="580" w:firstLine="708"/>
      </w:pPr>
      <w:r>
        <w:rPr>
          <w:i/>
        </w:rPr>
        <w:t>Метапредметными</w:t>
      </w:r>
      <w:r>
        <w:rPr>
          <w:i/>
          <w:spacing w:val="29"/>
        </w:rPr>
        <w:t xml:space="preserve"> </w:t>
      </w:r>
      <w:r>
        <w:rPr>
          <w:i/>
        </w:rPr>
        <w:t>результатами</w:t>
      </w:r>
      <w:r>
        <w:rPr>
          <w:i/>
          <w:spacing w:val="32"/>
        </w:rPr>
        <w:t xml:space="preserve"> </w:t>
      </w:r>
      <w:r>
        <w:t>программы внеурочной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по спортивно-оздоровительному направлению</w:t>
      </w:r>
      <w:r>
        <w:rPr>
          <w:spacing w:val="32"/>
        </w:rPr>
        <w:t xml:space="preserve"> </w:t>
      </w:r>
      <w:r>
        <w:t>«Футбол» является формирование следующих универсальных учебных действий (УУД):</w:t>
      </w:r>
    </w:p>
    <w:p w:rsidR="008F43CF" w:rsidRDefault="008F43CF" w:rsidP="00613703">
      <w:pPr>
        <w:spacing w:before="196"/>
        <w:ind w:left="1288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</w:tabs>
        <w:spacing w:before="199"/>
        <w:rPr>
          <w:rFonts w:ascii="Symbol" w:hAnsi="Symbol"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формулировать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далее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</w:tabs>
        <w:spacing w:before="1" w:line="293" w:lineRule="exact"/>
        <w:rPr>
          <w:rFonts w:ascii="Symbol" w:hAnsi="Symbol"/>
          <w:sz w:val="24"/>
        </w:rPr>
      </w:pPr>
      <w:r>
        <w:rPr>
          <w:i/>
          <w:sz w:val="24"/>
        </w:rPr>
        <w:t>проговаривать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действий;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</w:tabs>
        <w:spacing w:before="2" w:line="237" w:lineRule="auto"/>
        <w:ind w:right="319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своё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плану,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в дальнейшем уметь самостоятельно планировать свою деятельность;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</w:tabs>
        <w:spacing w:before="2" w:line="294" w:lineRule="exact"/>
        <w:rPr>
          <w:rFonts w:ascii="Symbol" w:hAnsi="Symbol"/>
          <w:sz w:val="24"/>
        </w:rPr>
      </w:pP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этих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материала;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</w:tabs>
        <w:ind w:left="1288" w:right="2147" w:hanging="348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воспитанниками </w:t>
      </w:r>
      <w:r>
        <w:rPr>
          <w:i/>
          <w:sz w:val="24"/>
        </w:rPr>
        <w:t>давать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занятии. Средством формирования этих действий служит технология оценивания образовательных достижений (учебных успехов).</w:t>
      </w:r>
    </w:p>
    <w:p w:rsidR="008F43CF" w:rsidRDefault="008F43CF" w:rsidP="00613703">
      <w:pPr>
        <w:spacing w:before="200"/>
        <w:ind w:left="1288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</w:tabs>
        <w:spacing w:before="201" w:line="237" w:lineRule="auto"/>
        <w:ind w:right="325"/>
        <w:rPr>
          <w:rFonts w:ascii="Symbol" w:hAnsi="Symbol"/>
          <w:sz w:val="24"/>
        </w:rPr>
      </w:pPr>
      <w:r>
        <w:rPr>
          <w:sz w:val="24"/>
        </w:rPr>
        <w:t>добывать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новые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3"/>
          <w:sz w:val="24"/>
        </w:rPr>
        <w:t xml:space="preserve"> </w:t>
      </w:r>
      <w:r>
        <w:rPr>
          <w:sz w:val="24"/>
        </w:rPr>
        <w:t>свой</w:t>
      </w:r>
      <w:r>
        <w:rPr>
          <w:spacing w:val="3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опыт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информацию, полученную на занятии;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</w:tabs>
        <w:spacing w:before="2"/>
        <w:ind w:left="1288" w:right="4013" w:hanging="348"/>
        <w:rPr>
          <w:rFonts w:ascii="Symbol" w:hAnsi="Symbol"/>
          <w:sz w:val="24"/>
        </w:rPr>
      </w:pPr>
      <w:r>
        <w:rPr>
          <w:sz w:val="24"/>
        </w:rPr>
        <w:t>перерабатывать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 Средством формирования этих действий служит учебный материал и задания.</w:t>
      </w:r>
    </w:p>
    <w:p w:rsidR="008F43CF" w:rsidRDefault="008F43CF" w:rsidP="00613703">
      <w:pPr>
        <w:spacing w:before="202"/>
        <w:ind w:left="1288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УУД: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</w:tabs>
        <w:spacing w:before="199" w:line="293" w:lineRule="exac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Слушать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других;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им;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 (лидера,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критика).</w:t>
      </w:r>
    </w:p>
    <w:p w:rsidR="008F43CF" w:rsidRDefault="008F43CF" w:rsidP="00613703">
      <w:pPr>
        <w:pStyle w:val="BodyText"/>
        <w:spacing w:line="276" w:lineRule="exact"/>
        <w:ind w:left="1288"/>
      </w:pPr>
      <w:r>
        <w:t>Средством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 и</w:t>
      </w:r>
      <w:r>
        <w:rPr>
          <w:spacing w:val="-2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rPr>
          <w:spacing w:val="-2"/>
        </w:rPr>
        <w:t>группах.</w:t>
      </w:r>
    </w:p>
    <w:p w:rsidR="008F43CF" w:rsidRDefault="008F43CF" w:rsidP="00613703">
      <w:pPr>
        <w:spacing w:before="105"/>
        <w:ind w:left="1288"/>
        <w:rPr>
          <w:i/>
          <w:sz w:val="24"/>
        </w:rPr>
      </w:pPr>
      <w:r>
        <w:rPr>
          <w:i/>
          <w:sz w:val="24"/>
        </w:rPr>
        <w:t>Оздоровительные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деятельности: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</w:tabs>
        <w:spacing w:before="201" w:line="237" w:lineRule="auto"/>
        <w:ind w:right="315"/>
        <w:jc w:val="both"/>
        <w:rPr>
          <w:rFonts w:ascii="Symbol" w:hAnsi="Symbol"/>
          <w:sz w:val="24"/>
        </w:rPr>
      </w:pPr>
      <w:r>
        <w:rPr>
          <w:sz w:val="24"/>
        </w:rPr>
        <w:t xml:space="preserve">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</w:t>
      </w:r>
      <w:r>
        <w:rPr>
          <w:spacing w:val="-2"/>
          <w:sz w:val="24"/>
        </w:rPr>
        <w:t>мероприятия;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0"/>
        </w:tabs>
        <w:spacing w:before="5" w:line="294" w:lineRule="exact"/>
        <w:jc w:val="both"/>
        <w:rPr>
          <w:rFonts w:ascii="Symbol" w:hAnsi="Symbol"/>
          <w:sz w:val="24"/>
        </w:rPr>
      </w:pP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миром.</w:t>
      </w:r>
    </w:p>
    <w:p w:rsidR="008F43CF" w:rsidRDefault="008F43CF" w:rsidP="00613703">
      <w:pPr>
        <w:pStyle w:val="BodyText"/>
        <w:spacing w:line="242" w:lineRule="auto"/>
        <w:ind w:left="580" w:right="313" w:firstLine="708"/>
        <w:jc w:val="both"/>
        <w:rPr>
          <w:spacing w:val="-2"/>
        </w:rPr>
      </w:pPr>
      <w:r>
        <w:t xml:space="preserve">Первостепенным результатом реализации программы внеурочной деятельности будет сознательное отношение обучающихся к собственному </w:t>
      </w:r>
      <w:r>
        <w:rPr>
          <w:spacing w:val="-2"/>
        </w:rPr>
        <w:t>здоровью.</w:t>
      </w:r>
    </w:p>
    <w:p w:rsidR="008F43CF" w:rsidRDefault="008F43CF" w:rsidP="00613703">
      <w:pPr>
        <w:pStyle w:val="BodyText"/>
        <w:spacing w:line="242" w:lineRule="auto"/>
        <w:ind w:left="580" w:right="313" w:firstLine="708"/>
        <w:jc w:val="both"/>
        <w:rPr>
          <w:spacing w:val="-2"/>
        </w:rPr>
      </w:pPr>
    </w:p>
    <w:p w:rsidR="008F43CF" w:rsidRDefault="008F43CF" w:rsidP="00613703">
      <w:pPr>
        <w:spacing w:before="86"/>
        <w:ind w:left="4604" w:right="4345"/>
        <w:jc w:val="center"/>
        <w:rPr>
          <w:b/>
          <w:spacing w:val="-2"/>
          <w:sz w:val="32"/>
        </w:rPr>
      </w:pPr>
    </w:p>
    <w:p w:rsidR="008F43CF" w:rsidRDefault="008F43CF" w:rsidP="00613703">
      <w:pPr>
        <w:spacing w:before="86"/>
        <w:ind w:left="4604" w:right="4345"/>
        <w:jc w:val="center"/>
        <w:rPr>
          <w:b/>
          <w:spacing w:val="-2"/>
          <w:sz w:val="32"/>
        </w:rPr>
      </w:pPr>
    </w:p>
    <w:p w:rsidR="008F43CF" w:rsidRDefault="008F43CF" w:rsidP="00613703">
      <w:pPr>
        <w:spacing w:before="86"/>
        <w:ind w:left="4604" w:right="4345"/>
        <w:jc w:val="center"/>
        <w:rPr>
          <w:b/>
          <w:spacing w:val="-2"/>
          <w:sz w:val="32"/>
        </w:rPr>
      </w:pPr>
    </w:p>
    <w:p w:rsidR="008F43CF" w:rsidRDefault="008F43CF" w:rsidP="00613703">
      <w:pPr>
        <w:spacing w:before="86"/>
        <w:ind w:left="4604" w:right="4345"/>
        <w:jc w:val="center"/>
        <w:rPr>
          <w:b/>
          <w:spacing w:val="-2"/>
          <w:sz w:val="32"/>
        </w:rPr>
      </w:pPr>
    </w:p>
    <w:p w:rsidR="008F43CF" w:rsidRDefault="008F43CF" w:rsidP="00613703">
      <w:pPr>
        <w:spacing w:before="86"/>
        <w:ind w:left="4604" w:right="4345"/>
        <w:jc w:val="center"/>
        <w:rPr>
          <w:b/>
          <w:spacing w:val="-2"/>
          <w:sz w:val="32"/>
        </w:rPr>
      </w:pPr>
    </w:p>
    <w:p w:rsidR="008F43CF" w:rsidRDefault="008F43CF" w:rsidP="00613703">
      <w:pPr>
        <w:spacing w:before="86"/>
        <w:ind w:left="4604" w:right="4345"/>
        <w:jc w:val="center"/>
        <w:rPr>
          <w:b/>
          <w:spacing w:val="-2"/>
          <w:sz w:val="32"/>
        </w:rPr>
      </w:pPr>
    </w:p>
    <w:p w:rsidR="008F43CF" w:rsidRDefault="008F43CF" w:rsidP="00613703">
      <w:pPr>
        <w:spacing w:before="86"/>
        <w:ind w:left="4604" w:right="4345"/>
        <w:jc w:val="center"/>
        <w:rPr>
          <w:b/>
          <w:spacing w:val="-2"/>
          <w:sz w:val="32"/>
        </w:rPr>
      </w:pPr>
    </w:p>
    <w:p w:rsidR="008F43CF" w:rsidRDefault="008F43CF" w:rsidP="00613703">
      <w:pPr>
        <w:spacing w:before="86"/>
        <w:ind w:left="4604" w:right="4345"/>
        <w:jc w:val="center"/>
        <w:rPr>
          <w:b/>
          <w:spacing w:val="-2"/>
          <w:sz w:val="32"/>
        </w:rPr>
      </w:pPr>
    </w:p>
    <w:p w:rsidR="008F43CF" w:rsidRDefault="008F43CF" w:rsidP="00613703">
      <w:pPr>
        <w:spacing w:before="86"/>
        <w:ind w:left="4604" w:right="4345"/>
        <w:jc w:val="center"/>
        <w:rPr>
          <w:b/>
          <w:spacing w:val="-2"/>
          <w:sz w:val="32"/>
        </w:rPr>
      </w:pPr>
    </w:p>
    <w:p w:rsidR="008F43CF" w:rsidRDefault="008F43CF" w:rsidP="00613703">
      <w:pPr>
        <w:spacing w:before="86"/>
        <w:ind w:left="4604" w:right="4345"/>
        <w:jc w:val="center"/>
        <w:rPr>
          <w:b/>
          <w:sz w:val="32"/>
        </w:rPr>
      </w:pPr>
      <w:r>
        <w:rPr>
          <w:b/>
          <w:spacing w:val="-2"/>
          <w:sz w:val="32"/>
        </w:rPr>
        <w:t>Содержание программы</w:t>
      </w:r>
    </w:p>
    <w:p w:rsidR="008F43CF" w:rsidRDefault="008F43CF" w:rsidP="00613703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3835"/>
        <w:gridCol w:w="11629"/>
      </w:tblGrid>
      <w:tr w:rsidR="008F43CF" w:rsidTr="00DF182E">
        <w:trPr>
          <w:trHeight w:val="345"/>
        </w:trPr>
        <w:tc>
          <w:tcPr>
            <w:tcW w:w="59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№</w:t>
            </w:r>
          </w:p>
        </w:tc>
        <w:tc>
          <w:tcPr>
            <w:tcW w:w="3835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Раздел</w:t>
            </w:r>
          </w:p>
        </w:tc>
        <w:tc>
          <w:tcPr>
            <w:tcW w:w="11629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Содержание</w:t>
            </w:r>
          </w:p>
        </w:tc>
      </w:tr>
      <w:tr w:rsidR="008F43CF" w:rsidTr="00DF182E">
        <w:trPr>
          <w:trHeight w:val="834"/>
        </w:trPr>
        <w:tc>
          <w:tcPr>
            <w:tcW w:w="59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1</w:t>
            </w:r>
          </w:p>
        </w:tc>
        <w:tc>
          <w:tcPr>
            <w:tcW w:w="3835" w:type="dxa"/>
          </w:tcPr>
          <w:p w:rsidR="008F43CF" w:rsidRPr="00DF182E" w:rsidRDefault="008F43CF" w:rsidP="00DF182E">
            <w:pPr>
              <w:pStyle w:val="TableParagraph"/>
              <w:spacing w:line="320" w:lineRule="exact"/>
              <w:ind w:left="108"/>
              <w:rPr>
                <w:b/>
                <w:sz w:val="28"/>
                <w:lang w:val="en-US"/>
              </w:rPr>
            </w:pPr>
            <w:r w:rsidRPr="00DF182E">
              <w:rPr>
                <w:b/>
                <w:color w:val="000000"/>
                <w:sz w:val="28"/>
                <w:lang w:val="en-US"/>
              </w:rPr>
              <w:t>История</w:t>
            </w:r>
            <w:r w:rsidRPr="00DF182E">
              <w:rPr>
                <w:b/>
                <w:color w:val="000000"/>
                <w:spacing w:val="-7"/>
                <w:sz w:val="28"/>
                <w:lang w:val="en-US"/>
              </w:rPr>
              <w:t xml:space="preserve"> </w:t>
            </w:r>
            <w:r w:rsidRPr="00DF182E">
              <w:rPr>
                <w:b/>
                <w:color w:val="000000"/>
                <w:spacing w:val="-2"/>
                <w:sz w:val="28"/>
                <w:lang w:val="en-US"/>
              </w:rPr>
              <w:t>футбола</w:t>
            </w:r>
          </w:p>
        </w:tc>
        <w:tc>
          <w:tcPr>
            <w:tcW w:w="11629" w:type="dxa"/>
          </w:tcPr>
          <w:p w:rsidR="008F43CF" w:rsidRPr="00DF182E" w:rsidRDefault="008F43CF" w:rsidP="00DF182E">
            <w:pPr>
              <w:pStyle w:val="TableParagraph"/>
              <w:spacing w:line="276" w:lineRule="auto"/>
              <w:ind w:left="108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Инструктаж по ТБ. История и развитие футбола и мини-футбола в</w:t>
            </w:r>
            <w:r w:rsidRPr="00DF182E">
              <w:rPr>
                <w:spacing w:val="40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России. </w:t>
            </w:r>
            <w:r w:rsidRPr="00DF182E">
              <w:rPr>
                <w:sz w:val="24"/>
                <w:lang w:val="en-US"/>
              </w:rPr>
              <w:t>Гигиенические занятия и навыки. Закаливание. Режим и питание спортсмена.</w:t>
            </w:r>
          </w:p>
        </w:tc>
      </w:tr>
      <w:tr w:rsidR="008F43CF" w:rsidTr="00DF182E">
        <w:trPr>
          <w:trHeight w:val="827"/>
        </w:trPr>
        <w:tc>
          <w:tcPr>
            <w:tcW w:w="59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2</w:t>
            </w:r>
          </w:p>
        </w:tc>
        <w:tc>
          <w:tcPr>
            <w:tcW w:w="3835" w:type="dxa"/>
          </w:tcPr>
          <w:p w:rsidR="008F43CF" w:rsidRPr="00DF182E" w:rsidRDefault="008F43CF" w:rsidP="00DF182E">
            <w:pPr>
              <w:pStyle w:val="TableParagraph"/>
              <w:spacing w:line="320" w:lineRule="exact"/>
              <w:ind w:left="108"/>
              <w:rPr>
                <w:b/>
                <w:sz w:val="28"/>
                <w:lang w:val="en-US"/>
              </w:rPr>
            </w:pPr>
            <w:r w:rsidRPr="00DF182E">
              <w:rPr>
                <w:b/>
                <w:sz w:val="28"/>
                <w:lang w:val="en-US"/>
              </w:rPr>
              <w:t>Передвижения</w:t>
            </w:r>
            <w:r w:rsidRPr="00DF182E">
              <w:rPr>
                <w:b/>
                <w:spacing w:val="-5"/>
                <w:sz w:val="28"/>
                <w:lang w:val="en-US"/>
              </w:rPr>
              <w:t xml:space="preserve"> </w:t>
            </w:r>
            <w:r w:rsidRPr="00DF182E">
              <w:rPr>
                <w:b/>
                <w:sz w:val="28"/>
                <w:lang w:val="en-US"/>
              </w:rPr>
              <w:t>и</w:t>
            </w:r>
            <w:r w:rsidRPr="00DF182E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DF182E">
              <w:rPr>
                <w:b/>
                <w:spacing w:val="-2"/>
                <w:sz w:val="28"/>
                <w:lang w:val="en-US"/>
              </w:rPr>
              <w:t>остановки</w:t>
            </w:r>
          </w:p>
        </w:tc>
        <w:tc>
          <w:tcPr>
            <w:tcW w:w="11629" w:type="dxa"/>
          </w:tcPr>
          <w:p w:rsidR="008F43CF" w:rsidRPr="00DF182E" w:rsidRDefault="008F43CF" w:rsidP="00DF182E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DF182E">
              <w:rPr>
                <w:color w:val="000000"/>
                <w:sz w:val="24"/>
              </w:rPr>
              <w:t>Передвижение</w:t>
            </w:r>
            <w:r w:rsidRPr="00DF182E">
              <w:rPr>
                <w:color w:val="000000"/>
                <w:spacing w:val="-4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боком,</w:t>
            </w:r>
            <w:r w:rsidRPr="00DF182E">
              <w:rPr>
                <w:color w:val="000000"/>
                <w:spacing w:val="40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спиной</w:t>
            </w:r>
            <w:r w:rsidRPr="00DF182E">
              <w:rPr>
                <w:color w:val="000000"/>
                <w:spacing w:val="-4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вперёд,</w:t>
            </w:r>
            <w:r w:rsidRPr="00DF182E">
              <w:rPr>
                <w:color w:val="000000"/>
                <w:spacing w:val="-2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ускорение,</w:t>
            </w:r>
            <w:r w:rsidRPr="00DF182E">
              <w:rPr>
                <w:color w:val="000000"/>
                <w:spacing w:val="-4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остановки,</w:t>
            </w:r>
            <w:r w:rsidRPr="00DF182E">
              <w:rPr>
                <w:color w:val="000000"/>
                <w:spacing w:val="-4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повороты,</w:t>
            </w:r>
            <w:r w:rsidRPr="00DF182E">
              <w:rPr>
                <w:color w:val="000000"/>
                <w:spacing w:val="-4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старты</w:t>
            </w:r>
            <w:r w:rsidRPr="00DF182E">
              <w:rPr>
                <w:color w:val="000000"/>
                <w:spacing w:val="-4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из</w:t>
            </w:r>
            <w:r w:rsidRPr="00DF182E">
              <w:rPr>
                <w:color w:val="000000"/>
                <w:spacing w:val="-4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различных</w:t>
            </w:r>
            <w:r w:rsidRPr="00DF182E">
              <w:rPr>
                <w:color w:val="000000"/>
                <w:spacing w:val="-4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 xml:space="preserve">исходных </w:t>
            </w:r>
            <w:r w:rsidRPr="00DF182E">
              <w:rPr>
                <w:color w:val="000000"/>
                <w:spacing w:val="-2"/>
                <w:sz w:val="24"/>
              </w:rPr>
              <w:t>положений.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F182E">
              <w:rPr>
                <w:color w:val="000000"/>
                <w:sz w:val="24"/>
              </w:rPr>
              <w:t>Комбинации</w:t>
            </w:r>
            <w:r w:rsidRPr="00DF182E">
              <w:rPr>
                <w:color w:val="000000"/>
                <w:spacing w:val="-8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из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освоенных</w:t>
            </w:r>
            <w:r w:rsidRPr="00DF182E">
              <w:rPr>
                <w:color w:val="000000"/>
                <w:spacing w:val="-2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элементов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техники</w:t>
            </w:r>
            <w:r w:rsidRPr="00DF182E">
              <w:rPr>
                <w:color w:val="000000"/>
                <w:spacing w:val="-6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передвижений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(бег,</w:t>
            </w:r>
            <w:r w:rsidRPr="00DF182E">
              <w:rPr>
                <w:color w:val="000000"/>
                <w:spacing w:val="-4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остановки,</w:t>
            </w:r>
            <w:r w:rsidRPr="00DF182E">
              <w:rPr>
                <w:color w:val="000000"/>
                <w:spacing w:val="-6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повороты,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pacing w:val="-2"/>
                <w:sz w:val="24"/>
              </w:rPr>
              <w:t>рывки)</w:t>
            </w:r>
          </w:p>
        </w:tc>
      </w:tr>
      <w:tr w:rsidR="008F43CF" w:rsidTr="00DF182E">
        <w:trPr>
          <w:trHeight w:val="3002"/>
        </w:trPr>
        <w:tc>
          <w:tcPr>
            <w:tcW w:w="59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3</w:t>
            </w:r>
          </w:p>
        </w:tc>
        <w:tc>
          <w:tcPr>
            <w:tcW w:w="3835" w:type="dxa"/>
          </w:tcPr>
          <w:p w:rsidR="008F43CF" w:rsidRPr="00DF182E" w:rsidRDefault="008F43CF" w:rsidP="00DF182E">
            <w:pPr>
              <w:pStyle w:val="TableParagraph"/>
              <w:spacing w:line="320" w:lineRule="exact"/>
              <w:ind w:left="108"/>
              <w:rPr>
                <w:b/>
                <w:sz w:val="28"/>
                <w:lang w:val="en-US"/>
              </w:rPr>
            </w:pPr>
            <w:r w:rsidRPr="00DF182E">
              <w:rPr>
                <w:b/>
                <w:sz w:val="28"/>
                <w:lang w:val="en-US"/>
              </w:rPr>
              <w:t>Удары</w:t>
            </w:r>
            <w:r w:rsidRPr="00DF182E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DF182E">
              <w:rPr>
                <w:b/>
                <w:sz w:val="28"/>
                <w:lang w:val="en-US"/>
              </w:rPr>
              <w:t>по</w:t>
            </w:r>
            <w:r w:rsidRPr="00DF182E">
              <w:rPr>
                <w:b/>
                <w:spacing w:val="-4"/>
                <w:sz w:val="28"/>
                <w:lang w:val="en-US"/>
              </w:rPr>
              <w:t xml:space="preserve"> мячу</w:t>
            </w:r>
          </w:p>
        </w:tc>
        <w:tc>
          <w:tcPr>
            <w:tcW w:w="11629" w:type="dxa"/>
          </w:tcPr>
          <w:p w:rsidR="008F43CF" w:rsidRPr="00DF182E" w:rsidRDefault="008F43CF" w:rsidP="00DF182E">
            <w:pPr>
              <w:pStyle w:val="TableParagraph"/>
              <w:ind w:left="108" w:right="1174"/>
              <w:rPr>
                <w:sz w:val="24"/>
              </w:rPr>
            </w:pPr>
            <w:r w:rsidRPr="00DF182E">
              <w:rPr>
                <w:color w:val="000000"/>
                <w:sz w:val="24"/>
              </w:rPr>
              <w:t>Удары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по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неподвижному</w:t>
            </w:r>
            <w:r w:rsidRPr="00DF182E">
              <w:rPr>
                <w:color w:val="000000"/>
                <w:spacing w:val="-8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и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катящемуся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мячу</w:t>
            </w:r>
            <w:r w:rsidRPr="00DF182E">
              <w:rPr>
                <w:color w:val="000000"/>
                <w:spacing w:val="-6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внутренней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стороной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стопы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и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средней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частью</w:t>
            </w:r>
            <w:r w:rsidRPr="00DF182E">
              <w:rPr>
                <w:color w:val="000000"/>
                <w:spacing w:val="-5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подъема</w:t>
            </w:r>
            <w:r w:rsidRPr="00DF182E">
              <w:rPr>
                <w:color w:val="FF0000"/>
                <w:sz w:val="24"/>
              </w:rPr>
              <w:t xml:space="preserve"> </w:t>
            </w:r>
            <w:r w:rsidRPr="00DF182E">
              <w:rPr>
                <w:sz w:val="24"/>
              </w:rPr>
              <w:t>Удары по</w:t>
            </w:r>
            <w:r w:rsidRPr="00DF182E">
              <w:rPr>
                <w:spacing w:val="40"/>
                <w:sz w:val="24"/>
              </w:rPr>
              <w:t xml:space="preserve"> </w:t>
            </w:r>
            <w:r w:rsidRPr="00DF182E">
              <w:rPr>
                <w:sz w:val="24"/>
              </w:rPr>
              <w:t>катящемуся мячу внутренней частью подъема</w:t>
            </w:r>
          </w:p>
          <w:p w:rsidR="008F43CF" w:rsidRPr="00DF182E" w:rsidRDefault="008F43CF" w:rsidP="00DF182E">
            <w:pPr>
              <w:pStyle w:val="TableParagraph"/>
              <w:ind w:left="108"/>
              <w:rPr>
                <w:sz w:val="24"/>
              </w:rPr>
            </w:pPr>
            <w:r w:rsidRPr="00DF182E">
              <w:rPr>
                <w:sz w:val="24"/>
              </w:rPr>
              <w:t>Удары</w:t>
            </w:r>
            <w:r w:rsidRPr="00DF182E">
              <w:rPr>
                <w:spacing w:val="55"/>
                <w:sz w:val="24"/>
              </w:rPr>
              <w:t xml:space="preserve"> </w:t>
            </w:r>
            <w:r w:rsidRPr="00DF182E">
              <w:rPr>
                <w:sz w:val="24"/>
              </w:rPr>
              <w:t>по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неподвижному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мячу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внешней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частью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подъема</w:t>
            </w:r>
          </w:p>
          <w:p w:rsidR="008F43CF" w:rsidRPr="00DF182E" w:rsidRDefault="008F43CF" w:rsidP="00DF182E">
            <w:pPr>
              <w:pStyle w:val="TableParagraph"/>
              <w:ind w:left="108" w:right="4282"/>
              <w:rPr>
                <w:sz w:val="24"/>
              </w:rPr>
            </w:pPr>
            <w:r w:rsidRPr="00DF182E">
              <w:rPr>
                <w:sz w:val="24"/>
              </w:rPr>
              <w:t>Удары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по</w:t>
            </w:r>
            <w:r w:rsidRPr="00DF182E">
              <w:rPr>
                <w:spacing w:val="40"/>
                <w:sz w:val="24"/>
              </w:rPr>
              <w:t xml:space="preserve"> </w:t>
            </w:r>
            <w:r w:rsidRPr="00DF182E">
              <w:rPr>
                <w:sz w:val="24"/>
              </w:rPr>
              <w:t>катящемуся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мячу</w:t>
            </w:r>
            <w:r w:rsidRPr="00DF182E">
              <w:rPr>
                <w:spacing w:val="-9"/>
                <w:sz w:val="24"/>
              </w:rPr>
              <w:t xml:space="preserve"> </w:t>
            </w:r>
            <w:r w:rsidRPr="00DF182E">
              <w:rPr>
                <w:sz w:val="24"/>
              </w:rPr>
              <w:t>внешней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стороной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подъема,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носком Удары по летящему мячу внутренней стороной стопы</w:t>
            </w:r>
          </w:p>
          <w:p w:rsidR="008F43CF" w:rsidRPr="00DF182E" w:rsidRDefault="008F43CF" w:rsidP="00DF182E">
            <w:pPr>
              <w:pStyle w:val="TableParagraph"/>
              <w:ind w:left="108" w:right="6699"/>
              <w:rPr>
                <w:sz w:val="24"/>
              </w:rPr>
            </w:pPr>
            <w:r w:rsidRPr="00DF182E">
              <w:rPr>
                <w:sz w:val="24"/>
              </w:rPr>
              <w:t>Удары по летящему мячу серединой подъема Удары по летящему мячу серединой лба Удары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по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летящему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мячу</w:t>
            </w:r>
            <w:r w:rsidRPr="00DF182E">
              <w:rPr>
                <w:spacing w:val="-10"/>
                <w:sz w:val="24"/>
              </w:rPr>
              <w:t xml:space="preserve"> </w:t>
            </w:r>
            <w:r w:rsidRPr="00DF182E">
              <w:rPr>
                <w:sz w:val="24"/>
              </w:rPr>
              <w:t>боковой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частью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лба</w:t>
            </w:r>
          </w:p>
          <w:p w:rsidR="008F43CF" w:rsidRPr="00DF182E" w:rsidRDefault="008F43CF" w:rsidP="00DF182E">
            <w:pPr>
              <w:pStyle w:val="TableParagraph"/>
              <w:spacing w:line="242" w:lineRule="auto"/>
              <w:ind w:left="108" w:right="252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Удары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по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воротам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различными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способами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на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точность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попадания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мячом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в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цель Угловой удар. </w:t>
            </w:r>
            <w:r w:rsidRPr="00DF182E">
              <w:rPr>
                <w:sz w:val="24"/>
                <w:lang w:val="en-US"/>
              </w:rPr>
              <w:t>Подача мяча в штрафную площадь</w:t>
            </w:r>
          </w:p>
        </w:tc>
      </w:tr>
      <w:tr w:rsidR="008F43CF" w:rsidTr="00DF182E">
        <w:trPr>
          <w:trHeight w:val="1103"/>
        </w:trPr>
        <w:tc>
          <w:tcPr>
            <w:tcW w:w="59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4</w:t>
            </w:r>
          </w:p>
        </w:tc>
        <w:tc>
          <w:tcPr>
            <w:tcW w:w="3835" w:type="dxa"/>
          </w:tcPr>
          <w:p w:rsidR="008F43CF" w:rsidRPr="00DF182E" w:rsidRDefault="008F43CF" w:rsidP="00DF182E">
            <w:pPr>
              <w:pStyle w:val="TableParagraph"/>
              <w:spacing w:line="320" w:lineRule="exact"/>
              <w:ind w:left="108"/>
              <w:rPr>
                <w:b/>
                <w:sz w:val="28"/>
                <w:lang w:val="en-US"/>
              </w:rPr>
            </w:pPr>
            <w:r w:rsidRPr="00DF182E">
              <w:rPr>
                <w:b/>
                <w:sz w:val="28"/>
                <w:lang w:val="en-US"/>
              </w:rPr>
              <w:t>Остановка</w:t>
            </w:r>
            <w:r w:rsidRPr="00DF182E">
              <w:rPr>
                <w:b/>
                <w:spacing w:val="-9"/>
                <w:sz w:val="28"/>
                <w:lang w:val="en-US"/>
              </w:rPr>
              <w:t xml:space="preserve"> </w:t>
            </w:r>
            <w:r w:rsidRPr="00DF182E">
              <w:rPr>
                <w:b/>
                <w:spacing w:val="-4"/>
                <w:sz w:val="28"/>
                <w:lang w:val="en-US"/>
              </w:rPr>
              <w:t>мяча</w:t>
            </w:r>
          </w:p>
        </w:tc>
        <w:tc>
          <w:tcPr>
            <w:tcW w:w="11629" w:type="dxa"/>
          </w:tcPr>
          <w:p w:rsidR="008F43CF" w:rsidRPr="00DF182E" w:rsidRDefault="008F43CF" w:rsidP="00DF182E">
            <w:pPr>
              <w:pStyle w:val="TableParagraph"/>
              <w:ind w:left="108" w:right="4282"/>
              <w:rPr>
                <w:color w:val="000000"/>
                <w:sz w:val="24"/>
              </w:rPr>
            </w:pPr>
            <w:r w:rsidRPr="00DF182E">
              <w:rPr>
                <w:sz w:val="24"/>
              </w:rPr>
              <w:t>Остановка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катящегося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мяча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внутренней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стороной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стопы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подошвой </w:t>
            </w:r>
            <w:r w:rsidRPr="00DF182E">
              <w:rPr>
                <w:color w:val="000000"/>
                <w:sz w:val="24"/>
              </w:rPr>
              <w:t>Остановка катящегося мяча внешней стороной стопы</w:t>
            </w:r>
          </w:p>
          <w:p w:rsidR="008F43CF" w:rsidRPr="00DF182E" w:rsidRDefault="008F43CF" w:rsidP="00DF182E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DF182E">
              <w:rPr>
                <w:color w:val="000000"/>
                <w:sz w:val="24"/>
              </w:rPr>
              <w:t>Остановка</w:t>
            </w:r>
            <w:r w:rsidRPr="00DF182E">
              <w:rPr>
                <w:color w:val="000000"/>
                <w:spacing w:val="-4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мяча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pacing w:val="-2"/>
                <w:sz w:val="24"/>
              </w:rPr>
              <w:t>грудью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F182E">
              <w:rPr>
                <w:color w:val="000000"/>
                <w:sz w:val="24"/>
              </w:rPr>
              <w:t>Остановка</w:t>
            </w:r>
            <w:r w:rsidRPr="00DF182E">
              <w:rPr>
                <w:color w:val="000000"/>
                <w:spacing w:val="-5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летящего</w:t>
            </w:r>
            <w:r w:rsidRPr="00DF182E">
              <w:rPr>
                <w:color w:val="000000"/>
                <w:spacing w:val="-2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мяча</w:t>
            </w:r>
            <w:r w:rsidRPr="00DF182E">
              <w:rPr>
                <w:color w:val="000000"/>
                <w:spacing w:val="-4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внутренней</w:t>
            </w:r>
            <w:r w:rsidRPr="00DF182E">
              <w:rPr>
                <w:color w:val="000000"/>
                <w:spacing w:val="-2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стороной</w:t>
            </w:r>
            <w:r w:rsidRPr="00DF182E">
              <w:rPr>
                <w:color w:val="000000"/>
                <w:spacing w:val="-2"/>
                <w:sz w:val="24"/>
              </w:rPr>
              <w:t xml:space="preserve"> стопы</w:t>
            </w:r>
          </w:p>
        </w:tc>
      </w:tr>
      <w:tr w:rsidR="008F43CF" w:rsidTr="00DF182E">
        <w:trPr>
          <w:trHeight w:val="345"/>
        </w:trPr>
        <w:tc>
          <w:tcPr>
            <w:tcW w:w="59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5</w:t>
            </w:r>
          </w:p>
        </w:tc>
        <w:tc>
          <w:tcPr>
            <w:tcW w:w="3835" w:type="dxa"/>
          </w:tcPr>
          <w:p w:rsidR="008F43CF" w:rsidRPr="00DF182E" w:rsidRDefault="008F43CF" w:rsidP="00DF182E">
            <w:pPr>
              <w:pStyle w:val="TableParagraph"/>
              <w:spacing w:line="320" w:lineRule="exact"/>
              <w:ind w:left="108"/>
              <w:rPr>
                <w:b/>
                <w:sz w:val="28"/>
                <w:lang w:val="en-US"/>
              </w:rPr>
            </w:pPr>
            <w:r w:rsidRPr="00DF182E">
              <w:rPr>
                <w:b/>
                <w:sz w:val="28"/>
                <w:lang w:val="en-US"/>
              </w:rPr>
              <w:t>Ведение</w:t>
            </w:r>
            <w:r w:rsidRPr="00DF182E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DF182E">
              <w:rPr>
                <w:b/>
                <w:sz w:val="28"/>
                <w:lang w:val="en-US"/>
              </w:rPr>
              <w:t>мяча</w:t>
            </w:r>
            <w:r w:rsidRPr="00DF182E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DF182E">
              <w:rPr>
                <w:b/>
                <w:sz w:val="28"/>
                <w:lang w:val="en-US"/>
              </w:rPr>
              <w:t>и</w:t>
            </w:r>
            <w:r w:rsidRPr="00DF182E">
              <w:rPr>
                <w:b/>
                <w:spacing w:val="-5"/>
                <w:sz w:val="28"/>
                <w:lang w:val="en-US"/>
              </w:rPr>
              <w:t xml:space="preserve"> </w:t>
            </w:r>
            <w:r w:rsidRPr="00DF182E">
              <w:rPr>
                <w:b/>
                <w:spacing w:val="-2"/>
                <w:sz w:val="28"/>
                <w:lang w:val="en-US"/>
              </w:rPr>
              <w:t>обводка</w:t>
            </w:r>
          </w:p>
        </w:tc>
        <w:tc>
          <w:tcPr>
            <w:tcW w:w="11629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F182E">
              <w:rPr>
                <w:color w:val="000000"/>
                <w:sz w:val="24"/>
              </w:rPr>
              <w:t>Ведение</w:t>
            </w:r>
            <w:r w:rsidRPr="00DF182E">
              <w:rPr>
                <w:color w:val="000000"/>
                <w:spacing w:val="-6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мяча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внешней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и</w:t>
            </w:r>
            <w:r w:rsidRPr="00DF182E">
              <w:rPr>
                <w:color w:val="000000"/>
                <w:spacing w:val="-2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внутренней</w:t>
            </w:r>
            <w:r w:rsidRPr="00DF182E">
              <w:rPr>
                <w:color w:val="000000"/>
                <w:spacing w:val="-2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стороной</w:t>
            </w:r>
            <w:r w:rsidRPr="00DF182E">
              <w:rPr>
                <w:color w:val="000000"/>
                <w:spacing w:val="-5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стопы</w:t>
            </w:r>
            <w:r w:rsidRPr="00DF182E">
              <w:rPr>
                <w:color w:val="000000"/>
                <w:spacing w:val="-2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по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прямой,</w:t>
            </w:r>
            <w:r w:rsidRPr="00DF182E">
              <w:rPr>
                <w:color w:val="000000"/>
                <w:spacing w:val="-2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с</w:t>
            </w:r>
            <w:r w:rsidRPr="00DF182E">
              <w:rPr>
                <w:color w:val="000000"/>
                <w:spacing w:val="-3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изменением</w:t>
            </w:r>
            <w:r w:rsidRPr="00DF182E">
              <w:rPr>
                <w:color w:val="000000"/>
                <w:spacing w:val="-4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направления</w:t>
            </w:r>
            <w:r w:rsidRPr="00DF182E">
              <w:rPr>
                <w:color w:val="000000"/>
                <w:spacing w:val="-2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и</w:t>
            </w:r>
            <w:r w:rsidRPr="00DF182E">
              <w:rPr>
                <w:color w:val="000000"/>
                <w:spacing w:val="-4"/>
                <w:sz w:val="24"/>
              </w:rPr>
              <w:t xml:space="preserve"> </w:t>
            </w:r>
            <w:r w:rsidRPr="00DF182E">
              <w:rPr>
                <w:color w:val="000000"/>
                <w:spacing w:val="-2"/>
                <w:sz w:val="24"/>
              </w:rPr>
              <w:t>скорости</w:t>
            </w:r>
          </w:p>
        </w:tc>
      </w:tr>
    </w:tbl>
    <w:p w:rsidR="008F43CF" w:rsidRDefault="008F43CF" w:rsidP="00613703">
      <w:pPr>
        <w:spacing w:line="268" w:lineRule="exact"/>
        <w:rPr>
          <w:sz w:val="24"/>
        </w:rPr>
        <w:sectPr w:rsidR="008F43CF">
          <w:pgSz w:w="16840" w:h="11910" w:orient="landscape"/>
          <w:pgMar w:top="1100" w:right="400" w:bottom="280" w:left="140" w:header="720" w:footer="720" w:gutter="0"/>
          <w:cols w:space="720"/>
        </w:sectPr>
      </w:pPr>
    </w:p>
    <w:p w:rsidR="008F43CF" w:rsidRDefault="008F43CF" w:rsidP="00613703">
      <w:pPr>
        <w:pStyle w:val="BodyText"/>
        <w:spacing w:before="6" w:after="1"/>
        <w:rPr>
          <w:b/>
          <w:sz w:val="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3835"/>
        <w:gridCol w:w="11629"/>
      </w:tblGrid>
      <w:tr w:rsidR="008F43CF" w:rsidTr="00DF182E">
        <w:trPr>
          <w:trHeight w:val="1103"/>
        </w:trPr>
        <w:tc>
          <w:tcPr>
            <w:tcW w:w="590" w:type="dxa"/>
          </w:tcPr>
          <w:p w:rsidR="008F43CF" w:rsidRPr="00DF182E" w:rsidRDefault="008F43CF" w:rsidP="00332B23">
            <w:pPr>
              <w:pStyle w:val="TableParagraph"/>
              <w:rPr>
                <w:sz w:val="24"/>
              </w:rPr>
            </w:pPr>
          </w:p>
        </w:tc>
        <w:tc>
          <w:tcPr>
            <w:tcW w:w="3835" w:type="dxa"/>
          </w:tcPr>
          <w:p w:rsidR="008F43CF" w:rsidRPr="00DF182E" w:rsidRDefault="008F43CF" w:rsidP="00332B23">
            <w:pPr>
              <w:pStyle w:val="TableParagraph"/>
              <w:rPr>
                <w:sz w:val="24"/>
              </w:rPr>
            </w:pPr>
          </w:p>
        </w:tc>
        <w:tc>
          <w:tcPr>
            <w:tcW w:w="11629" w:type="dxa"/>
          </w:tcPr>
          <w:p w:rsidR="008F43CF" w:rsidRPr="00DF182E" w:rsidRDefault="008F43CF" w:rsidP="00DF182E">
            <w:pPr>
              <w:pStyle w:val="TableParagraph"/>
              <w:ind w:left="108" w:right="4282"/>
              <w:rPr>
                <w:sz w:val="24"/>
              </w:rPr>
            </w:pPr>
            <w:r w:rsidRPr="00DF182E">
              <w:rPr>
                <w:sz w:val="24"/>
              </w:rPr>
              <w:t>ведения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правой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левой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ногой</w:t>
            </w:r>
            <w:r w:rsidRPr="00DF182E">
              <w:rPr>
                <w:spacing w:val="40"/>
                <w:sz w:val="24"/>
              </w:rPr>
              <w:t xml:space="preserve"> </w:t>
            </w:r>
            <w:r w:rsidRPr="00DF182E">
              <w:rPr>
                <w:sz w:val="24"/>
              </w:rPr>
              <w:t>(без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сопротивления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защитника) Ведение мяча с пассивным сопротивлением защитника</w:t>
            </w:r>
          </w:p>
          <w:p w:rsidR="008F43CF" w:rsidRPr="00DF182E" w:rsidRDefault="008F43CF" w:rsidP="00DF182E">
            <w:pPr>
              <w:pStyle w:val="TableParagraph"/>
              <w:spacing w:line="270" w:lineRule="atLeast"/>
              <w:ind w:left="108" w:right="5166"/>
              <w:rPr>
                <w:sz w:val="24"/>
              </w:rPr>
            </w:pPr>
            <w:r w:rsidRPr="00DF182E">
              <w:rPr>
                <w:sz w:val="24"/>
              </w:rPr>
              <w:t>Ведение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мяча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с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активным</w:t>
            </w:r>
            <w:r w:rsidRPr="00DF182E">
              <w:rPr>
                <w:spacing w:val="-9"/>
                <w:sz w:val="24"/>
              </w:rPr>
              <w:t xml:space="preserve"> </w:t>
            </w:r>
            <w:r w:rsidRPr="00DF182E">
              <w:rPr>
                <w:sz w:val="24"/>
              </w:rPr>
              <w:t>сопротивлением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защитника </w:t>
            </w:r>
            <w:r w:rsidRPr="00DF182E">
              <w:rPr>
                <w:color w:val="000009"/>
                <w:sz w:val="24"/>
              </w:rPr>
              <w:t>Обводка с помощью обманных движений (финтов)</w:t>
            </w:r>
          </w:p>
        </w:tc>
      </w:tr>
      <w:tr w:rsidR="008F43CF" w:rsidTr="00DF182E">
        <w:trPr>
          <w:trHeight w:val="345"/>
        </w:trPr>
        <w:tc>
          <w:tcPr>
            <w:tcW w:w="59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6</w:t>
            </w:r>
          </w:p>
        </w:tc>
        <w:tc>
          <w:tcPr>
            <w:tcW w:w="3835" w:type="dxa"/>
          </w:tcPr>
          <w:p w:rsidR="008F43CF" w:rsidRPr="00DF182E" w:rsidRDefault="008F43CF" w:rsidP="00DF182E">
            <w:pPr>
              <w:pStyle w:val="TableParagraph"/>
              <w:spacing w:line="320" w:lineRule="exact"/>
              <w:ind w:left="108"/>
              <w:rPr>
                <w:b/>
                <w:sz w:val="28"/>
                <w:lang w:val="en-US"/>
              </w:rPr>
            </w:pPr>
            <w:r w:rsidRPr="00DF182E">
              <w:rPr>
                <w:b/>
                <w:sz w:val="28"/>
                <w:lang w:val="en-US"/>
              </w:rPr>
              <w:t>Отбор</w:t>
            </w:r>
            <w:r w:rsidRPr="00DF182E">
              <w:rPr>
                <w:b/>
                <w:spacing w:val="-5"/>
                <w:sz w:val="28"/>
                <w:lang w:val="en-US"/>
              </w:rPr>
              <w:t xml:space="preserve"> </w:t>
            </w:r>
            <w:r w:rsidRPr="00DF182E">
              <w:rPr>
                <w:b/>
                <w:spacing w:val="-4"/>
                <w:sz w:val="28"/>
                <w:lang w:val="en-US"/>
              </w:rPr>
              <w:t>мяча</w:t>
            </w:r>
          </w:p>
        </w:tc>
        <w:tc>
          <w:tcPr>
            <w:tcW w:w="11629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Выбивание</w:t>
            </w:r>
            <w:r w:rsidRPr="00DF182E">
              <w:rPr>
                <w:spacing w:val="-4"/>
                <w:sz w:val="24"/>
                <w:lang w:val="en-US"/>
              </w:rPr>
              <w:t xml:space="preserve"> </w:t>
            </w:r>
            <w:r w:rsidRPr="00DF182E">
              <w:rPr>
                <w:sz w:val="24"/>
                <w:lang w:val="en-US"/>
              </w:rPr>
              <w:t>мяча</w:t>
            </w:r>
            <w:r w:rsidRPr="00DF182E">
              <w:rPr>
                <w:spacing w:val="-1"/>
                <w:sz w:val="24"/>
                <w:lang w:val="en-US"/>
              </w:rPr>
              <w:t xml:space="preserve"> </w:t>
            </w:r>
            <w:r w:rsidRPr="00DF182E">
              <w:rPr>
                <w:sz w:val="24"/>
                <w:lang w:val="en-US"/>
              </w:rPr>
              <w:t>ударом</w:t>
            </w:r>
            <w:r w:rsidRPr="00DF182E">
              <w:rPr>
                <w:spacing w:val="-3"/>
                <w:sz w:val="24"/>
                <w:lang w:val="en-US"/>
              </w:rPr>
              <w:t xml:space="preserve"> </w:t>
            </w:r>
            <w:r w:rsidRPr="00DF182E">
              <w:rPr>
                <w:spacing w:val="-2"/>
                <w:sz w:val="24"/>
                <w:lang w:val="en-US"/>
              </w:rPr>
              <w:t>ногой</w:t>
            </w:r>
          </w:p>
        </w:tc>
      </w:tr>
      <w:tr w:rsidR="008F43CF" w:rsidTr="00DF182E">
        <w:trPr>
          <w:trHeight w:val="347"/>
        </w:trPr>
        <w:tc>
          <w:tcPr>
            <w:tcW w:w="590" w:type="dxa"/>
          </w:tcPr>
          <w:p w:rsidR="008F43CF" w:rsidRPr="00DF182E" w:rsidRDefault="008F43CF" w:rsidP="00DF182E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7</w:t>
            </w:r>
          </w:p>
        </w:tc>
        <w:tc>
          <w:tcPr>
            <w:tcW w:w="3835" w:type="dxa"/>
          </w:tcPr>
          <w:p w:rsidR="008F43CF" w:rsidRPr="00DF182E" w:rsidRDefault="008F43CF" w:rsidP="00DF182E">
            <w:pPr>
              <w:pStyle w:val="TableParagraph"/>
              <w:ind w:left="108"/>
              <w:rPr>
                <w:b/>
                <w:sz w:val="28"/>
                <w:lang w:val="en-US"/>
              </w:rPr>
            </w:pPr>
            <w:r w:rsidRPr="00DF182E">
              <w:rPr>
                <w:b/>
                <w:sz w:val="28"/>
                <w:lang w:val="en-US"/>
              </w:rPr>
              <w:t>Вбрасывание</w:t>
            </w:r>
            <w:r w:rsidRPr="00DF182E">
              <w:rPr>
                <w:b/>
                <w:spacing w:val="-10"/>
                <w:sz w:val="28"/>
                <w:lang w:val="en-US"/>
              </w:rPr>
              <w:t xml:space="preserve"> </w:t>
            </w:r>
            <w:r w:rsidRPr="00DF182E">
              <w:rPr>
                <w:b/>
                <w:spacing w:val="-4"/>
                <w:sz w:val="28"/>
                <w:lang w:val="en-US"/>
              </w:rPr>
              <w:t>мяча</w:t>
            </w:r>
          </w:p>
        </w:tc>
        <w:tc>
          <w:tcPr>
            <w:tcW w:w="11629" w:type="dxa"/>
          </w:tcPr>
          <w:p w:rsidR="008F43CF" w:rsidRPr="00DF182E" w:rsidRDefault="008F43CF" w:rsidP="00DF182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DF182E">
              <w:rPr>
                <w:sz w:val="24"/>
              </w:rPr>
              <w:t>Вбрасывание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мяча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из-за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боковой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линии с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места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с</w:t>
            </w:r>
            <w:r w:rsidRPr="00DF182E">
              <w:rPr>
                <w:spacing w:val="58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шагом</w:t>
            </w:r>
          </w:p>
        </w:tc>
      </w:tr>
      <w:tr w:rsidR="008F43CF" w:rsidTr="00DF182E">
        <w:trPr>
          <w:trHeight w:val="1380"/>
        </w:trPr>
        <w:tc>
          <w:tcPr>
            <w:tcW w:w="59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8</w:t>
            </w:r>
          </w:p>
        </w:tc>
        <w:tc>
          <w:tcPr>
            <w:tcW w:w="3835" w:type="dxa"/>
          </w:tcPr>
          <w:p w:rsidR="008F43CF" w:rsidRPr="00DF182E" w:rsidRDefault="008F43CF" w:rsidP="00DF182E">
            <w:pPr>
              <w:pStyle w:val="TableParagraph"/>
              <w:spacing w:line="320" w:lineRule="exact"/>
              <w:ind w:left="108"/>
              <w:rPr>
                <w:b/>
                <w:sz w:val="28"/>
                <w:lang w:val="en-US"/>
              </w:rPr>
            </w:pPr>
            <w:r w:rsidRPr="00DF182E">
              <w:rPr>
                <w:b/>
                <w:sz w:val="28"/>
                <w:lang w:val="en-US"/>
              </w:rPr>
              <w:t xml:space="preserve">Игра </w:t>
            </w:r>
            <w:r w:rsidRPr="00DF182E">
              <w:rPr>
                <w:b/>
                <w:spacing w:val="-2"/>
                <w:sz w:val="28"/>
                <w:lang w:val="en-US"/>
              </w:rPr>
              <w:t>вратаря</w:t>
            </w:r>
          </w:p>
        </w:tc>
        <w:tc>
          <w:tcPr>
            <w:tcW w:w="11629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F182E">
              <w:rPr>
                <w:sz w:val="24"/>
              </w:rPr>
              <w:t>Ловля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катящегося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pacing w:val="-4"/>
                <w:sz w:val="24"/>
              </w:rPr>
              <w:t>мяча</w:t>
            </w:r>
          </w:p>
          <w:p w:rsidR="008F43CF" w:rsidRPr="00DF182E" w:rsidRDefault="008F43CF" w:rsidP="00DF182E">
            <w:pPr>
              <w:pStyle w:val="TableParagraph"/>
              <w:ind w:left="108" w:right="7570"/>
              <w:rPr>
                <w:sz w:val="24"/>
              </w:rPr>
            </w:pPr>
            <w:r w:rsidRPr="00DF182E">
              <w:rPr>
                <w:sz w:val="24"/>
              </w:rPr>
              <w:t>Ловля мяча, летящего навстречу Ловля мяча сверху в прыжке Отбивание</w:t>
            </w:r>
            <w:r w:rsidRPr="00DF182E">
              <w:rPr>
                <w:spacing w:val="-10"/>
                <w:sz w:val="24"/>
              </w:rPr>
              <w:t xml:space="preserve"> </w:t>
            </w:r>
            <w:r w:rsidRPr="00DF182E">
              <w:rPr>
                <w:sz w:val="24"/>
              </w:rPr>
              <w:t>мяча</w:t>
            </w:r>
            <w:r w:rsidRPr="00DF182E">
              <w:rPr>
                <w:spacing w:val="-10"/>
                <w:sz w:val="24"/>
              </w:rPr>
              <w:t xml:space="preserve"> </w:t>
            </w:r>
            <w:r w:rsidRPr="00DF182E">
              <w:rPr>
                <w:sz w:val="24"/>
              </w:rPr>
              <w:t>кулаком</w:t>
            </w:r>
            <w:r w:rsidRPr="00DF182E">
              <w:rPr>
                <w:spacing w:val="-10"/>
                <w:sz w:val="24"/>
              </w:rPr>
              <w:t xml:space="preserve"> </w:t>
            </w:r>
            <w:r w:rsidRPr="00DF182E">
              <w:rPr>
                <w:sz w:val="24"/>
              </w:rPr>
              <w:t>в</w:t>
            </w:r>
            <w:r w:rsidRPr="00DF182E">
              <w:rPr>
                <w:spacing w:val="-10"/>
                <w:sz w:val="24"/>
              </w:rPr>
              <w:t xml:space="preserve"> </w:t>
            </w:r>
            <w:r w:rsidRPr="00DF182E">
              <w:rPr>
                <w:sz w:val="24"/>
              </w:rPr>
              <w:t>прыжке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F182E">
              <w:rPr>
                <w:color w:val="000009"/>
                <w:sz w:val="24"/>
              </w:rPr>
              <w:t>Ловля</w:t>
            </w:r>
            <w:r w:rsidRPr="00DF182E">
              <w:rPr>
                <w:color w:val="000009"/>
                <w:spacing w:val="-5"/>
                <w:sz w:val="24"/>
              </w:rPr>
              <w:t xml:space="preserve"> </w:t>
            </w:r>
            <w:r w:rsidRPr="00DF182E">
              <w:rPr>
                <w:color w:val="000009"/>
                <w:sz w:val="24"/>
              </w:rPr>
              <w:t>мяча</w:t>
            </w:r>
            <w:r w:rsidRPr="00DF182E">
              <w:rPr>
                <w:color w:val="000009"/>
                <w:spacing w:val="-3"/>
                <w:sz w:val="24"/>
              </w:rPr>
              <w:t xml:space="preserve"> </w:t>
            </w:r>
            <w:r w:rsidRPr="00DF182E">
              <w:rPr>
                <w:color w:val="000009"/>
                <w:sz w:val="24"/>
              </w:rPr>
              <w:t>в</w:t>
            </w:r>
            <w:r w:rsidRPr="00DF182E">
              <w:rPr>
                <w:color w:val="000009"/>
                <w:spacing w:val="-2"/>
                <w:sz w:val="24"/>
              </w:rPr>
              <w:t xml:space="preserve"> </w:t>
            </w:r>
            <w:r w:rsidRPr="00DF182E">
              <w:rPr>
                <w:color w:val="000009"/>
                <w:sz w:val="24"/>
              </w:rPr>
              <w:t>падении</w:t>
            </w:r>
            <w:r w:rsidRPr="00DF182E">
              <w:rPr>
                <w:color w:val="000009"/>
                <w:spacing w:val="-2"/>
                <w:sz w:val="24"/>
              </w:rPr>
              <w:t xml:space="preserve"> </w:t>
            </w:r>
            <w:r w:rsidRPr="00DF182E">
              <w:rPr>
                <w:color w:val="000009"/>
                <w:sz w:val="24"/>
              </w:rPr>
              <w:t>(без</w:t>
            </w:r>
            <w:r w:rsidRPr="00DF182E">
              <w:rPr>
                <w:color w:val="000009"/>
                <w:spacing w:val="-2"/>
                <w:sz w:val="24"/>
              </w:rPr>
              <w:t xml:space="preserve"> </w:t>
            </w:r>
            <w:r w:rsidRPr="00DF182E">
              <w:rPr>
                <w:color w:val="000009"/>
                <w:sz w:val="24"/>
              </w:rPr>
              <w:t>фазы</w:t>
            </w:r>
            <w:r w:rsidRPr="00DF182E">
              <w:rPr>
                <w:color w:val="000009"/>
                <w:spacing w:val="-1"/>
                <w:sz w:val="24"/>
              </w:rPr>
              <w:t xml:space="preserve"> </w:t>
            </w:r>
            <w:r w:rsidRPr="00DF182E">
              <w:rPr>
                <w:color w:val="000009"/>
                <w:spacing w:val="-2"/>
                <w:sz w:val="24"/>
              </w:rPr>
              <w:t>полёта)</w:t>
            </w:r>
          </w:p>
        </w:tc>
      </w:tr>
      <w:tr w:rsidR="008F43CF" w:rsidTr="00DF182E">
        <w:trPr>
          <w:trHeight w:val="1288"/>
        </w:trPr>
        <w:tc>
          <w:tcPr>
            <w:tcW w:w="59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9</w:t>
            </w:r>
          </w:p>
        </w:tc>
        <w:tc>
          <w:tcPr>
            <w:tcW w:w="3835" w:type="dxa"/>
          </w:tcPr>
          <w:p w:rsidR="008F43CF" w:rsidRPr="00DF182E" w:rsidRDefault="008F43CF" w:rsidP="00DF182E">
            <w:pPr>
              <w:pStyle w:val="TableParagraph"/>
              <w:ind w:left="108"/>
              <w:rPr>
                <w:b/>
                <w:sz w:val="28"/>
              </w:rPr>
            </w:pPr>
            <w:r w:rsidRPr="00DF182E">
              <w:rPr>
                <w:b/>
                <w:sz w:val="28"/>
              </w:rPr>
              <w:t>Выполнение</w:t>
            </w:r>
            <w:r w:rsidRPr="00DF182E">
              <w:rPr>
                <w:b/>
                <w:spacing w:val="-18"/>
                <w:sz w:val="28"/>
              </w:rPr>
              <w:t xml:space="preserve"> </w:t>
            </w:r>
            <w:r w:rsidRPr="00DF182E">
              <w:rPr>
                <w:b/>
                <w:sz w:val="28"/>
              </w:rPr>
              <w:t>комбинаций</w:t>
            </w:r>
            <w:r w:rsidRPr="00DF182E">
              <w:rPr>
                <w:b/>
                <w:spacing w:val="-17"/>
                <w:sz w:val="28"/>
              </w:rPr>
              <w:t xml:space="preserve"> </w:t>
            </w:r>
            <w:r w:rsidRPr="00DF182E">
              <w:rPr>
                <w:b/>
                <w:sz w:val="28"/>
              </w:rPr>
              <w:t>из освоенных элементов техники перемещений и</w:t>
            </w:r>
          </w:p>
          <w:p w:rsidR="008F43CF" w:rsidRPr="00DF182E" w:rsidRDefault="008F43CF" w:rsidP="00DF182E">
            <w:pPr>
              <w:pStyle w:val="TableParagraph"/>
              <w:spacing w:line="304" w:lineRule="exact"/>
              <w:ind w:left="108"/>
              <w:rPr>
                <w:b/>
                <w:sz w:val="28"/>
                <w:lang w:val="en-US"/>
              </w:rPr>
            </w:pPr>
            <w:r w:rsidRPr="00DF182E">
              <w:rPr>
                <w:b/>
                <w:sz w:val="28"/>
                <w:lang w:val="en-US"/>
              </w:rPr>
              <w:t>владение</w:t>
            </w:r>
            <w:r w:rsidRPr="00DF182E">
              <w:rPr>
                <w:b/>
                <w:spacing w:val="-7"/>
                <w:sz w:val="28"/>
                <w:lang w:val="en-US"/>
              </w:rPr>
              <w:t xml:space="preserve"> </w:t>
            </w:r>
            <w:r w:rsidRPr="00DF182E">
              <w:rPr>
                <w:b/>
                <w:spacing w:val="-2"/>
                <w:sz w:val="28"/>
                <w:lang w:val="en-US"/>
              </w:rPr>
              <w:t>мячом</w:t>
            </w:r>
          </w:p>
        </w:tc>
        <w:tc>
          <w:tcPr>
            <w:tcW w:w="11629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F182E">
              <w:rPr>
                <w:sz w:val="24"/>
              </w:rPr>
              <w:t>Ведение,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удар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(передача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мяча),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приём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мяча,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остановка,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удар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по</w:t>
            </w:r>
            <w:r w:rsidRPr="00DF182E">
              <w:rPr>
                <w:spacing w:val="-2"/>
                <w:sz w:val="24"/>
              </w:rPr>
              <w:t xml:space="preserve"> воротам.</w:t>
            </w:r>
          </w:p>
        </w:tc>
      </w:tr>
      <w:tr w:rsidR="008F43CF" w:rsidTr="00DF182E">
        <w:trPr>
          <w:trHeight w:val="1656"/>
        </w:trPr>
        <w:tc>
          <w:tcPr>
            <w:tcW w:w="59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10</w:t>
            </w:r>
          </w:p>
        </w:tc>
        <w:tc>
          <w:tcPr>
            <w:tcW w:w="3835" w:type="dxa"/>
          </w:tcPr>
          <w:p w:rsidR="008F43CF" w:rsidRPr="00DF182E" w:rsidRDefault="008F43CF" w:rsidP="00DF182E">
            <w:pPr>
              <w:pStyle w:val="TableParagraph"/>
              <w:spacing w:line="320" w:lineRule="exact"/>
              <w:ind w:left="108"/>
              <w:rPr>
                <w:b/>
                <w:sz w:val="28"/>
                <w:lang w:val="en-US"/>
              </w:rPr>
            </w:pPr>
            <w:r w:rsidRPr="00DF182E">
              <w:rPr>
                <w:b/>
                <w:sz w:val="28"/>
                <w:lang w:val="en-US"/>
              </w:rPr>
              <w:t>Тактика</w:t>
            </w:r>
            <w:r w:rsidRPr="00DF182E">
              <w:rPr>
                <w:b/>
                <w:spacing w:val="-6"/>
                <w:sz w:val="28"/>
                <w:lang w:val="en-US"/>
              </w:rPr>
              <w:t xml:space="preserve"> </w:t>
            </w:r>
            <w:r w:rsidRPr="00DF182E">
              <w:rPr>
                <w:b/>
                <w:spacing w:val="-4"/>
                <w:sz w:val="28"/>
                <w:lang w:val="en-US"/>
              </w:rPr>
              <w:t>игры</w:t>
            </w:r>
          </w:p>
        </w:tc>
        <w:tc>
          <w:tcPr>
            <w:tcW w:w="11629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F182E">
              <w:rPr>
                <w:sz w:val="24"/>
              </w:rPr>
              <w:t>Тактика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свободного </w:t>
            </w:r>
            <w:r w:rsidRPr="00DF182E">
              <w:rPr>
                <w:spacing w:val="-2"/>
                <w:sz w:val="24"/>
              </w:rPr>
              <w:t>нападения</w:t>
            </w:r>
          </w:p>
          <w:p w:rsidR="008F43CF" w:rsidRPr="00DF182E" w:rsidRDefault="008F43CF" w:rsidP="00DF182E">
            <w:pPr>
              <w:pStyle w:val="TableParagraph"/>
              <w:ind w:left="108" w:right="5166"/>
              <w:rPr>
                <w:sz w:val="24"/>
              </w:rPr>
            </w:pPr>
            <w:r w:rsidRPr="00DF182E">
              <w:rPr>
                <w:sz w:val="24"/>
              </w:rPr>
              <w:t>Позиционные</w:t>
            </w:r>
            <w:r w:rsidRPr="00DF182E">
              <w:rPr>
                <w:spacing w:val="-12"/>
                <w:sz w:val="24"/>
              </w:rPr>
              <w:t xml:space="preserve"> </w:t>
            </w:r>
            <w:r w:rsidRPr="00DF182E">
              <w:rPr>
                <w:sz w:val="24"/>
              </w:rPr>
              <w:t>нападения</w:t>
            </w:r>
            <w:r w:rsidRPr="00DF182E">
              <w:rPr>
                <w:spacing w:val="-10"/>
                <w:sz w:val="24"/>
              </w:rPr>
              <w:t xml:space="preserve"> </w:t>
            </w:r>
            <w:r w:rsidRPr="00DF182E">
              <w:rPr>
                <w:sz w:val="24"/>
              </w:rPr>
              <w:t>без</w:t>
            </w:r>
            <w:r w:rsidRPr="00DF182E">
              <w:rPr>
                <w:spacing w:val="-10"/>
                <w:sz w:val="24"/>
              </w:rPr>
              <w:t xml:space="preserve"> </w:t>
            </w:r>
            <w:r w:rsidRPr="00DF182E">
              <w:rPr>
                <w:sz w:val="24"/>
              </w:rPr>
              <w:t>изменения</w:t>
            </w:r>
            <w:r w:rsidRPr="00DF182E">
              <w:rPr>
                <w:spacing w:val="-10"/>
                <w:sz w:val="24"/>
              </w:rPr>
              <w:t xml:space="preserve"> </w:t>
            </w:r>
            <w:r w:rsidRPr="00DF182E">
              <w:rPr>
                <w:sz w:val="24"/>
              </w:rPr>
              <w:t>позиций Позиционные нападения с изменением позиций</w:t>
            </w:r>
          </w:p>
          <w:p w:rsidR="008F43CF" w:rsidRPr="00DF182E" w:rsidRDefault="008F43CF" w:rsidP="00DF182E">
            <w:pPr>
              <w:pStyle w:val="TableParagraph"/>
              <w:ind w:left="108"/>
              <w:rPr>
                <w:sz w:val="24"/>
              </w:rPr>
            </w:pPr>
            <w:r w:rsidRPr="00DF182E">
              <w:rPr>
                <w:sz w:val="24"/>
              </w:rPr>
              <w:t>Нападение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в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игровых заданиях</w:t>
            </w:r>
            <w:r w:rsidRPr="00DF182E">
              <w:rPr>
                <w:spacing w:val="1"/>
                <w:sz w:val="24"/>
              </w:rPr>
              <w:t xml:space="preserve"> </w:t>
            </w:r>
            <w:r w:rsidRPr="00DF182E">
              <w:rPr>
                <w:sz w:val="24"/>
              </w:rPr>
              <w:t>3:1,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3:2,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3:3,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2:1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с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атакой и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без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атаки </w:t>
            </w:r>
            <w:r w:rsidRPr="00DF182E">
              <w:rPr>
                <w:spacing w:val="-2"/>
                <w:sz w:val="24"/>
              </w:rPr>
              <w:t>ворот</w:t>
            </w:r>
          </w:p>
          <w:p w:rsidR="008F43CF" w:rsidRPr="00DF182E" w:rsidRDefault="008F43CF" w:rsidP="00DF182E">
            <w:pPr>
              <w:pStyle w:val="TableParagraph"/>
              <w:spacing w:line="270" w:lineRule="atLeast"/>
              <w:ind w:left="108" w:right="1174"/>
              <w:rPr>
                <w:sz w:val="24"/>
              </w:rPr>
            </w:pPr>
            <w:r w:rsidRPr="00DF182E">
              <w:rPr>
                <w:sz w:val="24"/>
              </w:rPr>
              <w:t>Индивидуальные,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групповые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командные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тактические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действия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в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нападении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защите </w:t>
            </w:r>
            <w:r w:rsidRPr="00DF182E">
              <w:rPr>
                <w:color w:val="000009"/>
                <w:sz w:val="24"/>
              </w:rPr>
              <w:t>Двусторонняя учебная игра</w:t>
            </w:r>
          </w:p>
        </w:tc>
      </w:tr>
      <w:tr w:rsidR="008F43CF" w:rsidTr="00DF182E">
        <w:trPr>
          <w:trHeight w:val="642"/>
        </w:trPr>
        <w:tc>
          <w:tcPr>
            <w:tcW w:w="59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11</w:t>
            </w:r>
          </w:p>
        </w:tc>
        <w:tc>
          <w:tcPr>
            <w:tcW w:w="3835" w:type="dxa"/>
          </w:tcPr>
          <w:p w:rsidR="008F43CF" w:rsidRPr="00DF182E" w:rsidRDefault="008F43CF" w:rsidP="00DF182E">
            <w:pPr>
              <w:pStyle w:val="TableParagraph"/>
              <w:spacing w:line="322" w:lineRule="exact"/>
              <w:ind w:left="108" w:right="107"/>
              <w:rPr>
                <w:b/>
                <w:sz w:val="28"/>
                <w:lang w:val="en-US"/>
              </w:rPr>
            </w:pPr>
            <w:r w:rsidRPr="00DF182E">
              <w:rPr>
                <w:b/>
                <w:sz w:val="28"/>
                <w:lang w:val="en-US"/>
              </w:rPr>
              <w:t>Подвижные</w:t>
            </w:r>
            <w:r w:rsidRPr="00DF182E">
              <w:rPr>
                <w:b/>
                <w:spacing w:val="-18"/>
                <w:sz w:val="28"/>
                <w:lang w:val="en-US"/>
              </w:rPr>
              <w:t xml:space="preserve"> </w:t>
            </w:r>
            <w:r w:rsidRPr="00DF182E">
              <w:rPr>
                <w:b/>
                <w:sz w:val="28"/>
                <w:lang w:val="en-US"/>
              </w:rPr>
              <w:t>игры</w:t>
            </w:r>
            <w:r w:rsidRPr="00DF182E">
              <w:rPr>
                <w:b/>
                <w:spacing w:val="-17"/>
                <w:sz w:val="28"/>
                <w:lang w:val="en-US"/>
              </w:rPr>
              <w:t xml:space="preserve"> </w:t>
            </w:r>
            <w:r w:rsidRPr="00DF182E">
              <w:rPr>
                <w:b/>
                <w:sz w:val="28"/>
                <w:lang w:val="en-US"/>
              </w:rPr>
              <w:t xml:space="preserve">и </w:t>
            </w:r>
            <w:r w:rsidRPr="00DF182E">
              <w:rPr>
                <w:b/>
                <w:spacing w:val="-2"/>
                <w:sz w:val="28"/>
                <w:lang w:val="en-US"/>
              </w:rPr>
              <w:t>эстафеты</w:t>
            </w:r>
          </w:p>
        </w:tc>
        <w:tc>
          <w:tcPr>
            <w:tcW w:w="11629" w:type="dxa"/>
          </w:tcPr>
          <w:p w:rsidR="008F43CF" w:rsidRPr="00DF182E" w:rsidRDefault="008F43CF" w:rsidP="00DF182E">
            <w:pPr>
              <w:pStyle w:val="TableParagraph"/>
              <w:ind w:left="108" w:right="491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Игры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эстафеты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на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закрепление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совершенствование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технических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приемов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тактических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действий. </w:t>
            </w:r>
            <w:r w:rsidRPr="00DF182E">
              <w:rPr>
                <w:sz w:val="24"/>
                <w:lang w:val="en-US"/>
              </w:rPr>
              <w:t>Игры,</w:t>
            </w:r>
            <w:r w:rsidRPr="00DF182E">
              <w:rPr>
                <w:spacing w:val="40"/>
                <w:sz w:val="24"/>
                <w:lang w:val="en-US"/>
              </w:rPr>
              <w:t xml:space="preserve"> </w:t>
            </w:r>
            <w:r w:rsidRPr="00DF182E">
              <w:rPr>
                <w:sz w:val="24"/>
                <w:lang w:val="en-US"/>
              </w:rPr>
              <w:t>развивающие физические способности</w:t>
            </w:r>
          </w:p>
        </w:tc>
      </w:tr>
      <w:tr w:rsidR="008F43CF" w:rsidTr="00DF182E">
        <w:trPr>
          <w:trHeight w:val="346"/>
        </w:trPr>
        <w:tc>
          <w:tcPr>
            <w:tcW w:w="590" w:type="dxa"/>
          </w:tcPr>
          <w:p w:rsidR="008F43CF" w:rsidRPr="00DF182E" w:rsidRDefault="008F43CF" w:rsidP="00DF182E">
            <w:pPr>
              <w:pStyle w:val="TableParagraph"/>
              <w:spacing w:line="267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12</w:t>
            </w:r>
          </w:p>
        </w:tc>
        <w:tc>
          <w:tcPr>
            <w:tcW w:w="3835" w:type="dxa"/>
          </w:tcPr>
          <w:p w:rsidR="008F43CF" w:rsidRPr="00DF182E" w:rsidRDefault="008F43CF" w:rsidP="00DF182E">
            <w:pPr>
              <w:pStyle w:val="TableParagraph"/>
              <w:spacing w:line="318" w:lineRule="exact"/>
              <w:ind w:left="108"/>
              <w:rPr>
                <w:b/>
                <w:sz w:val="28"/>
                <w:lang w:val="en-US"/>
              </w:rPr>
            </w:pPr>
            <w:r w:rsidRPr="00DF182E">
              <w:rPr>
                <w:b/>
                <w:sz w:val="28"/>
                <w:lang w:val="en-US"/>
              </w:rPr>
              <w:t>Физическая</w:t>
            </w:r>
            <w:r w:rsidRPr="00DF182E">
              <w:rPr>
                <w:b/>
                <w:spacing w:val="-5"/>
                <w:sz w:val="28"/>
                <w:lang w:val="en-US"/>
              </w:rPr>
              <w:t xml:space="preserve"> </w:t>
            </w:r>
            <w:r w:rsidRPr="00DF182E">
              <w:rPr>
                <w:b/>
                <w:spacing w:val="-2"/>
                <w:sz w:val="28"/>
                <w:lang w:val="en-US"/>
              </w:rPr>
              <w:t>подготовка</w:t>
            </w:r>
          </w:p>
        </w:tc>
        <w:tc>
          <w:tcPr>
            <w:tcW w:w="11629" w:type="dxa"/>
          </w:tcPr>
          <w:p w:rsidR="008F43CF" w:rsidRPr="00DF182E" w:rsidRDefault="008F43CF" w:rsidP="00DF182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DF182E">
              <w:rPr>
                <w:sz w:val="24"/>
              </w:rPr>
              <w:t>Развитие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скоростно-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силовых,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координационных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способностей,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выносливости,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гибкости.</w:t>
            </w:r>
          </w:p>
        </w:tc>
      </w:tr>
    </w:tbl>
    <w:p w:rsidR="008F43CF" w:rsidRDefault="008F43CF" w:rsidP="00613703">
      <w:pPr>
        <w:spacing w:line="267" w:lineRule="exact"/>
        <w:rPr>
          <w:sz w:val="24"/>
        </w:rPr>
        <w:sectPr w:rsidR="008F43CF">
          <w:pgSz w:w="16840" w:h="11910" w:orient="landscape"/>
          <w:pgMar w:top="1100" w:right="400" w:bottom="280" w:left="140" w:header="720" w:footer="720" w:gutter="0"/>
          <w:cols w:space="720"/>
        </w:sectPr>
      </w:pPr>
    </w:p>
    <w:p w:rsidR="008F43CF" w:rsidRDefault="008F43CF" w:rsidP="00613703">
      <w:pPr>
        <w:pStyle w:val="BodyText"/>
        <w:rPr>
          <w:b/>
          <w:sz w:val="20"/>
        </w:rPr>
      </w:pPr>
    </w:p>
    <w:p w:rsidR="008F43CF" w:rsidRDefault="008F43CF" w:rsidP="00613703">
      <w:pPr>
        <w:pStyle w:val="BodyText"/>
        <w:rPr>
          <w:b/>
          <w:sz w:val="20"/>
        </w:rPr>
      </w:pPr>
    </w:p>
    <w:p w:rsidR="008F43CF" w:rsidRDefault="008F43CF" w:rsidP="00613703">
      <w:pPr>
        <w:pStyle w:val="BodyText"/>
        <w:spacing w:before="6"/>
        <w:rPr>
          <w:b/>
          <w:sz w:val="23"/>
        </w:rPr>
      </w:pPr>
    </w:p>
    <w:p w:rsidR="008F43CF" w:rsidRDefault="008F43CF" w:rsidP="00613703">
      <w:pPr>
        <w:pStyle w:val="BodyText"/>
        <w:spacing w:before="90" w:line="360" w:lineRule="auto"/>
        <w:ind w:left="580" w:right="315" w:firstLine="360"/>
        <w:jc w:val="both"/>
      </w:pPr>
      <w:r>
        <w:rPr>
          <w:b/>
          <w:i/>
        </w:rPr>
        <w:t xml:space="preserve">Футбол. </w:t>
      </w:r>
      <w:r>
        <w:rPr>
          <w:i/>
        </w:rPr>
        <w:t xml:space="preserve">Развитие быстроты. </w:t>
      </w:r>
      <w:r>
        <w:t>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уcкорением, «рывками», изменением направления передвижения. Бег в максимальном</w:t>
      </w:r>
      <w:r>
        <w:rPr>
          <w:spacing w:val="40"/>
        </w:rPr>
        <w:t xml:space="preserve"> </w:t>
      </w:r>
      <w:r>
        <w:t>темпе.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вперёд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темпа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прямой,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и «змейкой»). Бег</w:t>
      </w:r>
      <w:r>
        <w:rPr>
          <w:spacing w:val="-2"/>
        </w:rPr>
        <w:t xml:space="preserve"> </w:t>
      </w:r>
      <w:r>
        <w:t>с максимальной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8F43CF" w:rsidRDefault="008F43CF" w:rsidP="00613703">
      <w:pPr>
        <w:pStyle w:val="BodyText"/>
        <w:rPr>
          <w:sz w:val="26"/>
        </w:rPr>
      </w:pPr>
    </w:p>
    <w:p w:rsidR="008F43CF" w:rsidRDefault="008F43CF" w:rsidP="00613703">
      <w:pPr>
        <w:pStyle w:val="BodyText"/>
        <w:spacing w:line="360" w:lineRule="auto"/>
        <w:ind w:left="580" w:right="316" w:firstLine="360"/>
        <w:jc w:val="both"/>
      </w:pPr>
      <w:r>
        <w:rPr>
          <w:i/>
        </w:rPr>
        <w:t xml:space="preserve">Развитие силы. </w:t>
      </w:r>
      <w:r>
        <w:t xml:space="preserve">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вперед </w:t>
      </w:r>
      <w:r>
        <w:rPr>
          <w:i/>
        </w:rPr>
        <w:t xml:space="preserve">Развитие выносливости. </w:t>
      </w:r>
      <w:r>
        <w:t xml:space="preserve">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</w:t>
      </w:r>
      <w:r>
        <w:rPr>
          <w:spacing w:val="-2"/>
        </w:rPr>
        <w:t>интенсивности.</w:t>
      </w:r>
    </w:p>
    <w:p w:rsidR="008F43CF" w:rsidRDefault="008F43CF" w:rsidP="00613703">
      <w:pPr>
        <w:pStyle w:val="BodyText"/>
        <w:rPr>
          <w:sz w:val="26"/>
        </w:rPr>
      </w:pPr>
    </w:p>
    <w:p w:rsidR="008F43CF" w:rsidRDefault="008F43CF" w:rsidP="00613703">
      <w:pPr>
        <w:pStyle w:val="BodyText"/>
        <w:rPr>
          <w:sz w:val="26"/>
        </w:rPr>
      </w:pPr>
    </w:p>
    <w:p w:rsidR="008F43CF" w:rsidRDefault="008F43CF" w:rsidP="00613703">
      <w:pPr>
        <w:pStyle w:val="BodyText"/>
        <w:spacing w:before="6"/>
        <w:rPr>
          <w:sz w:val="36"/>
        </w:rPr>
      </w:pPr>
    </w:p>
    <w:p w:rsidR="008F43CF" w:rsidRDefault="008F43CF" w:rsidP="00613703">
      <w:pPr>
        <w:pStyle w:val="Heading1"/>
        <w:spacing w:before="0"/>
        <w:ind w:left="5921"/>
        <w:rPr>
          <w:spacing w:val="-2"/>
        </w:rPr>
      </w:pPr>
    </w:p>
    <w:p w:rsidR="008F43CF" w:rsidRDefault="008F43CF" w:rsidP="00613703">
      <w:pPr>
        <w:pStyle w:val="Heading1"/>
        <w:spacing w:before="0"/>
        <w:ind w:left="5921"/>
        <w:rPr>
          <w:spacing w:val="-2"/>
        </w:rPr>
      </w:pPr>
    </w:p>
    <w:p w:rsidR="008F43CF" w:rsidRDefault="008F43CF" w:rsidP="00613703">
      <w:pPr>
        <w:pStyle w:val="Heading1"/>
        <w:spacing w:before="0"/>
        <w:ind w:left="5921"/>
        <w:rPr>
          <w:spacing w:val="-2"/>
        </w:rPr>
      </w:pPr>
    </w:p>
    <w:p w:rsidR="008F43CF" w:rsidRDefault="008F43CF" w:rsidP="00613703">
      <w:pPr>
        <w:pStyle w:val="Heading1"/>
        <w:spacing w:before="0"/>
        <w:ind w:left="5921"/>
        <w:rPr>
          <w:spacing w:val="-2"/>
        </w:rPr>
      </w:pPr>
    </w:p>
    <w:p w:rsidR="008F43CF" w:rsidRDefault="008F43CF" w:rsidP="00613703">
      <w:pPr>
        <w:pStyle w:val="Heading1"/>
        <w:spacing w:before="0"/>
        <w:ind w:left="5921"/>
        <w:rPr>
          <w:spacing w:val="-2"/>
        </w:rPr>
      </w:pPr>
    </w:p>
    <w:p w:rsidR="008F43CF" w:rsidRDefault="008F43CF" w:rsidP="00613703">
      <w:pPr>
        <w:pStyle w:val="Heading1"/>
        <w:spacing w:before="0"/>
        <w:ind w:left="5921"/>
        <w:rPr>
          <w:spacing w:val="-2"/>
        </w:rPr>
      </w:pPr>
    </w:p>
    <w:p w:rsidR="008F43CF" w:rsidRDefault="008F43CF" w:rsidP="00613703">
      <w:pPr>
        <w:pStyle w:val="BodyText"/>
        <w:rPr>
          <w:b/>
          <w:sz w:val="20"/>
        </w:rPr>
      </w:pPr>
    </w:p>
    <w:p w:rsidR="008F43CF" w:rsidRDefault="008F43CF" w:rsidP="00613703">
      <w:pPr>
        <w:pStyle w:val="BodyText"/>
        <w:spacing w:before="2"/>
        <w:rPr>
          <w:b/>
          <w:sz w:val="15"/>
        </w:rPr>
      </w:pPr>
    </w:p>
    <w:p w:rsidR="008F43CF" w:rsidRDefault="008F43CF" w:rsidP="00E76E31">
      <w:pPr>
        <w:pStyle w:val="Heading1"/>
        <w:spacing w:before="0"/>
        <w:ind w:left="5921"/>
      </w:pPr>
      <w:r>
        <w:rPr>
          <w:spacing w:val="-2"/>
        </w:rPr>
        <w:t>Календарно-тематическое</w:t>
      </w:r>
      <w:r>
        <w:rPr>
          <w:spacing w:val="25"/>
        </w:rPr>
        <w:t xml:space="preserve"> </w:t>
      </w:r>
      <w:r>
        <w:rPr>
          <w:spacing w:val="-2"/>
        </w:rPr>
        <w:t>планирование</w:t>
      </w:r>
    </w:p>
    <w:p w:rsidR="008F43CF" w:rsidRDefault="008F43CF" w:rsidP="00613703">
      <w:pPr>
        <w:pStyle w:val="BodyText"/>
        <w:spacing w:before="2"/>
        <w:rPr>
          <w:b/>
          <w:sz w:val="15"/>
        </w:rPr>
      </w:pPr>
    </w:p>
    <w:p w:rsidR="008F43CF" w:rsidRDefault="008F43CF" w:rsidP="00613703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424"/>
        <w:gridCol w:w="992"/>
        <w:gridCol w:w="1133"/>
        <w:gridCol w:w="1985"/>
        <w:gridCol w:w="6238"/>
      </w:tblGrid>
      <w:tr w:rsidR="008F43CF" w:rsidTr="00DF182E">
        <w:trPr>
          <w:trHeight w:val="1146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ind w:left="107" w:right="91"/>
              <w:rPr>
                <w:sz w:val="24"/>
                <w:lang w:val="en-US"/>
              </w:rPr>
            </w:pPr>
            <w:r w:rsidRPr="00DF182E">
              <w:rPr>
                <w:spacing w:val="-10"/>
                <w:sz w:val="24"/>
                <w:lang w:val="en-US"/>
              </w:rPr>
              <w:t xml:space="preserve">№ </w:t>
            </w:r>
            <w:r w:rsidRPr="00DF182E">
              <w:rPr>
                <w:spacing w:val="-4"/>
                <w:sz w:val="24"/>
                <w:lang w:val="en-US"/>
              </w:rPr>
              <w:t>п\п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ind w:left="1816" w:right="1803" w:hanging="4"/>
              <w:jc w:val="center"/>
              <w:rPr>
                <w:sz w:val="24"/>
                <w:lang w:val="en-US"/>
              </w:rPr>
            </w:pPr>
            <w:r w:rsidRPr="00DF182E">
              <w:rPr>
                <w:spacing w:val="-4"/>
                <w:sz w:val="24"/>
                <w:lang w:val="en-US"/>
              </w:rPr>
              <w:t xml:space="preserve">Тема </w:t>
            </w:r>
            <w:r w:rsidRPr="00DF182E">
              <w:rPr>
                <w:spacing w:val="-2"/>
                <w:sz w:val="24"/>
                <w:lang w:val="en-US"/>
              </w:rPr>
              <w:t>занятия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ind w:left="208" w:right="201" w:firstLine="2"/>
              <w:jc w:val="center"/>
              <w:rPr>
                <w:sz w:val="24"/>
                <w:lang w:val="en-US"/>
              </w:rPr>
            </w:pPr>
            <w:r w:rsidRPr="00DF182E">
              <w:rPr>
                <w:spacing w:val="-4"/>
                <w:sz w:val="24"/>
                <w:lang w:val="en-US"/>
              </w:rPr>
              <w:t xml:space="preserve">Кол- </w:t>
            </w:r>
            <w:r w:rsidRPr="00DF182E">
              <w:rPr>
                <w:spacing w:val="-6"/>
                <w:sz w:val="24"/>
                <w:lang w:val="en-US"/>
              </w:rPr>
              <w:t xml:space="preserve">во </w:t>
            </w:r>
            <w:r w:rsidRPr="00DF182E">
              <w:rPr>
                <w:spacing w:val="-4"/>
                <w:sz w:val="24"/>
                <w:lang w:val="en-US"/>
              </w:rPr>
              <w:t>часов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ind w:left="164" w:right="151" w:firstLine="12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Номера занятий</w:t>
            </w:r>
          </w:p>
        </w:tc>
        <w:tc>
          <w:tcPr>
            <w:tcW w:w="1985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737" w:right="732"/>
              <w:jc w:val="center"/>
              <w:rPr>
                <w:sz w:val="24"/>
                <w:lang w:val="en-US"/>
              </w:rPr>
            </w:pPr>
            <w:r w:rsidRPr="00DF182E">
              <w:rPr>
                <w:spacing w:val="-4"/>
                <w:sz w:val="24"/>
                <w:lang w:val="en-US"/>
              </w:rPr>
              <w:t>Дата</w:t>
            </w: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Формы</w:t>
            </w:r>
            <w:r w:rsidRPr="00DF182E">
              <w:rPr>
                <w:spacing w:val="-4"/>
                <w:sz w:val="24"/>
                <w:lang w:val="en-US"/>
              </w:rPr>
              <w:t xml:space="preserve"> </w:t>
            </w:r>
            <w:r w:rsidRPr="00DF182E">
              <w:rPr>
                <w:sz w:val="24"/>
                <w:lang w:val="en-US"/>
              </w:rPr>
              <w:t>внеурочной</w:t>
            </w:r>
            <w:r w:rsidRPr="00DF182E">
              <w:rPr>
                <w:spacing w:val="-2"/>
                <w:sz w:val="24"/>
                <w:lang w:val="en-US"/>
              </w:rPr>
              <w:t xml:space="preserve"> деятельности</w:t>
            </w:r>
          </w:p>
        </w:tc>
      </w:tr>
    </w:tbl>
    <w:p w:rsidR="008F43CF" w:rsidRDefault="008F43CF" w:rsidP="00613703">
      <w:pPr>
        <w:pStyle w:val="BodyText"/>
        <w:spacing w:before="6" w:after="1"/>
        <w:rPr>
          <w:b/>
          <w:sz w:val="9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424"/>
        <w:gridCol w:w="992"/>
        <w:gridCol w:w="1133"/>
        <w:gridCol w:w="1985"/>
        <w:gridCol w:w="6238"/>
      </w:tblGrid>
      <w:tr w:rsidR="008F43CF" w:rsidTr="00DF182E">
        <w:trPr>
          <w:trHeight w:val="275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1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Введение.</w:t>
            </w:r>
            <w:r w:rsidRPr="00DF182E">
              <w:rPr>
                <w:spacing w:val="-3"/>
                <w:sz w:val="24"/>
                <w:lang w:val="en-US"/>
              </w:rPr>
              <w:t xml:space="preserve"> </w:t>
            </w:r>
            <w:r w:rsidRPr="00DF182E">
              <w:rPr>
                <w:sz w:val="24"/>
                <w:lang w:val="en-US"/>
              </w:rPr>
              <w:t>История</w:t>
            </w:r>
            <w:r w:rsidRPr="00DF182E">
              <w:rPr>
                <w:spacing w:val="-3"/>
                <w:sz w:val="24"/>
                <w:lang w:val="en-US"/>
              </w:rPr>
              <w:t xml:space="preserve"> </w:t>
            </w:r>
            <w:r w:rsidRPr="00DF182E">
              <w:rPr>
                <w:spacing w:val="-2"/>
                <w:sz w:val="24"/>
                <w:lang w:val="en-US"/>
              </w:rPr>
              <w:t>футбола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1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Лекция.</w:t>
            </w:r>
            <w:r w:rsidRPr="00DF182E">
              <w:rPr>
                <w:spacing w:val="-2"/>
                <w:sz w:val="24"/>
                <w:lang w:val="en-US"/>
              </w:rPr>
              <w:t xml:space="preserve"> Беседа.</w:t>
            </w:r>
          </w:p>
        </w:tc>
      </w:tr>
      <w:tr w:rsidR="008F43CF" w:rsidTr="00DF182E">
        <w:trPr>
          <w:trHeight w:val="321"/>
        </w:trPr>
        <w:tc>
          <w:tcPr>
            <w:tcW w:w="540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301" w:lineRule="exact"/>
              <w:ind w:left="105"/>
              <w:rPr>
                <w:b/>
                <w:sz w:val="28"/>
                <w:lang w:val="en-US"/>
              </w:rPr>
            </w:pPr>
            <w:r w:rsidRPr="00DF182E">
              <w:rPr>
                <w:b/>
                <w:sz w:val="28"/>
                <w:lang w:val="en-US"/>
              </w:rPr>
              <w:t>Передвижения</w:t>
            </w:r>
            <w:r w:rsidRPr="00DF182E">
              <w:rPr>
                <w:b/>
                <w:spacing w:val="-5"/>
                <w:sz w:val="28"/>
                <w:lang w:val="en-US"/>
              </w:rPr>
              <w:t xml:space="preserve"> </w:t>
            </w:r>
            <w:r w:rsidRPr="00DF182E">
              <w:rPr>
                <w:b/>
                <w:sz w:val="28"/>
                <w:lang w:val="en-US"/>
              </w:rPr>
              <w:t>и</w:t>
            </w:r>
            <w:r w:rsidRPr="00DF182E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DF182E">
              <w:rPr>
                <w:b/>
                <w:spacing w:val="-2"/>
                <w:sz w:val="28"/>
                <w:lang w:val="en-US"/>
              </w:rPr>
              <w:t>остановки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F43CF" w:rsidTr="00DF182E">
        <w:trPr>
          <w:trHeight w:val="829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2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ind w:left="105"/>
              <w:rPr>
                <w:sz w:val="24"/>
              </w:rPr>
            </w:pPr>
            <w:r w:rsidRPr="00DF182E">
              <w:rPr>
                <w:sz w:val="24"/>
              </w:rPr>
              <w:t>Передвижения боком, спиной вперёд, ускорение,</w:t>
            </w:r>
            <w:r w:rsidRPr="00DF182E">
              <w:rPr>
                <w:spacing w:val="-13"/>
                <w:sz w:val="24"/>
              </w:rPr>
              <w:t xml:space="preserve"> </w:t>
            </w:r>
            <w:r w:rsidRPr="00DF182E">
              <w:rPr>
                <w:sz w:val="24"/>
              </w:rPr>
              <w:t>остановки,</w:t>
            </w:r>
            <w:r w:rsidRPr="00DF182E">
              <w:rPr>
                <w:spacing w:val="-13"/>
                <w:sz w:val="24"/>
              </w:rPr>
              <w:t xml:space="preserve"> </w:t>
            </w:r>
            <w:r w:rsidRPr="00DF182E">
              <w:rPr>
                <w:sz w:val="24"/>
              </w:rPr>
              <w:t>повороты,</w:t>
            </w:r>
            <w:r w:rsidRPr="00DF182E">
              <w:rPr>
                <w:spacing w:val="-13"/>
                <w:sz w:val="24"/>
              </w:rPr>
              <w:t xml:space="preserve"> </w:t>
            </w:r>
            <w:r w:rsidRPr="00DF182E">
              <w:rPr>
                <w:sz w:val="24"/>
              </w:rPr>
              <w:t>старты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из</w:t>
            </w:r>
            <w:r w:rsidRPr="00DF182E">
              <w:rPr>
                <w:spacing w:val="-4"/>
                <w:sz w:val="24"/>
                <w:lang w:val="en-US"/>
              </w:rPr>
              <w:t xml:space="preserve"> </w:t>
            </w:r>
            <w:r w:rsidRPr="00DF182E">
              <w:rPr>
                <w:sz w:val="24"/>
                <w:lang w:val="en-US"/>
              </w:rPr>
              <w:t>различных</w:t>
            </w:r>
            <w:r w:rsidRPr="00DF182E">
              <w:rPr>
                <w:spacing w:val="-3"/>
                <w:sz w:val="24"/>
                <w:lang w:val="en-US"/>
              </w:rPr>
              <w:t xml:space="preserve"> </w:t>
            </w:r>
            <w:r w:rsidRPr="00DF182E">
              <w:rPr>
                <w:sz w:val="24"/>
                <w:lang w:val="en-US"/>
              </w:rPr>
              <w:t>исходных</w:t>
            </w:r>
            <w:r w:rsidRPr="00DF182E">
              <w:rPr>
                <w:spacing w:val="-3"/>
                <w:sz w:val="24"/>
                <w:lang w:val="en-US"/>
              </w:rPr>
              <w:t xml:space="preserve"> </w:t>
            </w:r>
            <w:r w:rsidRPr="00DF182E">
              <w:rPr>
                <w:spacing w:val="-2"/>
                <w:sz w:val="24"/>
                <w:lang w:val="en-US"/>
              </w:rPr>
              <w:t>положений.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2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70" w:lineRule="exact"/>
              <w:ind w:left="271" w:right="266"/>
              <w:jc w:val="center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2-</w:t>
            </w:r>
            <w:r w:rsidRPr="00DF182E"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ind w:left="107"/>
              <w:rPr>
                <w:sz w:val="24"/>
              </w:rPr>
            </w:pPr>
            <w:r w:rsidRPr="00DF182E">
              <w:rPr>
                <w:sz w:val="24"/>
              </w:rPr>
              <w:t>Показ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отдельных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упражнений.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Отработка</w:t>
            </w:r>
            <w:r w:rsidRPr="00DF182E">
              <w:rPr>
                <w:spacing w:val="-12"/>
                <w:sz w:val="24"/>
              </w:rPr>
              <w:t xml:space="preserve"> </w:t>
            </w:r>
            <w:r w:rsidRPr="00DF182E">
              <w:rPr>
                <w:sz w:val="24"/>
              </w:rPr>
              <w:t>технических приемов и тактических действий.</w:t>
            </w:r>
          </w:p>
        </w:tc>
      </w:tr>
      <w:tr w:rsidR="008F43CF" w:rsidTr="00DF182E">
        <w:trPr>
          <w:trHeight w:val="827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3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ind w:left="105"/>
              <w:rPr>
                <w:sz w:val="24"/>
              </w:rPr>
            </w:pPr>
            <w:r w:rsidRPr="00DF182E">
              <w:rPr>
                <w:sz w:val="24"/>
              </w:rPr>
              <w:t>Комбинации из освоенных элементов техники</w:t>
            </w:r>
            <w:r w:rsidRPr="00DF182E">
              <w:rPr>
                <w:spacing w:val="-12"/>
                <w:sz w:val="24"/>
              </w:rPr>
              <w:t xml:space="preserve"> </w:t>
            </w:r>
            <w:r w:rsidRPr="00DF182E">
              <w:rPr>
                <w:sz w:val="24"/>
              </w:rPr>
              <w:t>передвижений</w:t>
            </w:r>
            <w:r w:rsidRPr="00DF182E">
              <w:rPr>
                <w:spacing w:val="-14"/>
                <w:sz w:val="24"/>
              </w:rPr>
              <w:t xml:space="preserve"> </w:t>
            </w:r>
            <w:r w:rsidRPr="00DF182E">
              <w:rPr>
                <w:sz w:val="24"/>
              </w:rPr>
              <w:t>(бег,</w:t>
            </w:r>
            <w:r w:rsidRPr="00DF182E">
              <w:rPr>
                <w:spacing w:val="-13"/>
                <w:sz w:val="24"/>
              </w:rPr>
              <w:t xml:space="preserve"> </w:t>
            </w:r>
            <w:r w:rsidRPr="00DF182E">
              <w:rPr>
                <w:sz w:val="24"/>
              </w:rPr>
              <w:t>остановки,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 xml:space="preserve">повороты, </w:t>
            </w:r>
            <w:r w:rsidRPr="00DF182E">
              <w:rPr>
                <w:spacing w:val="-2"/>
                <w:sz w:val="24"/>
                <w:lang w:val="en-US"/>
              </w:rPr>
              <w:t>рывки)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2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4-</w:t>
            </w:r>
            <w:r w:rsidRPr="00DF182E"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Показ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отдельных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упражнений.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Отработка</w:t>
            </w:r>
            <w:r w:rsidRPr="00DF182E">
              <w:rPr>
                <w:spacing w:val="-12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технических приемов и тактических действий. </w:t>
            </w:r>
            <w:r w:rsidRPr="00DF182E">
              <w:rPr>
                <w:sz w:val="24"/>
                <w:lang w:val="en-US"/>
              </w:rPr>
              <w:t>Учебная игра</w:t>
            </w:r>
          </w:p>
        </w:tc>
      </w:tr>
      <w:tr w:rsidR="008F43CF" w:rsidTr="00DF182E">
        <w:trPr>
          <w:trHeight w:val="321"/>
        </w:trPr>
        <w:tc>
          <w:tcPr>
            <w:tcW w:w="540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302" w:lineRule="exact"/>
              <w:ind w:left="105"/>
              <w:rPr>
                <w:b/>
                <w:sz w:val="28"/>
                <w:lang w:val="en-US"/>
              </w:rPr>
            </w:pPr>
            <w:r w:rsidRPr="00DF182E">
              <w:rPr>
                <w:b/>
                <w:sz w:val="28"/>
                <w:lang w:val="en-US"/>
              </w:rPr>
              <w:t>Удары</w:t>
            </w:r>
            <w:r w:rsidRPr="00DF182E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DF182E">
              <w:rPr>
                <w:b/>
                <w:sz w:val="28"/>
                <w:lang w:val="en-US"/>
              </w:rPr>
              <w:t>по</w:t>
            </w:r>
            <w:r w:rsidRPr="00DF182E">
              <w:rPr>
                <w:b/>
                <w:spacing w:val="-4"/>
                <w:sz w:val="28"/>
                <w:lang w:val="en-US"/>
              </w:rPr>
              <w:t xml:space="preserve"> мячу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F43CF" w:rsidTr="00DF182E">
        <w:trPr>
          <w:trHeight w:val="827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4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ind w:left="105"/>
              <w:rPr>
                <w:sz w:val="24"/>
              </w:rPr>
            </w:pPr>
            <w:r w:rsidRPr="00DF182E">
              <w:rPr>
                <w:sz w:val="24"/>
              </w:rPr>
              <w:t>Удары</w:t>
            </w:r>
            <w:r w:rsidRPr="00DF182E">
              <w:rPr>
                <w:spacing w:val="-10"/>
                <w:sz w:val="24"/>
              </w:rPr>
              <w:t xml:space="preserve"> </w:t>
            </w:r>
            <w:r w:rsidRPr="00DF182E">
              <w:rPr>
                <w:sz w:val="24"/>
              </w:rPr>
              <w:t>по</w:t>
            </w:r>
            <w:r w:rsidRPr="00DF182E">
              <w:rPr>
                <w:spacing w:val="-10"/>
                <w:sz w:val="24"/>
              </w:rPr>
              <w:t xml:space="preserve"> </w:t>
            </w:r>
            <w:r w:rsidRPr="00DF182E">
              <w:rPr>
                <w:sz w:val="24"/>
              </w:rPr>
              <w:t>неподвижному</w:t>
            </w:r>
            <w:r w:rsidRPr="00DF182E">
              <w:rPr>
                <w:spacing w:val="-14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10"/>
                <w:sz w:val="24"/>
              </w:rPr>
              <w:t xml:space="preserve"> </w:t>
            </w:r>
            <w:r w:rsidRPr="00DF182E">
              <w:rPr>
                <w:sz w:val="24"/>
              </w:rPr>
              <w:t>катящемуся мячу внутренней стороной стопы и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средней</w:t>
            </w:r>
            <w:r w:rsidRPr="00DF182E">
              <w:rPr>
                <w:spacing w:val="-4"/>
                <w:sz w:val="24"/>
                <w:lang w:val="en-US"/>
              </w:rPr>
              <w:t xml:space="preserve"> </w:t>
            </w:r>
            <w:r w:rsidRPr="00DF182E">
              <w:rPr>
                <w:sz w:val="24"/>
                <w:lang w:val="en-US"/>
              </w:rPr>
              <w:t>частью</w:t>
            </w:r>
            <w:r w:rsidRPr="00DF182E">
              <w:rPr>
                <w:spacing w:val="-2"/>
                <w:sz w:val="24"/>
                <w:lang w:val="en-US"/>
              </w:rPr>
              <w:t xml:space="preserve"> подъема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2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6-</w:t>
            </w:r>
            <w:r w:rsidRPr="00DF182E"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Показ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отдельных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упражнений.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Отработка</w:t>
            </w:r>
            <w:r w:rsidRPr="00DF182E">
              <w:rPr>
                <w:spacing w:val="-12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технических приемов и тактических действий. </w:t>
            </w:r>
            <w:r w:rsidRPr="00DF182E">
              <w:rPr>
                <w:sz w:val="24"/>
                <w:lang w:val="en-US"/>
              </w:rPr>
              <w:t>Учебная игра</w:t>
            </w:r>
          </w:p>
        </w:tc>
      </w:tr>
      <w:tr w:rsidR="008F43CF" w:rsidTr="00DF182E">
        <w:trPr>
          <w:trHeight w:val="551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5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F182E">
              <w:rPr>
                <w:sz w:val="24"/>
              </w:rPr>
              <w:t>Удары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по</w:t>
            </w:r>
            <w:r w:rsidRPr="00DF182E">
              <w:rPr>
                <w:spacing w:val="59"/>
                <w:sz w:val="24"/>
              </w:rPr>
              <w:t xml:space="preserve"> </w:t>
            </w:r>
            <w:r w:rsidRPr="00DF182E">
              <w:rPr>
                <w:sz w:val="24"/>
              </w:rPr>
              <w:t>катящемуся</w:t>
            </w:r>
            <w:r w:rsidRPr="00DF182E">
              <w:rPr>
                <w:spacing w:val="1"/>
                <w:sz w:val="24"/>
              </w:rPr>
              <w:t xml:space="preserve"> </w:t>
            </w:r>
            <w:r w:rsidRPr="00DF182E">
              <w:rPr>
                <w:sz w:val="24"/>
              </w:rPr>
              <w:t>мячу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внутренней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DF182E">
              <w:rPr>
                <w:sz w:val="24"/>
              </w:rPr>
              <w:t>частью</w:t>
            </w:r>
            <w:r w:rsidRPr="00DF182E">
              <w:rPr>
                <w:spacing w:val="-2"/>
                <w:sz w:val="24"/>
              </w:rPr>
              <w:t xml:space="preserve"> подъема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2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274" w:right="264"/>
              <w:jc w:val="center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8-</w:t>
            </w:r>
            <w:r w:rsidRPr="00DF182E"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F182E">
              <w:rPr>
                <w:sz w:val="24"/>
              </w:rPr>
              <w:t>Показ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отдельных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упражнений.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Отработка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технических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приемов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тактических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действий.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  <w:lang w:val="en-US"/>
              </w:rPr>
              <w:t>Учебная</w:t>
            </w:r>
            <w:r w:rsidRPr="00DF182E">
              <w:rPr>
                <w:spacing w:val="-1"/>
                <w:sz w:val="24"/>
                <w:lang w:val="en-US"/>
              </w:rPr>
              <w:t xml:space="preserve"> </w:t>
            </w:r>
            <w:r w:rsidRPr="00DF182E">
              <w:rPr>
                <w:spacing w:val="-4"/>
                <w:sz w:val="24"/>
                <w:lang w:val="en-US"/>
              </w:rPr>
              <w:t>игра</w:t>
            </w:r>
          </w:p>
        </w:tc>
      </w:tr>
      <w:tr w:rsidR="008F43CF" w:rsidTr="00DF182E">
        <w:trPr>
          <w:trHeight w:val="553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before="131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6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DF182E">
              <w:rPr>
                <w:sz w:val="24"/>
              </w:rPr>
              <w:t>Удары</w:t>
            </w:r>
            <w:r w:rsidRPr="00DF182E">
              <w:rPr>
                <w:spacing w:val="55"/>
                <w:sz w:val="24"/>
              </w:rPr>
              <w:t xml:space="preserve"> </w:t>
            </w:r>
            <w:r w:rsidRPr="00DF182E">
              <w:rPr>
                <w:sz w:val="24"/>
              </w:rPr>
              <w:t>по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неподвижному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мячу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внешней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DF182E">
              <w:rPr>
                <w:sz w:val="24"/>
              </w:rPr>
              <w:t>частью</w:t>
            </w:r>
            <w:r w:rsidRPr="00DF182E">
              <w:rPr>
                <w:spacing w:val="-2"/>
                <w:sz w:val="24"/>
              </w:rPr>
              <w:t xml:space="preserve"> подъема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2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70" w:lineRule="exact"/>
              <w:ind w:left="271" w:right="266"/>
              <w:jc w:val="center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10-</w:t>
            </w:r>
            <w:r w:rsidRPr="00DF182E">
              <w:rPr>
                <w:spacing w:val="-7"/>
                <w:sz w:val="24"/>
                <w:lang w:val="en-US"/>
              </w:rPr>
              <w:t>11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F182E">
              <w:rPr>
                <w:sz w:val="24"/>
              </w:rPr>
              <w:t>Показ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отдельных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упражнений.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Отработка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технических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приемов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тактических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действий.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  <w:lang w:val="en-US"/>
              </w:rPr>
              <w:t>Учебная</w:t>
            </w:r>
            <w:r w:rsidRPr="00DF182E">
              <w:rPr>
                <w:spacing w:val="-1"/>
                <w:sz w:val="24"/>
                <w:lang w:val="en-US"/>
              </w:rPr>
              <w:t xml:space="preserve"> </w:t>
            </w:r>
            <w:r w:rsidRPr="00DF182E">
              <w:rPr>
                <w:spacing w:val="-4"/>
                <w:sz w:val="24"/>
                <w:lang w:val="en-US"/>
              </w:rPr>
              <w:t>игра</w:t>
            </w:r>
          </w:p>
        </w:tc>
      </w:tr>
      <w:tr w:rsidR="008F43CF" w:rsidTr="00DF182E">
        <w:trPr>
          <w:trHeight w:val="551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before="128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7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F182E">
              <w:rPr>
                <w:sz w:val="24"/>
              </w:rPr>
              <w:t>Удары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по</w:t>
            </w:r>
            <w:r w:rsidRPr="00DF182E">
              <w:rPr>
                <w:spacing w:val="59"/>
                <w:sz w:val="24"/>
              </w:rPr>
              <w:t xml:space="preserve"> </w:t>
            </w:r>
            <w:r w:rsidRPr="00DF182E">
              <w:rPr>
                <w:sz w:val="24"/>
              </w:rPr>
              <w:t>катящемуся</w:t>
            </w:r>
            <w:r w:rsidRPr="00DF182E">
              <w:rPr>
                <w:spacing w:val="1"/>
                <w:sz w:val="24"/>
              </w:rPr>
              <w:t xml:space="preserve"> </w:t>
            </w:r>
            <w:r w:rsidRPr="00DF182E">
              <w:rPr>
                <w:sz w:val="24"/>
              </w:rPr>
              <w:t>мячу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внешней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DF182E">
              <w:rPr>
                <w:sz w:val="24"/>
              </w:rPr>
              <w:t>стороной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подъема,</w:t>
            </w:r>
            <w:r w:rsidRPr="00DF182E">
              <w:rPr>
                <w:spacing w:val="-2"/>
                <w:sz w:val="24"/>
              </w:rPr>
              <w:t xml:space="preserve"> носком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2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274" w:right="264"/>
              <w:jc w:val="center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12-</w:t>
            </w:r>
            <w:r w:rsidRPr="00DF182E">
              <w:rPr>
                <w:spacing w:val="-7"/>
                <w:sz w:val="24"/>
                <w:lang w:val="en-US"/>
              </w:rPr>
              <w:t>13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F182E">
              <w:rPr>
                <w:sz w:val="24"/>
              </w:rPr>
              <w:t>Показ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отдельных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упражнений.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Отработка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технических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приемов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тактических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действий.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  <w:lang w:val="en-US"/>
              </w:rPr>
              <w:t>Учебная</w:t>
            </w:r>
            <w:r w:rsidRPr="00DF182E">
              <w:rPr>
                <w:spacing w:val="-1"/>
                <w:sz w:val="24"/>
                <w:lang w:val="en-US"/>
              </w:rPr>
              <w:t xml:space="preserve"> </w:t>
            </w:r>
            <w:r w:rsidRPr="00DF182E">
              <w:rPr>
                <w:spacing w:val="-4"/>
                <w:sz w:val="24"/>
                <w:lang w:val="en-US"/>
              </w:rPr>
              <w:t>игра</w:t>
            </w:r>
          </w:p>
        </w:tc>
      </w:tr>
      <w:tr w:rsidR="008F43CF" w:rsidTr="00DF182E">
        <w:trPr>
          <w:trHeight w:val="551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before="128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8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F182E">
              <w:rPr>
                <w:sz w:val="24"/>
              </w:rPr>
              <w:t>Удары по летящему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мячу</w:t>
            </w:r>
            <w:r w:rsidRPr="00DF182E">
              <w:rPr>
                <w:spacing w:val="-2"/>
                <w:sz w:val="24"/>
              </w:rPr>
              <w:t xml:space="preserve"> внутренней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DF182E">
              <w:rPr>
                <w:sz w:val="24"/>
              </w:rPr>
              <w:t>стороной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pacing w:val="-4"/>
                <w:sz w:val="24"/>
              </w:rPr>
              <w:t>стопы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2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274" w:right="264"/>
              <w:jc w:val="center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14-</w:t>
            </w:r>
            <w:r w:rsidRPr="00DF182E">
              <w:rPr>
                <w:spacing w:val="-7"/>
                <w:sz w:val="24"/>
                <w:lang w:val="en-US"/>
              </w:rPr>
              <w:t>15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F182E">
              <w:rPr>
                <w:sz w:val="24"/>
              </w:rPr>
              <w:t>Показ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отдельных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упражнений.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Отработка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технических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приемов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тактических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действий.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  <w:lang w:val="en-US"/>
              </w:rPr>
              <w:t>Учебная</w:t>
            </w:r>
            <w:r w:rsidRPr="00DF182E">
              <w:rPr>
                <w:spacing w:val="-1"/>
                <w:sz w:val="24"/>
                <w:lang w:val="en-US"/>
              </w:rPr>
              <w:t xml:space="preserve"> </w:t>
            </w:r>
            <w:r w:rsidRPr="00DF182E">
              <w:rPr>
                <w:spacing w:val="-4"/>
                <w:sz w:val="24"/>
                <w:lang w:val="en-US"/>
              </w:rPr>
              <w:t>игра</w:t>
            </w:r>
          </w:p>
        </w:tc>
      </w:tr>
      <w:tr w:rsidR="008F43CF" w:rsidTr="00DF182E">
        <w:trPr>
          <w:trHeight w:val="551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before="128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9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F182E">
              <w:rPr>
                <w:sz w:val="24"/>
              </w:rPr>
              <w:t>Удары по летящему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мячу</w:t>
            </w:r>
            <w:r w:rsidRPr="00DF182E">
              <w:rPr>
                <w:spacing w:val="-2"/>
                <w:sz w:val="24"/>
              </w:rPr>
              <w:t xml:space="preserve"> серединой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DF182E">
              <w:rPr>
                <w:spacing w:val="-2"/>
                <w:sz w:val="24"/>
              </w:rPr>
              <w:t>подъема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1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274" w:right="266"/>
              <w:jc w:val="center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16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F182E">
              <w:rPr>
                <w:sz w:val="24"/>
              </w:rPr>
              <w:t>Показ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отдельных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упражнений.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Отработка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технических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приемов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тактических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действий.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  <w:lang w:val="en-US"/>
              </w:rPr>
              <w:t>Учебная</w:t>
            </w:r>
            <w:r w:rsidRPr="00DF182E">
              <w:rPr>
                <w:spacing w:val="-1"/>
                <w:sz w:val="24"/>
                <w:lang w:val="en-US"/>
              </w:rPr>
              <w:t xml:space="preserve"> </w:t>
            </w:r>
            <w:r w:rsidRPr="00DF182E">
              <w:rPr>
                <w:spacing w:val="-4"/>
                <w:sz w:val="24"/>
                <w:lang w:val="en-US"/>
              </w:rPr>
              <w:t>игра</w:t>
            </w:r>
          </w:p>
        </w:tc>
      </w:tr>
      <w:tr w:rsidR="008F43CF" w:rsidTr="00DF182E">
        <w:trPr>
          <w:trHeight w:val="551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before="131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10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F182E">
              <w:rPr>
                <w:sz w:val="24"/>
              </w:rPr>
              <w:t>Удары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по летящему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мячу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серединой </w:t>
            </w:r>
            <w:r w:rsidRPr="00DF182E">
              <w:rPr>
                <w:spacing w:val="-5"/>
                <w:sz w:val="24"/>
              </w:rPr>
              <w:t>лба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1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274" w:right="266"/>
              <w:jc w:val="center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17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F182E">
              <w:rPr>
                <w:sz w:val="24"/>
              </w:rPr>
              <w:t>Показ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отдельных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упражнений.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Отработка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технических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приемов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тактических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действий.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  <w:lang w:val="en-US"/>
              </w:rPr>
              <w:t>Учебная</w:t>
            </w:r>
            <w:r w:rsidRPr="00DF182E">
              <w:rPr>
                <w:spacing w:val="-1"/>
                <w:sz w:val="24"/>
                <w:lang w:val="en-US"/>
              </w:rPr>
              <w:t xml:space="preserve"> </w:t>
            </w:r>
            <w:r w:rsidRPr="00DF182E">
              <w:rPr>
                <w:spacing w:val="-4"/>
                <w:sz w:val="24"/>
                <w:lang w:val="en-US"/>
              </w:rPr>
              <w:t>игра</w:t>
            </w:r>
          </w:p>
        </w:tc>
      </w:tr>
      <w:tr w:rsidR="008F43CF" w:rsidTr="00DF182E">
        <w:trPr>
          <w:trHeight w:val="551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before="131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11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F182E">
              <w:rPr>
                <w:sz w:val="24"/>
              </w:rPr>
              <w:t>Удары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по летящему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мячу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боковой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DF182E">
              <w:rPr>
                <w:sz w:val="24"/>
              </w:rPr>
              <w:t>частью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pacing w:val="-5"/>
                <w:sz w:val="24"/>
              </w:rPr>
              <w:t>лба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1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274" w:right="266"/>
              <w:jc w:val="center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18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F182E">
              <w:rPr>
                <w:sz w:val="24"/>
              </w:rPr>
              <w:t>Показ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отдельных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упражнений.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Отработка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технических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приемов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тактических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действий.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  <w:lang w:val="en-US"/>
              </w:rPr>
              <w:t>Учебная</w:t>
            </w:r>
            <w:r w:rsidRPr="00DF182E">
              <w:rPr>
                <w:spacing w:val="-1"/>
                <w:sz w:val="24"/>
                <w:lang w:val="en-US"/>
              </w:rPr>
              <w:t xml:space="preserve"> </w:t>
            </w:r>
            <w:r w:rsidRPr="00DF182E">
              <w:rPr>
                <w:spacing w:val="-4"/>
                <w:sz w:val="24"/>
                <w:lang w:val="en-US"/>
              </w:rPr>
              <w:t>игра</w:t>
            </w:r>
          </w:p>
        </w:tc>
      </w:tr>
      <w:tr w:rsidR="008F43CF" w:rsidTr="00DF182E">
        <w:trPr>
          <w:trHeight w:val="828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12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F182E">
              <w:rPr>
                <w:sz w:val="24"/>
              </w:rPr>
              <w:t>Удары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по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воротам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различными</w:t>
            </w:r>
          </w:p>
          <w:p w:rsidR="008F43CF" w:rsidRPr="00DF182E" w:rsidRDefault="008F43CF" w:rsidP="00DF182E">
            <w:pPr>
              <w:pStyle w:val="TableParagraph"/>
              <w:spacing w:line="270" w:lineRule="atLeast"/>
              <w:ind w:left="105" w:right="204"/>
              <w:rPr>
                <w:sz w:val="24"/>
              </w:rPr>
            </w:pPr>
            <w:r w:rsidRPr="00DF182E">
              <w:rPr>
                <w:sz w:val="24"/>
              </w:rPr>
              <w:t>способами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на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точность</w:t>
            </w:r>
            <w:r w:rsidRPr="00DF182E">
              <w:rPr>
                <w:spacing w:val="-10"/>
                <w:sz w:val="24"/>
              </w:rPr>
              <w:t xml:space="preserve"> </w:t>
            </w:r>
            <w:r w:rsidRPr="00DF182E">
              <w:rPr>
                <w:sz w:val="24"/>
              </w:rPr>
              <w:t>попадания мячом в цель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2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19-</w:t>
            </w:r>
            <w:r w:rsidRPr="00DF182E">
              <w:rPr>
                <w:spacing w:val="-7"/>
                <w:sz w:val="24"/>
                <w:lang w:val="en-US"/>
              </w:rPr>
              <w:t>20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Показ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отдельных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упражнений.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Отработка</w:t>
            </w:r>
            <w:r w:rsidRPr="00DF182E">
              <w:rPr>
                <w:spacing w:val="-12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технических приемов и тактических действий. </w:t>
            </w:r>
            <w:r w:rsidRPr="00DF182E">
              <w:rPr>
                <w:sz w:val="24"/>
                <w:lang w:val="en-US"/>
              </w:rPr>
              <w:t>Учебная игра</w:t>
            </w:r>
          </w:p>
        </w:tc>
      </w:tr>
      <w:tr w:rsidR="008F43CF" w:rsidTr="00DF182E">
        <w:trPr>
          <w:trHeight w:val="553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before="131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13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DF182E">
              <w:rPr>
                <w:sz w:val="24"/>
              </w:rPr>
              <w:t>Угловой удар.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Подача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мяча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в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штрафную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площадь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2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70" w:lineRule="exact"/>
              <w:ind w:left="271" w:right="266"/>
              <w:jc w:val="center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21-</w:t>
            </w:r>
            <w:r w:rsidRPr="00DF182E">
              <w:rPr>
                <w:spacing w:val="-7"/>
                <w:sz w:val="24"/>
                <w:lang w:val="en-US"/>
              </w:rPr>
              <w:t>22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F182E">
              <w:rPr>
                <w:sz w:val="24"/>
              </w:rPr>
              <w:t>Показ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отдельных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упражнений.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Отработка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pacing w:val="-2"/>
                <w:sz w:val="24"/>
              </w:rPr>
              <w:t>технических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приемов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тактических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действий.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  <w:lang w:val="en-US"/>
              </w:rPr>
              <w:t>Учебная</w:t>
            </w:r>
            <w:r w:rsidRPr="00DF182E">
              <w:rPr>
                <w:spacing w:val="-1"/>
                <w:sz w:val="24"/>
                <w:lang w:val="en-US"/>
              </w:rPr>
              <w:t xml:space="preserve"> </w:t>
            </w:r>
            <w:r w:rsidRPr="00DF182E">
              <w:rPr>
                <w:spacing w:val="-4"/>
                <w:sz w:val="24"/>
                <w:lang w:val="en-US"/>
              </w:rPr>
              <w:t>игра</w:t>
            </w:r>
          </w:p>
        </w:tc>
      </w:tr>
      <w:tr w:rsidR="008F43CF" w:rsidTr="00DF182E">
        <w:trPr>
          <w:trHeight w:val="321"/>
        </w:trPr>
        <w:tc>
          <w:tcPr>
            <w:tcW w:w="540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301" w:lineRule="exact"/>
              <w:ind w:left="105"/>
              <w:rPr>
                <w:b/>
                <w:sz w:val="28"/>
                <w:lang w:val="en-US"/>
              </w:rPr>
            </w:pPr>
            <w:r w:rsidRPr="00DF182E">
              <w:rPr>
                <w:b/>
                <w:sz w:val="28"/>
                <w:lang w:val="en-US"/>
              </w:rPr>
              <w:t>Остановка</w:t>
            </w:r>
            <w:r w:rsidRPr="00DF182E">
              <w:rPr>
                <w:b/>
                <w:spacing w:val="-9"/>
                <w:sz w:val="28"/>
                <w:lang w:val="en-US"/>
              </w:rPr>
              <w:t xml:space="preserve"> </w:t>
            </w:r>
            <w:r w:rsidRPr="00DF182E">
              <w:rPr>
                <w:b/>
                <w:spacing w:val="-4"/>
                <w:sz w:val="28"/>
                <w:lang w:val="en-US"/>
              </w:rPr>
              <w:t>мяча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8F43CF" w:rsidRDefault="008F43CF" w:rsidP="00613703">
      <w:pPr>
        <w:pStyle w:val="BodyText"/>
        <w:spacing w:before="6" w:after="1"/>
        <w:rPr>
          <w:b/>
          <w:sz w:val="9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424"/>
        <w:gridCol w:w="992"/>
        <w:gridCol w:w="1133"/>
        <w:gridCol w:w="1985"/>
        <w:gridCol w:w="6238"/>
      </w:tblGrid>
      <w:tr w:rsidR="008F43CF" w:rsidTr="00DF182E">
        <w:trPr>
          <w:trHeight w:val="638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14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ind w:left="105"/>
              <w:rPr>
                <w:sz w:val="24"/>
              </w:rPr>
            </w:pPr>
            <w:r w:rsidRPr="00DF182E">
              <w:rPr>
                <w:sz w:val="24"/>
              </w:rPr>
              <w:t>Остановка</w:t>
            </w:r>
            <w:r w:rsidRPr="00DF182E">
              <w:rPr>
                <w:spacing w:val="-13"/>
                <w:sz w:val="24"/>
              </w:rPr>
              <w:t xml:space="preserve"> </w:t>
            </w:r>
            <w:r w:rsidRPr="00DF182E">
              <w:rPr>
                <w:sz w:val="24"/>
              </w:rPr>
              <w:t>катящегося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мяча</w:t>
            </w:r>
            <w:r w:rsidRPr="00DF182E">
              <w:rPr>
                <w:spacing w:val="-14"/>
                <w:sz w:val="24"/>
              </w:rPr>
              <w:t xml:space="preserve"> </w:t>
            </w:r>
            <w:r w:rsidRPr="00DF182E">
              <w:rPr>
                <w:sz w:val="24"/>
              </w:rPr>
              <w:t>внутренней стороной стопы и подошвой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2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274" w:right="264"/>
              <w:jc w:val="center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23-</w:t>
            </w:r>
            <w:r w:rsidRPr="00DF182E">
              <w:rPr>
                <w:spacing w:val="-7"/>
                <w:sz w:val="24"/>
                <w:lang w:val="en-US"/>
              </w:rPr>
              <w:t>24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ind w:left="107" w:firstLine="60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Показ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отдельных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упражнений.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Отработка</w:t>
            </w:r>
            <w:r w:rsidRPr="00DF182E">
              <w:rPr>
                <w:spacing w:val="-12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технических приемов и тактических действий. </w:t>
            </w:r>
            <w:r w:rsidRPr="00DF182E">
              <w:rPr>
                <w:sz w:val="24"/>
                <w:lang w:val="en-US"/>
              </w:rPr>
              <w:t>Учебная игра</w:t>
            </w:r>
          </w:p>
        </w:tc>
      </w:tr>
      <w:tr w:rsidR="008F43CF" w:rsidTr="00DF182E">
        <w:trPr>
          <w:trHeight w:val="640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15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ind w:left="105"/>
              <w:rPr>
                <w:sz w:val="24"/>
              </w:rPr>
            </w:pPr>
            <w:r w:rsidRPr="00DF182E">
              <w:rPr>
                <w:sz w:val="24"/>
              </w:rPr>
              <w:t>Остановка</w:t>
            </w:r>
            <w:r w:rsidRPr="00DF182E">
              <w:rPr>
                <w:spacing w:val="-13"/>
                <w:sz w:val="24"/>
              </w:rPr>
              <w:t xml:space="preserve"> </w:t>
            </w:r>
            <w:r w:rsidRPr="00DF182E">
              <w:rPr>
                <w:sz w:val="24"/>
              </w:rPr>
              <w:t>катящегося</w:t>
            </w:r>
            <w:r w:rsidRPr="00DF182E">
              <w:rPr>
                <w:spacing w:val="-12"/>
                <w:sz w:val="24"/>
              </w:rPr>
              <w:t xml:space="preserve"> </w:t>
            </w:r>
            <w:r w:rsidRPr="00DF182E">
              <w:rPr>
                <w:sz w:val="24"/>
              </w:rPr>
              <w:t>мяча</w:t>
            </w:r>
            <w:r w:rsidRPr="00DF182E">
              <w:rPr>
                <w:spacing w:val="-14"/>
                <w:sz w:val="24"/>
              </w:rPr>
              <w:t xml:space="preserve"> </w:t>
            </w:r>
            <w:r w:rsidRPr="00DF182E">
              <w:rPr>
                <w:sz w:val="24"/>
              </w:rPr>
              <w:t>внешней стороной стопы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2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70" w:lineRule="exact"/>
              <w:ind w:left="271" w:right="266"/>
              <w:jc w:val="center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25-</w:t>
            </w:r>
            <w:r w:rsidRPr="00DF182E">
              <w:rPr>
                <w:spacing w:val="-7"/>
                <w:sz w:val="24"/>
                <w:lang w:val="en-US"/>
              </w:rPr>
              <w:t>26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Показ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отдельных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упражнений.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Отработка</w:t>
            </w:r>
            <w:r w:rsidRPr="00DF182E">
              <w:rPr>
                <w:spacing w:val="-12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технических приемов и тактических действий. </w:t>
            </w:r>
            <w:r w:rsidRPr="00DF182E">
              <w:rPr>
                <w:sz w:val="24"/>
                <w:lang w:val="en-US"/>
              </w:rPr>
              <w:t>Учебная игра</w:t>
            </w:r>
          </w:p>
        </w:tc>
      </w:tr>
      <w:tr w:rsidR="008F43CF" w:rsidTr="00DF182E">
        <w:trPr>
          <w:trHeight w:val="637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16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Остановка</w:t>
            </w:r>
            <w:r w:rsidRPr="00DF182E">
              <w:rPr>
                <w:spacing w:val="-4"/>
                <w:sz w:val="24"/>
                <w:lang w:val="en-US"/>
              </w:rPr>
              <w:t xml:space="preserve"> </w:t>
            </w:r>
            <w:r w:rsidRPr="00DF182E">
              <w:rPr>
                <w:sz w:val="24"/>
                <w:lang w:val="en-US"/>
              </w:rPr>
              <w:t>мяча</w:t>
            </w:r>
            <w:r w:rsidRPr="00DF182E">
              <w:rPr>
                <w:spacing w:val="-3"/>
                <w:sz w:val="24"/>
                <w:lang w:val="en-US"/>
              </w:rPr>
              <w:t xml:space="preserve"> </w:t>
            </w:r>
            <w:r w:rsidRPr="00DF182E">
              <w:rPr>
                <w:spacing w:val="-2"/>
                <w:sz w:val="24"/>
                <w:lang w:val="en-US"/>
              </w:rPr>
              <w:t>грудью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1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274" w:right="266"/>
              <w:jc w:val="center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27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Показ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отдельных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упражнений.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Отработка</w:t>
            </w:r>
            <w:r w:rsidRPr="00DF182E">
              <w:rPr>
                <w:spacing w:val="-12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технических приемов и тактических действий. </w:t>
            </w:r>
            <w:r w:rsidRPr="00DF182E">
              <w:rPr>
                <w:sz w:val="24"/>
                <w:lang w:val="en-US"/>
              </w:rPr>
              <w:t>Учебная игра</w:t>
            </w:r>
          </w:p>
        </w:tc>
      </w:tr>
      <w:tr w:rsidR="008F43CF" w:rsidTr="00DF182E">
        <w:trPr>
          <w:trHeight w:val="640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17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ind w:left="105"/>
              <w:rPr>
                <w:sz w:val="24"/>
              </w:rPr>
            </w:pPr>
            <w:r w:rsidRPr="00DF182E">
              <w:rPr>
                <w:sz w:val="24"/>
              </w:rPr>
              <w:t>Остановка</w:t>
            </w:r>
            <w:r w:rsidRPr="00DF182E">
              <w:rPr>
                <w:spacing w:val="-12"/>
                <w:sz w:val="24"/>
              </w:rPr>
              <w:t xml:space="preserve"> </w:t>
            </w:r>
            <w:r w:rsidRPr="00DF182E">
              <w:rPr>
                <w:sz w:val="24"/>
              </w:rPr>
              <w:t>летящего</w:t>
            </w:r>
            <w:r w:rsidRPr="00DF182E">
              <w:rPr>
                <w:spacing w:val="-12"/>
                <w:sz w:val="24"/>
              </w:rPr>
              <w:t xml:space="preserve"> </w:t>
            </w:r>
            <w:r w:rsidRPr="00DF182E">
              <w:rPr>
                <w:sz w:val="24"/>
              </w:rPr>
              <w:t>мяча</w:t>
            </w:r>
            <w:r w:rsidRPr="00DF182E">
              <w:rPr>
                <w:spacing w:val="-13"/>
                <w:sz w:val="24"/>
              </w:rPr>
              <w:t xml:space="preserve"> </w:t>
            </w:r>
            <w:r w:rsidRPr="00DF182E">
              <w:rPr>
                <w:sz w:val="24"/>
              </w:rPr>
              <w:t>внутренней стороной стопы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DF182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 w:rsidRPr="00DF182E">
              <w:rPr>
                <w:spacing w:val="-2"/>
                <w:sz w:val="24"/>
                <w:lang w:val="en-US"/>
              </w:rPr>
              <w:t>28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Показ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отдельных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упражнений.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Отработка</w:t>
            </w:r>
            <w:r w:rsidRPr="00DF182E">
              <w:rPr>
                <w:spacing w:val="-12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технических приемов и тактических действий. </w:t>
            </w:r>
            <w:r w:rsidRPr="00DF182E">
              <w:rPr>
                <w:sz w:val="24"/>
                <w:lang w:val="en-US"/>
              </w:rPr>
              <w:t>Учебная игра</w:t>
            </w:r>
          </w:p>
        </w:tc>
      </w:tr>
      <w:tr w:rsidR="008F43CF" w:rsidTr="00DF182E">
        <w:trPr>
          <w:trHeight w:val="549"/>
        </w:trPr>
        <w:tc>
          <w:tcPr>
            <w:tcW w:w="540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before="110"/>
              <w:ind w:left="105"/>
              <w:rPr>
                <w:b/>
                <w:sz w:val="28"/>
                <w:lang w:val="en-US"/>
              </w:rPr>
            </w:pPr>
            <w:r w:rsidRPr="00DF182E">
              <w:rPr>
                <w:b/>
                <w:sz w:val="28"/>
                <w:lang w:val="en-US"/>
              </w:rPr>
              <w:t>Ведение</w:t>
            </w:r>
            <w:r w:rsidRPr="00DF182E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DF182E">
              <w:rPr>
                <w:b/>
                <w:sz w:val="28"/>
                <w:lang w:val="en-US"/>
              </w:rPr>
              <w:t>мяча</w:t>
            </w:r>
            <w:r w:rsidRPr="00DF182E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DF182E">
              <w:rPr>
                <w:b/>
                <w:sz w:val="28"/>
                <w:lang w:val="en-US"/>
              </w:rPr>
              <w:t>и</w:t>
            </w:r>
            <w:r w:rsidRPr="00DF182E">
              <w:rPr>
                <w:b/>
                <w:spacing w:val="-5"/>
                <w:sz w:val="28"/>
                <w:lang w:val="en-US"/>
              </w:rPr>
              <w:t xml:space="preserve"> </w:t>
            </w:r>
            <w:r w:rsidRPr="00DF182E">
              <w:rPr>
                <w:b/>
                <w:spacing w:val="-2"/>
                <w:sz w:val="28"/>
                <w:lang w:val="en-US"/>
              </w:rPr>
              <w:t>обводка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F43CF" w:rsidTr="00DF182E">
        <w:trPr>
          <w:trHeight w:val="1379"/>
        </w:trPr>
        <w:tc>
          <w:tcPr>
            <w:tcW w:w="540" w:type="dxa"/>
          </w:tcPr>
          <w:p w:rsidR="008F43CF" w:rsidRPr="00DF182E" w:rsidRDefault="008F43CF" w:rsidP="00332B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spacing w:before="3"/>
              <w:rPr>
                <w:b/>
                <w:sz w:val="21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18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ind w:left="105" w:right="204"/>
              <w:rPr>
                <w:sz w:val="24"/>
              </w:rPr>
            </w:pPr>
            <w:r w:rsidRPr="00DF182E">
              <w:rPr>
                <w:sz w:val="24"/>
              </w:rPr>
              <w:t>Ведение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мяча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</w:rPr>
              <w:t>внешней</w:t>
            </w:r>
            <w:r w:rsidRPr="00DF182E">
              <w:rPr>
                <w:spacing w:val="-10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10"/>
                <w:sz w:val="24"/>
              </w:rPr>
              <w:t xml:space="preserve"> </w:t>
            </w:r>
            <w:r w:rsidRPr="00DF182E">
              <w:rPr>
                <w:sz w:val="24"/>
              </w:rPr>
              <w:t>внутренней стороной стопы по прямой, с изменением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направления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1"/>
                <w:sz w:val="24"/>
              </w:rPr>
              <w:t xml:space="preserve"> </w:t>
            </w:r>
            <w:r w:rsidRPr="00DF182E">
              <w:rPr>
                <w:sz w:val="24"/>
              </w:rPr>
              <w:t>скорости ведения правой и левой ногой</w:t>
            </w:r>
            <w:r w:rsidRPr="00DF182E">
              <w:rPr>
                <w:spacing w:val="40"/>
                <w:sz w:val="24"/>
              </w:rPr>
              <w:t xml:space="preserve"> </w:t>
            </w:r>
            <w:r w:rsidRPr="00DF182E">
              <w:rPr>
                <w:sz w:val="24"/>
              </w:rPr>
              <w:t>(без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 w:rsidRPr="00DF182E">
              <w:rPr>
                <w:sz w:val="24"/>
                <w:lang w:val="en-US"/>
              </w:rPr>
              <w:t>сопротивления</w:t>
            </w:r>
            <w:r w:rsidRPr="00DF182E">
              <w:rPr>
                <w:spacing w:val="-9"/>
                <w:sz w:val="24"/>
                <w:lang w:val="en-US"/>
              </w:rPr>
              <w:t xml:space="preserve"> </w:t>
            </w:r>
            <w:r w:rsidRPr="00DF182E">
              <w:rPr>
                <w:spacing w:val="-2"/>
                <w:sz w:val="24"/>
                <w:lang w:val="en-US"/>
              </w:rPr>
              <w:t>защитника)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332B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spacing w:before="3"/>
              <w:rPr>
                <w:b/>
                <w:sz w:val="21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ind w:left="6"/>
              <w:jc w:val="center"/>
              <w:rPr>
                <w:sz w:val="24"/>
              </w:rPr>
            </w:pPr>
            <w:r w:rsidRPr="00DF182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F43CF" w:rsidRPr="00DF182E" w:rsidRDefault="008F43CF" w:rsidP="00332B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spacing w:before="3"/>
              <w:rPr>
                <w:b/>
                <w:sz w:val="21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ind w:left="271" w:right="266"/>
              <w:jc w:val="center"/>
              <w:rPr>
                <w:sz w:val="24"/>
              </w:rPr>
            </w:pPr>
            <w:r w:rsidRPr="00DF182E">
              <w:rPr>
                <w:spacing w:val="-2"/>
                <w:sz w:val="24"/>
              </w:rPr>
              <w:t>29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Разучивание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в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целом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по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частям.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Отработка технических приемов и тактических действий. </w:t>
            </w:r>
            <w:r w:rsidRPr="00DF182E">
              <w:rPr>
                <w:sz w:val="24"/>
                <w:lang w:val="en-US"/>
              </w:rPr>
              <w:t xml:space="preserve">Учебная </w:t>
            </w:r>
            <w:r w:rsidRPr="00DF182E">
              <w:rPr>
                <w:spacing w:val="-2"/>
                <w:sz w:val="24"/>
                <w:lang w:val="en-US"/>
              </w:rPr>
              <w:t>игра.</w:t>
            </w:r>
          </w:p>
        </w:tc>
      </w:tr>
      <w:tr w:rsidR="008F43CF" w:rsidTr="00DF182E">
        <w:trPr>
          <w:trHeight w:val="828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19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before="128"/>
              <w:ind w:left="105"/>
              <w:rPr>
                <w:sz w:val="24"/>
              </w:rPr>
            </w:pPr>
            <w:r w:rsidRPr="00DF182E">
              <w:rPr>
                <w:color w:val="000000"/>
                <w:sz w:val="24"/>
              </w:rPr>
              <w:t>Ведение мяча с пассивным сопротивлением</w:t>
            </w:r>
            <w:r w:rsidRPr="00DF182E">
              <w:rPr>
                <w:color w:val="000000"/>
                <w:spacing w:val="-15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 xml:space="preserve">защитника 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3CF" w:rsidRPr="00DF182E" w:rsidRDefault="008F43CF" w:rsidP="00DF182E">
            <w:pPr>
              <w:pStyle w:val="TableParagraph"/>
              <w:ind w:left="6"/>
              <w:jc w:val="center"/>
              <w:rPr>
                <w:sz w:val="24"/>
              </w:rPr>
            </w:pPr>
            <w:r w:rsidRPr="00DF182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ind w:left="271" w:right="266"/>
              <w:jc w:val="center"/>
              <w:rPr>
                <w:sz w:val="24"/>
              </w:rPr>
            </w:pPr>
            <w:r w:rsidRPr="00DF182E">
              <w:rPr>
                <w:spacing w:val="-2"/>
                <w:sz w:val="24"/>
                <w:lang w:val="en-US"/>
              </w:rPr>
              <w:t>3</w:t>
            </w:r>
            <w:r w:rsidRPr="00DF182E">
              <w:rPr>
                <w:spacing w:val="-2"/>
                <w:sz w:val="24"/>
              </w:rPr>
              <w:t>0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Разучивание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в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целом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по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частям.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Отработка технических приемов и тактических действий. </w:t>
            </w:r>
            <w:r w:rsidRPr="00DF182E">
              <w:rPr>
                <w:sz w:val="24"/>
                <w:lang w:val="en-US"/>
              </w:rPr>
              <w:t>Учебная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игра.</w:t>
            </w:r>
          </w:p>
        </w:tc>
      </w:tr>
      <w:tr w:rsidR="008F43CF" w:rsidTr="00DF182E">
        <w:trPr>
          <w:trHeight w:val="827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20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before="131"/>
              <w:ind w:left="105"/>
              <w:rPr>
                <w:sz w:val="24"/>
              </w:rPr>
            </w:pPr>
            <w:r w:rsidRPr="00DF182E">
              <w:rPr>
                <w:color w:val="000000"/>
                <w:sz w:val="24"/>
              </w:rPr>
              <w:t>Ведение мяча с активным сопротивлением</w:t>
            </w:r>
            <w:r w:rsidRPr="00DF182E">
              <w:rPr>
                <w:color w:val="000000"/>
                <w:spacing w:val="-15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защитника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3CF" w:rsidRPr="00DF182E" w:rsidRDefault="008F43CF" w:rsidP="00DF182E">
            <w:pPr>
              <w:pStyle w:val="TableParagraph"/>
              <w:ind w:left="6"/>
              <w:jc w:val="center"/>
              <w:rPr>
                <w:sz w:val="24"/>
              </w:rPr>
            </w:pPr>
            <w:r w:rsidRPr="00DF182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 w:rsidRPr="00DF182E">
              <w:rPr>
                <w:spacing w:val="-2"/>
                <w:sz w:val="24"/>
                <w:lang w:val="en-US"/>
              </w:rPr>
              <w:t>3</w:t>
            </w:r>
            <w:r w:rsidRPr="00DF182E">
              <w:rPr>
                <w:spacing w:val="-2"/>
                <w:sz w:val="24"/>
              </w:rPr>
              <w:t>1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Разучивание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в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целом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по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частям.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Отработка технических приемов и тактических действий. </w:t>
            </w:r>
            <w:r w:rsidRPr="00DF182E">
              <w:rPr>
                <w:sz w:val="24"/>
                <w:lang w:val="en-US"/>
              </w:rPr>
              <w:t>Учебная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игра.</w:t>
            </w:r>
          </w:p>
        </w:tc>
      </w:tr>
      <w:tr w:rsidR="008F43CF" w:rsidTr="00DF182E">
        <w:trPr>
          <w:trHeight w:val="827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21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before="131"/>
              <w:ind w:left="105" w:right="204"/>
              <w:rPr>
                <w:sz w:val="24"/>
              </w:rPr>
            </w:pPr>
            <w:r w:rsidRPr="00DF182E">
              <w:rPr>
                <w:color w:val="000000"/>
                <w:sz w:val="24"/>
              </w:rPr>
              <w:t>Обводка</w:t>
            </w:r>
            <w:r w:rsidRPr="00DF182E">
              <w:rPr>
                <w:color w:val="000000"/>
                <w:spacing w:val="-12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с</w:t>
            </w:r>
            <w:r w:rsidRPr="00DF182E">
              <w:rPr>
                <w:color w:val="000000"/>
                <w:spacing w:val="-12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помощью</w:t>
            </w:r>
            <w:r w:rsidRPr="00DF182E">
              <w:rPr>
                <w:color w:val="000000"/>
                <w:spacing w:val="-12"/>
                <w:sz w:val="24"/>
              </w:rPr>
              <w:t xml:space="preserve"> </w:t>
            </w:r>
            <w:r w:rsidRPr="00DF182E">
              <w:rPr>
                <w:color w:val="000000"/>
                <w:sz w:val="24"/>
              </w:rPr>
              <w:t>обманных движений (финтов)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3CF" w:rsidRPr="00DF182E" w:rsidRDefault="008F43CF" w:rsidP="00DF182E">
            <w:pPr>
              <w:pStyle w:val="TableParagraph"/>
              <w:ind w:left="6"/>
              <w:jc w:val="center"/>
              <w:rPr>
                <w:sz w:val="24"/>
              </w:rPr>
            </w:pPr>
            <w:r w:rsidRPr="00DF182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 w:rsidRPr="00DF182E">
              <w:rPr>
                <w:spacing w:val="-2"/>
                <w:sz w:val="24"/>
                <w:lang w:val="en-US"/>
              </w:rPr>
              <w:t>3</w:t>
            </w:r>
            <w:r w:rsidRPr="00DF182E">
              <w:rPr>
                <w:spacing w:val="-2"/>
                <w:sz w:val="24"/>
              </w:rPr>
              <w:t>2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F182E">
              <w:rPr>
                <w:sz w:val="24"/>
              </w:rPr>
              <w:t>Разучивание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в</w:t>
            </w:r>
            <w:r w:rsidRPr="00DF182E">
              <w:rPr>
                <w:spacing w:val="-4"/>
                <w:sz w:val="24"/>
              </w:rPr>
              <w:t xml:space="preserve"> </w:t>
            </w:r>
            <w:r w:rsidRPr="00DF182E">
              <w:rPr>
                <w:sz w:val="24"/>
              </w:rPr>
              <w:t>целом</w:t>
            </w:r>
            <w:r w:rsidRPr="00DF182E">
              <w:rPr>
                <w:spacing w:val="-3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по</w:t>
            </w:r>
            <w:r w:rsidRPr="00DF182E">
              <w:rPr>
                <w:spacing w:val="-2"/>
                <w:sz w:val="24"/>
              </w:rPr>
              <w:t xml:space="preserve"> </w:t>
            </w:r>
            <w:r w:rsidRPr="00DF182E">
              <w:rPr>
                <w:sz w:val="24"/>
              </w:rPr>
              <w:t>частям.</w:t>
            </w:r>
            <w:r w:rsidRPr="00DF182E">
              <w:rPr>
                <w:spacing w:val="-2"/>
                <w:sz w:val="24"/>
              </w:rPr>
              <w:t xml:space="preserve"> Отработка</w:t>
            </w:r>
          </w:p>
          <w:p w:rsidR="008F43CF" w:rsidRPr="00DF182E" w:rsidRDefault="008F43CF" w:rsidP="00DF182E">
            <w:pPr>
              <w:pStyle w:val="TableParagraph"/>
              <w:spacing w:line="270" w:lineRule="atLeast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технических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приемов</w:t>
            </w:r>
            <w:r w:rsidRPr="00DF182E">
              <w:rPr>
                <w:spacing w:val="-9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9"/>
                <w:sz w:val="24"/>
              </w:rPr>
              <w:t xml:space="preserve"> </w:t>
            </w:r>
            <w:r w:rsidRPr="00DF182E">
              <w:rPr>
                <w:sz w:val="24"/>
              </w:rPr>
              <w:t>тактических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действий.</w:t>
            </w:r>
            <w:r w:rsidRPr="00DF182E">
              <w:rPr>
                <w:spacing w:val="-11"/>
                <w:sz w:val="24"/>
              </w:rPr>
              <w:t xml:space="preserve"> </w:t>
            </w:r>
            <w:r w:rsidRPr="00DF182E">
              <w:rPr>
                <w:sz w:val="24"/>
                <w:lang w:val="en-US"/>
              </w:rPr>
              <w:t xml:space="preserve">Учебная </w:t>
            </w:r>
            <w:r w:rsidRPr="00DF182E">
              <w:rPr>
                <w:spacing w:val="-2"/>
                <w:sz w:val="24"/>
                <w:lang w:val="en-US"/>
              </w:rPr>
              <w:t>игра.</w:t>
            </w:r>
          </w:p>
        </w:tc>
      </w:tr>
      <w:tr w:rsidR="008F43CF" w:rsidTr="00DF182E">
        <w:trPr>
          <w:trHeight w:val="556"/>
        </w:trPr>
        <w:tc>
          <w:tcPr>
            <w:tcW w:w="540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before="138"/>
              <w:ind w:left="105"/>
              <w:rPr>
                <w:b/>
                <w:sz w:val="24"/>
                <w:lang w:val="en-US"/>
              </w:rPr>
            </w:pPr>
            <w:r w:rsidRPr="00DF182E">
              <w:rPr>
                <w:b/>
                <w:sz w:val="24"/>
                <w:lang w:val="en-US"/>
              </w:rPr>
              <w:t>Отбор</w:t>
            </w:r>
            <w:r w:rsidRPr="00DF182E">
              <w:rPr>
                <w:b/>
                <w:spacing w:val="2"/>
                <w:sz w:val="24"/>
                <w:lang w:val="en-US"/>
              </w:rPr>
              <w:t xml:space="preserve"> </w:t>
            </w:r>
            <w:r w:rsidRPr="00DF182E">
              <w:rPr>
                <w:b/>
                <w:spacing w:val="-4"/>
                <w:sz w:val="24"/>
                <w:lang w:val="en-US"/>
              </w:rPr>
              <w:t>мяча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F43CF" w:rsidTr="00DF182E">
        <w:trPr>
          <w:trHeight w:val="830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before="6"/>
              <w:rPr>
                <w:b/>
                <w:sz w:val="23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22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before="6"/>
              <w:rPr>
                <w:b/>
                <w:sz w:val="23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ind w:left="105"/>
              <w:rPr>
                <w:sz w:val="24"/>
                <w:lang w:val="en-US"/>
              </w:rPr>
            </w:pPr>
            <w:r w:rsidRPr="00DF182E">
              <w:rPr>
                <w:color w:val="000000"/>
                <w:sz w:val="24"/>
                <w:lang w:val="en-US"/>
              </w:rPr>
              <w:t>Выбивание</w:t>
            </w:r>
            <w:r w:rsidRPr="00DF182E">
              <w:rPr>
                <w:color w:val="000000"/>
                <w:spacing w:val="-4"/>
                <w:sz w:val="24"/>
                <w:lang w:val="en-US"/>
              </w:rPr>
              <w:t xml:space="preserve"> </w:t>
            </w:r>
            <w:r w:rsidRPr="00DF182E">
              <w:rPr>
                <w:color w:val="000000"/>
                <w:sz w:val="24"/>
                <w:lang w:val="en-US"/>
              </w:rPr>
              <w:t>мяча</w:t>
            </w:r>
            <w:r w:rsidRPr="00DF182E">
              <w:rPr>
                <w:color w:val="000000"/>
                <w:spacing w:val="-1"/>
                <w:sz w:val="24"/>
                <w:lang w:val="en-US"/>
              </w:rPr>
              <w:t xml:space="preserve"> </w:t>
            </w:r>
            <w:r w:rsidRPr="00DF182E">
              <w:rPr>
                <w:color w:val="000000"/>
                <w:sz w:val="24"/>
                <w:lang w:val="en-US"/>
              </w:rPr>
              <w:t>ударом</w:t>
            </w:r>
            <w:r w:rsidRPr="00DF182E">
              <w:rPr>
                <w:color w:val="000000"/>
                <w:spacing w:val="-3"/>
                <w:sz w:val="24"/>
                <w:lang w:val="en-US"/>
              </w:rPr>
              <w:t xml:space="preserve"> </w:t>
            </w:r>
            <w:r w:rsidRPr="00DF182E">
              <w:rPr>
                <w:color w:val="000000"/>
                <w:spacing w:val="-2"/>
                <w:sz w:val="24"/>
                <w:lang w:val="en-US"/>
              </w:rPr>
              <w:t>ногой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before="6"/>
              <w:rPr>
                <w:b/>
                <w:sz w:val="23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ind w:left="6"/>
              <w:jc w:val="center"/>
              <w:rPr>
                <w:sz w:val="24"/>
              </w:rPr>
            </w:pPr>
            <w:r w:rsidRPr="00DF182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71" w:lineRule="exact"/>
              <w:ind w:left="271" w:right="266"/>
              <w:jc w:val="center"/>
              <w:rPr>
                <w:sz w:val="24"/>
              </w:rPr>
            </w:pPr>
            <w:r w:rsidRPr="00DF182E">
              <w:rPr>
                <w:spacing w:val="-2"/>
                <w:sz w:val="24"/>
                <w:lang w:val="en-US"/>
              </w:rPr>
              <w:t>3</w:t>
            </w:r>
            <w:r w:rsidRPr="00DF182E">
              <w:rPr>
                <w:spacing w:val="-2"/>
                <w:sz w:val="24"/>
              </w:rPr>
              <w:t>3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Разучивание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в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целом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по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частям.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Отработка технических приемов и тактических действий. </w:t>
            </w:r>
            <w:r w:rsidRPr="00DF182E">
              <w:rPr>
                <w:sz w:val="24"/>
                <w:lang w:val="en-US"/>
              </w:rPr>
              <w:t>Учебная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игра.</w:t>
            </w:r>
          </w:p>
        </w:tc>
      </w:tr>
      <w:tr w:rsidR="008F43CF" w:rsidTr="00DF182E">
        <w:trPr>
          <w:trHeight w:val="827"/>
        </w:trPr>
        <w:tc>
          <w:tcPr>
            <w:tcW w:w="540" w:type="dxa"/>
          </w:tcPr>
          <w:p w:rsidR="008F43CF" w:rsidRPr="00DF182E" w:rsidRDefault="008F43CF" w:rsidP="00DF182E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4424" w:type="dxa"/>
            <w:tcBorders>
              <w:righ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ind w:left="105"/>
              <w:rPr>
                <w:sz w:val="24"/>
                <w:lang w:val="en-US"/>
              </w:rPr>
            </w:pPr>
            <w:r w:rsidRPr="00DF182E">
              <w:rPr>
                <w:color w:val="000000"/>
                <w:sz w:val="24"/>
                <w:lang w:val="en-US"/>
              </w:rPr>
              <w:t>Отбор</w:t>
            </w:r>
            <w:r w:rsidRPr="00DF182E">
              <w:rPr>
                <w:color w:val="000000"/>
                <w:spacing w:val="-4"/>
                <w:sz w:val="24"/>
                <w:lang w:val="en-US"/>
              </w:rPr>
              <w:t xml:space="preserve"> </w:t>
            </w:r>
            <w:r w:rsidRPr="00DF182E">
              <w:rPr>
                <w:color w:val="000000"/>
                <w:sz w:val="24"/>
                <w:lang w:val="en-US"/>
              </w:rPr>
              <w:t>мяча</w:t>
            </w:r>
            <w:r w:rsidRPr="00DF182E">
              <w:rPr>
                <w:color w:val="000000"/>
                <w:spacing w:val="-3"/>
                <w:sz w:val="24"/>
                <w:lang w:val="en-US"/>
              </w:rPr>
              <w:t xml:space="preserve"> </w:t>
            </w:r>
            <w:r w:rsidRPr="00DF182E">
              <w:rPr>
                <w:color w:val="000000"/>
                <w:spacing w:val="-2"/>
                <w:sz w:val="24"/>
                <w:lang w:val="en-US"/>
              </w:rPr>
              <w:t>перехватом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8F43CF" w:rsidRPr="00DF182E" w:rsidRDefault="008F43CF" w:rsidP="00DF182E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8F43CF" w:rsidRPr="00DF182E" w:rsidRDefault="008F43CF" w:rsidP="00DF182E">
            <w:pPr>
              <w:pStyle w:val="TableParagraph"/>
              <w:ind w:left="6"/>
              <w:jc w:val="center"/>
              <w:rPr>
                <w:sz w:val="24"/>
              </w:rPr>
            </w:pPr>
            <w:r w:rsidRPr="00DF182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F43CF" w:rsidRPr="00DF182E" w:rsidRDefault="008F43CF" w:rsidP="00DF182E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 w:rsidRPr="00DF182E">
              <w:rPr>
                <w:spacing w:val="-2"/>
                <w:sz w:val="24"/>
              </w:rPr>
              <w:t>34</w:t>
            </w:r>
          </w:p>
        </w:tc>
        <w:tc>
          <w:tcPr>
            <w:tcW w:w="1985" w:type="dxa"/>
          </w:tcPr>
          <w:p w:rsidR="008F43CF" w:rsidRPr="00DF182E" w:rsidRDefault="008F43CF" w:rsidP="00332B2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38" w:type="dxa"/>
          </w:tcPr>
          <w:p w:rsidR="008F43CF" w:rsidRPr="00DF182E" w:rsidRDefault="008F43CF" w:rsidP="00DF182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DF182E">
              <w:rPr>
                <w:sz w:val="24"/>
              </w:rPr>
              <w:t>Разучивание</w:t>
            </w:r>
            <w:r w:rsidRPr="00DF182E">
              <w:rPr>
                <w:spacing w:val="-5"/>
                <w:sz w:val="24"/>
              </w:rPr>
              <w:t xml:space="preserve"> </w:t>
            </w:r>
            <w:r w:rsidRPr="00DF182E">
              <w:rPr>
                <w:sz w:val="24"/>
              </w:rPr>
              <w:t>упражнений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в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целом</w:t>
            </w:r>
            <w:r w:rsidRPr="00DF182E">
              <w:rPr>
                <w:spacing w:val="-7"/>
                <w:sz w:val="24"/>
              </w:rPr>
              <w:t xml:space="preserve"> </w:t>
            </w:r>
            <w:r w:rsidRPr="00DF182E">
              <w:rPr>
                <w:sz w:val="24"/>
              </w:rPr>
              <w:t>и</w:t>
            </w:r>
            <w:r w:rsidRPr="00DF182E">
              <w:rPr>
                <w:spacing w:val="-8"/>
                <w:sz w:val="24"/>
              </w:rPr>
              <w:t xml:space="preserve"> </w:t>
            </w:r>
            <w:r w:rsidRPr="00DF182E">
              <w:rPr>
                <w:sz w:val="24"/>
              </w:rPr>
              <w:t>по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>частям.</w:t>
            </w:r>
            <w:r w:rsidRPr="00DF182E">
              <w:rPr>
                <w:spacing w:val="-6"/>
                <w:sz w:val="24"/>
              </w:rPr>
              <w:t xml:space="preserve"> </w:t>
            </w:r>
            <w:r w:rsidRPr="00DF182E">
              <w:rPr>
                <w:sz w:val="24"/>
              </w:rPr>
              <w:t xml:space="preserve">Отработка технических приемов и тактических действий. </w:t>
            </w:r>
            <w:r w:rsidRPr="00DF182E">
              <w:rPr>
                <w:sz w:val="24"/>
                <w:lang w:val="en-US"/>
              </w:rPr>
              <w:t>Учебная</w:t>
            </w:r>
          </w:p>
          <w:p w:rsidR="008F43CF" w:rsidRPr="00DF182E" w:rsidRDefault="008F43CF" w:rsidP="00DF182E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DF182E">
              <w:rPr>
                <w:spacing w:val="-2"/>
                <w:sz w:val="24"/>
                <w:lang w:val="en-US"/>
              </w:rPr>
              <w:t>игра.</w:t>
            </w:r>
          </w:p>
        </w:tc>
      </w:tr>
    </w:tbl>
    <w:p w:rsidR="008F43CF" w:rsidRDefault="008F43CF" w:rsidP="00613703">
      <w:pPr>
        <w:spacing w:line="264" w:lineRule="exact"/>
        <w:rPr>
          <w:sz w:val="24"/>
        </w:rPr>
        <w:sectPr w:rsidR="008F43CF">
          <w:pgSz w:w="16840" w:h="11910" w:orient="landscape"/>
          <w:pgMar w:top="1100" w:right="400" w:bottom="280" w:left="140" w:header="720" w:footer="720" w:gutter="0"/>
          <w:cols w:space="720"/>
        </w:sectPr>
      </w:pPr>
    </w:p>
    <w:p w:rsidR="008F43CF" w:rsidRDefault="008F43CF" w:rsidP="00613703">
      <w:pPr>
        <w:pStyle w:val="BodyText"/>
        <w:spacing w:before="6" w:after="1"/>
        <w:rPr>
          <w:b/>
          <w:sz w:val="9"/>
        </w:rPr>
      </w:pPr>
    </w:p>
    <w:p w:rsidR="008F43CF" w:rsidRDefault="008F43CF" w:rsidP="00613703">
      <w:pPr>
        <w:pStyle w:val="BodyText"/>
        <w:spacing w:before="6" w:after="1"/>
        <w:rPr>
          <w:b/>
          <w:sz w:val="9"/>
        </w:rPr>
      </w:pPr>
    </w:p>
    <w:p w:rsidR="008F43CF" w:rsidRDefault="008F43CF" w:rsidP="00613703">
      <w:pPr>
        <w:pStyle w:val="BodyText"/>
        <w:rPr>
          <w:b/>
        </w:rPr>
      </w:pPr>
    </w:p>
    <w:p w:rsidR="008F43CF" w:rsidRDefault="008F43CF" w:rsidP="00613703">
      <w:pPr>
        <w:pStyle w:val="BodyText"/>
        <w:rPr>
          <w:b/>
        </w:rPr>
      </w:pPr>
    </w:p>
    <w:p w:rsidR="008F43CF" w:rsidRDefault="008F43CF" w:rsidP="00613703">
      <w:pPr>
        <w:pStyle w:val="BodyText"/>
        <w:spacing w:before="4"/>
        <w:rPr>
          <w:b/>
          <w:sz w:val="25"/>
        </w:rPr>
      </w:pPr>
    </w:p>
    <w:p w:rsidR="008F43CF" w:rsidRDefault="008F43CF" w:rsidP="00613703">
      <w:pPr>
        <w:pStyle w:val="Heading1"/>
        <w:ind w:left="580"/>
        <w:rPr>
          <w:b w:val="0"/>
        </w:rPr>
      </w:pPr>
    </w:p>
    <w:p w:rsidR="008F43CF" w:rsidRDefault="008F43CF" w:rsidP="00613703">
      <w:pPr>
        <w:pStyle w:val="Heading1"/>
        <w:ind w:left="580"/>
      </w:pPr>
      <w:r>
        <w:t>Материально-техническое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rPr>
          <w:spacing w:val="-2"/>
        </w:rPr>
        <w:t>обеспечение</w:t>
      </w:r>
    </w:p>
    <w:p w:rsidR="008F43CF" w:rsidRDefault="008F43CF" w:rsidP="00613703">
      <w:pPr>
        <w:sectPr w:rsidR="008F43CF">
          <w:type w:val="continuous"/>
          <w:pgSz w:w="16840" w:h="11910" w:orient="landscape"/>
          <w:pgMar w:top="1100" w:right="400" w:bottom="280" w:left="140" w:header="720" w:footer="720" w:gutter="0"/>
          <w:cols w:num="2" w:space="720" w:equalWidth="0">
            <w:col w:w="4028" w:space="170"/>
            <w:col w:w="12102"/>
          </w:cols>
        </w:sectPr>
      </w:pPr>
    </w:p>
    <w:p w:rsidR="008F43CF" w:rsidRDefault="008F43CF" w:rsidP="00613703">
      <w:pPr>
        <w:pStyle w:val="BodyText"/>
        <w:spacing w:before="1"/>
        <w:rPr>
          <w:b/>
          <w:sz w:val="17"/>
        </w:rPr>
      </w:pP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3"/>
        </w:tabs>
        <w:spacing w:before="101"/>
        <w:ind w:left="1302" w:hanging="349"/>
        <w:rPr>
          <w:rFonts w:ascii="Symbol" w:hAnsi="Symbol"/>
        </w:rPr>
      </w:pPr>
      <w:r>
        <w:t>Перекладина</w:t>
      </w:r>
      <w:r>
        <w:rPr>
          <w:spacing w:val="-12"/>
        </w:rPr>
        <w:t xml:space="preserve"> </w:t>
      </w:r>
      <w:r>
        <w:t>гимнастическая</w:t>
      </w:r>
      <w:r>
        <w:rPr>
          <w:spacing w:val="-8"/>
        </w:rPr>
        <w:t xml:space="preserve"> </w:t>
      </w:r>
      <w:r>
        <w:rPr>
          <w:spacing w:val="-2"/>
        </w:rPr>
        <w:t>(пристеночная)</w:t>
      </w:r>
    </w:p>
    <w:p w:rsidR="008F43CF" w:rsidRDefault="008F43CF" w:rsidP="00613703">
      <w:pPr>
        <w:pStyle w:val="BodyText"/>
        <w:spacing w:before="8"/>
        <w:rPr>
          <w:sz w:val="21"/>
        </w:rPr>
      </w:pP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3"/>
        </w:tabs>
        <w:ind w:left="1302" w:hanging="349"/>
        <w:rPr>
          <w:rFonts w:ascii="Symbol" w:hAnsi="Symbol"/>
        </w:rPr>
      </w:pPr>
      <w:r>
        <w:t>Стенка</w:t>
      </w:r>
      <w:r>
        <w:rPr>
          <w:spacing w:val="-1"/>
        </w:rPr>
        <w:t xml:space="preserve"> </w:t>
      </w:r>
      <w:r>
        <w:rPr>
          <w:spacing w:val="-2"/>
        </w:rPr>
        <w:t>гимнастическая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3"/>
        </w:tabs>
        <w:spacing w:before="148"/>
        <w:ind w:left="1302" w:hanging="349"/>
        <w:rPr>
          <w:rFonts w:ascii="Symbol" w:hAnsi="Symbol"/>
        </w:rPr>
      </w:pPr>
      <w:r>
        <w:t>Скамейка</w:t>
      </w:r>
      <w:r>
        <w:rPr>
          <w:spacing w:val="-4"/>
        </w:rPr>
        <w:t xml:space="preserve"> </w:t>
      </w:r>
      <w:r>
        <w:t>гимнастическая</w:t>
      </w:r>
      <w:r>
        <w:rPr>
          <w:spacing w:val="-6"/>
        </w:rPr>
        <w:t xml:space="preserve"> </w:t>
      </w:r>
      <w:r>
        <w:t>жесткая</w:t>
      </w:r>
      <w:r>
        <w:rPr>
          <w:spacing w:val="-3"/>
        </w:rPr>
        <w:t xml:space="preserve"> </w:t>
      </w:r>
      <w:r>
        <w:t>(длиной</w:t>
      </w:r>
      <w:r>
        <w:rPr>
          <w:spacing w:val="48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5"/>
        </w:rPr>
        <w:t>м)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3"/>
        </w:tabs>
        <w:spacing w:before="151"/>
        <w:ind w:left="1302" w:hanging="349"/>
        <w:rPr>
          <w:rFonts w:ascii="Symbol" w:hAnsi="Symbol"/>
        </w:rPr>
      </w:pPr>
      <w:r>
        <w:t>Комплект</w:t>
      </w:r>
      <w:r>
        <w:rPr>
          <w:spacing w:val="-8"/>
        </w:rPr>
        <w:t xml:space="preserve"> </w:t>
      </w:r>
      <w:r>
        <w:t>навесного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(перекладина,</w:t>
      </w:r>
      <w:r>
        <w:rPr>
          <w:spacing w:val="-7"/>
        </w:rPr>
        <w:t xml:space="preserve"> </w:t>
      </w:r>
      <w:r>
        <w:t>тренировочные</w:t>
      </w:r>
      <w:r>
        <w:rPr>
          <w:spacing w:val="-10"/>
        </w:rPr>
        <w:t xml:space="preserve"> </w:t>
      </w:r>
      <w:r>
        <w:t>баскетбольные</w:t>
      </w:r>
      <w:r>
        <w:rPr>
          <w:spacing w:val="-7"/>
        </w:rPr>
        <w:t xml:space="preserve"> </w:t>
      </w:r>
      <w:r>
        <w:rPr>
          <w:spacing w:val="-2"/>
        </w:rPr>
        <w:t>щиты)</w:t>
      </w: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3"/>
        </w:tabs>
        <w:spacing w:before="225"/>
        <w:ind w:left="1302" w:hanging="349"/>
        <w:rPr>
          <w:rFonts w:ascii="Symbol" w:hAnsi="Symbol"/>
        </w:rPr>
      </w:pPr>
      <w:r>
        <w:t>Мячи:</w:t>
      </w:r>
      <w:r>
        <w:rPr>
          <w:spacing w:val="50"/>
        </w:rPr>
        <w:t xml:space="preserve"> </w:t>
      </w:r>
      <w:r>
        <w:t>малый</w:t>
      </w:r>
      <w:r>
        <w:rPr>
          <w:spacing w:val="51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(футзал),</w:t>
      </w:r>
      <w:r>
        <w:rPr>
          <w:spacing w:val="49"/>
        </w:rPr>
        <w:t xml:space="preserve"> </w:t>
      </w:r>
      <w:r>
        <w:rPr>
          <w:spacing w:val="-2"/>
        </w:rPr>
        <w:t>футбольные</w:t>
      </w:r>
    </w:p>
    <w:p w:rsidR="008F43CF" w:rsidRDefault="008F43CF" w:rsidP="00613703">
      <w:pPr>
        <w:pStyle w:val="BodyText"/>
        <w:spacing w:before="5"/>
        <w:rPr>
          <w:sz w:val="26"/>
        </w:rPr>
      </w:pP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3"/>
        </w:tabs>
        <w:ind w:left="1302" w:hanging="349"/>
        <w:rPr>
          <w:rFonts w:ascii="Symbol" w:hAnsi="Symbol"/>
        </w:rPr>
      </w:pPr>
      <w:r>
        <w:t>Мат</w:t>
      </w:r>
      <w:r>
        <w:rPr>
          <w:spacing w:val="-1"/>
        </w:rPr>
        <w:t xml:space="preserve"> </w:t>
      </w:r>
      <w:r>
        <w:rPr>
          <w:spacing w:val="-2"/>
        </w:rPr>
        <w:t>гимнастический</w:t>
      </w:r>
    </w:p>
    <w:p w:rsidR="008F43CF" w:rsidRDefault="008F43CF" w:rsidP="00613703">
      <w:pPr>
        <w:pStyle w:val="BodyText"/>
        <w:rPr>
          <w:sz w:val="26"/>
        </w:rPr>
      </w:pP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3"/>
        </w:tabs>
        <w:ind w:left="1302" w:hanging="349"/>
        <w:rPr>
          <w:rFonts w:ascii="Symbol" w:hAnsi="Symbol"/>
        </w:rPr>
      </w:pPr>
      <w:r>
        <w:rPr>
          <w:spacing w:val="-2"/>
        </w:rPr>
        <w:t>Кегли</w:t>
      </w:r>
    </w:p>
    <w:p w:rsidR="008F43CF" w:rsidRDefault="008F43CF" w:rsidP="00613703">
      <w:pPr>
        <w:pStyle w:val="BodyText"/>
        <w:spacing w:before="10"/>
        <w:rPr>
          <w:sz w:val="25"/>
        </w:rPr>
      </w:pP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3"/>
        </w:tabs>
        <w:ind w:left="1302" w:hanging="349"/>
        <w:rPr>
          <w:rFonts w:ascii="Symbol" w:hAnsi="Symbol"/>
        </w:rPr>
      </w:pPr>
      <w:r>
        <w:rPr>
          <w:spacing w:val="-2"/>
        </w:rPr>
        <w:t>Обручи</w:t>
      </w:r>
    </w:p>
    <w:p w:rsidR="008F43CF" w:rsidRDefault="008F43CF" w:rsidP="00613703">
      <w:pPr>
        <w:pStyle w:val="BodyText"/>
        <w:spacing w:before="5"/>
        <w:rPr>
          <w:sz w:val="26"/>
        </w:rPr>
      </w:pPr>
    </w:p>
    <w:p w:rsidR="008F43CF" w:rsidRDefault="008F43CF" w:rsidP="00613703">
      <w:pPr>
        <w:pStyle w:val="ListParagraph"/>
        <w:numPr>
          <w:ilvl w:val="0"/>
          <w:numId w:val="2"/>
        </w:numPr>
        <w:tabs>
          <w:tab w:val="left" w:pos="1303"/>
        </w:tabs>
        <w:ind w:left="1302" w:hanging="349"/>
        <w:rPr>
          <w:rFonts w:ascii="Symbol" w:hAnsi="Symbol"/>
        </w:rPr>
      </w:pPr>
      <w:r>
        <w:t>Ворота</w:t>
      </w:r>
      <w:r>
        <w:rPr>
          <w:spacing w:val="-1"/>
        </w:rPr>
        <w:t xml:space="preserve"> </w:t>
      </w:r>
      <w:r>
        <w:rPr>
          <w:spacing w:val="-2"/>
        </w:rPr>
        <w:t>футбольные</w:t>
      </w:r>
    </w:p>
    <w:p w:rsidR="008F43CF" w:rsidRDefault="008F43CF" w:rsidP="00613703">
      <w:pPr>
        <w:rPr>
          <w:rFonts w:ascii="Symbol" w:hAnsi="Symbol"/>
        </w:rPr>
        <w:sectPr w:rsidR="008F43CF">
          <w:type w:val="continuous"/>
          <w:pgSz w:w="16840" w:h="11910" w:orient="landscape"/>
          <w:pgMar w:top="1100" w:right="400" w:bottom="280" w:left="140" w:header="720" w:footer="720" w:gutter="0"/>
          <w:cols w:space="720"/>
        </w:sectPr>
      </w:pPr>
    </w:p>
    <w:p w:rsidR="008F43CF" w:rsidRDefault="008F43CF" w:rsidP="00613703">
      <w:pPr>
        <w:pStyle w:val="Heading1"/>
        <w:spacing w:before="108"/>
        <w:ind w:right="4346"/>
      </w:pPr>
      <w:r>
        <w:t>Учебно-методическое</w:t>
      </w:r>
      <w:r>
        <w:rPr>
          <w:spacing w:val="-14"/>
        </w:rPr>
        <w:t xml:space="preserve"> </w:t>
      </w:r>
      <w:r>
        <w:rPr>
          <w:spacing w:val="-2"/>
        </w:rPr>
        <w:t>обеспечение</w:t>
      </w:r>
    </w:p>
    <w:p w:rsidR="008F43CF" w:rsidRDefault="008F43CF" w:rsidP="00613703">
      <w:pPr>
        <w:pStyle w:val="BodyText"/>
        <w:spacing w:before="5"/>
        <w:rPr>
          <w:b/>
          <w:sz w:val="23"/>
        </w:rPr>
      </w:pPr>
    </w:p>
    <w:p w:rsidR="008F43CF" w:rsidRDefault="008F43CF" w:rsidP="00613703">
      <w:pPr>
        <w:pStyle w:val="ListParagraph"/>
        <w:numPr>
          <w:ilvl w:val="0"/>
          <w:numId w:val="6"/>
        </w:numPr>
        <w:tabs>
          <w:tab w:val="left" w:pos="1288"/>
        </w:tabs>
        <w:spacing w:before="1"/>
        <w:rPr>
          <w:sz w:val="24"/>
        </w:rPr>
      </w:pPr>
      <w:r>
        <w:rPr>
          <w:sz w:val="24"/>
        </w:rPr>
        <w:t>Антипов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Губов В.</w:t>
      </w:r>
      <w:r>
        <w:rPr>
          <w:spacing w:val="2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способностей»</w:t>
      </w:r>
      <w:r>
        <w:rPr>
          <w:spacing w:val="48"/>
          <w:sz w:val="24"/>
        </w:rPr>
        <w:t xml:space="preserve"> </w:t>
      </w:r>
      <w:r>
        <w:rPr>
          <w:sz w:val="24"/>
        </w:rPr>
        <w:t>2008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8F43CF" w:rsidRDefault="008F43CF" w:rsidP="00613703">
      <w:pPr>
        <w:pStyle w:val="ListParagraph"/>
        <w:numPr>
          <w:ilvl w:val="0"/>
          <w:numId w:val="6"/>
        </w:numPr>
        <w:tabs>
          <w:tab w:val="left" w:pos="1288"/>
        </w:tabs>
        <w:rPr>
          <w:sz w:val="24"/>
        </w:rPr>
      </w:pPr>
      <w:r>
        <w:rPr>
          <w:sz w:val="24"/>
        </w:rPr>
        <w:t>Голомазов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Чирва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«Теория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футбол»</w:t>
      </w:r>
      <w:r>
        <w:rPr>
          <w:spacing w:val="-8"/>
          <w:sz w:val="24"/>
        </w:rPr>
        <w:t xml:space="preserve"> </w:t>
      </w:r>
      <w:r>
        <w:rPr>
          <w:sz w:val="24"/>
        </w:rPr>
        <w:t>2008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8F43CF" w:rsidRDefault="008F43CF" w:rsidP="00613703">
      <w:pPr>
        <w:pStyle w:val="ListParagraph"/>
        <w:numPr>
          <w:ilvl w:val="0"/>
          <w:numId w:val="6"/>
        </w:numPr>
        <w:tabs>
          <w:tab w:val="left" w:pos="1288"/>
        </w:tabs>
        <w:rPr>
          <w:sz w:val="24"/>
        </w:rPr>
      </w:pPr>
      <w:r>
        <w:rPr>
          <w:sz w:val="24"/>
        </w:rPr>
        <w:t>Голомазов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Чирва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«Методика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головой»</w:t>
      </w:r>
      <w:r>
        <w:rPr>
          <w:spacing w:val="-9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8F43CF" w:rsidRDefault="008F43CF" w:rsidP="00613703">
      <w:pPr>
        <w:pStyle w:val="ListParagraph"/>
        <w:numPr>
          <w:ilvl w:val="0"/>
          <w:numId w:val="6"/>
        </w:numPr>
        <w:tabs>
          <w:tab w:val="left" w:pos="1288"/>
        </w:tabs>
        <w:rPr>
          <w:sz w:val="24"/>
        </w:rPr>
      </w:pPr>
      <w:r>
        <w:rPr>
          <w:sz w:val="24"/>
        </w:rPr>
        <w:t>Григорьев</w:t>
      </w:r>
      <w:r>
        <w:rPr>
          <w:spacing w:val="-6"/>
          <w:sz w:val="24"/>
        </w:rPr>
        <w:t xml:space="preserve"> </w:t>
      </w:r>
      <w:r>
        <w:rPr>
          <w:sz w:val="24"/>
        </w:rPr>
        <w:t>Д.В.,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Степанов</w:t>
      </w:r>
      <w:r>
        <w:rPr>
          <w:spacing w:val="-3"/>
          <w:sz w:val="24"/>
        </w:rPr>
        <w:t xml:space="preserve"> </w:t>
      </w:r>
      <w:r>
        <w:rPr>
          <w:sz w:val="24"/>
        </w:rPr>
        <w:t>П.В.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2010.</w:t>
      </w:r>
    </w:p>
    <w:p w:rsidR="008F43CF" w:rsidRDefault="008F43CF" w:rsidP="00613703">
      <w:pPr>
        <w:pStyle w:val="ListParagraph"/>
        <w:numPr>
          <w:ilvl w:val="0"/>
          <w:numId w:val="6"/>
        </w:numPr>
        <w:tabs>
          <w:tab w:val="left" w:pos="1288"/>
        </w:tabs>
        <w:spacing w:before="120"/>
        <w:ind w:left="1300" w:right="638" w:hanging="360"/>
        <w:rPr>
          <w:sz w:val="24"/>
        </w:rPr>
      </w:pPr>
      <w:r>
        <w:rPr>
          <w:sz w:val="24"/>
        </w:rPr>
        <w:t>Григорьев</w:t>
      </w:r>
      <w:r>
        <w:rPr>
          <w:spacing w:val="-4"/>
          <w:sz w:val="24"/>
        </w:rPr>
        <w:t xml:space="preserve"> </w:t>
      </w:r>
      <w:r>
        <w:rPr>
          <w:sz w:val="24"/>
        </w:rPr>
        <w:t>Д.В.,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Степанов</w:t>
      </w:r>
      <w:r>
        <w:rPr>
          <w:spacing w:val="-3"/>
          <w:sz w:val="24"/>
        </w:rPr>
        <w:t xml:space="preserve"> </w:t>
      </w:r>
      <w:r>
        <w:rPr>
          <w:sz w:val="24"/>
        </w:rPr>
        <w:t>П.В.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Проблемно-ценностное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2"/>
          <w:sz w:val="24"/>
        </w:rPr>
        <w:t>2011.</w:t>
      </w:r>
    </w:p>
    <w:p w:rsidR="008F43CF" w:rsidRDefault="008F43CF" w:rsidP="00613703">
      <w:pPr>
        <w:pStyle w:val="ListParagraph"/>
        <w:numPr>
          <w:ilvl w:val="0"/>
          <w:numId w:val="6"/>
        </w:numPr>
        <w:tabs>
          <w:tab w:val="left" w:pos="1288"/>
        </w:tabs>
        <w:spacing w:before="120"/>
        <w:ind w:left="1300" w:right="705" w:hanging="360"/>
        <w:rPr>
          <w:sz w:val="24"/>
        </w:rPr>
      </w:pP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методистов «Внеурочная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Футбол»</w:t>
      </w:r>
      <w:r>
        <w:rPr>
          <w:spacing w:val="-11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Г.А.Колодницкий,</w:t>
      </w:r>
      <w:r>
        <w:rPr>
          <w:spacing w:val="-3"/>
          <w:sz w:val="24"/>
        </w:rPr>
        <w:t xml:space="preserve"> </w:t>
      </w:r>
      <w:r>
        <w:rPr>
          <w:sz w:val="24"/>
        </w:rPr>
        <w:t>В.С.Кузнецов,</w:t>
      </w:r>
      <w:r>
        <w:rPr>
          <w:spacing w:val="-4"/>
          <w:sz w:val="24"/>
        </w:rPr>
        <w:t xml:space="preserve"> </w:t>
      </w:r>
      <w:r>
        <w:rPr>
          <w:sz w:val="24"/>
        </w:rPr>
        <w:t>М.В.Маслов. –</w:t>
      </w:r>
      <w:r>
        <w:rPr>
          <w:spacing w:val="-3"/>
          <w:sz w:val="24"/>
        </w:rPr>
        <w:t xml:space="preserve"> </w:t>
      </w:r>
      <w:r>
        <w:rPr>
          <w:sz w:val="24"/>
        </w:rPr>
        <w:t>М.: Просвещение, 2011 г.</w:t>
      </w:r>
    </w:p>
    <w:p w:rsidR="008F43CF" w:rsidRDefault="008F43CF" w:rsidP="00613703">
      <w:pPr>
        <w:pStyle w:val="ListParagraph"/>
        <w:numPr>
          <w:ilvl w:val="0"/>
          <w:numId w:val="6"/>
        </w:numPr>
        <w:tabs>
          <w:tab w:val="left" w:pos="1288"/>
        </w:tabs>
        <w:spacing w:before="120"/>
        <w:ind w:left="1300" w:right="663" w:hanging="360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 во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 половине дня / Сост. В.И. Никулина, Н.В. Екимова. – Белгород, 2010.</w:t>
      </w:r>
    </w:p>
    <w:p w:rsidR="008F43CF" w:rsidRDefault="008F43CF" w:rsidP="00613703">
      <w:pPr>
        <w:pStyle w:val="ListParagraph"/>
        <w:numPr>
          <w:ilvl w:val="0"/>
          <w:numId w:val="6"/>
        </w:numPr>
        <w:tabs>
          <w:tab w:val="left" w:pos="1288"/>
        </w:tabs>
        <w:spacing w:before="120"/>
        <w:ind w:left="1300" w:right="625" w:hanging="360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Никулина, Н.В. Екимова. – Белгород, 2010.</w:t>
      </w:r>
    </w:p>
    <w:p w:rsidR="008F43CF" w:rsidRDefault="008F43CF" w:rsidP="00613703">
      <w:pPr>
        <w:pStyle w:val="BodyText"/>
        <w:spacing w:line="242" w:lineRule="auto"/>
        <w:ind w:left="580" w:right="313" w:firstLine="708"/>
        <w:jc w:val="both"/>
      </w:pPr>
    </w:p>
    <w:p w:rsidR="008F43CF" w:rsidRDefault="008F43CF" w:rsidP="00E81362">
      <w:pPr>
        <w:pStyle w:val="BodyText"/>
        <w:ind w:left="880"/>
        <w:rPr>
          <w:spacing w:val="-2"/>
        </w:rPr>
      </w:pPr>
    </w:p>
    <w:p w:rsidR="008F43CF" w:rsidRDefault="008F43CF" w:rsidP="00E81362">
      <w:pPr>
        <w:pStyle w:val="BodyText"/>
        <w:ind w:left="880"/>
      </w:pPr>
      <w:r>
        <w:rPr>
          <w:spacing w:val="-2"/>
        </w:rPr>
        <w:t xml:space="preserve"> </w:t>
      </w:r>
    </w:p>
    <w:p w:rsidR="008F43CF" w:rsidRDefault="008F43CF" w:rsidP="006C0B77">
      <w:pPr>
        <w:spacing w:after="0"/>
        <w:ind w:firstLine="709"/>
        <w:jc w:val="both"/>
      </w:pPr>
    </w:p>
    <w:sectPr w:rsidR="008F43C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0AB"/>
    <w:multiLevelType w:val="hybridMultilevel"/>
    <w:tmpl w:val="274A9A64"/>
    <w:lvl w:ilvl="0" w:tplc="751AFD90">
      <w:numFmt w:val="bullet"/>
      <w:lvlText w:val="-"/>
      <w:lvlJc w:val="left"/>
      <w:pPr>
        <w:ind w:left="1559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0DC481BC">
      <w:numFmt w:val="bullet"/>
      <w:lvlText w:val="•"/>
      <w:lvlJc w:val="left"/>
      <w:pPr>
        <w:ind w:left="3033" w:hanging="140"/>
      </w:pPr>
      <w:rPr>
        <w:rFonts w:hint="default"/>
      </w:rPr>
    </w:lvl>
    <w:lvl w:ilvl="2" w:tplc="AE4C1410">
      <w:numFmt w:val="bullet"/>
      <w:lvlText w:val="•"/>
      <w:lvlJc w:val="left"/>
      <w:pPr>
        <w:ind w:left="4507" w:hanging="140"/>
      </w:pPr>
      <w:rPr>
        <w:rFonts w:hint="default"/>
      </w:rPr>
    </w:lvl>
    <w:lvl w:ilvl="3" w:tplc="EF006C18">
      <w:numFmt w:val="bullet"/>
      <w:lvlText w:val="•"/>
      <w:lvlJc w:val="left"/>
      <w:pPr>
        <w:ind w:left="5981" w:hanging="140"/>
      </w:pPr>
      <w:rPr>
        <w:rFonts w:hint="default"/>
      </w:rPr>
    </w:lvl>
    <w:lvl w:ilvl="4" w:tplc="4D1A3DA0">
      <w:numFmt w:val="bullet"/>
      <w:lvlText w:val="•"/>
      <w:lvlJc w:val="left"/>
      <w:pPr>
        <w:ind w:left="7455" w:hanging="140"/>
      </w:pPr>
      <w:rPr>
        <w:rFonts w:hint="default"/>
      </w:rPr>
    </w:lvl>
    <w:lvl w:ilvl="5" w:tplc="73A645BE">
      <w:numFmt w:val="bullet"/>
      <w:lvlText w:val="•"/>
      <w:lvlJc w:val="left"/>
      <w:pPr>
        <w:ind w:left="8929" w:hanging="140"/>
      </w:pPr>
      <w:rPr>
        <w:rFonts w:hint="default"/>
      </w:rPr>
    </w:lvl>
    <w:lvl w:ilvl="6" w:tplc="F5CAD1E0">
      <w:numFmt w:val="bullet"/>
      <w:lvlText w:val="•"/>
      <w:lvlJc w:val="left"/>
      <w:pPr>
        <w:ind w:left="10403" w:hanging="140"/>
      </w:pPr>
      <w:rPr>
        <w:rFonts w:hint="default"/>
      </w:rPr>
    </w:lvl>
    <w:lvl w:ilvl="7" w:tplc="1A848828">
      <w:numFmt w:val="bullet"/>
      <w:lvlText w:val="•"/>
      <w:lvlJc w:val="left"/>
      <w:pPr>
        <w:ind w:left="11876" w:hanging="140"/>
      </w:pPr>
      <w:rPr>
        <w:rFonts w:hint="default"/>
      </w:rPr>
    </w:lvl>
    <w:lvl w:ilvl="8" w:tplc="DD849A1C">
      <w:numFmt w:val="bullet"/>
      <w:lvlText w:val="•"/>
      <w:lvlJc w:val="left"/>
      <w:pPr>
        <w:ind w:left="13350" w:hanging="140"/>
      </w:pPr>
      <w:rPr>
        <w:rFonts w:hint="default"/>
      </w:rPr>
    </w:lvl>
  </w:abstractNum>
  <w:abstractNum w:abstractNumId="1">
    <w:nsid w:val="233B57A5"/>
    <w:multiLevelType w:val="hybridMultilevel"/>
    <w:tmpl w:val="3068694C"/>
    <w:lvl w:ilvl="0" w:tplc="1A6AD492">
      <w:numFmt w:val="bullet"/>
      <w:lvlText w:val=""/>
      <w:lvlJc w:val="left"/>
      <w:pPr>
        <w:ind w:left="1300" w:hanging="360"/>
      </w:pPr>
      <w:rPr>
        <w:rFonts w:ascii="Symbol" w:eastAsia="Times New Roman" w:hAnsi="Symbol" w:hint="default"/>
        <w:w w:val="100"/>
      </w:rPr>
    </w:lvl>
    <w:lvl w:ilvl="1" w:tplc="653E9722">
      <w:numFmt w:val="bullet"/>
      <w:lvlText w:val="•"/>
      <w:lvlJc w:val="left"/>
      <w:pPr>
        <w:ind w:left="2799" w:hanging="360"/>
      </w:pPr>
      <w:rPr>
        <w:rFonts w:hint="default"/>
      </w:rPr>
    </w:lvl>
    <w:lvl w:ilvl="2" w:tplc="640C819E">
      <w:numFmt w:val="bullet"/>
      <w:lvlText w:val="•"/>
      <w:lvlJc w:val="left"/>
      <w:pPr>
        <w:ind w:left="4299" w:hanging="360"/>
      </w:pPr>
      <w:rPr>
        <w:rFonts w:hint="default"/>
      </w:rPr>
    </w:lvl>
    <w:lvl w:ilvl="3" w:tplc="07A0E0CA">
      <w:numFmt w:val="bullet"/>
      <w:lvlText w:val="•"/>
      <w:lvlJc w:val="left"/>
      <w:pPr>
        <w:ind w:left="5799" w:hanging="360"/>
      </w:pPr>
      <w:rPr>
        <w:rFonts w:hint="default"/>
      </w:rPr>
    </w:lvl>
    <w:lvl w:ilvl="4" w:tplc="3FB67DBA">
      <w:numFmt w:val="bullet"/>
      <w:lvlText w:val="•"/>
      <w:lvlJc w:val="left"/>
      <w:pPr>
        <w:ind w:left="7299" w:hanging="360"/>
      </w:pPr>
      <w:rPr>
        <w:rFonts w:hint="default"/>
      </w:rPr>
    </w:lvl>
    <w:lvl w:ilvl="5" w:tplc="C2665F00">
      <w:numFmt w:val="bullet"/>
      <w:lvlText w:val="•"/>
      <w:lvlJc w:val="left"/>
      <w:pPr>
        <w:ind w:left="8799" w:hanging="360"/>
      </w:pPr>
      <w:rPr>
        <w:rFonts w:hint="default"/>
      </w:rPr>
    </w:lvl>
    <w:lvl w:ilvl="6" w:tplc="E2C8C384">
      <w:numFmt w:val="bullet"/>
      <w:lvlText w:val="•"/>
      <w:lvlJc w:val="left"/>
      <w:pPr>
        <w:ind w:left="10299" w:hanging="360"/>
      </w:pPr>
      <w:rPr>
        <w:rFonts w:hint="default"/>
      </w:rPr>
    </w:lvl>
    <w:lvl w:ilvl="7" w:tplc="381E38C0">
      <w:numFmt w:val="bullet"/>
      <w:lvlText w:val="•"/>
      <w:lvlJc w:val="left"/>
      <w:pPr>
        <w:ind w:left="11798" w:hanging="360"/>
      </w:pPr>
      <w:rPr>
        <w:rFonts w:hint="default"/>
      </w:rPr>
    </w:lvl>
    <w:lvl w:ilvl="8" w:tplc="67A6A55C">
      <w:numFmt w:val="bullet"/>
      <w:lvlText w:val="•"/>
      <w:lvlJc w:val="left"/>
      <w:pPr>
        <w:ind w:left="13298" w:hanging="360"/>
      </w:pPr>
      <w:rPr>
        <w:rFonts w:hint="default"/>
      </w:rPr>
    </w:lvl>
  </w:abstractNum>
  <w:abstractNum w:abstractNumId="2">
    <w:nsid w:val="23AD6F00"/>
    <w:multiLevelType w:val="hybridMultilevel"/>
    <w:tmpl w:val="4E28B232"/>
    <w:lvl w:ilvl="0" w:tplc="CB00798C">
      <w:numFmt w:val="bullet"/>
      <w:lvlText w:val="-"/>
      <w:lvlJc w:val="left"/>
      <w:pPr>
        <w:ind w:left="1139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6798BBC4">
      <w:numFmt w:val="bullet"/>
      <w:lvlText w:val="•"/>
      <w:lvlJc w:val="left"/>
      <w:pPr>
        <w:ind w:left="2655" w:hanging="140"/>
      </w:pPr>
      <w:rPr>
        <w:rFonts w:hint="default"/>
      </w:rPr>
    </w:lvl>
    <w:lvl w:ilvl="2" w:tplc="D2DCC3F2">
      <w:numFmt w:val="bullet"/>
      <w:lvlText w:val="•"/>
      <w:lvlJc w:val="left"/>
      <w:pPr>
        <w:ind w:left="4171" w:hanging="140"/>
      </w:pPr>
      <w:rPr>
        <w:rFonts w:hint="default"/>
      </w:rPr>
    </w:lvl>
    <w:lvl w:ilvl="3" w:tplc="A9021A88">
      <w:numFmt w:val="bullet"/>
      <w:lvlText w:val="•"/>
      <w:lvlJc w:val="left"/>
      <w:pPr>
        <w:ind w:left="5687" w:hanging="140"/>
      </w:pPr>
      <w:rPr>
        <w:rFonts w:hint="default"/>
      </w:rPr>
    </w:lvl>
    <w:lvl w:ilvl="4" w:tplc="2CF2CADC">
      <w:numFmt w:val="bullet"/>
      <w:lvlText w:val="•"/>
      <w:lvlJc w:val="left"/>
      <w:pPr>
        <w:ind w:left="7203" w:hanging="140"/>
      </w:pPr>
      <w:rPr>
        <w:rFonts w:hint="default"/>
      </w:rPr>
    </w:lvl>
    <w:lvl w:ilvl="5" w:tplc="ED30CA06">
      <w:numFmt w:val="bullet"/>
      <w:lvlText w:val="•"/>
      <w:lvlJc w:val="left"/>
      <w:pPr>
        <w:ind w:left="8719" w:hanging="140"/>
      </w:pPr>
      <w:rPr>
        <w:rFonts w:hint="default"/>
      </w:rPr>
    </w:lvl>
    <w:lvl w:ilvl="6" w:tplc="BEC4E438">
      <w:numFmt w:val="bullet"/>
      <w:lvlText w:val="•"/>
      <w:lvlJc w:val="left"/>
      <w:pPr>
        <w:ind w:left="10235" w:hanging="140"/>
      </w:pPr>
      <w:rPr>
        <w:rFonts w:hint="default"/>
      </w:rPr>
    </w:lvl>
    <w:lvl w:ilvl="7" w:tplc="E9BC8DA6">
      <w:numFmt w:val="bullet"/>
      <w:lvlText w:val="•"/>
      <w:lvlJc w:val="left"/>
      <w:pPr>
        <w:ind w:left="11750" w:hanging="140"/>
      </w:pPr>
      <w:rPr>
        <w:rFonts w:hint="default"/>
      </w:rPr>
    </w:lvl>
    <w:lvl w:ilvl="8" w:tplc="BBA64C56">
      <w:numFmt w:val="bullet"/>
      <w:lvlText w:val="•"/>
      <w:lvlJc w:val="left"/>
      <w:pPr>
        <w:ind w:left="13266" w:hanging="140"/>
      </w:pPr>
      <w:rPr>
        <w:rFonts w:hint="default"/>
      </w:rPr>
    </w:lvl>
  </w:abstractNum>
  <w:abstractNum w:abstractNumId="3">
    <w:nsid w:val="577565F8"/>
    <w:multiLevelType w:val="hybridMultilevel"/>
    <w:tmpl w:val="31D07242"/>
    <w:lvl w:ilvl="0" w:tplc="BA8ABF34">
      <w:start w:val="1"/>
      <w:numFmt w:val="decimal"/>
      <w:lvlText w:val="%1)"/>
      <w:lvlJc w:val="left"/>
      <w:pPr>
        <w:ind w:left="128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B52624DE">
      <w:numFmt w:val="bullet"/>
      <w:lvlText w:val="•"/>
      <w:lvlJc w:val="left"/>
      <w:pPr>
        <w:ind w:left="2781" w:hanging="348"/>
      </w:pPr>
      <w:rPr>
        <w:rFonts w:hint="default"/>
      </w:rPr>
    </w:lvl>
    <w:lvl w:ilvl="2" w:tplc="D6783CEE">
      <w:numFmt w:val="bullet"/>
      <w:lvlText w:val="•"/>
      <w:lvlJc w:val="left"/>
      <w:pPr>
        <w:ind w:left="4283" w:hanging="348"/>
      </w:pPr>
      <w:rPr>
        <w:rFonts w:hint="default"/>
      </w:rPr>
    </w:lvl>
    <w:lvl w:ilvl="3" w:tplc="E53493C4">
      <w:numFmt w:val="bullet"/>
      <w:lvlText w:val="•"/>
      <w:lvlJc w:val="left"/>
      <w:pPr>
        <w:ind w:left="5785" w:hanging="348"/>
      </w:pPr>
      <w:rPr>
        <w:rFonts w:hint="default"/>
      </w:rPr>
    </w:lvl>
    <w:lvl w:ilvl="4" w:tplc="44FA9C28">
      <w:numFmt w:val="bullet"/>
      <w:lvlText w:val="•"/>
      <w:lvlJc w:val="left"/>
      <w:pPr>
        <w:ind w:left="7287" w:hanging="348"/>
      </w:pPr>
      <w:rPr>
        <w:rFonts w:hint="default"/>
      </w:rPr>
    </w:lvl>
    <w:lvl w:ilvl="5" w:tplc="59381802">
      <w:numFmt w:val="bullet"/>
      <w:lvlText w:val="•"/>
      <w:lvlJc w:val="left"/>
      <w:pPr>
        <w:ind w:left="8789" w:hanging="348"/>
      </w:pPr>
      <w:rPr>
        <w:rFonts w:hint="default"/>
      </w:rPr>
    </w:lvl>
    <w:lvl w:ilvl="6" w:tplc="4B2413F6">
      <w:numFmt w:val="bullet"/>
      <w:lvlText w:val="•"/>
      <w:lvlJc w:val="left"/>
      <w:pPr>
        <w:ind w:left="10291" w:hanging="348"/>
      </w:pPr>
      <w:rPr>
        <w:rFonts w:hint="default"/>
      </w:rPr>
    </w:lvl>
    <w:lvl w:ilvl="7" w:tplc="1BD2CC1C">
      <w:numFmt w:val="bullet"/>
      <w:lvlText w:val="•"/>
      <w:lvlJc w:val="left"/>
      <w:pPr>
        <w:ind w:left="11792" w:hanging="348"/>
      </w:pPr>
      <w:rPr>
        <w:rFonts w:hint="default"/>
      </w:rPr>
    </w:lvl>
    <w:lvl w:ilvl="8" w:tplc="E960B78A">
      <w:numFmt w:val="bullet"/>
      <w:lvlText w:val="•"/>
      <w:lvlJc w:val="left"/>
      <w:pPr>
        <w:ind w:left="13294" w:hanging="348"/>
      </w:pPr>
      <w:rPr>
        <w:rFonts w:hint="default"/>
      </w:rPr>
    </w:lvl>
  </w:abstractNum>
  <w:abstractNum w:abstractNumId="4">
    <w:nsid w:val="60706C32"/>
    <w:multiLevelType w:val="hybridMultilevel"/>
    <w:tmpl w:val="0E66D6C8"/>
    <w:lvl w:ilvl="0" w:tplc="3D5EAA16">
      <w:numFmt w:val="bullet"/>
      <w:lvlText w:val=""/>
      <w:lvlJc w:val="left"/>
      <w:pPr>
        <w:ind w:left="1300" w:hanging="348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1" w:tplc="B59816CA">
      <w:numFmt w:val="bullet"/>
      <w:lvlText w:val="•"/>
      <w:lvlJc w:val="left"/>
      <w:pPr>
        <w:ind w:left="2799" w:hanging="348"/>
      </w:pPr>
      <w:rPr>
        <w:rFonts w:hint="default"/>
      </w:rPr>
    </w:lvl>
    <w:lvl w:ilvl="2" w:tplc="C540D074">
      <w:numFmt w:val="bullet"/>
      <w:lvlText w:val="•"/>
      <w:lvlJc w:val="left"/>
      <w:pPr>
        <w:ind w:left="4299" w:hanging="348"/>
      </w:pPr>
      <w:rPr>
        <w:rFonts w:hint="default"/>
      </w:rPr>
    </w:lvl>
    <w:lvl w:ilvl="3" w:tplc="AC12B040">
      <w:numFmt w:val="bullet"/>
      <w:lvlText w:val="•"/>
      <w:lvlJc w:val="left"/>
      <w:pPr>
        <w:ind w:left="5799" w:hanging="348"/>
      </w:pPr>
      <w:rPr>
        <w:rFonts w:hint="default"/>
      </w:rPr>
    </w:lvl>
    <w:lvl w:ilvl="4" w:tplc="377AC0FC">
      <w:numFmt w:val="bullet"/>
      <w:lvlText w:val="•"/>
      <w:lvlJc w:val="left"/>
      <w:pPr>
        <w:ind w:left="7299" w:hanging="348"/>
      </w:pPr>
      <w:rPr>
        <w:rFonts w:hint="default"/>
      </w:rPr>
    </w:lvl>
    <w:lvl w:ilvl="5" w:tplc="0F824F9E">
      <w:numFmt w:val="bullet"/>
      <w:lvlText w:val="•"/>
      <w:lvlJc w:val="left"/>
      <w:pPr>
        <w:ind w:left="8799" w:hanging="348"/>
      </w:pPr>
      <w:rPr>
        <w:rFonts w:hint="default"/>
      </w:rPr>
    </w:lvl>
    <w:lvl w:ilvl="6" w:tplc="C2A4C0B4">
      <w:numFmt w:val="bullet"/>
      <w:lvlText w:val="•"/>
      <w:lvlJc w:val="left"/>
      <w:pPr>
        <w:ind w:left="10299" w:hanging="348"/>
      </w:pPr>
      <w:rPr>
        <w:rFonts w:hint="default"/>
      </w:rPr>
    </w:lvl>
    <w:lvl w:ilvl="7" w:tplc="535C6112">
      <w:numFmt w:val="bullet"/>
      <w:lvlText w:val="•"/>
      <w:lvlJc w:val="left"/>
      <w:pPr>
        <w:ind w:left="11798" w:hanging="348"/>
      </w:pPr>
      <w:rPr>
        <w:rFonts w:hint="default"/>
      </w:rPr>
    </w:lvl>
    <w:lvl w:ilvl="8" w:tplc="74181858">
      <w:numFmt w:val="bullet"/>
      <w:lvlText w:val="•"/>
      <w:lvlJc w:val="left"/>
      <w:pPr>
        <w:ind w:left="13298" w:hanging="348"/>
      </w:pPr>
      <w:rPr>
        <w:rFonts w:hint="default"/>
      </w:rPr>
    </w:lvl>
  </w:abstractNum>
  <w:abstractNum w:abstractNumId="5">
    <w:nsid w:val="7EBB1FDF"/>
    <w:multiLevelType w:val="hybridMultilevel"/>
    <w:tmpl w:val="C5DAD476"/>
    <w:lvl w:ilvl="0" w:tplc="62E8FCFC">
      <w:start w:val="1"/>
      <w:numFmt w:val="decimal"/>
      <w:lvlText w:val="%1."/>
      <w:lvlJc w:val="left"/>
      <w:pPr>
        <w:ind w:left="128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622B5B2">
      <w:numFmt w:val="bullet"/>
      <w:lvlText w:val="•"/>
      <w:lvlJc w:val="left"/>
      <w:pPr>
        <w:ind w:left="2781" w:hanging="348"/>
      </w:pPr>
      <w:rPr>
        <w:rFonts w:hint="default"/>
      </w:rPr>
    </w:lvl>
    <w:lvl w:ilvl="2" w:tplc="F8A44828">
      <w:numFmt w:val="bullet"/>
      <w:lvlText w:val="•"/>
      <w:lvlJc w:val="left"/>
      <w:pPr>
        <w:ind w:left="4283" w:hanging="348"/>
      </w:pPr>
      <w:rPr>
        <w:rFonts w:hint="default"/>
      </w:rPr>
    </w:lvl>
    <w:lvl w:ilvl="3" w:tplc="9AB8F174">
      <w:numFmt w:val="bullet"/>
      <w:lvlText w:val="•"/>
      <w:lvlJc w:val="left"/>
      <w:pPr>
        <w:ind w:left="5785" w:hanging="348"/>
      </w:pPr>
      <w:rPr>
        <w:rFonts w:hint="default"/>
      </w:rPr>
    </w:lvl>
    <w:lvl w:ilvl="4" w:tplc="90C8CF40">
      <w:numFmt w:val="bullet"/>
      <w:lvlText w:val="•"/>
      <w:lvlJc w:val="left"/>
      <w:pPr>
        <w:ind w:left="7287" w:hanging="348"/>
      </w:pPr>
      <w:rPr>
        <w:rFonts w:hint="default"/>
      </w:rPr>
    </w:lvl>
    <w:lvl w:ilvl="5" w:tplc="84D211DE">
      <w:numFmt w:val="bullet"/>
      <w:lvlText w:val="•"/>
      <w:lvlJc w:val="left"/>
      <w:pPr>
        <w:ind w:left="8789" w:hanging="348"/>
      </w:pPr>
      <w:rPr>
        <w:rFonts w:hint="default"/>
      </w:rPr>
    </w:lvl>
    <w:lvl w:ilvl="6" w:tplc="CE60BCF8">
      <w:numFmt w:val="bullet"/>
      <w:lvlText w:val="•"/>
      <w:lvlJc w:val="left"/>
      <w:pPr>
        <w:ind w:left="10291" w:hanging="348"/>
      </w:pPr>
      <w:rPr>
        <w:rFonts w:hint="default"/>
      </w:rPr>
    </w:lvl>
    <w:lvl w:ilvl="7" w:tplc="2BBC1EBE">
      <w:numFmt w:val="bullet"/>
      <w:lvlText w:val="•"/>
      <w:lvlJc w:val="left"/>
      <w:pPr>
        <w:ind w:left="11792" w:hanging="348"/>
      </w:pPr>
      <w:rPr>
        <w:rFonts w:hint="default"/>
      </w:rPr>
    </w:lvl>
    <w:lvl w:ilvl="8" w:tplc="DE527C68">
      <w:numFmt w:val="bullet"/>
      <w:lvlText w:val="•"/>
      <w:lvlJc w:val="left"/>
      <w:pPr>
        <w:ind w:left="13294" w:hanging="348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787"/>
    <w:rsid w:val="00091FAC"/>
    <w:rsid w:val="002C3AFB"/>
    <w:rsid w:val="00332B23"/>
    <w:rsid w:val="003333F8"/>
    <w:rsid w:val="003C7554"/>
    <w:rsid w:val="005950B9"/>
    <w:rsid w:val="00613703"/>
    <w:rsid w:val="00670892"/>
    <w:rsid w:val="006C0B77"/>
    <w:rsid w:val="006E1004"/>
    <w:rsid w:val="008242FF"/>
    <w:rsid w:val="00870751"/>
    <w:rsid w:val="008F43CF"/>
    <w:rsid w:val="00922C48"/>
    <w:rsid w:val="00960787"/>
    <w:rsid w:val="00AE5403"/>
    <w:rsid w:val="00B915B7"/>
    <w:rsid w:val="00BA255F"/>
    <w:rsid w:val="00C152C7"/>
    <w:rsid w:val="00C24AEE"/>
    <w:rsid w:val="00CB1B19"/>
    <w:rsid w:val="00CE29C9"/>
    <w:rsid w:val="00DF182E"/>
    <w:rsid w:val="00E76E31"/>
    <w:rsid w:val="00E81362"/>
    <w:rsid w:val="00EA59DF"/>
    <w:rsid w:val="00EE4070"/>
    <w:rsid w:val="00F12C76"/>
    <w:rsid w:val="00FD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78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703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E81362"/>
    <w:pPr>
      <w:widowControl w:val="0"/>
      <w:autoSpaceDE w:val="0"/>
      <w:autoSpaceDN w:val="0"/>
      <w:spacing w:before="90" w:after="0" w:line="240" w:lineRule="auto"/>
      <w:ind w:left="4604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3703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81362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813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136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81362"/>
    <w:pPr>
      <w:widowControl w:val="0"/>
      <w:autoSpaceDE w:val="0"/>
      <w:autoSpaceDN w:val="0"/>
      <w:spacing w:after="0" w:line="240" w:lineRule="auto"/>
      <w:ind w:left="1300" w:hanging="360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99"/>
    <w:semiHidden/>
    <w:rsid w:val="0061370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6137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2779</Words>
  <Characters>15843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Пользователь</dc:creator>
  <cp:keywords/>
  <dc:description/>
  <cp:lastModifiedBy>Учитель</cp:lastModifiedBy>
  <cp:revision>2</cp:revision>
  <dcterms:created xsi:type="dcterms:W3CDTF">2023-10-30T15:57:00Z</dcterms:created>
  <dcterms:modified xsi:type="dcterms:W3CDTF">2023-10-30T15:57:00Z</dcterms:modified>
</cp:coreProperties>
</file>