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B7" w:rsidRDefault="005126B7" w:rsidP="00104FC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126B7" w:rsidRDefault="005126B7" w:rsidP="00104FC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04FC3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Департамент образования Вологодской области‌‌ </w:t>
      </w:r>
    </w:p>
    <w:p w:rsidR="005126B7" w:rsidRDefault="005126B7" w:rsidP="00104FC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104FC3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Управление образования администрации </w:t>
      </w:r>
    </w:p>
    <w:p w:rsidR="005126B7" w:rsidRDefault="005126B7" w:rsidP="00104FC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​</w:t>
      </w:r>
    </w:p>
    <w:p w:rsidR="005126B7" w:rsidRDefault="005126B7" w:rsidP="00104FC3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МОУ "Брилинская школа"</w:t>
      </w:r>
    </w:p>
    <w:p w:rsidR="005126B7" w:rsidRDefault="005126B7" w:rsidP="00104FC3">
      <w:pPr>
        <w:widowControl/>
        <w:suppressAutoHyphens/>
        <w:adjustRightInd w:val="0"/>
        <w:ind w:left="120"/>
        <w:rPr>
          <w:sz w:val="24"/>
          <w:szCs w:val="24"/>
          <w:lang w:val="en-US" w:eastAsia="ru-RU"/>
        </w:rPr>
      </w:pPr>
    </w:p>
    <w:p w:rsidR="005126B7" w:rsidRDefault="005126B7" w:rsidP="00104FC3">
      <w:pPr>
        <w:widowControl/>
        <w:suppressAutoHyphens/>
        <w:adjustRightInd w:val="0"/>
        <w:jc w:val="center"/>
        <w:rPr>
          <w:b/>
          <w:bCs/>
          <w:sz w:val="40"/>
          <w:szCs w:val="40"/>
          <w:lang w:val="en-US" w:eastAsia="ru-RU"/>
        </w:rPr>
      </w:pPr>
      <w:r w:rsidRPr="00B422E5">
        <w:rPr>
          <w:rFonts w:ascii="Calibri" w:hAnsi="Calibri" w:cs="Calibri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7" o:title=""/>
          </v:shape>
        </w:pict>
      </w:r>
    </w:p>
    <w:p w:rsidR="005126B7" w:rsidRDefault="005126B7">
      <w:pPr>
        <w:pStyle w:val="BodyText"/>
        <w:ind w:left="0"/>
        <w:rPr>
          <w:sz w:val="32"/>
        </w:rPr>
      </w:pPr>
    </w:p>
    <w:p w:rsidR="005126B7" w:rsidRDefault="005126B7">
      <w:pPr>
        <w:pStyle w:val="BodyText"/>
        <w:ind w:left="0"/>
        <w:rPr>
          <w:sz w:val="32"/>
        </w:rPr>
      </w:pPr>
    </w:p>
    <w:p w:rsidR="005126B7" w:rsidRDefault="005126B7">
      <w:pPr>
        <w:pStyle w:val="BodyText"/>
        <w:ind w:left="0"/>
        <w:rPr>
          <w:sz w:val="32"/>
        </w:rPr>
      </w:pPr>
    </w:p>
    <w:p w:rsidR="005126B7" w:rsidRDefault="005126B7">
      <w:pPr>
        <w:pStyle w:val="BodyText"/>
        <w:ind w:left="0"/>
        <w:rPr>
          <w:sz w:val="32"/>
        </w:rPr>
      </w:pPr>
    </w:p>
    <w:p w:rsidR="005126B7" w:rsidRDefault="005126B7">
      <w:pPr>
        <w:pStyle w:val="BodyText"/>
        <w:ind w:left="0"/>
        <w:rPr>
          <w:sz w:val="32"/>
        </w:rPr>
      </w:pPr>
    </w:p>
    <w:p w:rsidR="005126B7" w:rsidRDefault="005126B7">
      <w:pPr>
        <w:pStyle w:val="BodyText"/>
        <w:ind w:left="0"/>
        <w:rPr>
          <w:sz w:val="32"/>
        </w:rPr>
      </w:pPr>
    </w:p>
    <w:p w:rsidR="005126B7" w:rsidRDefault="005126B7">
      <w:pPr>
        <w:pStyle w:val="BodyText"/>
        <w:spacing w:before="282"/>
        <w:ind w:left="0"/>
        <w:rPr>
          <w:sz w:val="32"/>
        </w:rPr>
      </w:pPr>
    </w:p>
    <w:p w:rsidR="005126B7" w:rsidRDefault="005126B7">
      <w:pPr>
        <w:spacing w:line="368" w:lineRule="exact"/>
        <w:ind w:left="3972" w:right="2736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программа курса</w:t>
      </w:r>
    </w:p>
    <w:p w:rsidR="005126B7" w:rsidRDefault="005126B7">
      <w:pPr>
        <w:ind w:left="3972" w:right="2733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деятельности </w:t>
      </w:r>
    </w:p>
    <w:p w:rsidR="005126B7" w:rsidRDefault="005126B7">
      <w:pPr>
        <w:ind w:left="3972" w:right="2733"/>
        <w:jc w:val="center"/>
        <w:rPr>
          <w:b/>
          <w:sz w:val="32"/>
        </w:rPr>
      </w:pPr>
      <w:r>
        <w:rPr>
          <w:b/>
          <w:sz w:val="32"/>
        </w:rPr>
        <w:t>"Истоки"</w:t>
      </w:r>
    </w:p>
    <w:p w:rsidR="005126B7" w:rsidRDefault="005126B7">
      <w:pPr>
        <w:ind w:left="3972" w:right="2739"/>
        <w:jc w:val="center"/>
        <w:rPr>
          <w:b/>
          <w:sz w:val="32"/>
        </w:rPr>
      </w:pPr>
      <w:r>
        <w:rPr>
          <w:b/>
          <w:sz w:val="32"/>
        </w:rPr>
        <w:t>2023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-2024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0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5126B7" w:rsidRDefault="005126B7">
      <w:pPr>
        <w:pStyle w:val="BodyText"/>
        <w:ind w:left="0"/>
        <w:rPr>
          <w:b/>
          <w:sz w:val="32"/>
        </w:rPr>
      </w:pPr>
    </w:p>
    <w:p w:rsidR="005126B7" w:rsidRDefault="005126B7">
      <w:pPr>
        <w:pStyle w:val="BodyText"/>
        <w:ind w:left="0"/>
        <w:rPr>
          <w:b/>
          <w:sz w:val="32"/>
        </w:rPr>
      </w:pPr>
    </w:p>
    <w:p w:rsidR="005126B7" w:rsidRDefault="005126B7">
      <w:pPr>
        <w:pStyle w:val="BodyText"/>
        <w:ind w:left="0"/>
        <w:rPr>
          <w:b/>
          <w:sz w:val="32"/>
        </w:rPr>
      </w:pPr>
    </w:p>
    <w:p w:rsidR="005126B7" w:rsidRDefault="005126B7">
      <w:pPr>
        <w:pStyle w:val="BodyText"/>
        <w:ind w:left="0"/>
        <w:rPr>
          <w:b/>
          <w:sz w:val="32"/>
        </w:rPr>
      </w:pPr>
    </w:p>
    <w:p w:rsidR="005126B7" w:rsidRDefault="005126B7">
      <w:pPr>
        <w:pStyle w:val="BodyText"/>
        <w:ind w:left="0"/>
        <w:rPr>
          <w:b/>
          <w:sz w:val="32"/>
        </w:rPr>
      </w:pPr>
    </w:p>
    <w:p w:rsidR="005126B7" w:rsidRDefault="005126B7">
      <w:pPr>
        <w:pStyle w:val="BodyText"/>
        <w:ind w:left="0"/>
        <w:rPr>
          <w:b/>
          <w:sz w:val="32"/>
        </w:rPr>
      </w:pPr>
    </w:p>
    <w:p w:rsidR="005126B7" w:rsidRDefault="005126B7">
      <w:pPr>
        <w:pStyle w:val="BodyText"/>
        <w:spacing w:before="195"/>
        <w:ind w:left="0"/>
        <w:rPr>
          <w:b/>
          <w:sz w:val="32"/>
        </w:rPr>
      </w:pPr>
    </w:p>
    <w:p w:rsidR="005126B7" w:rsidRDefault="005126B7">
      <w:pPr>
        <w:pStyle w:val="BodyText"/>
        <w:spacing w:line="276" w:lineRule="auto"/>
        <w:ind w:left="6011" w:right="113" w:firstLine="415"/>
        <w:jc w:val="right"/>
      </w:pPr>
      <w:r>
        <w:t>Программа,</w:t>
      </w:r>
      <w:r>
        <w:rPr>
          <w:spacing w:val="-12"/>
        </w:rPr>
        <w:t xml:space="preserve"> </w:t>
      </w:r>
      <w:r>
        <w:t>разработанная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 создана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5126B7" w:rsidRDefault="005126B7">
      <w:pPr>
        <w:pStyle w:val="BodyText"/>
        <w:spacing w:line="278" w:lineRule="auto"/>
        <w:ind w:left="7098" w:right="110" w:firstLine="1479"/>
        <w:jc w:val="right"/>
      </w:pPr>
      <w:r>
        <w:t>«Социокультурные</w:t>
      </w:r>
      <w:r>
        <w:rPr>
          <w:spacing w:val="-18"/>
        </w:rPr>
        <w:t xml:space="preserve"> </w:t>
      </w:r>
      <w:r>
        <w:t xml:space="preserve">истоки» И.А. Кузьмина и А.В. Камкина </w:t>
      </w:r>
    </w:p>
    <w:p w:rsidR="005126B7" w:rsidRDefault="005126B7">
      <w:pPr>
        <w:pStyle w:val="BodyText"/>
        <w:ind w:left="0"/>
      </w:pPr>
    </w:p>
    <w:p w:rsidR="005126B7" w:rsidRDefault="005126B7">
      <w:pPr>
        <w:ind w:left="3972" w:right="2735"/>
        <w:jc w:val="center"/>
        <w:rPr>
          <w:sz w:val="24"/>
        </w:rPr>
      </w:pPr>
      <w:r>
        <w:rPr>
          <w:spacing w:val="-4"/>
          <w:sz w:val="24"/>
        </w:rPr>
        <w:t>2023</w:t>
      </w:r>
    </w:p>
    <w:p w:rsidR="005126B7" w:rsidRDefault="005126B7">
      <w:pPr>
        <w:jc w:val="center"/>
        <w:rPr>
          <w:sz w:val="24"/>
        </w:rPr>
        <w:sectPr w:rsidR="005126B7">
          <w:footerReference w:type="default" r:id="rId8"/>
          <w:type w:val="continuous"/>
          <w:pgSz w:w="11910" w:h="16840"/>
          <w:pgMar w:top="1040" w:right="460" w:bottom="1140" w:left="480" w:header="0" w:footer="941" w:gutter="0"/>
          <w:pgNumType w:start="1"/>
          <w:cols w:space="720"/>
        </w:sectPr>
      </w:pPr>
    </w:p>
    <w:p w:rsidR="005126B7" w:rsidRDefault="005126B7">
      <w:pPr>
        <w:spacing w:before="72"/>
        <w:ind w:left="77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126B7" w:rsidRDefault="005126B7">
      <w:pPr>
        <w:pStyle w:val="BodyText"/>
        <w:spacing w:before="2"/>
        <w:ind w:left="0"/>
        <w:rPr>
          <w:b/>
        </w:rPr>
      </w:pPr>
    </w:p>
    <w:p w:rsidR="005126B7" w:rsidRDefault="005126B7">
      <w:pPr>
        <w:ind w:left="77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2"/>
          <w:sz w:val="28"/>
        </w:rPr>
        <w:t>Истоки»</w:t>
      </w:r>
    </w:p>
    <w:p w:rsidR="005126B7" w:rsidRDefault="005126B7">
      <w:pPr>
        <w:pStyle w:val="BodyText"/>
        <w:spacing w:before="247"/>
        <w:ind w:right="104" w:firstLine="708"/>
        <w:jc w:val="both"/>
      </w:pPr>
      <w:r>
        <w:t>Данная образовательная программа направлена на формирование у младших 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Эта мысль прослеживается, как одна из главных задач нашей школы – воспитывать уважение к историческому</w:t>
      </w:r>
      <w:r>
        <w:rPr>
          <w:spacing w:val="-2"/>
        </w:rPr>
        <w:t xml:space="preserve"> </w:t>
      </w:r>
      <w:r>
        <w:t>прошлому нашей страны, любовь к Родине, начиная с малой родины. Вологодская область имеет свою историю, культурные традиции, памятные места.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</w:t>
      </w:r>
      <w:r>
        <w:rPr>
          <w:spacing w:val="40"/>
        </w:rPr>
        <w:t xml:space="preserve"> </w:t>
      </w:r>
      <w:r>
        <w:t>понятие Родины связано с тем местом, где он родился и рос. Программа призвана помочь учителю расширить знания детей о родном крае, увидеть его в общем ходе истории, ощутить свою связь с прошлой и настоящей страны.</w:t>
      </w:r>
    </w:p>
    <w:p w:rsidR="005126B7" w:rsidRDefault="005126B7">
      <w:pPr>
        <w:pStyle w:val="BodyText"/>
        <w:spacing w:before="1"/>
        <w:ind w:right="109" w:firstLine="708"/>
        <w:jc w:val="both"/>
      </w:pPr>
      <w:r>
        <w:t xml:space="preserve">Программа "Истоки" направлена воспитывать чувство гордости за своих земляков, способствовать развитию: духовной памяти, чувства родства, уважения к живущим рядом, воспитывая у ребят историю малой родины для будущего </w:t>
      </w:r>
      <w:r>
        <w:rPr>
          <w:spacing w:val="-2"/>
        </w:rPr>
        <w:t>поколения.</w:t>
      </w:r>
    </w:p>
    <w:p w:rsidR="005126B7" w:rsidRDefault="005126B7">
      <w:pPr>
        <w:pStyle w:val="BodyText"/>
        <w:spacing w:before="1"/>
        <w:ind w:right="110" w:firstLine="708"/>
        <w:jc w:val="both"/>
      </w:pPr>
      <w: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коренным</w:t>
      </w:r>
      <w:r>
        <w:rPr>
          <w:spacing w:val="80"/>
        </w:rPr>
        <w:t xml:space="preserve"> </w:t>
      </w:r>
      <w:r>
        <w:t>устоям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цивилизации.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курса</w:t>
      </w:r>
    </w:p>
    <w:p w:rsidR="005126B7" w:rsidRDefault="005126B7">
      <w:pPr>
        <w:pStyle w:val="BodyText"/>
        <w:ind w:right="110"/>
        <w:jc w:val="both"/>
      </w:pPr>
      <w:r>
        <w:t>«Истоки» также лежит идея активного образования, которая на практике воплощается с помощью активных форм обучения.</w:t>
      </w:r>
    </w:p>
    <w:p w:rsidR="005126B7" w:rsidRDefault="005126B7">
      <w:pPr>
        <w:pStyle w:val="BodyText"/>
        <w:ind w:right="108" w:firstLine="708"/>
        <w:jc w:val="both"/>
      </w:pPr>
      <w:r>
        <w:t>Программа курса внеурочной деятельности «Истоки» соответствует требованиям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в том числе федеральной рабочей программы воспитания, что обуславливает его взаимосвязь с рабочей программой воспитания общеобразовательной организации.</w:t>
      </w:r>
    </w:p>
    <w:p w:rsidR="005126B7" w:rsidRDefault="005126B7">
      <w:pPr>
        <w:pStyle w:val="BodyText"/>
        <w:spacing w:before="1"/>
        <w:ind w:right="103" w:firstLine="708"/>
        <w:jc w:val="both"/>
      </w:pPr>
      <w:r>
        <w:t>Программа курса реализуется во внеурочной деятельности с обучающимися 1–4 классов общеобразовательных организаций в объеме: 33 часов – в 1 классе (возможен объем – 17 час.), 34 часов –</w:t>
      </w:r>
      <w:r>
        <w:rPr>
          <w:spacing w:val="40"/>
        </w:rPr>
        <w:t xml:space="preserve"> </w:t>
      </w:r>
      <w:r>
        <w:t>2-4 классах ежегодно (возможен ежегодный объем 17 часов).</w:t>
      </w:r>
    </w:p>
    <w:p w:rsidR="005126B7" w:rsidRDefault="005126B7">
      <w:pPr>
        <w:pStyle w:val="BodyText"/>
        <w:spacing w:before="257"/>
        <w:ind w:left="0"/>
      </w:pPr>
    </w:p>
    <w:p w:rsidR="005126B7" w:rsidRDefault="005126B7">
      <w:pPr>
        <w:ind w:left="772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2"/>
          <w:sz w:val="28"/>
        </w:rPr>
        <w:t>Истоки»</w:t>
      </w:r>
    </w:p>
    <w:p w:rsidR="005126B7" w:rsidRDefault="005126B7">
      <w:pPr>
        <w:pStyle w:val="BodyText"/>
        <w:spacing w:before="180"/>
        <w:ind w:left="0"/>
        <w:rPr>
          <w:b/>
        </w:rPr>
      </w:pPr>
    </w:p>
    <w:p w:rsidR="005126B7" w:rsidRDefault="005126B7">
      <w:pPr>
        <w:pStyle w:val="BodyText"/>
        <w:ind w:firstLine="566"/>
      </w:pPr>
      <w:r>
        <w:t>Целью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«И</w:t>
      </w:r>
      <w:r>
        <w:t>стоки»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познавательного интереса и бережного отношения к историческим и культурным ценностям,</w:t>
      </w:r>
    </w:p>
    <w:p w:rsidR="005126B7" w:rsidRDefault="005126B7">
      <w:pPr>
        <w:pStyle w:val="BodyText"/>
      </w:pPr>
      <w:r>
        <w:t>воспитание</w:t>
      </w:r>
      <w:r>
        <w:rPr>
          <w:spacing w:val="-9"/>
        </w:rPr>
        <w:t xml:space="preserve"> </w:t>
      </w:r>
      <w:r>
        <w:t>патриотических</w:t>
      </w:r>
      <w:r>
        <w:rPr>
          <w:spacing w:val="-5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познание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окружающей действительности в экскурсионной деятельности.</w:t>
      </w:r>
    </w:p>
    <w:p w:rsidR="005126B7" w:rsidRDefault="005126B7">
      <w:pPr>
        <w:pStyle w:val="BodyText"/>
        <w:spacing w:line="321" w:lineRule="exact"/>
        <w:ind w:left="1219"/>
      </w:pPr>
      <w:r>
        <w:rPr>
          <w:spacing w:val="-2"/>
        </w:rPr>
        <w:t>Задачи:</w:t>
      </w:r>
    </w:p>
    <w:p w:rsidR="005126B7" w:rsidRDefault="005126B7">
      <w:pPr>
        <w:spacing w:line="321" w:lineRule="exact"/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ListParagraph"/>
        <w:numPr>
          <w:ilvl w:val="0"/>
          <w:numId w:val="2"/>
        </w:numPr>
        <w:tabs>
          <w:tab w:val="left" w:pos="651"/>
        </w:tabs>
        <w:spacing w:before="67"/>
        <w:ind w:left="651" w:hanging="359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обычаями.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1"/>
        </w:tabs>
        <w:spacing w:before="2"/>
        <w:ind w:left="651" w:hanging="359"/>
        <w:rPr>
          <w:sz w:val="28"/>
        </w:rPr>
      </w:pPr>
      <w:r>
        <w:rPr>
          <w:sz w:val="28"/>
        </w:rPr>
        <w:t>Включить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«малой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родины».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1"/>
        </w:tabs>
        <w:spacing w:line="322" w:lineRule="exact"/>
        <w:ind w:left="651" w:hanging="359"/>
        <w:rPr>
          <w:sz w:val="28"/>
        </w:rPr>
      </w:pPr>
      <w:r>
        <w:rPr>
          <w:sz w:val="28"/>
        </w:rPr>
        <w:t>Содействовать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1"/>
        </w:tabs>
        <w:spacing w:line="322" w:lineRule="exact"/>
        <w:ind w:left="65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навыки.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2"/>
        </w:tabs>
        <w:ind w:right="860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нравственность: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природе, стремление к добрым поступкам.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1"/>
        </w:tabs>
        <w:spacing w:line="321" w:lineRule="exact"/>
        <w:ind w:left="651" w:hanging="359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край,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земляков.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2"/>
        </w:tabs>
        <w:spacing w:before="2"/>
        <w:ind w:right="413"/>
        <w:rPr>
          <w:sz w:val="28"/>
        </w:rPr>
      </w:pPr>
      <w:r>
        <w:rPr>
          <w:sz w:val="28"/>
        </w:rPr>
        <w:t>Приобщать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музеев, </w:t>
      </w:r>
      <w:r>
        <w:rPr>
          <w:spacing w:val="-2"/>
          <w:sz w:val="28"/>
        </w:rPr>
        <w:t>театров.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2"/>
        </w:tabs>
        <w:ind w:right="1928"/>
        <w:rPr>
          <w:sz w:val="28"/>
        </w:rPr>
      </w:pPr>
      <w:r>
        <w:rPr>
          <w:sz w:val="28"/>
        </w:rPr>
        <w:t>Обучать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 образовательные учреждения.</w:t>
      </w:r>
    </w:p>
    <w:p w:rsidR="005126B7" w:rsidRDefault="005126B7">
      <w:pPr>
        <w:pStyle w:val="ListParagraph"/>
        <w:numPr>
          <w:ilvl w:val="0"/>
          <w:numId w:val="2"/>
        </w:numPr>
        <w:tabs>
          <w:tab w:val="left" w:pos="652"/>
        </w:tabs>
        <w:ind w:right="423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способов общения со сверстниками и родителями.</w:t>
      </w:r>
    </w:p>
    <w:p w:rsidR="005126B7" w:rsidRDefault="005126B7">
      <w:pPr>
        <w:spacing w:before="258"/>
        <w:ind w:left="772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«Истоки»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5126B7" w:rsidRDefault="005126B7">
      <w:pPr>
        <w:pStyle w:val="BodyText"/>
        <w:spacing w:before="246" w:line="242" w:lineRule="auto"/>
        <w:ind w:left="772"/>
      </w:pPr>
      <w:r>
        <w:t>На</w:t>
      </w:r>
      <w:r>
        <w:rPr>
          <w:spacing w:val="80"/>
          <w:w w:val="15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«Истоки»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1-4</w:t>
      </w:r>
      <w:r>
        <w:rPr>
          <w:spacing w:val="80"/>
          <w:w w:val="150"/>
        </w:rPr>
        <w:t xml:space="preserve"> </w:t>
      </w:r>
      <w:r>
        <w:t>классах отводится 34 часа в год (1 час в неделю).</w:t>
      </w:r>
    </w:p>
    <w:p w:rsidR="005126B7" w:rsidRDefault="005126B7">
      <w:pPr>
        <w:pStyle w:val="BodyText"/>
        <w:spacing w:before="185"/>
        <w:ind w:left="0"/>
      </w:pPr>
    </w:p>
    <w:p w:rsidR="005126B7" w:rsidRDefault="005126B7">
      <w:pPr>
        <w:ind w:left="3982" w:right="273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5126B7" w:rsidRDefault="005126B7">
      <w:pPr>
        <w:pStyle w:val="BodyText"/>
        <w:spacing w:before="316"/>
        <w:ind w:firstLine="708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«Истоки</w:t>
      </w:r>
      <w:r>
        <w:rPr>
          <w:spacing w:val="-3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 классы. Внутренняя целостность и завершенность курса обеспечивается</w:t>
      </w:r>
    </w:p>
    <w:p w:rsidR="005126B7" w:rsidRDefault="005126B7">
      <w:pPr>
        <w:pStyle w:val="BodyText"/>
        <w:spacing w:line="321" w:lineRule="exact"/>
      </w:pPr>
      <w:r>
        <w:t>преемственностью</w:t>
      </w:r>
      <w:r>
        <w:rPr>
          <w:spacing w:val="-16"/>
        </w:rPr>
        <w:t xml:space="preserve"> </w:t>
      </w:r>
      <w:r>
        <w:t>содержательных</w:t>
      </w:r>
      <w:r>
        <w:rPr>
          <w:spacing w:val="-13"/>
        </w:rPr>
        <w:t xml:space="preserve"> </w:t>
      </w:r>
      <w:r>
        <w:rPr>
          <w:spacing w:val="-2"/>
        </w:rPr>
        <w:t>линий.</w:t>
      </w:r>
    </w:p>
    <w:p w:rsidR="005126B7" w:rsidRDefault="005126B7">
      <w:pPr>
        <w:pStyle w:val="BodyText"/>
        <w:ind w:firstLine="708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rPr>
          <w:b/>
          <w:i/>
        </w:rPr>
        <w:t>первого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класса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основном,</w:t>
      </w:r>
      <w:r>
        <w:rPr>
          <w:spacing w:val="-5"/>
        </w:rPr>
        <w:t xml:space="preserve"> </w:t>
      </w:r>
      <w:r>
        <w:t>сосредоточено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понимании сути</w:t>
      </w:r>
      <w:r>
        <w:rPr>
          <w:spacing w:val="-2"/>
        </w:rPr>
        <w:t xml:space="preserve"> </w:t>
      </w:r>
      <w:r>
        <w:t>Истоков.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духовно –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системообразующих категорий «Слово», «Образ», «Книга», которые дают представление о «Мире»: мире внешнем</w:t>
      </w:r>
      <w:r>
        <w:rPr>
          <w:spacing w:val="-1"/>
        </w:rPr>
        <w:t xml:space="preserve"> </w:t>
      </w:r>
      <w:r>
        <w:t>(социокультурная среда развития) и мире внутреннем (духовно-нравственном).</w:t>
      </w:r>
    </w:p>
    <w:p w:rsidR="005126B7" w:rsidRDefault="005126B7">
      <w:pPr>
        <w:pStyle w:val="BodyText"/>
        <w:spacing w:before="1"/>
        <w:ind w:firstLine="708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своеобразную</w:t>
      </w:r>
      <w:r>
        <w:rPr>
          <w:spacing w:val="-3"/>
        </w:rPr>
        <w:t xml:space="preserve"> </w:t>
      </w:r>
      <w: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 созидающих. Тема «Слово» раскрывается посредством обращения к особо</w:t>
      </w:r>
    </w:p>
    <w:p w:rsidR="005126B7" w:rsidRDefault="005126B7">
      <w:pPr>
        <w:pStyle w:val="BodyText"/>
        <w:spacing w:before="1"/>
      </w:pPr>
      <w:r>
        <w:t>значимым</w:t>
      </w:r>
      <w:r>
        <w:rPr>
          <w:spacing w:val="-3"/>
        </w:rPr>
        <w:t xml:space="preserve"> </w:t>
      </w:r>
      <w:r>
        <w:t>словам.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сказанное</w:t>
      </w:r>
      <w:r>
        <w:rPr>
          <w:spacing w:val="-3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«Образ»</w:t>
      </w:r>
      <w:r>
        <w:rPr>
          <w:spacing w:val="-5"/>
        </w:rPr>
        <w:t xml:space="preserve"> </w:t>
      </w:r>
      <w:r>
        <w:t>наполнена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образам, которые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восхождению</w:t>
      </w:r>
      <w:r>
        <w:rPr>
          <w:spacing w:val="-5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Образами Истоков – «Первый образ», «Светлый образ» «Святой Образ», «Любимый образ».</w:t>
      </w:r>
    </w:p>
    <w:p w:rsidR="005126B7" w:rsidRDefault="005126B7">
      <w:pPr>
        <w:pStyle w:val="BodyText"/>
        <w:tabs>
          <w:tab w:val="left" w:pos="10069"/>
        </w:tabs>
        <w:spacing w:before="1"/>
        <w:ind w:right="164"/>
      </w:pPr>
      <w:r>
        <w:t>Тема «Книга» позволяет младшему школьнику узнать, что в нашей культуре</w:t>
      </w:r>
      <w:r>
        <w:tab/>
      </w:r>
      <w:r>
        <w:rPr>
          <w:spacing w:val="-2"/>
        </w:rPr>
        <w:t xml:space="preserve">Книга </w:t>
      </w:r>
      <w:r>
        <w:t>– «живое существо». Книга может любить и быть любима, наказывать и одухотворять. В заключение работы над темой дети знакомятся с тем, как сделать первые шаги по выпуску своей первой авторской Книги.</w:t>
      </w:r>
    </w:p>
    <w:p w:rsidR="005126B7" w:rsidRDefault="005126B7">
      <w:p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right="328" w:firstLine="708"/>
      </w:pPr>
      <w:r>
        <w:t xml:space="preserve">Во </w:t>
      </w:r>
      <w:r>
        <w:rPr>
          <w:b/>
          <w:i/>
        </w:rPr>
        <w:t xml:space="preserve">втором классе </w:t>
      </w:r>
      <w:r>
        <w:t>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отражает социально-правовую содержательную линию. Во втором классе курс «Истоки»</w:t>
      </w:r>
    </w:p>
    <w:p w:rsidR="005126B7" w:rsidRDefault="005126B7">
      <w:pPr>
        <w:pStyle w:val="BodyText"/>
        <w:spacing w:before="1"/>
        <w:ind w:right="328"/>
      </w:pPr>
      <w:r>
        <w:t>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восприятия.</w:t>
      </w:r>
      <w:r>
        <w:rPr>
          <w:spacing w:val="-6"/>
        </w:rPr>
        <w:t xml:space="preserve"> </w:t>
      </w:r>
      <w:r>
        <w:t>Целостное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нерасчлененное</w:t>
      </w:r>
      <w:r>
        <w:rPr>
          <w:spacing w:val="-9"/>
        </w:rPr>
        <w:t xml:space="preserve"> </w:t>
      </w:r>
      <w:r>
        <w:t>на отдельные автономные отрасли знания, основывается на единении восприятия, мышления, чувствования и духовного переживания, что в наибольшей степени</w:t>
      </w:r>
    </w:p>
    <w:p w:rsidR="005126B7" w:rsidRDefault="005126B7">
      <w:pPr>
        <w:pStyle w:val="BodyText"/>
        <w:spacing w:line="242" w:lineRule="auto"/>
        <w:ind w:right="328"/>
      </w:pPr>
      <w:r>
        <w:t>соответствует</w:t>
      </w:r>
      <w:r>
        <w:rPr>
          <w:spacing w:val="-6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опирается на них.</w:t>
      </w:r>
    </w:p>
    <w:p w:rsidR="005126B7" w:rsidRDefault="005126B7">
      <w:pPr>
        <w:pStyle w:val="BodyText"/>
        <w:ind w:firstLine="708"/>
      </w:pPr>
      <w:r>
        <w:t>В</w:t>
      </w:r>
      <w:r>
        <w:rPr>
          <w:spacing w:val="-6"/>
        </w:rPr>
        <w:t xml:space="preserve"> </w:t>
      </w:r>
      <w:r>
        <w:rPr>
          <w:b/>
          <w:i/>
        </w:rPr>
        <w:t>третьем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акцент</w:t>
      </w:r>
      <w:r>
        <w:rPr>
          <w:spacing w:val="-7"/>
        </w:rPr>
        <w:t xml:space="preserve"> </w:t>
      </w:r>
      <w:r>
        <w:t>переносится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ценностей внутреннего мира человека, на его духовные и душевные начала. Тематика программы в 3 классе является продолжением изученного в 1 и 2 классах.</w:t>
      </w:r>
    </w:p>
    <w:p w:rsidR="005126B7" w:rsidRDefault="005126B7">
      <w:pPr>
        <w:pStyle w:val="BodyText"/>
        <w:ind w:right="328"/>
      </w:pPr>
      <w:r>
        <w:t>Доминирует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внутреннему</w:t>
      </w:r>
      <w:r>
        <w:rPr>
          <w:spacing w:val="-7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 традиционно бытуют у народов России.</w:t>
      </w:r>
    </w:p>
    <w:p w:rsidR="005126B7" w:rsidRDefault="005126B7">
      <w:pPr>
        <w:pStyle w:val="BodyText"/>
        <w:ind w:firstLine="708"/>
      </w:pPr>
      <w:r>
        <w:t xml:space="preserve">В </w:t>
      </w:r>
      <w:r>
        <w:rPr>
          <w:b/>
          <w:i/>
        </w:rPr>
        <w:t xml:space="preserve">четвертом классе </w:t>
      </w:r>
      <w:r>
        <w:t>курс призван суммировать и обобщить всё известное ученику из курса «Истоки» в начальной школе и вывести его на новый уровень понимания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духовных</w:t>
      </w:r>
      <w:r>
        <w:rPr>
          <w:spacing w:val="-7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курса –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как важный механизм передачи их новым поколениям, как способ сохранения</w:t>
      </w:r>
    </w:p>
    <w:p w:rsidR="005126B7" w:rsidRDefault="005126B7">
      <w:pPr>
        <w:pStyle w:val="BodyText"/>
      </w:pPr>
      <w:r>
        <w:t>преемственности культуры в её самом широком понимании. Важно понять жизненную</w:t>
      </w:r>
      <w:r>
        <w:rPr>
          <w:spacing w:val="-4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мире.</w:t>
      </w:r>
      <w:r>
        <w:rPr>
          <w:spacing w:val="-4"/>
        </w:rPr>
        <w:t xml:space="preserve"> </w:t>
      </w:r>
      <w:r>
        <w:t>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:rsidR="005126B7" w:rsidRDefault="005126B7">
      <w:pPr>
        <w:spacing w:before="321" w:line="321" w:lineRule="exact"/>
        <w:ind w:left="1361"/>
        <w:rPr>
          <w:b/>
          <w:sz w:val="28"/>
        </w:rPr>
      </w:pPr>
      <w:r>
        <w:rPr>
          <w:b/>
          <w:sz w:val="28"/>
          <w:u w:val="single"/>
        </w:rPr>
        <w:t>1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5126B7" w:rsidRDefault="005126B7">
      <w:pPr>
        <w:pStyle w:val="BodyText"/>
        <w:ind w:right="110" w:firstLine="708"/>
      </w:pPr>
      <w:r>
        <w:t>Базовое содержание курса «Истоки» объединено в четыре тематических</w:t>
      </w:r>
      <w:r>
        <w:rPr>
          <w:spacing w:val="80"/>
        </w:rPr>
        <w:t xml:space="preserve"> </w:t>
      </w:r>
      <w:r>
        <w:t>блока:</w:t>
      </w:r>
      <w:r>
        <w:rPr>
          <w:spacing w:val="-4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Слово.</w:t>
      </w:r>
      <w:r>
        <w:rPr>
          <w:spacing w:val="-7"/>
        </w:rPr>
        <w:t xml:space="preserve"> </w:t>
      </w:r>
      <w:r>
        <w:t>Образ.</w:t>
      </w:r>
      <w:r>
        <w:rPr>
          <w:spacing w:val="-5"/>
        </w:rPr>
        <w:t xml:space="preserve"> </w:t>
      </w:r>
      <w:r>
        <w:t>Книга.</w:t>
      </w:r>
      <w:r>
        <w:rPr>
          <w:spacing w:val="-2"/>
        </w:rPr>
        <w:t xml:space="preserve"> </w:t>
      </w:r>
      <w:r>
        <w:t>Системообразующие</w:t>
      </w:r>
      <w:r>
        <w:rPr>
          <w:spacing w:val="-4"/>
        </w:rPr>
        <w:t xml:space="preserve"> </w:t>
      </w:r>
      <w:r>
        <w:t>категории-ценности</w:t>
      </w:r>
      <w:r>
        <w:rPr>
          <w:spacing w:val="-4"/>
        </w:rPr>
        <w:t xml:space="preserve"> </w:t>
      </w:r>
      <w:r>
        <w:t>«Слово» и «Образ» в курсе «Истоки» имеют первостепенное значение.</w:t>
      </w:r>
    </w:p>
    <w:p w:rsidR="005126B7" w:rsidRDefault="005126B7">
      <w:pPr>
        <w:pStyle w:val="BodyText"/>
        <w:spacing w:line="321" w:lineRule="exact"/>
        <w:ind w:left="1361"/>
      </w:pPr>
      <w:r>
        <w:t>«Азбука</w:t>
      </w:r>
      <w:r>
        <w:rPr>
          <w:spacing w:val="-7"/>
        </w:rPr>
        <w:t xml:space="preserve"> </w:t>
      </w:r>
      <w:r>
        <w:t>Истоков»</w:t>
      </w:r>
      <w:r>
        <w:rPr>
          <w:spacing w:val="-5"/>
        </w:rPr>
        <w:t xml:space="preserve"> </w:t>
      </w:r>
      <w:r>
        <w:t>соединяет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издании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rPr>
          <w:spacing w:val="-2"/>
        </w:rPr>
        <w:t>книги:</w:t>
      </w:r>
    </w:p>
    <w:p w:rsidR="005126B7" w:rsidRDefault="005126B7">
      <w:pPr>
        <w:pStyle w:val="ListParagraph"/>
        <w:numPr>
          <w:ilvl w:val="1"/>
          <w:numId w:val="2"/>
        </w:numPr>
        <w:tabs>
          <w:tab w:val="left" w:pos="1570"/>
        </w:tabs>
        <w:ind w:right="660" w:firstLine="708"/>
        <w:rPr>
          <w:sz w:val="28"/>
        </w:rPr>
      </w:pPr>
      <w:r>
        <w:rPr>
          <w:sz w:val="28"/>
        </w:rPr>
        <w:t>первая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учит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(алфавитная </w:t>
      </w:r>
      <w:r>
        <w:rPr>
          <w:spacing w:val="-2"/>
          <w:sz w:val="28"/>
        </w:rPr>
        <w:t>часть);</w:t>
      </w:r>
    </w:p>
    <w:p w:rsidR="005126B7" w:rsidRDefault="005126B7">
      <w:pPr>
        <w:pStyle w:val="ListParagraph"/>
        <w:numPr>
          <w:ilvl w:val="1"/>
          <w:numId w:val="2"/>
        </w:numPr>
        <w:tabs>
          <w:tab w:val="left" w:pos="1570"/>
        </w:tabs>
        <w:ind w:right="176" w:firstLine="708"/>
        <w:rPr>
          <w:sz w:val="28"/>
        </w:rPr>
      </w:pP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 программы «Истоки» для первого года обучения (содержательная часть);</w:t>
      </w:r>
    </w:p>
    <w:p w:rsidR="005126B7" w:rsidRDefault="005126B7">
      <w:pPr>
        <w:pStyle w:val="ListParagraph"/>
        <w:numPr>
          <w:ilvl w:val="1"/>
          <w:numId w:val="2"/>
        </w:numPr>
        <w:tabs>
          <w:tab w:val="left" w:pos="1571"/>
        </w:tabs>
        <w:spacing w:line="321" w:lineRule="exact"/>
        <w:ind w:left="1571" w:hanging="210"/>
        <w:jc w:val="both"/>
        <w:rPr>
          <w:sz w:val="28"/>
        </w:rPr>
      </w:pPr>
      <w:r>
        <w:rPr>
          <w:sz w:val="28"/>
        </w:rPr>
        <w:t>третья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книгу.</w:t>
      </w:r>
    </w:p>
    <w:p w:rsidR="005126B7" w:rsidRDefault="005126B7">
      <w:pPr>
        <w:pStyle w:val="BodyText"/>
        <w:ind w:right="226" w:firstLine="708"/>
        <w:jc w:val="both"/>
      </w:pPr>
      <w:r>
        <w:t>В</w:t>
      </w:r>
      <w:r>
        <w:rPr>
          <w:spacing w:val="-4"/>
        </w:rPr>
        <w:t xml:space="preserve"> </w:t>
      </w:r>
      <w:r>
        <w:t>«Азбуке</w:t>
      </w:r>
      <w:r>
        <w:rPr>
          <w:spacing w:val="-4"/>
        </w:rPr>
        <w:t xml:space="preserve"> </w:t>
      </w:r>
      <w:r>
        <w:t>Истоков»</w:t>
      </w:r>
      <w:r>
        <w:rPr>
          <w:spacing w:val="-6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согласованы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взаимосвязаны.</w:t>
      </w:r>
      <w:r>
        <w:rPr>
          <w:spacing w:val="-5"/>
        </w:rPr>
        <w:t xml:space="preserve"> </w:t>
      </w:r>
      <w:r>
        <w:t>Приближение</w:t>
      </w:r>
      <w:r>
        <w:rPr>
          <w:spacing w:val="-4"/>
        </w:rPr>
        <w:t xml:space="preserve"> </w:t>
      </w:r>
      <w:r>
        <w:t>к Образу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ценностному</w:t>
      </w:r>
      <w:r>
        <w:rPr>
          <w:spacing w:val="-6"/>
        </w:rPr>
        <w:t xml:space="preserve"> </w:t>
      </w:r>
      <w:r>
        <w:t>смыслу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мотивирующим</w:t>
      </w:r>
      <w:r>
        <w:rPr>
          <w:spacing w:val="-2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в развитии ребенка.</w:t>
      </w:r>
    </w:p>
    <w:p w:rsidR="005126B7" w:rsidRDefault="005126B7">
      <w:pPr>
        <w:jc w:val="both"/>
        <w:sectPr w:rsidR="005126B7">
          <w:pgSz w:w="11910" w:h="16840"/>
          <w:pgMar w:top="1040" w:right="460" w:bottom="114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right="222" w:firstLine="708"/>
      </w:pPr>
      <w: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</w:t>
      </w:r>
      <w:r>
        <w:rPr>
          <w:spacing w:val="-5"/>
        </w:rPr>
        <w:t xml:space="preserve"> </w:t>
      </w:r>
      <w:r>
        <w:t>святынь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(Щит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герб,</w:t>
      </w:r>
      <w:r>
        <w:rPr>
          <w:spacing w:val="-5"/>
        </w:rPr>
        <w:t xml:space="preserve"> </w:t>
      </w:r>
      <w:r>
        <w:t>Защитник,</w:t>
      </w:r>
      <w:r>
        <w:rPr>
          <w:spacing w:val="-5"/>
        </w:rPr>
        <w:t xml:space="preserve"> </w:t>
      </w:r>
      <w:r>
        <w:t>Святой</w:t>
      </w:r>
      <w:r>
        <w:rPr>
          <w:spacing w:val="-4"/>
        </w:rPr>
        <w:t xml:space="preserve"> </w:t>
      </w:r>
      <w:r>
        <w:t>Георгий</w:t>
      </w:r>
      <w:r>
        <w:rPr>
          <w:spacing w:val="-4"/>
        </w:rPr>
        <w:t xml:space="preserve"> </w:t>
      </w:r>
      <w:r>
        <w:t>Победоносец, Илья Муромец) и добродетелей человека (добро, честь, любовь, милосердие, благодарность). Тема «Мир» помогает преподавателю осуществить социокультурное присоединение от дошкольного образования к начальной школе.</w:t>
      </w:r>
    </w:p>
    <w:p w:rsidR="005126B7" w:rsidRDefault="005126B7">
      <w:pPr>
        <w:pStyle w:val="BodyText"/>
        <w:spacing w:before="1"/>
        <w:ind w:firstLine="708"/>
      </w:pPr>
      <w:r>
        <w:t>Развитие ценностного смысла Слова раскрывает пять талантов Золотого сердечка:</w:t>
      </w:r>
      <w:r>
        <w:rPr>
          <w:spacing w:val="40"/>
        </w:rPr>
        <w:t xml:space="preserve"> </w:t>
      </w:r>
      <w:r>
        <w:t>Доброе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Честное</w:t>
      </w:r>
      <w:r>
        <w:rPr>
          <w:spacing w:val="-3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родителях,</w:t>
      </w:r>
      <w:r>
        <w:rPr>
          <w:spacing w:val="-6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подвиг,</w:t>
      </w:r>
      <w:r>
        <w:rPr>
          <w:spacing w:val="-4"/>
        </w:rPr>
        <w:t xml:space="preserve"> </w:t>
      </w:r>
      <w:r>
        <w:t>Святое слово. Золотое сердечко живет добрым, честным, святым словом.</w:t>
      </w:r>
    </w:p>
    <w:p w:rsidR="005126B7" w:rsidRDefault="005126B7">
      <w:pPr>
        <w:pStyle w:val="BodyText"/>
        <w:spacing w:before="1"/>
        <w:ind w:firstLine="708"/>
      </w:pPr>
      <w:r>
        <w:t>Каждый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ценить</w:t>
      </w:r>
      <w:r>
        <w:rPr>
          <w:spacing w:val="-5"/>
        </w:rPr>
        <w:t xml:space="preserve"> </w:t>
      </w:r>
      <w:r>
        <w:t>сказанное</w:t>
      </w:r>
      <w:r>
        <w:rPr>
          <w:spacing w:val="-4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 xml:space="preserve">«медью </w:t>
      </w:r>
      <w:r>
        <w:rPr>
          <w:spacing w:val="-2"/>
        </w:rPr>
        <w:t>звонящей».</w:t>
      </w:r>
    </w:p>
    <w:p w:rsidR="005126B7" w:rsidRDefault="005126B7">
      <w:pPr>
        <w:pStyle w:val="BodyText"/>
        <w:ind w:right="328" w:firstLine="708"/>
      </w:pPr>
      <w:r>
        <w:t>С 1 класса Истоки развивают способность ребенка различать Образ и безобразное. В «Азбуке Истоков» представлены образы защитников Отечества (святого Георгия Победоносца, Русских богатырей, святого князя Владимира, святого Александра Невского, Александра Васильевича Суворова, Михаила Илларионовича Кутузова), великих русских поэтов (Александра Сергеевича Пушкина,</w:t>
      </w:r>
      <w:r>
        <w:rPr>
          <w:spacing w:val="-6"/>
        </w:rPr>
        <w:t xml:space="preserve"> </w:t>
      </w:r>
      <w:r>
        <w:t>Михаила</w:t>
      </w:r>
      <w:r>
        <w:rPr>
          <w:spacing w:val="-8"/>
        </w:rPr>
        <w:t xml:space="preserve"> </w:t>
      </w:r>
      <w:r>
        <w:t>Юрьевича</w:t>
      </w:r>
      <w:r>
        <w:rPr>
          <w:spacing w:val="-5"/>
        </w:rPr>
        <w:t xml:space="preserve"> </w:t>
      </w:r>
      <w:r>
        <w:t>Лермонтова,</w:t>
      </w:r>
      <w:r>
        <w:rPr>
          <w:spacing w:val="-6"/>
        </w:rPr>
        <w:t xml:space="preserve"> </w:t>
      </w:r>
      <w:r>
        <w:t>Федора</w:t>
      </w:r>
      <w:r>
        <w:rPr>
          <w:spacing w:val="-5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Тютчева,</w:t>
      </w:r>
      <w:r>
        <w:rPr>
          <w:spacing w:val="-7"/>
        </w:rPr>
        <w:t xml:space="preserve"> </w:t>
      </w:r>
      <w:r>
        <w:t>Сергея Александровича Есенина) и образ праздника Великой Победы.</w:t>
      </w:r>
    </w:p>
    <w:p w:rsidR="005126B7" w:rsidRDefault="005126B7">
      <w:pPr>
        <w:pStyle w:val="BodyText"/>
        <w:ind w:right="328" w:firstLine="708"/>
      </w:pPr>
      <w:r>
        <w:t>Завершающая</w:t>
      </w:r>
      <w:r>
        <w:rPr>
          <w:spacing w:val="-6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младшему</w:t>
      </w:r>
      <w:r>
        <w:rPr>
          <w:spacing w:val="-7"/>
        </w:rPr>
        <w:t xml:space="preserve"> </w:t>
      </w:r>
      <w:r>
        <w:t>школьнику</w:t>
      </w:r>
      <w:r>
        <w:rPr>
          <w:spacing w:val="-7"/>
        </w:rPr>
        <w:t xml:space="preserve"> </w:t>
      </w:r>
      <w:r>
        <w:t>узнать,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 нашей культуре Книга – живое существо.</w:t>
      </w:r>
    </w:p>
    <w:p w:rsidR="005126B7" w:rsidRDefault="005126B7">
      <w:pPr>
        <w:pStyle w:val="BodyText"/>
        <w:spacing w:before="1"/>
        <w:ind w:left="1361"/>
      </w:pPr>
      <w:r>
        <w:rPr>
          <w:u w:val="single"/>
        </w:rPr>
        <w:t>Разделы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содержания</w:t>
      </w:r>
    </w:p>
    <w:p w:rsidR="005126B7" w:rsidRDefault="005126B7">
      <w:pPr>
        <w:spacing w:before="5" w:line="319" w:lineRule="exact"/>
        <w:ind w:left="1361"/>
        <w:rPr>
          <w:b/>
          <w:sz w:val="28"/>
        </w:rPr>
      </w:pPr>
      <w:r>
        <w:rPr>
          <w:b/>
          <w:spacing w:val="-5"/>
          <w:sz w:val="28"/>
        </w:rPr>
        <w:t>Мир</w:t>
      </w:r>
    </w:p>
    <w:p w:rsidR="005126B7" w:rsidRDefault="005126B7">
      <w:pPr>
        <w:pStyle w:val="BodyText"/>
        <w:ind w:firstLine="708"/>
      </w:pPr>
      <w:r>
        <w:t>СОЛНЫШКО,</w:t>
      </w:r>
      <w:r>
        <w:rPr>
          <w:spacing w:val="-5"/>
        </w:rPr>
        <w:t xml:space="preserve"> </w:t>
      </w:r>
      <w:r>
        <w:t>МАМА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ПАПА.</w:t>
      </w:r>
      <w:r>
        <w:rPr>
          <w:spacing w:val="-5"/>
        </w:rPr>
        <w:t xml:space="preserve"> </w:t>
      </w:r>
      <w:r>
        <w:t>Родители.</w:t>
      </w:r>
      <w:r>
        <w:rPr>
          <w:spacing w:val="-5"/>
        </w:rPr>
        <w:t xml:space="preserve"> </w:t>
      </w:r>
      <w:r>
        <w:t>Мама.</w:t>
      </w:r>
      <w:r>
        <w:rPr>
          <w:spacing w:val="-5"/>
        </w:rPr>
        <w:t xml:space="preserve"> </w:t>
      </w:r>
      <w:r>
        <w:t>Папа.</w:t>
      </w:r>
      <w:r>
        <w:rPr>
          <w:spacing w:val="-5"/>
        </w:rPr>
        <w:t xml:space="preserve"> </w:t>
      </w:r>
      <w:r>
        <w:t>Сердечное</w:t>
      </w:r>
      <w:r>
        <w:rPr>
          <w:spacing w:val="-4"/>
        </w:rPr>
        <w:t xml:space="preserve"> </w:t>
      </w:r>
      <w:r>
        <w:t xml:space="preserve">тепло </w:t>
      </w:r>
      <w:r>
        <w:rPr>
          <w:spacing w:val="-2"/>
        </w:rPr>
        <w:t>родителей.</w:t>
      </w:r>
    </w:p>
    <w:p w:rsidR="005126B7" w:rsidRDefault="005126B7">
      <w:pPr>
        <w:pStyle w:val="BodyText"/>
        <w:spacing w:line="321" w:lineRule="exact"/>
        <w:ind w:left="1361"/>
      </w:pPr>
      <w:r>
        <w:t>Родительская</w:t>
      </w:r>
      <w:r>
        <w:rPr>
          <w:spacing w:val="-7"/>
        </w:rPr>
        <w:t xml:space="preserve"> </w:t>
      </w:r>
      <w:r>
        <w:t>любовь.</w:t>
      </w:r>
      <w:r>
        <w:rPr>
          <w:spacing w:val="-6"/>
        </w:rPr>
        <w:t xml:space="preserve"> </w:t>
      </w:r>
      <w:r>
        <w:t>Солнышко.</w:t>
      </w:r>
      <w:r>
        <w:rPr>
          <w:spacing w:val="-6"/>
        </w:rPr>
        <w:t xml:space="preserve"> </w:t>
      </w:r>
      <w:r>
        <w:t>Свет.</w:t>
      </w:r>
      <w:r>
        <w:rPr>
          <w:spacing w:val="-10"/>
        </w:rPr>
        <w:t xml:space="preserve"> </w:t>
      </w:r>
      <w:r>
        <w:t>Родительское</w:t>
      </w:r>
      <w:r>
        <w:rPr>
          <w:spacing w:val="-7"/>
        </w:rPr>
        <w:t xml:space="preserve"> </w:t>
      </w:r>
      <w:r>
        <w:rPr>
          <w:spacing w:val="-2"/>
        </w:rPr>
        <w:t>благословение.</w:t>
      </w:r>
    </w:p>
    <w:p w:rsidR="005126B7" w:rsidRDefault="005126B7">
      <w:pPr>
        <w:pStyle w:val="BodyText"/>
      </w:pPr>
      <w:r>
        <w:rPr>
          <w:spacing w:val="-2"/>
        </w:rPr>
        <w:t>Благодарность.</w:t>
      </w:r>
    </w:p>
    <w:p w:rsidR="005126B7" w:rsidRDefault="005126B7">
      <w:pPr>
        <w:pStyle w:val="BodyText"/>
        <w:ind w:firstLine="708"/>
      </w:pP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ЛАД.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семью?</w:t>
      </w:r>
      <w:r>
        <w:rPr>
          <w:spacing w:val="-1"/>
        </w:rPr>
        <w:t xml:space="preserve"> </w:t>
      </w:r>
      <w:r>
        <w:t>Мир.</w:t>
      </w:r>
      <w:r>
        <w:rPr>
          <w:spacing w:val="-7"/>
        </w:rPr>
        <w:t xml:space="preserve"> </w:t>
      </w:r>
      <w:r>
        <w:t>Лад.</w:t>
      </w:r>
      <w:r>
        <w:rPr>
          <w:spacing w:val="-3"/>
        </w:rPr>
        <w:t xml:space="preserve"> </w:t>
      </w:r>
      <w:r>
        <w:t xml:space="preserve">Согласие </w:t>
      </w:r>
      <w:r>
        <w:rPr>
          <w:spacing w:val="-2"/>
        </w:rPr>
        <w:t>Уважение.</w:t>
      </w:r>
    </w:p>
    <w:p w:rsidR="005126B7" w:rsidRDefault="005126B7">
      <w:pPr>
        <w:pStyle w:val="BodyText"/>
        <w:ind w:firstLine="708"/>
      </w:pPr>
      <w:r>
        <w:t>Первая</w:t>
      </w:r>
      <w:r>
        <w:rPr>
          <w:spacing w:val="-2"/>
        </w:rPr>
        <w:t xml:space="preserve"> </w:t>
      </w:r>
      <w:r>
        <w:t>книга.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любовью</w:t>
      </w:r>
      <w:r>
        <w:rPr>
          <w:spacing w:val="-3"/>
        </w:rPr>
        <w:t xml:space="preserve"> </w:t>
      </w:r>
      <w:r>
        <w:t>создают</w:t>
      </w:r>
      <w:r>
        <w:rPr>
          <w:spacing w:val="-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книгу.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книге запечатлена душа семьи.</w:t>
      </w:r>
    </w:p>
    <w:p w:rsidR="005126B7" w:rsidRDefault="005126B7">
      <w:pPr>
        <w:pStyle w:val="BodyText"/>
        <w:spacing w:line="321" w:lineRule="exact"/>
        <w:ind w:left="1361"/>
      </w:pPr>
      <w:r>
        <w:t>ИСТОКИ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ШКОЛА.</w:t>
      </w:r>
      <w:r>
        <w:rPr>
          <w:spacing w:val="-6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глазами</w:t>
      </w:r>
      <w:r>
        <w:rPr>
          <w:spacing w:val="-5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Рождественский</w:t>
      </w:r>
      <w:r>
        <w:rPr>
          <w:spacing w:val="-7"/>
        </w:rPr>
        <w:t xml:space="preserve"> </w:t>
      </w:r>
      <w:r>
        <w:rPr>
          <w:spacing w:val="-4"/>
        </w:rPr>
        <w:t>дар.</w:t>
      </w:r>
    </w:p>
    <w:p w:rsidR="005126B7" w:rsidRDefault="005126B7">
      <w:pPr>
        <w:pStyle w:val="BodyText"/>
        <w:ind w:firstLine="708"/>
      </w:pPr>
      <w:r>
        <w:t>ИСТОКИ И РАДУГА. Живительная сила Истоков проявляется в любви к родной</w:t>
      </w:r>
      <w:r>
        <w:rPr>
          <w:spacing w:val="-2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слову,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очагу.</w:t>
      </w:r>
      <w:r>
        <w:rPr>
          <w:spacing w:val="-1"/>
        </w:rPr>
        <w:t xml:space="preserve"> </w:t>
      </w:r>
      <w:r>
        <w:t>Радуга –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Истоков, соединяющий небо, землю и человека.</w:t>
      </w:r>
    </w:p>
    <w:p w:rsidR="005126B7" w:rsidRDefault="005126B7">
      <w:pPr>
        <w:pStyle w:val="BodyText"/>
        <w:ind w:firstLine="708"/>
      </w:pPr>
      <w:r>
        <w:t>СКАЗКИ</w:t>
      </w:r>
      <w:r>
        <w:rPr>
          <w:spacing w:val="-5"/>
        </w:rPr>
        <w:t xml:space="preserve"> </w:t>
      </w:r>
      <w:r>
        <w:t>ПУШКИНА.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побеждает</w:t>
      </w:r>
      <w:r>
        <w:rPr>
          <w:spacing w:val="-7"/>
        </w:rPr>
        <w:t xml:space="preserve"> </w:t>
      </w:r>
      <w:r>
        <w:t>зло,</w:t>
      </w:r>
      <w:r>
        <w:rPr>
          <w:spacing w:val="-5"/>
        </w:rPr>
        <w:t xml:space="preserve"> </w:t>
      </w:r>
      <w:r>
        <w:t>честь</w:t>
      </w:r>
      <w:r>
        <w:rPr>
          <w:spacing w:val="-5"/>
        </w:rPr>
        <w:t xml:space="preserve"> </w:t>
      </w:r>
      <w:r>
        <w:t>и храбрость побеждают глупость и жадность, любовь и милосердие побеждают гордыню и зависть.</w:t>
      </w:r>
    </w:p>
    <w:p w:rsidR="005126B7" w:rsidRDefault="005126B7">
      <w:pPr>
        <w:pStyle w:val="BodyText"/>
        <w:ind w:firstLine="708"/>
      </w:pPr>
      <w:r>
        <w:t>РОДНОЙ</w:t>
      </w:r>
      <w:r>
        <w:rPr>
          <w:spacing w:val="-4"/>
        </w:rPr>
        <w:t xml:space="preserve"> </w:t>
      </w:r>
      <w:r>
        <w:t>КРАЙ.</w:t>
      </w:r>
      <w:r>
        <w:rPr>
          <w:spacing w:val="-5"/>
        </w:rPr>
        <w:t xml:space="preserve"> </w:t>
      </w:r>
      <w:r>
        <w:t>Родина.</w:t>
      </w:r>
      <w:r>
        <w:rPr>
          <w:spacing w:val="-4"/>
        </w:rPr>
        <w:t xml:space="preserve"> </w:t>
      </w:r>
      <w:r>
        <w:t>Дом.</w:t>
      </w:r>
      <w:r>
        <w:rPr>
          <w:spacing w:val="-5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сторонушка.</w:t>
      </w:r>
      <w:r>
        <w:rPr>
          <w:spacing w:val="-4"/>
        </w:rPr>
        <w:t xml:space="preserve"> </w:t>
      </w:r>
      <w:r>
        <w:t>Родные</w:t>
      </w:r>
      <w:r>
        <w:rPr>
          <w:spacing w:val="-6"/>
        </w:rPr>
        <w:t xml:space="preserve"> </w:t>
      </w:r>
      <w:r>
        <w:t>люди.</w:t>
      </w:r>
      <w:r>
        <w:rPr>
          <w:spacing w:val="-4"/>
        </w:rPr>
        <w:t xml:space="preserve"> </w:t>
      </w:r>
      <w:r>
        <w:t xml:space="preserve">Народная </w:t>
      </w:r>
      <w:r>
        <w:rPr>
          <w:spacing w:val="-2"/>
        </w:rPr>
        <w:t>песня.</w:t>
      </w:r>
    </w:p>
    <w:p w:rsidR="005126B7" w:rsidRDefault="005126B7">
      <w:pPr>
        <w:pStyle w:val="BodyText"/>
        <w:spacing w:before="1"/>
        <w:ind w:firstLine="708"/>
      </w:pPr>
      <w:r>
        <w:t>ЩИТ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ГЕРБ.</w:t>
      </w:r>
      <w:r>
        <w:rPr>
          <w:spacing w:val="-5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защитник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святой</w:t>
      </w:r>
      <w:r>
        <w:rPr>
          <w:spacing w:val="-5"/>
        </w:rPr>
        <w:t xml:space="preserve"> </w:t>
      </w:r>
      <w:r>
        <w:t>Георгий Победоносец. Чудо Георгия о Змее. Святыня России. Герб.</w:t>
      </w:r>
    </w:p>
    <w:p w:rsidR="005126B7" w:rsidRDefault="005126B7">
      <w:pPr>
        <w:pStyle w:val="BodyText"/>
        <w:spacing w:line="321" w:lineRule="exact"/>
        <w:ind w:left="1361"/>
      </w:pPr>
      <w:r>
        <w:t>ИЛЬЯ</w:t>
      </w:r>
      <w:r>
        <w:rPr>
          <w:spacing w:val="-6"/>
        </w:rPr>
        <w:t xml:space="preserve"> </w:t>
      </w:r>
      <w:r>
        <w:t>МУРОМЕЦ.</w:t>
      </w:r>
      <w:r>
        <w:rPr>
          <w:spacing w:val="-7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богатырь.</w:t>
      </w:r>
      <w:r>
        <w:rPr>
          <w:spacing w:val="-7"/>
        </w:rPr>
        <w:t xml:space="preserve"> </w:t>
      </w:r>
      <w:r>
        <w:t>Родная</w:t>
      </w:r>
      <w:r>
        <w:rPr>
          <w:spacing w:val="-5"/>
        </w:rPr>
        <w:t xml:space="preserve"> </w:t>
      </w:r>
      <w:r>
        <w:t>земля.</w:t>
      </w:r>
      <w:r>
        <w:rPr>
          <w:spacing w:val="-6"/>
        </w:rPr>
        <w:t xml:space="preserve"> </w:t>
      </w:r>
      <w:r>
        <w:t>Добро.</w:t>
      </w:r>
      <w:r>
        <w:rPr>
          <w:spacing w:val="-9"/>
        </w:rPr>
        <w:t xml:space="preserve"> </w:t>
      </w:r>
      <w:r>
        <w:t>Храбрость.</w:t>
      </w:r>
      <w:r>
        <w:rPr>
          <w:spacing w:val="-6"/>
        </w:rPr>
        <w:t xml:space="preserve"> </w:t>
      </w:r>
      <w:r>
        <w:rPr>
          <w:spacing w:val="-4"/>
        </w:rPr>
        <w:t>Мир.</w:t>
      </w:r>
    </w:p>
    <w:p w:rsidR="005126B7" w:rsidRDefault="005126B7">
      <w:pPr>
        <w:spacing w:before="4"/>
        <w:ind w:left="1361"/>
        <w:rPr>
          <w:b/>
          <w:sz w:val="28"/>
        </w:rPr>
      </w:pPr>
      <w:r>
        <w:rPr>
          <w:b/>
          <w:spacing w:val="-2"/>
          <w:sz w:val="28"/>
        </w:rPr>
        <w:t>Слово</w:t>
      </w:r>
    </w:p>
    <w:p w:rsidR="005126B7" w:rsidRDefault="005126B7">
      <w:pPr>
        <w:rPr>
          <w:sz w:val="28"/>
        </w:r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right="328" w:firstLine="708"/>
      </w:pPr>
      <w:r>
        <w:t>СЛОВО.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наполняет</w:t>
      </w:r>
      <w:r>
        <w:rPr>
          <w:spacing w:val="-4"/>
        </w:rPr>
        <w:t xml:space="preserve"> </w:t>
      </w:r>
      <w:r>
        <w:t>душу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светом.</w:t>
      </w:r>
      <w:r>
        <w:rPr>
          <w:spacing w:val="-6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соединяет</w:t>
      </w:r>
      <w:r>
        <w:rPr>
          <w:spacing w:val="-4"/>
        </w:rPr>
        <w:t xml:space="preserve"> </w:t>
      </w:r>
      <w:r>
        <w:t>добрые дела и доблестный труд, самоотверженный подвиг и искреннюю любовь. Слово проверяется делом.</w:t>
      </w:r>
    </w:p>
    <w:p w:rsidR="005126B7" w:rsidRDefault="005126B7">
      <w:pPr>
        <w:pStyle w:val="BodyText"/>
        <w:spacing w:before="2" w:line="322" w:lineRule="exact"/>
        <w:ind w:left="1361"/>
      </w:pPr>
      <w:r>
        <w:t>ВЕСНА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пробуждает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добродетелей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душе</w:t>
      </w:r>
      <w:r>
        <w:rPr>
          <w:spacing w:val="-3"/>
        </w:rPr>
        <w:t xml:space="preserve"> </w:t>
      </w:r>
      <w:r>
        <w:rPr>
          <w:spacing w:val="-2"/>
        </w:rPr>
        <w:t>человека?</w:t>
      </w:r>
    </w:p>
    <w:p w:rsidR="005126B7" w:rsidRDefault="005126B7">
      <w:pPr>
        <w:pStyle w:val="BodyText"/>
        <w:spacing w:line="322" w:lineRule="exact"/>
      </w:pPr>
      <w:r>
        <w:t>Каждый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Весна</w:t>
      </w:r>
      <w:r>
        <w:rPr>
          <w:spacing w:val="-4"/>
        </w:rPr>
        <w:t xml:space="preserve"> </w:t>
      </w:r>
      <w:r>
        <w:t>напоминает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жизнеутверждающей</w:t>
      </w:r>
      <w:r>
        <w:rPr>
          <w:spacing w:val="-4"/>
        </w:rPr>
        <w:t xml:space="preserve"> </w:t>
      </w:r>
      <w:r>
        <w:t>силе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5126B7" w:rsidRDefault="005126B7">
      <w:pPr>
        <w:pStyle w:val="BodyText"/>
        <w:spacing w:line="322" w:lineRule="exact"/>
        <w:ind w:left="1361"/>
      </w:pPr>
      <w:r>
        <w:t>ЮЛОТОЕ</w:t>
      </w:r>
      <w:r>
        <w:rPr>
          <w:spacing w:val="-7"/>
        </w:rPr>
        <w:t xml:space="preserve"> </w:t>
      </w:r>
      <w:r>
        <w:t>СЕРДЕЧКО.</w:t>
      </w:r>
      <w:r>
        <w:rPr>
          <w:spacing w:val="-7"/>
        </w:rPr>
        <w:t xml:space="preserve"> </w:t>
      </w:r>
      <w:r>
        <w:t>Пять</w:t>
      </w:r>
      <w:r>
        <w:rPr>
          <w:spacing w:val="-8"/>
        </w:rPr>
        <w:t xml:space="preserve"> </w:t>
      </w:r>
      <w:r>
        <w:t>талантов</w:t>
      </w:r>
      <w:r>
        <w:rPr>
          <w:spacing w:val="-7"/>
        </w:rPr>
        <w:t xml:space="preserve"> </w:t>
      </w:r>
      <w:r>
        <w:t>Золотого</w:t>
      </w:r>
      <w:r>
        <w:rPr>
          <w:spacing w:val="-5"/>
        </w:rPr>
        <w:t xml:space="preserve"> </w:t>
      </w:r>
      <w:r>
        <w:t>сердечка.</w:t>
      </w:r>
      <w:r>
        <w:rPr>
          <w:spacing w:val="-6"/>
        </w:rPr>
        <w:t xml:space="preserve"> </w:t>
      </w:r>
      <w:r>
        <w:t>Доброе</w:t>
      </w:r>
      <w:r>
        <w:rPr>
          <w:spacing w:val="-6"/>
        </w:rPr>
        <w:t xml:space="preserve"> </w:t>
      </w:r>
      <w:r>
        <w:rPr>
          <w:spacing w:val="-2"/>
        </w:rPr>
        <w:t>Слово.</w:t>
      </w:r>
    </w:p>
    <w:p w:rsidR="005126B7" w:rsidRDefault="005126B7">
      <w:pPr>
        <w:pStyle w:val="BodyText"/>
      </w:pPr>
      <w:r>
        <w:t>Честное</w:t>
      </w:r>
      <w:r>
        <w:rPr>
          <w:spacing w:val="-7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родителях.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Святое</w:t>
      </w:r>
      <w:r>
        <w:rPr>
          <w:spacing w:val="-4"/>
        </w:rPr>
        <w:t xml:space="preserve"> </w:t>
      </w:r>
      <w:r>
        <w:rPr>
          <w:spacing w:val="-2"/>
        </w:rPr>
        <w:t>Слово.</w:t>
      </w:r>
    </w:p>
    <w:p w:rsidR="005126B7" w:rsidRDefault="005126B7">
      <w:pPr>
        <w:pStyle w:val="BodyText"/>
        <w:spacing w:before="2" w:line="322" w:lineRule="exact"/>
        <w:ind w:left="1361"/>
      </w:pPr>
      <w:r>
        <w:t>СЕРЕБРЯНОЕ</w:t>
      </w:r>
      <w:r>
        <w:rPr>
          <w:spacing w:val="-9"/>
        </w:rPr>
        <w:t xml:space="preserve"> </w:t>
      </w:r>
      <w:r>
        <w:t>КОПЫТЦЕ.</w:t>
      </w:r>
      <w:r>
        <w:rPr>
          <w:spacing w:val="-7"/>
        </w:rPr>
        <w:t xml:space="preserve"> </w:t>
      </w:r>
      <w:r>
        <w:t>Добро.</w:t>
      </w:r>
      <w:r>
        <w:rPr>
          <w:spacing w:val="-7"/>
        </w:rPr>
        <w:t xml:space="preserve"> </w:t>
      </w:r>
      <w:r>
        <w:t>Доброе</w:t>
      </w:r>
      <w:r>
        <w:rPr>
          <w:spacing w:val="-6"/>
        </w:rPr>
        <w:t xml:space="preserve"> </w:t>
      </w:r>
      <w:r>
        <w:t>Слово.</w:t>
      </w:r>
      <w:r>
        <w:rPr>
          <w:spacing w:val="-7"/>
        </w:rPr>
        <w:t xml:space="preserve"> </w:t>
      </w:r>
      <w:r>
        <w:t>Доброе</w:t>
      </w:r>
      <w:r>
        <w:rPr>
          <w:spacing w:val="-6"/>
        </w:rPr>
        <w:t xml:space="preserve"> </w:t>
      </w:r>
      <w:r>
        <w:rPr>
          <w:spacing w:val="-2"/>
        </w:rPr>
        <w:t>дело.</w:t>
      </w:r>
    </w:p>
    <w:p w:rsidR="005126B7" w:rsidRDefault="005126B7">
      <w:pPr>
        <w:pStyle w:val="BodyText"/>
        <w:spacing w:line="322" w:lineRule="exact"/>
        <w:ind w:left="1361"/>
      </w:pPr>
      <w:r>
        <w:t>ДОБРЫНЯ</w:t>
      </w:r>
      <w:r>
        <w:rPr>
          <w:spacing w:val="-9"/>
        </w:rPr>
        <w:t xml:space="preserve"> </w:t>
      </w:r>
      <w:r>
        <w:t>НИКИТИЧ.</w:t>
      </w:r>
      <w:r>
        <w:rPr>
          <w:spacing w:val="-8"/>
        </w:rPr>
        <w:t xml:space="preserve"> </w:t>
      </w:r>
      <w:r>
        <w:t>Честное</w:t>
      </w:r>
      <w:r>
        <w:rPr>
          <w:spacing w:val="-7"/>
        </w:rPr>
        <w:t xml:space="preserve"> </w:t>
      </w:r>
      <w:r>
        <w:t>Слово.</w:t>
      </w:r>
      <w:r>
        <w:rPr>
          <w:spacing w:val="-8"/>
        </w:rPr>
        <w:t xml:space="preserve"> </w:t>
      </w:r>
      <w:r>
        <w:t>Родительское</w:t>
      </w:r>
      <w:r>
        <w:rPr>
          <w:spacing w:val="-9"/>
        </w:rPr>
        <w:t xml:space="preserve"> </w:t>
      </w:r>
      <w:r>
        <w:t>благословение.</w:t>
      </w:r>
      <w:r>
        <w:rPr>
          <w:spacing w:val="-7"/>
        </w:rPr>
        <w:t xml:space="preserve"> </w:t>
      </w:r>
      <w:r>
        <w:rPr>
          <w:spacing w:val="-2"/>
        </w:rPr>
        <w:t>Подвиг.</w:t>
      </w:r>
    </w:p>
    <w:p w:rsidR="005126B7" w:rsidRDefault="005126B7">
      <w:pPr>
        <w:pStyle w:val="BodyText"/>
        <w:ind w:firstLine="708"/>
      </w:pPr>
      <w:r>
        <w:t>СЛОВО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РОДИТЕЛЯХ.</w:t>
      </w:r>
      <w:r>
        <w:rPr>
          <w:spacing w:val="-6"/>
        </w:rPr>
        <w:t xml:space="preserve"> </w:t>
      </w:r>
      <w:r>
        <w:t>Благословение.</w:t>
      </w:r>
      <w:r>
        <w:rPr>
          <w:spacing w:val="-6"/>
        </w:rPr>
        <w:t xml:space="preserve"> </w:t>
      </w:r>
      <w:r>
        <w:t>Родительское</w:t>
      </w:r>
      <w:r>
        <w:rPr>
          <w:spacing w:val="-5"/>
        </w:rPr>
        <w:t xml:space="preserve"> </w:t>
      </w:r>
      <w:r>
        <w:t>слово.</w:t>
      </w:r>
      <w:r>
        <w:rPr>
          <w:spacing w:val="-5"/>
        </w:rPr>
        <w:t xml:space="preserve"> </w:t>
      </w:r>
      <w:r>
        <w:t>Материнская</w:t>
      </w:r>
      <w:r>
        <w:rPr>
          <w:spacing w:val="-5"/>
        </w:rPr>
        <w:t xml:space="preserve"> </w:t>
      </w:r>
      <w:r>
        <w:t>и отеческая любовь. Уважение. Почитание.</w:t>
      </w:r>
    </w:p>
    <w:p w:rsidR="005126B7" w:rsidRDefault="005126B7">
      <w:pPr>
        <w:pStyle w:val="BodyText"/>
        <w:ind w:left="1361" w:right="1634"/>
      </w:pPr>
      <w:r>
        <w:t>АЛЕША</w:t>
      </w:r>
      <w:r>
        <w:rPr>
          <w:spacing w:val="-7"/>
        </w:rPr>
        <w:t xml:space="preserve"> </w:t>
      </w:r>
      <w:r>
        <w:t>ПОПОВИЧ.</w:t>
      </w:r>
      <w:r>
        <w:rPr>
          <w:spacing w:val="-7"/>
        </w:rPr>
        <w:t xml:space="preserve"> </w:t>
      </w:r>
      <w:r>
        <w:t>Святое</w:t>
      </w:r>
      <w:r>
        <w:rPr>
          <w:spacing w:val="-5"/>
        </w:rPr>
        <w:t xml:space="preserve"> </w:t>
      </w:r>
      <w:r>
        <w:t>Слово.</w:t>
      </w:r>
      <w:r>
        <w:rPr>
          <w:spacing w:val="-5"/>
        </w:rPr>
        <w:t xml:space="preserve"> </w:t>
      </w:r>
      <w:r>
        <w:t>Богатырская</w:t>
      </w:r>
      <w:r>
        <w:rPr>
          <w:spacing w:val="-5"/>
        </w:rPr>
        <w:t xml:space="preserve"> </w:t>
      </w:r>
      <w:r>
        <w:t>доблесть.</w:t>
      </w:r>
      <w:r>
        <w:rPr>
          <w:spacing w:val="-6"/>
        </w:rPr>
        <w:t xml:space="preserve"> </w:t>
      </w:r>
      <w:r>
        <w:t>Честь. ЧАША ЖИЗНИ, Жизнь. Любовь Добрые дела.</w:t>
      </w:r>
    </w:p>
    <w:p w:rsidR="005126B7" w:rsidRDefault="005126B7">
      <w:pPr>
        <w:spacing w:before="5" w:line="320" w:lineRule="exact"/>
        <w:ind w:left="1361"/>
        <w:rPr>
          <w:b/>
          <w:sz w:val="28"/>
        </w:rPr>
      </w:pPr>
      <w:r>
        <w:rPr>
          <w:b/>
          <w:spacing w:val="-2"/>
          <w:sz w:val="28"/>
        </w:rPr>
        <w:t>Образ</w:t>
      </w:r>
    </w:p>
    <w:p w:rsidR="005126B7" w:rsidRDefault="005126B7">
      <w:pPr>
        <w:pStyle w:val="BodyText"/>
        <w:ind w:firstLine="708"/>
      </w:pPr>
      <w:r>
        <w:t>РОДНИК.</w:t>
      </w:r>
      <w:r>
        <w:rPr>
          <w:spacing w:val="-5"/>
        </w:rPr>
        <w:t xml:space="preserve"> </w:t>
      </w:r>
      <w:r>
        <w:t>Род.</w:t>
      </w:r>
      <w:r>
        <w:rPr>
          <w:spacing w:val="-5"/>
        </w:rPr>
        <w:t xml:space="preserve"> </w:t>
      </w:r>
      <w:r>
        <w:t>Родник.</w:t>
      </w:r>
      <w:r>
        <w:rPr>
          <w:spacing w:val="-5"/>
        </w:rPr>
        <w:t xml:space="preserve"> </w:t>
      </w:r>
      <w:r>
        <w:t>Родное</w:t>
      </w:r>
      <w:r>
        <w:rPr>
          <w:spacing w:val="-4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земля.</w:t>
      </w:r>
      <w:r>
        <w:rPr>
          <w:spacing w:val="-4"/>
        </w:rPr>
        <w:t xml:space="preserve"> </w:t>
      </w:r>
      <w:r>
        <w:t>Родина.</w:t>
      </w:r>
      <w:r>
        <w:rPr>
          <w:spacing w:val="-5"/>
        </w:rPr>
        <w:t xml:space="preserve"> </w:t>
      </w:r>
      <w:r>
        <w:t>Родник –</w:t>
      </w:r>
      <w:r>
        <w:rPr>
          <w:spacing w:val="-4"/>
        </w:rPr>
        <w:t xml:space="preserve"> </w:t>
      </w:r>
      <w:r>
        <w:t>начало жизни. Живая вода Святой источник. Святая вода.</w:t>
      </w:r>
    </w:p>
    <w:p w:rsidR="005126B7" w:rsidRDefault="005126B7">
      <w:pPr>
        <w:pStyle w:val="BodyText"/>
        <w:ind w:firstLine="708"/>
      </w:pPr>
      <w:r>
        <w:t>ОБРАЗ</w:t>
      </w:r>
      <w:r>
        <w:rPr>
          <w:spacing w:val="-4"/>
        </w:rPr>
        <w:t xml:space="preserve"> </w:t>
      </w:r>
      <w:r>
        <w:t>РОДИНЫ.</w:t>
      </w:r>
      <w:r>
        <w:rPr>
          <w:spacing w:val="-5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земля.</w:t>
      </w:r>
      <w:r>
        <w:rPr>
          <w:spacing w:val="-7"/>
        </w:rPr>
        <w:t xml:space="preserve"> </w:t>
      </w:r>
      <w:r>
        <w:t>Отечество.</w:t>
      </w:r>
      <w:r>
        <w:rPr>
          <w:spacing w:val="-4"/>
        </w:rPr>
        <w:t xml:space="preserve"> </w:t>
      </w:r>
      <w:r>
        <w:t>Святая</w:t>
      </w:r>
      <w:r>
        <w:rPr>
          <w:spacing w:val="-4"/>
        </w:rPr>
        <w:t xml:space="preserve"> </w:t>
      </w:r>
      <w:r>
        <w:t>земля.</w:t>
      </w:r>
      <w:r>
        <w:rPr>
          <w:spacing w:val="-4"/>
        </w:rPr>
        <w:t xml:space="preserve"> </w:t>
      </w:r>
      <w:r>
        <w:t xml:space="preserve">Образ </w:t>
      </w:r>
      <w:r>
        <w:rPr>
          <w:spacing w:val="-2"/>
        </w:rPr>
        <w:t>Родины.</w:t>
      </w:r>
    </w:p>
    <w:p w:rsidR="005126B7" w:rsidRDefault="005126B7">
      <w:pPr>
        <w:pStyle w:val="BodyText"/>
        <w:ind w:firstLine="708"/>
      </w:pPr>
      <w:r>
        <w:t>ЗАЩИТНИК</w:t>
      </w:r>
      <w:r>
        <w:rPr>
          <w:spacing w:val="-5"/>
        </w:rPr>
        <w:t xml:space="preserve"> </w:t>
      </w:r>
      <w:r>
        <w:t>ОТЕЧЕСТВА.</w:t>
      </w:r>
      <w:r>
        <w:rPr>
          <w:spacing w:val="-6"/>
        </w:rPr>
        <w:t xml:space="preserve"> </w:t>
      </w:r>
      <w:r>
        <w:t>Святой</w:t>
      </w:r>
      <w:r>
        <w:rPr>
          <w:spacing w:val="-4"/>
        </w:rPr>
        <w:t xml:space="preserve"> </w:t>
      </w:r>
      <w:r>
        <w:t>благоверный</w:t>
      </w:r>
      <w:r>
        <w:rPr>
          <w:spacing w:val="-5"/>
        </w:rPr>
        <w:t xml:space="preserve"> </w:t>
      </w:r>
      <w:r>
        <w:t>князь</w:t>
      </w:r>
      <w:r>
        <w:rPr>
          <w:spacing w:val="-3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Невский</w:t>
      </w:r>
      <w:r>
        <w:rPr>
          <w:spacing w:val="-4"/>
        </w:rPr>
        <w:t xml:space="preserve"> </w:t>
      </w:r>
      <w:r>
        <w:t>– солнце земли Русской. Защитник Отечества. Ангел-хранитель русского народа.</w:t>
      </w:r>
    </w:p>
    <w:p w:rsidR="005126B7" w:rsidRDefault="005126B7">
      <w:pPr>
        <w:pStyle w:val="BodyText"/>
        <w:ind w:right="328" w:firstLine="708"/>
      </w:pPr>
      <w:r>
        <w:t>ОБРАЗ</w:t>
      </w:r>
      <w:r>
        <w:rPr>
          <w:spacing w:val="-6"/>
        </w:rPr>
        <w:t xml:space="preserve"> </w:t>
      </w:r>
      <w:r>
        <w:t>ПРАЗДНИКА.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  <w:r>
        <w:rPr>
          <w:spacing w:val="-7"/>
        </w:rPr>
        <w:t xml:space="preserve"> </w:t>
      </w:r>
      <w:r>
        <w:t>Покровительство</w:t>
      </w:r>
      <w:r>
        <w:rPr>
          <w:spacing w:val="-5"/>
        </w:rPr>
        <w:t xml:space="preserve"> </w:t>
      </w:r>
      <w:r>
        <w:t>святого Георгия Победоносца. Святая память.</w:t>
      </w:r>
    </w:p>
    <w:p w:rsidR="005126B7" w:rsidRDefault="005126B7">
      <w:pPr>
        <w:spacing w:before="2" w:line="319" w:lineRule="exact"/>
        <w:ind w:left="1361"/>
        <w:rPr>
          <w:b/>
          <w:sz w:val="28"/>
        </w:rPr>
      </w:pPr>
      <w:r>
        <w:rPr>
          <w:b/>
          <w:spacing w:val="-2"/>
          <w:sz w:val="28"/>
        </w:rPr>
        <w:t>Книга</w:t>
      </w:r>
    </w:p>
    <w:p w:rsidR="005126B7" w:rsidRDefault="005126B7">
      <w:pPr>
        <w:pStyle w:val="BodyText"/>
        <w:ind w:firstLine="708"/>
      </w:pPr>
      <w:r>
        <w:t>КНИГА.</w:t>
      </w:r>
      <w:r>
        <w:rPr>
          <w:spacing w:val="-4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существо.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 xml:space="preserve">живет </w:t>
      </w:r>
      <w:r>
        <w:rPr>
          <w:spacing w:val="-2"/>
        </w:rPr>
        <w:t>Творец.</w:t>
      </w:r>
    </w:p>
    <w:p w:rsidR="005126B7" w:rsidRDefault="005126B7">
      <w:pPr>
        <w:pStyle w:val="BodyText"/>
        <w:spacing w:line="322" w:lineRule="exact"/>
        <w:ind w:left="1361"/>
      </w:pPr>
      <w:r>
        <w:t>КНИГА</w:t>
      </w:r>
      <w:r>
        <w:rPr>
          <w:spacing w:val="-9"/>
        </w:rPr>
        <w:t xml:space="preserve"> </w:t>
      </w:r>
      <w:r>
        <w:t>КНИГ.</w:t>
      </w:r>
      <w:r>
        <w:rPr>
          <w:spacing w:val="-6"/>
        </w:rPr>
        <w:t xml:space="preserve"> </w:t>
      </w:r>
      <w:r>
        <w:t>Собирание</w:t>
      </w:r>
      <w:r>
        <w:rPr>
          <w:spacing w:val="-6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добрая</w:t>
      </w:r>
      <w:r>
        <w:rPr>
          <w:spacing w:val="-6"/>
        </w:rPr>
        <w:t xml:space="preserve"> </w:t>
      </w:r>
      <w:r>
        <w:t>традиция</w:t>
      </w:r>
      <w:r>
        <w:rPr>
          <w:spacing w:val="-5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rPr>
          <w:spacing w:val="-2"/>
        </w:rPr>
        <w:t>народа.</w:t>
      </w:r>
    </w:p>
    <w:p w:rsidR="005126B7" w:rsidRDefault="005126B7">
      <w:pPr>
        <w:pStyle w:val="BodyText"/>
      </w:pPr>
      <w:r>
        <w:t>Книга</w:t>
      </w:r>
      <w:r>
        <w:rPr>
          <w:spacing w:val="-3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Библия.</w:t>
      </w:r>
      <w:r>
        <w:rPr>
          <w:spacing w:val="-3"/>
        </w:rPr>
        <w:t xml:space="preserve"> </w:t>
      </w:r>
      <w:r>
        <w:t>Библия</w:t>
      </w:r>
      <w:r>
        <w:rPr>
          <w:spacing w:val="-3"/>
        </w:rPr>
        <w:t xml:space="preserve"> </w:t>
      </w:r>
      <w:r>
        <w:t>положила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объединению</w:t>
      </w:r>
      <w:r>
        <w:rPr>
          <w:spacing w:val="-4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семью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библиотеку.</w:t>
      </w:r>
    </w:p>
    <w:p w:rsidR="005126B7" w:rsidRDefault="005126B7">
      <w:pPr>
        <w:pStyle w:val="BodyText"/>
        <w:ind w:firstLine="708"/>
      </w:pPr>
      <w:r>
        <w:t>ЖИВОЕ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сердечный</w:t>
      </w:r>
      <w:r>
        <w:rPr>
          <w:spacing w:val="-3"/>
        </w:rPr>
        <w:t xml:space="preserve"> </w:t>
      </w:r>
      <w:r>
        <w:t>дар</w:t>
      </w:r>
      <w:r>
        <w:rPr>
          <w:spacing w:val="-5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найдет отклик в душе читателя.</w:t>
      </w:r>
    </w:p>
    <w:p w:rsidR="005126B7" w:rsidRDefault="005126B7">
      <w:pPr>
        <w:pStyle w:val="BodyText"/>
        <w:spacing w:line="321" w:lineRule="exact"/>
        <w:ind w:left="1361"/>
      </w:pPr>
      <w:r>
        <w:t>ПЕРВАЯ</w:t>
      </w:r>
      <w:r>
        <w:rPr>
          <w:spacing w:val="-7"/>
        </w:rPr>
        <w:t xml:space="preserve"> </w:t>
      </w:r>
      <w:r>
        <w:t>КНИГА.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КНИГИ.</w:t>
      </w:r>
      <w:r>
        <w:rPr>
          <w:spacing w:val="-6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соединяет</w:t>
      </w:r>
      <w:r>
        <w:rPr>
          <w:spacing w:val="-8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5126B7" w:rsidRDefault="005126B7">
      <w:pPr>
        <w:pStyle w:val="BodyText"/>
        <w:spacing w:line="322" w:lineRule="exact"/>
      </w:pPr>
      <w:r>
        <w:t>Мир</w:t>
      </w:r>
      <w:r>
        <w:rPr>
          <w:spacing w:val="-6"/>
        </w:rPr>
        <w:t xml:space="preserve"> </w:t>
      </w:r>
      <w:r>
        <w:rPr>
          <w:spacing w:val="-2"/>
        </w:rPr>
        <w:t>книги.</w:t>
      </w:r>
    </w:p>
    <w:p w:rsidR="005126B7" w:rsidRDefault="005126B7">
      <w:pPr>
        <w:pStyle w:val="BodyText"/>
        <w:ind w:left="1361"/>
      </w:pPr>
      <w:r>
        <w:t>БАЗОВЫЙ</w:t>
      </w:r>
      <w:r>
        <w:rPr>
          <w:spacing w:val="-17"/>
        </w:rPr>
        <w:t xml:space="preserve"> </w:t>
      </w:r>
      <w:r>
        <w:t>СОЦИОКУЛЬТУРНЫЙ</w:t>
      </w:r>
      <w:r>
        <w:rPr>
          <w:spacing w:val="-13"/>
        </w:rPr>
        <w:t xml:space="preserve"> </w:t>
      </w:r>
      <w:r>
        <w:rPr>
          <w:spacing w:val="-5"/>
        </w:rPr>
        <w:t>РЯД</w:t>
      </w:r>
    </w:p>
    <w:p w:rsidR="005126B7" w:rsidRDefault="005126B7">
      <w:pPr>
        <w:pStyle w:val="BodyText"/>
        <w:spacing w:before="1" w:line="322" w:lineRule="exact"/>
        <w:ind w:left="1361"/>
      </w:pPr>
      <w:r>
        <w:t>Родители.</w:t>
      </w:r>
      <w:r>
        <w:rPr>
          <w:spacing w:val="-9"/>
        </w:rPr>
        <w:t xml:space="preserve"> </w:t>
      </w:r>
      <w:r>
        <w:t>Родительская</w:t>
      </w:r>
      <w:r>
        <w:rPr>
          <w:spacing w:val="-4"/>
        </w:rPr>
        <w:t xml:space="preserve"> </w:t>
      </w:r>
      <w:r>
        <w:t>любовь.</w:t>
      </w:r>
      <w:r>
        <w:rPr>
          <w:spacing w:val="-6"/>
        </w:rPr>
        <w:t xml:space="preserve"> </w:t>
      </w:r>
      <w:r>
        <w:t>Свет.</w:t>
      </w:r>
      <w:r>
        <w:rPr>
          <w:spacing w:val="-7"/>
        </w:rPr>
        <w:t xml:space="preserve"> </w:t>
      </w:r>
      <w:r>
        <w:t>Благодарность.</w:t>
      </w:r>
      <w:r>
        <w:rPr>
          <w:spacing w:val="-6"/>
        </w:rPr>
        <w:t xml:space="preserve"> </w:t>
      </w:r>
      <w:r>
        <w:t>Поле.</w:t>
      </w:r>
      <w:r>
        <w:rPr>
          <w:spacing w:val="-6"/>
        </w:rPr>
        <w:t xml:space="preserve"> </w:t>
      </w:r>
      <w:r>
        <w:t>Школа.</w:t>
      </w:r>
      <w:r>
        <w:rPr>
          <w:spacing w:val="-6"/>
        </w:rPr>
        <w:t xml:space="preserve"> </w:t>
      </w:r>
      <w:r>
        <w:rPr>
          <w:spacing w:val="-2"/>
        </w:rPr>
        <w:t>Семья.</w:t>
      </w:r>
    </w:p>
    <w:p w:rsidR="005126B7" w:rsidRDefault="005126B7">
      <w:pPr>
        <w:pStyle w:val="BodyText"/>
        <w:spacing w:line="322" w:lineRule="exact"/>
      </w:pPr>
      <w:r>
        <w:t>Мир.</w:t>
      </w:r>
      <w:r>
        <w:rPr>
          <w:spacing w:val="-4"/>
        </w:rPr>
        <w:t xml:space="preserve"> Лад.</w:t>
      </w:r>
    </w:p>
    <w:p w:rsidR="005126B7" w:rsidRDefault="005126B7">
      <w:pPr>
        <w:pStyle w:val="BodyText"/>
        <w:spacing w:line="322" w:lineRule="exact"/>
        <w:ind w:left="1361"/>
      </w:pPr>
      <w:r>
        <w:t>Согласие.</w:t>
      </w:r>
      <w:r>
        <w:rPr>
          <w:spacing w:val="-7"/>
        </w:rPr>
        <w:t xml:space="preserve"> </w:t>
      </w:r>
      <w:r>
        <w:t>Добрый</w:t>
      </w:r>
      <w:r>
        <w:rPr>
          <w:spacing w:val="-7"/>
        </w:rPr>
        <w:t xml:space="preserve"> </w:t>
      </w:r>
      <w:r>
        <w:t>плод.</w:t>
      </w:r>
      <w:r>
        <w:rPr>
          <w:spacing w:val="-5"/>
        </w:rPr>
        <w:t xml:space="preserve"> </w:t>
      </w:r>
      <w:r>
        <w:t>Дap.</w:t>
      </w:r>
      <w:r>
        <w:rPr>
          <w:spacing w:val="-4"/>
        </w:rPr>
        <w:t xml:space="preserve"> </w:t>
      </w:r>
      <w:r>
        <w:t>Истоки.</w:t>
      </w:r>
      <w:r>
        <w:rPr>
          <w:spacing w:val="-5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земля.</w:t>
      </w:r>
      <w:r>
        <w:rPr>
          <w:spacing w:val="-4"/>
        </w:rPr>
        <w:t xml:space="preserve"> </w:t>
      </w:r>
      <w:r>
        <w:t>Родное</w:t>
      </w:r>
      <w:r>
        <w:rPr>
          <w:spacing w:val="-1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rPr>
          <w:spacing w:val="-2"/>
        </w:rPr>
        <w:t>Радуга.</w:t>
      </w:r>
    </w:p>
    <w:p w:rsidR="005126B7" w:rsidRDefault="005126B7">
      <w:pPr>
        <w:pStyle w:val="BodyText"/>
      </w:pPr>
      <w:r>
        <w:t>Сияние</w:t>
      </w:r>
      <w:r>
        <w:rPr>
          <w:spacing w:val="-7"/>
        </w:rPr>
        <w:t xml:space="preserve"> </w:t>
      </w:r>
      <w:r>
        <w:t>истоков.</w:t>
      </w:r>
      <w:r>
        <w:rPr>
          <w:spacing w:val="-5"/>
        </w:rPr>
        <w:t xml:space="preserve"> </w:t>
      </w:r>
      <w:r>
        <w:t>Добро.</w:t>
      </w:r>
      <w:r>
        <w:rPr>
          <w:spacing w:val="-5"/>
        </w:rPr>
        <w:t xml:space="preserve"> </w:t>
      </w:r>
      <w:r>
        <w:t>Честь.</w:t>
      </w:r>
      <w:r>
        <w:rPr>
          <w:spacing w:val="-5"/>
        </w:rPr>
        <w:t xml:space="preserve"> </w:t>
      </w:r>
      <w:r>
        <w:t>Храбрость.</w:t>
      </w:r>
      <w:r>
        <w:rPr>
          <w:spacing w:val="-5"/>
        </w:rPr>
        <w:t xml:space="preserve"> </w:t>
      </w:r>
      <w:r>
        <w:t>Любовь.</w:t>
      </w:r>
      <w:r>
        <w:rPr>
          <w:spacing w:val="-5"/>
        </w:rPr>
        <w:t xml:space="preserve"> </w:t>
      </w:r>
      <w:r>
        <w:t>Милосердие.</w:t>
      </w:r>
      <w:r>
        <w:rPr>
          <w:spacing w:val="-5"/>
        </w:rPr>
        <w:t xml:space="preserve"> </w:t>
      </w:r>
      <w:r>
        <w:t>Мудрость.</w:t>
      </w:r>
      <w:r>
        <w:rPr>
          <w:spacing w:val="-5"/>
        </w:rPr>
        <w:t xml:space="preserve"> </w:t>
      </w:r>
      <w:r>
        <w:t>Родной край. Дом.</w:t>
      </w:r>
    </w:p>
    <w:p w:rsidR="005126B7" w:rsidRDefault="005126B7">
      <w:pPr>
        <w:pStyle w:val="BodyText"/>
        <w:ind w:left="1361"/>
      </w:pPr>
      <w:r>
        <w:t>Родные</w:t>
      </w:r>
      <w:r>
        <w:rPr>
          <w:spacing w:val="-6"/>
        </w:rPr>
        <w:t xml:space="preserve"> </w:t>
      </w:r>
      <w:r>
        <w:t>люди.</w:t>
      </w:r>
      <w:r>
        <w:rPr>
          <w:spacing w:val="-5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песня.</w:t>
      </w:r>
      <w:r>
        <w:rPr>
          <w:spacing w:val="-6"/>
        </w:rPr>
        <w:t xml:space="preserve"> </w:t>
      </w:r>
      <w:r>
        <w:t>Герб.</w:t>
      </w:r>
      <w:r>
        <w:rPr>
          <w:spacing w:val="-5"/>
        </w:rPr>
        <w:t xml:space="preserve"> </w:t>
      </w:r>
      <w:r>
        <w:t>Щит.</w:t>
      </w:r>
      <w:r>
        <w:rPr>
          <w:spacing w:val="-5"/>
        </w:rPr>
        <w:t xml:space="preserve"> </w:t>
      </w:r>
      <w:r>
        <w:t>Щит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совесть.</w:t>
      </w:r>
      <w:r>
        <w:rPr>
          <w:spacing w:val="-8"/>
        </w:rPr>
        <w:t xml:space="preserve"> </w:t>
      </w:r>
      <w:r>
        <w:t>Святой.</w:t>
      </w:r>
      <w:r>
        <w:rPr>
          <w:spacing w:val="-4"/>
        </w:rPr>
        <w:t xml:space="preserve"> </w:t>
      </w:r>
      <w:r>
        <w:rPr>
          <w:spacing w:val="-2"/>
        </w:rPr>
        <w:t>Чудо.</w:t>
      </w:r>
    </w:p>
    <w:p w:rsidR="005126B7" w:rsidRDefault="005126B7">
      <w:pPr>
        <w:pStyle w:val="BodyText"/>
        <w:spacing w:before="1" w:line="322" w:lineRule="exact"/>
      </w:pPr>
      <w:r>
        <w:rPr>
          <w:spacing w:val="-2"/>
        </w:rPr>
        <w:t>Защитник.</w:t>
      </w:r>
    </w:p>
    <w:p w:rsidR="005126B7" w:rsidRDefault="005126B7">
      <w:pPr>
        <w:pStyle w:val="BodyText"/>
        <w:ind w:left="1361"/>
      </w:pPr>
      <w:r>
        <w:t>Победоносец.</w:t>
      </w:r>
      <w:r>
        <w:rPr>
          <w:spacing w:val="-4"/>
        </w:rPr>
        <w:t xml:space="preserve"> </w:t>
      </w:r>
      <w:r>
        <w:t>Богатырь.</w:t>
      </w:r>
      <w:r>
        <w:rPr>
          <w:spacing w:val="-4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Бесценный</w:t>
      </w:r>
      <w:r>
        <w:rPr>
          <w:spacing w:val="-3"/>
        </w:rPr>
        <w:t xml:space="preserve"> </w:t>
      </w:r>
      <w:r>
        <w:t>дар.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дело.</w:t>
      </w:r>
      <w:r>
        <w:rPr>
          <w:spacing w:val="-4"/>
        </w:rPr>
        <w:t xml:space="preserve"> </w:t>
      </w:r>
      <w:r>
        <w:t>Весна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Слово. Добродетель. Сад добродетелей. Золотое сердечко. Талант. Доброе Слово.</w:t>
      </w:r>
    </w:p>
    <w:p w:rsidR="005126B7" w:rsidRDefault="005126B7">
      <w:pPr>
        <w:pStyle w:val="BodyText"/>
        <w:spacing w:line="321" w:lineRule="exact"/>
      </w:pPr>
      <w:r>
        <w:t>Честное</w:t>
      </w:r>
      <w:r>
        <w:rPr>
          <w:spacing w:val="-8"/>
        </w:rPr>
        <w:t xml:space="preserve"> </w:t>
      </w:r>
      <w:r>
        <w:rPr>
          <w:spacing w:val="-2"/>
        </w:rPr>
        <w:t>Слово.</w:t>
      </w:r>
    </w:p>
    <w:p w:rsidR="005126B7" w:rsidRDefault="005126B7">
      <w:pPr>
        <w:pStyle w:val="BodyText"/>
        <w:ind w:left="1361"/>
      </w:pPr>
      <w:r>
        <w:t>Слово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родителях.</w:t>
      </w:r>
      <w:r>
        <w:rPr>
          <w:spacing w:val="-7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подвиг.</w:t>
      </w:r>
      <w:r>
        <w:rPr>
          <w:spacing w:val="-5"/>
        </w:rPr>
        <w:t xml:space="preserve"> </w:t>
      </w:r>
      <w:r>
        <w:t>Святое</w:t>
      </w:r>
      <w:r>
        <w:rPr>
          <w:spacing w:val="-3"/>
        </w:rPr>
        <w:t xml:space="preserve"> </w:t>
      </w:r>
      <w:r>
        <w:t>Слово.</w:t>
      </w:r>
      <w:r>
        <w:rPr>
          <w:spacing w:val="-5"/>
        </w:rPr>
        <w:t xml:space="preserve"> </w:t>
      </w:r>
      <w:r>
        <w:t>Доброе</w:t>
      </w:r>
      <w:r>
        <w:rPr>
          <w:spacing w:val="-4"/>
        </w:rPr>
        <w:t xml:space="preserve"> </w:t>
      </w:r>
      <w:r>
        <w:t>дело.</w:t>
      </w:r>
      <w:r>
        <w:rPr>
          <w:spacing w:val="-4"/>
        </w:rPr>
        <w:t xml:space="preserve"> </w:t>
      </w:r>
      <w:r>
        <w:rPr>
          <w:spacing w:val="-2"/>
        </w:rPr>
        <w:t>Родительское</w:t>
      </w:r>
    </w:p>
    <w:p w:rsidR="005126B7" w:rsidRDefault="005126B7">
      <w:p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 w:line="242" w:lineRule="auto"/>
        <w:ind w:firstLine="708"/>
      </w:pPr>
      <w:r>
        <w:t>благословение.</w:t>
      </w:r>
      <w:r>
        <w:rPr>
          <w:spacing w:val="-8"/>
        </w:rPr>
        <w:t xml:space="preserve"> </w:t>
      </w:r>
      <w:r>
        <w:t>Родительское</w:t>
      </w:r>
      <w:r>
        <w:rPr>
          <w:spacing w:val="-7"/>
        </w:rPr>
        <w:t xml:space="preserve"> </w:t>
      </w:r>
      <w:r>
        <w:t>слово.</w:t>
      </w:r>
      <w:r>
        <w:rPr>
          <w:spacing w:val="-8"/>
        </w:rPr>
        <w:t xml:space="preserve"> </w:t>
      </w:r>
      <w:r>
        <w:t>Уважение.</w:t>
      </w:r>
      <w:r>
        <w:rPr>
          <w:spacing w:val="-8"/>
        </w:rPr>
        <w:t xml:space="preserve"> </w:t>
      </w:r>
      <w:r>
        <w:t>Почитание.</w:t>
      </w:r>
      <w:r>
        <w:rPr>
          <w:spacing w:val="-8"/>
        </w:rPr>
        <w:t xml:space="preserve"> </w:t>
      </w:r>
      <w:r>
        <w:t>Богатырская доблесть. Жизнь.</w:t>
      </w:r>
    </w:p>
    <w:p w:rsidR="005126B7" w:rsidRDefault="005126B7">
      <w:pPr>
        <w:pStyle w:val="BodyText"/>
        <w:spacing w:line="317" w:lineRule="exact"/>
        <w:ind w:left="1361"/>
      </w:pPr>
      <w:r>
        <w:t>Образ.</w:t>
      </w:r>
      <w:r>
        <w:rPr>
          <w:spacing w:val="-6"/>
        </w:rPr>
        <w:t xml:space="preserve"> </w:t>
      </w:r>
      <w:r>
        <w:t>Род.</w:t>
      </w:r>
      <w:r>
        <w:rPr>
          <w:spacing w:val="-4"/>
        </w:rPr>
        <w:t xml:space="preserve"> </w:t>
      </w:r>
      <w:r>
        <w:t>Родник.</w:t>
      </w:r>
      <w:r>
        <w:rPr>
          <w:spacing w:val="-4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Святой</w:t>
      </w:r>
      <w:r>
        <w:rPr>
          <w:spacing w:val="-4"/>
        </w:rPr>
        <w:t xml:space="preserve"> </w:t>
      </w:r>
      <w:r>
        <w:t>источник.</w:t>
      </w:r>
      <w:r>
        <w:rPr>
          <w:spacing w:val="-4"/>
        </w:rPr>
        <w:t xml:space="preserve"> </w:t>
      </w:r>
      <w:r>
        <w:t>Святая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rPr>
          <w:spacing w:val="-2"/>
        </w:rPr>
        <w:t>Родина.</w:t>
      </w:r>
    </w:p>
    <w:p w:rsidR="005126B7" w:rsidRDefault="005126B7">
      <w:pPr>
        <w:pStyle w:val="BodyText"/>
        <w:spacing w:line="322" w:lineRule="exact"/>
      </w:pPr>
      <w:r>
        <w:rPr>
          <w:spacing w:val="-2"/>
        </w:rPr>
        <w:t>Отечество.</w:t>
      </w:r>
    </w:p>
    <w:p w:rsidR="005126B7" w:rsidRDefault="005126B7">
      <w:pPr>
        <w:pStyle w:val="BodyText"/>
        <w:spacing w:line="322" w:lineRule="exact"/>
        <w:ind w:left="1361"/>
      </w:pPr>
      <w:r>
        <w:t>Святая</w:t>
      </w:r>
      <w:r>
        <w:rPr>
          <w:spacing w:val="-6"/>
        </w:rPr>
        <w:t xml:space="preserve"> </w:t>
      </w:r>
      <w:r>
        <w:t>земля.</w:t>
      </w:r>
      <w:r>
        <w:rPr>
          <w:spacing w:val="-4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Защитник</w:t>
      </w:r>
      <w:r>
        <w:rPr>
          <w:spacing w:val="-4"/>
        </w:rPr>
        <w:t xml:space="preserve"> </w:t>
      </w:r>
      <w:r>
        <w:t>Отечества.</w:t>
      </w:r>
      <w:r>
        <w:rPr>
          <w:spacing w:val="-4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rPr>
          <w:spacing w:val="-2"/>
        </w:rPr>
        <w:t>Русской.</w:t>
      </w:r>
    </w:p>
    <w:p w:rsidR="005126B7" w:rsidRDefault="005126B7">
      <w:pPr>
        <w:pStyle w:val="BodyText"/>
      </w:pPr>
      <w:r>
        <w:t>Образ</w:t>
      </w:r>
      <w:r>
        <w:rPr>
          <w:spacing w:val="-6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Победа.</w:t>
      </w:r>
      <w:r>
        <w:rPr>
          <w:spacing w:val="-3"/>
        </w:rPr>
        <w:t xml:space="preserve"> </w:t>
      </w:r>
      <w:r>
        <w:t>Святая</w:t>
      </w:r>
      <w:r>
        <w:rPr>
          <w:spacing w:val="-2"/>
        </w:rPr>
        <w:t xml:space="preserve"> </w:t>
      </w:r>
      <w:r>
        <w:t>память.</w:t>
      </w:r>
      <w:r>
        <w:rPr>
          <w:spacing w:val="-4"/>
        </w:rPr>
        <w:t xml:space="preserve"> </w:t>
      </w:r>
      <w:r>
        <w:t>Книга.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красота.</w:t>
      </w:r>
      <w:r>
        <w:rPr>
          <w:spacing w:val="-3"/>
        </w:rPr>
        <w:t xml:space="preserve"> </w:t>
      </w:r>
      <w:r>
        <w:t>Творец. Книга книг.</w:t>
      </w:r>
    </w:p>
    <w:p w:rsidR="005126B7" w:rsidRDefault="005126B7">
      <w:pPr>
        <w:pStyle w:val="BodyText"/>
        <w:spacing w:before="2"/>
        <w:ind w:right="328" w:firstLine="708"/>
      </w:pPr>
      <w:r>
        <w:t>Библия.</w:t>
      </w:r>
      <w:r>
        <w:rPr>
          <w:spacing w:val="-3"/>
        </w:rPr>
        <w:t xml:space="preserve"> </w:t>
      </w:r>
      <w:r>
        <w:t>Библиотека.</w:t>
      </w:r>
      <w:r>
        <w:rPr>
          <w:spacing w:val="-4"/>
        </w:rPr>
        <w:t xml:space="preserve"> </w:t>
      </w:r>
      <w:r>
        <w:t>Живое</w:t>
      </w:r>
      <w:r>
        <w:rPr>
          <w:spacing w:val="-6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Чтение.</w:t>
      </w:r>
      <w:r>
        <w:rPr>
          <w:spacing w:val="-4"/>
        </w:rPr>
        <w:t xml:space="preserve"> </w:t>
      </w:r>
      <w:r>
        <w:t>Сердечный</w:t>
      </w:r>
      <w:r>
        <w:rPr>
          <w:spacing w:val="-3"/>
        </w:rPr>
        <w:t xml:space="preserve"> </w:t>
      </w:r>
      <w:r>
        <w:t>дар.</w:t>
      </w:r>
      <w:r>
        <w:rPr>
          <w:spacing w:val="-4"/>
        </w:rPr>
        <w:t xml:space="preserve"> </w:t>
      </w:r>
      <w:r>
        <w:t>Первая книга. Мир книги.</w:t>
      </w:r>
    </w:p>
    <w:p w:rsidR="005126B7" w:rsidRDefault="005126B7">
      <w:pPr>
        <w:pStyle w:val="BodyText"/>
        <w:spacing w:before="3"/>
        <w:ind w:left="0"/>
      </w:pP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  <w:u w:val="single"/>
        </w:rPr>
        <w:t>2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5126B7" w:rsidRDefault="005126B7">
      <w:pPr>
        <w:pStyle w:val="BodyText"/>
        <w:ind w:firstLine="708"/>
      </w:pPr>
      <w:r>
        <w:t>Курс «Истоки» для 2 класса вводит младшего школьника в круг основных социокультурных ценностей, присущих российской цивилизации. В его рамках происходит</w:t>
      </w:r>
      <w:r>
        <w:rPr>
          <w:spacing w:val="-7"/>
        </w:rPr>
        <w:t xml:space="preserve"> </w:t>
      </w:r>
      <w:r>
        <w:t>интегрирование</w:t>
      </w:r>
      <w:r>
        <w:rPr>
          <w:spacing w:val="-3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степени соответствует особенностям младшего школьного возраста.</w:t>
      </w:r>
    </w:p>
    <w:p w:rsidR="005126B7" w:rsidRDefault="005126B7">
      <w:pPr>
        <w:pStyle w:val="BodyText"/>
        <w:spacing w:line="242" w:lineRule="auto"/>
        <w:ind w:right="110" w:firstLine="708"/>
      </w:pPr>
      <w:r>
        <w:t>Базовое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  <w:r>
        <w:rPr>
          <w:spacing w:val="-5"/>
        </w:rPr>
        <w:t xml:space="preserve"> </w:t>
      </w:r>
      <w:r>
        <w:t>объединено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блока – «РОДНОЙ ОЧАГ, РОДНЫЕ ПРОСТОРЫ, ТРУД ЗЕМНОЙ и ТРУД ДУШИ».</w:t>
      </w:r>
    </w:p>
    <w:p w:rsidR="005126B7" w:rsidRDefault="005126B7">
      <w:pPr>
        <w:pStyle w:val="BodyText"/>
      </w:pPr>
      <w:r>
        <w:t>Текст книги не должен заучиваться. Доминирующая логика его может быть представлена</w:t>
      </w:r>
      <w:r>
        <w:rPr>
          <w:spacing w:val="-2"/>
        </w:rPr>
        <w:t xml:space="preserve"> </w:t>
      </w:r>
      <w:r>
        <w:t>схемой: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настоящего –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истокам,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настоящему,</w:t>
      </w:r>
      <w:r>
        <w:rPr>
          <w:spacing w:val="-3"/>
        </w:rPr>
        <w:t xml:space="preserve"> </w:t>
      </w:r>
      <w:r>
        <w:t>к осознанию тех его качеств, которые имеют непреходящую ценность.</w:t>
      </w:r>
    </w:p>
    <w:p w:rsidR="005126B7" w:rsidRDefault="005126B7">
      <w:pPr>
        <w:pStyle w:val="BodyText"/>
        <w:ind w:firstLine="708"/>
      </w:pPr>
      <w:r>
        <w:t>Несмотря на то, что текст включает в себя ведущие понятия и направления мысли,</w:t>
      </w:r>
      <w:r>
        <w:rPr>
          <w:spacing w:val="-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размышлений</w:t>
      </w:r>
      <w:r>
        <w:rPr>
          <w:spacing w:val="-5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близких.</w:t>
      </w:r>
    </w:p>
    <w:p w:rsidR="005126B7" w:rsidRDefault="005126B7">
      <w:pPr>
        <w:pStyle w:val="BodyText"/>
      </w:pPr>
      <w:r>
        <w:t>Усвоение и осознание базового содержания должно происходить путем его существенного</w:t>
      </w:r>
      <w:r>
        <w:rPr>
          <w:spacing w:val="-6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рассуждения,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:rsidR="005126B7" w:rsidRDefault="005126B7">
      <w:pPr>
        <w:pStyle w:val="BodyText"/>
        <w:spacing w:line="320" w:lineRule="exact"/>
        <w:ind w:left="1361"/>
      </w:pPr>
      <w:r>
        <w:rPr>
          <w:u w:val="single"/>
        </w:rPr>
        <w:t>Разделы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содержания</w:t>
      </w: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</w:rPr>
        <w:t>Родной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очаг</w:t>
      </w:r>
    </w:p>
    <w:p w:rsidR="005126B7" w:rsidRDefault="005126B7">
      <w:pPr>
        <w:pStyle w:val="BodyText"/>
        <w:spacing w:line="242" w:lineRule="auto"/>
        <w:ind w:right="328" w:firstLine="708"/>
      </w:pPr>
      <w:r>
        <w:t>ИМЯ.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выбирается</w:t>
      </w:r>
      <w:r>
        <w:rPr>
          <w:spacing w:val="-4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значит?</w:t>
      </w:r>
      <w:r>
        <w:rPr>
          <w:spacing w:val="-2"/>
        </w:rPr>
        <w:t xml:space="preserve"> </w:t>
      </w:r>
      <w:r>
        <w:t>Именины.</w:t>
      </w:r>
      <w:r>
        <w:rPr>
          <w:spacing w:val="-5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нужно дорожить своим именем?</w:t>
      </w:r>
    </w:p>
    <w:p w:rsidR="005126B7" w:rsidRDefault="005126B7">
      <w:pPr>
        <w:pStyle w:val="BodyText"/>
        <w:ind w:firstLine="708"/>
      </w:pPr>
      <w:r>
        <w:t>СЕМЬЯ.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Любовь,</w:t>
      </w:r>
      <w:r>
        <w:rPr>
          <w:spacing w:val="-4"/>
        </w:rPr>
        <w:t xml:space="preserve"> </w:t>
      </w:r>
      <w:r>
        <w:t>забота,</w:t>
      </w:r>
      <w:r>
        <w:rPr>
          <w:spacing w:val="-5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почитание родителей – основа семьи. Почему нужно дорожить доброй молвой о семье?</w:t>
      </w:r>
    </w:p>
    <w:p w:rsidR="005126B7" w:rsidRDefault="005126B7">
      <w:pPr>
        <w:pStyle w:val="BodyText"/>
        <w:ind w:firstLine="708"/>
      </w:pPr>
      <w:r>
        <w:t>РОД – люди, происходящий от одного предка. Род – твоя связь с прошлым и будущим.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родственники.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роде.</w:t>
      </w:r>
      <w:r>
        <w:rPr>
          <w:spacing w:val="-5"/>
        </w:rPr>
        <w:t xml:space="preserve"> </w:t>
      </w:r>
      <w:r>
        <w:t>Родовые</w:t>
      </w:r>
      <w:r>
        <w:rPr>
          <w:spacing w:val="-4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Честь</w:t>
      </w:r>
      <w:r>
        <w:rPr>
          <w:spacing w:val="-5"/>
        </w:rPr>
        <w:t xml:space="preserve"> </w:t>
      </w:r>
      <w:r>
        <w:t>рода.</w:t>
      </w:r>
    </w:p>
    <w:p w:rsidR="005126B7" w:rsidRDefault="005126B7">
      <w:pPr>
        <w:pStyle w:val="BodyText"/>
        <w:spacing w:line="242" w:lineRule="auto"/>
        <w:ind w:firstLine="708"/>
      </w:pPr>
      <w:r>
        <w:t>ДОМ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территория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вещей.</w:t>
      </w:r>
      <w:r>
        <w:rPr>
          <w:spacing w:val="-7"/>
        </w:rPr>
        <w:t xml:space="preserve"> </w:t>
      </w:r>
      <w:r>
        <w:t>Домашний</w:t>
      </w:r>
      <w:r>
        <w:rPr>
          <w:spacing w:val="-6"/>
        </w:rPr>
        <w:t xml:space="preserve"> </w:t>
      </w:r>
      <w:r>
        <w:t>порядок.</w:t>
      </w:r>
      <w:r>
        <w:rPr>
          <w:spacing w:val="-6"/>
        </w:rPr>
        <w:t xml:space="preserve"> </w:t>
      </w:r>
      <w:r>
        <w:t>Ритмы</w:t>
      </w:r>
      <w:r>
        <w:rPr>
          <w:spacing w:val="-6"/>
        </w:rPr>
        <w:t xml:space="preserve"> </w:t>
      </w:r>
      <w:r>
        <w:t>домашней жизни. Праздники и будни. Семейные реликвии и святыни.</w:t>
      </w:r>
    </w:p>
    <w:p w:rsidR="005126B7" w:rsidRDefault="005126B7">
      <w:pPr>
        <w:pStyle w:val="BodyText"/>
        <w:ind w:firstLine="708"/>
      </w:pPr>
      <w:r>
        <w:t>ДЕРЕВНЯ. Земледелие. О чем рассказывают названия деревень. Деревенский дом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деревенская</w:t>
      </w:r>
      <w:r>
        <w:rPr>
          <w:spacing w:val="-4"/>
        </w:rPr>
        <w:t xml:space="preserve"> </w:t>
      </w:r>
      <w:r>
        <w:t>улица.</w:t>
      </w:r>
      <w:r>
        <w:rPr>
          <w:spacing w:val="-5"/>
        </w:rPr>
        <w:t xml:space="preserve"> </w:t>
      </w:r>
      <w:r>
        <w:t>Сход</w:t>
      </w:r>
      <w:r>
        <w:rPr>
          <w:spacing w:val="-4"/>
        </w:rPr>
        <w:t xml:space="preserve"> </w:t>
      </w:r>
      <w:r>
        <w:t>Взаимовыручка.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уважают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деревне?</w:t>
      </w:r>
    </w:p>
    <w:p w:rsidR="005126B7" w:rsidRDefault="005126B7">
      <w:pPr>
        <w:pStyle w:val="BodyText"/>
        <w:ind w:firstLine="708"/>
      </w:pPr>
      <w:r>
        <w:t>ГОРОД.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деревни.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рассказывает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  <w:r>
        <w:rPr>
          <w:spacing w:val="-3"/>
        </w:rPr>
        <w:t xml:space="preserve"> </w:t>
      </w:r>
      <w:r>
        <w:t xml:space="preserve">Улицы. Площади. Памятники. Храмы. Почему нужно беречь созданное трудом и талантом </w:t>
      </w:r>
      <w:r>
        <w:rPr>
          <w:spacing w:val="-2"/>
        </w:rPr>
        <w:t>предков?</w:t>
      </w:r>
    </w:p>
    <w:p w:rsidR="005126B7" w:rsidRDefault="005126B7">
      <w:pPr>
        <w:sectPr w:rsidR="005126B7">
          <w:pgSz w:w="11910" w:h="16840"/>
          <w:pgMar w:top="1040" w:right="460" w:bottom="114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left="1361"/>
      </w:pPr>
      <w:r>
        <w:rPr>
          <w:spacing w:val="-2"/>
        </w:rPr>
        <w:t>Милосердие.</w:t>
      </w:r>
    </w:p>
    <w:p w:rsidR="005126B7" w:rsidRDefault="005126B7">
      <w:pPr>
        <w:spacing w:before="7" w:line="320" w:lineRule="exact"/>
        <w:ind w:left="1361"/>
        <w:rPr>
          <w:b/>
          <w:sz w:val="28"/>
        </w:rPr>
      </w:pPr>
      <w:r>
        <w:rPr>
          <w:b/>
          <w:sz w:val="28"/>
        </w:rPr>
        <w:t>Родные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просторы</w:t>
      </w:r>
    </w:p>
    <w:p w:rsidR="005126B7" w:rsidRDefault="005126B7">
      <w:pPr>
        <w:pStyle w:val="BodyText"/>
        <w:spacing w:line="319" w:lineRule="exact"/>
        <w:ind w:left="1361"/>
      </w:pPr>
      <w:r>
        <w:t>НИВА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земледельца.</w:t>
      </w:r>
      <w:r>
        <w:rPr>
          <w:spacing w:val="-5"/>
        </w:rPr>
        <w:t xml:space="preserve"> </w:t>
      </w:r>
      <w:r>
        <w:t>Золотая</w:t>
      </w:r>
      <w:r>
        <w:rPr>
          <w:spacing w:val="-4"/>
        </w:rPr>
        <w:t xml:space="preserve"> </w:t>
      </w:r>
      <w:r>
        <w:t>нива.</w:t>
      </w:r>
      <w:r>
        <w:rPr>
          <w:spacing w:val="-5"/>
        </w:rPr>
        <w:t xml:space="preserve"> </w:t>
      </w:r>
      <w:r>
        <w:t>Нива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творение</w:t>
      </w:r>
      <w:r>
        <w:rPr>
          <w:spacing w:val="-6"/>
        </w:rPr>
        <w:t xml:space="preserve"> </w:t>
      </w:r>
      <w:r>
        <w:rPr>
          <w:spacing w:val="-5"/>
        </w:rPr>
        <w:t>рук</w:t>
      </w:r>
    </w:p>
    <w:p w:rsidR="005126B7" w:rsidRDefault="005126B7">
      <w:pPr>
        <w:pStyle w:val="BodyText"/>
      </w:pPr>
      <w:r>
        <w:t>человека.</w:t>
      </w:r>
      <w:r>
        <w:rPr>
          <w:spacing w:val="-4"/>
        </w:rPr>
        <w:t xml:space="preserve"> </w:t>
      </w:r>
      <w:r>
        <w:t>Нива</w:t>
      </w:r>
      <w:r>
        <w:rPr>
          <w:spacing w:val="-4"/>
        </w:rPr>
        <w:t xml:space="preserve"> </w:t>
      </w:r>
      <w:r>
        <w:t>священна.</w:t>
      </w:r>
      <w:r>
        <w:rPr>
          <w:spacing w:val="-4"/>
        </w:rPr>
        <w:t xml:space="preserve"> </w:t>
      </w:r>
      <w:r>
        <w:t>Нива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человеку.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битвы.</w:t>
      </w:r>
      <w:r>
        <w:rPr>
          <w:spacing w:val="-4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 проверяются сила и дух человека? Поле и воля.</w:t>
      </w:r>
    </w:p>
    <w:p w:rsidR="005126B7" w:rsidRDefault="005126B7">
      <w:pPr>
        <w:pStyle w:val="BodyText"/>
        <w:ind w:right="328" w:firstLine="708"/>
      </w:pPr>
      <w:r>
        <w:t>ЛЕС.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человеку?</w:t>
      </w:r>
      <w:r>
        <w:rPr>
          <w:spacing w:val="-2"/>
        </w:rPr>
        <w:t xml:space="preserve"> </w:t>
      </w:r>
      <w:r>
        <w:t>Дары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леса?</w:t>
      </w:r>
      <w:r>
        <w:rPr>
          <w:spacing w:val="-2"/>
        </w:rPr>
        <w:t xml:space="preserve"> </w:t>
      </w:r>
      <w:r>
        <w:t>Тайны леса. Сказочные герои леса. Вековые деревья напоминают дерево жизни.</w:t>
      </w:r>
    </w:p>
    <w:p w:rsidR="005126B7" w:rsidRDefault="005126B7">
      <w:pPr>
        <w:pStyle w:val="BodyText"/>
        <w:spacing w:before="1"/>
        <w:ind w:firstLine="708"/>
      </w:pPr>
      <w:r>
        <w:t>РЕКА.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рек?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река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человеку?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красота реки и ее берегов? Течение реки и ход времени. Вода живая, мертвая и святая.</w:t>
      </w:r>
    </w:p>
    <w:p w:rsidR="005126B7" w:rsidRDefault="005126B7">
      <w:pPr>
        <w:pStyle w:val="BodyText"/>
        <w:ind w:right="328" w:firstLine="708"/>
      </w:pPr>
      <w:r>
        <w:t>МОРЕ-ОКЕАН.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море</w:t>
      </w:r>
      <w:r>
        <w:rPr>
          <w:spacing w:val="-4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человеку?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моря?</w:t>
      </w:r>
      <w:r>
        <w:rPr>
          <w:spacing w:val="-2"/>
        </w:rPr>
        <w:t xml:space="preserve"> </w:t>
      </w:r>
      <w:r>
        <w:t>Море</w:t>
      </w:r>
      <w:r>
        <w:rPr>
          <w:spacing w:val="-1"/>
        </w:rPr>
        <w:t xml:space="preserve"> </w:t>
      </w:r>
      <w:r>
        <w:t>– конец света? Тайны моря. Море учит мужеству. Поморы. Мореходы.</w:t>
      </w:r>
    </w:p>
    <w:p w:rsidR="005126B7" w:rsidRDefault="005126B7">
      <w:pPr>
        <w:pStyle w:val="BodyText"/>
        <w:ind w:right="328" w:firstLine="708"/>
      </w:pPr>
      <w:r>
        <w:t>ПУТЬ-ДОРОГА.</w:t>
      </w:r>
      <w:r>
        <w:rPr>
          <w:spacing w:val="-4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счастью,</w:t>
      </w:r>
      <w:r>
        <w:rPr>
          <w:spacing w:val="-4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спасению,</w:t>
      </w:r>
      <w:r>
        <w:rPr>
          <w:spacing w:val="-4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правде.</w:t>
      </w:r>
      <w:r>
        <w:rPr>
          <w:spacing w:val="-3"/>
        </w:rPr>
        <w:t xml:space="preserve"> </w:t>
      </w:r>
      <w:r>
        <w:t>Дорога жизни. Путники. Паломники. Гостеприимство.</w:t>
      </w:r>
    </w:p>
    <w:p w:rsidR="005126B7" w:rsidRDefault="005126B7">
      <w:pPr>
        <w:spacing w:before="5" w:line="320" w:lineRule="exact"/>
        <w:ind w:left="1361"/>
        <w:rPr>
          <w:b/>
          <w:sz w:val="28"/>
        </w:rPr>
      </w:pPr>
      <w:r>
        <w:rPr>
          <w:b/>
          <w:sz w:val="28"/>
        </w:rPr>
        <w:t>Труд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земной</w:t>
      </w:r>
    </w:p>
    <w:p w:rsidR="005126B7" w:rsidRDefault="005126B7">
      <w:pPr>
        <w:pStyle w:val="BodyText"/>
        <w:ind w:right="271" w:firstLine="708"/>
        <w:jc w:val="right"/>
      </w:pPr>
      <w: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 БРАТЬЯ МЕНЬШИЕ. Какие животные издавна живут с человеком? Забота о животных.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разделили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мужчины,</w:t>
      </w:r>
      <w:r>
        <w:rPr>
          <w:spacing w:val="-6"/>
        </w:rPr>
        <w:t xml:space="preserve"> </w:t>
      </w:r>
      <w:r>
        <w:t>женщины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дети?</w:t>
      </w:r>
      <w:r>
        <w:rPr>
          <w:spacing w:val="-6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rPr>
          <w:spacing w:val="-2"/>
        </w:rPr>
        <w:t>праздники</w:t>
      </w:r>
    </w:p>
    <w:p w:rsidR="005126B7" w:rsidRDefault="005126B7">
      <w:pPr>
        <w:pStyle w:val="BodyText"/>
        <w:spacing w:line="320" w:lineRule="exact"/>
      </w:pP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животными?</w:t>
      </w:r>
    </w:p>
    <w:p w:rsidR="005126B7" w:rsidRDefault="005126B7">
      <w:pPr>
        <w:pStyle w:val="BodyText"/>
        <w:spacing w:line="242" w:lineRule="auto"/>
        <w:ind w:firstLine="708"/>
      </w:pPr>
      <w:r>
        <w:t>ТКАЧИХИ-РУКОДЕЛЬНИЦЫ.</w:t>
      </w:r>
      <w:r>
        <w:rPr>
          <w:spacing w:val="-3"/>
        </w:rPr>
        <w:t xml:space="preserve"> </w:t>
      </w:r>
      <w:r>
        <w:t>Прясть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ткать.</w:t>
      </w:r>
      <w:r>
        <w:rPr>
          <w:spacing w:val="-6"/>
        </w:rPr>
        <w:t xml:space="preserve"> </w:t>
      </w:r>
      <w:r>
        <w:t>Лен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полотно.</w:t>
      </w:r>
      <w:r>
        <w:rPr>
          <w:spacing w:val="-5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и посиделки. Как ткачихи терпение воспитывают?</w:t>
      </w:r>
    </w:p>
    <w:p w:rsidR="005126B7" w:rsidRDefault="005126B7">
      <w:pPr>
        <w:pStyle w:val="BodyText"/>
        <w:ind w:right="328" w:firstLine="708"/>
      </w:pPr>
      <w:r>
        <w:t>МАСТЕРА-ПЛОТНИКИ.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строили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дерева? Как</w:t>
      </w:r>
      <w:r>
        <w:rPr>
          <w:spacing w:val="-7"/>
        </w:rPr>
        <w:t xml:space="preserve"> </w:t>
      </w:r>
      <w:r>
        <w:t>рубили</w:t>
      </w:r>
      <w:r>
        <w:rPr>
          <w:spacing w:val="-4"/>
        </w:rPr>
        <w:t xml:space="preserve"> </w:t>
      </w:r>
      <w:r>
        <w:t>дом?</w:t>
      </w:r>
      <w:r>
        <w:rPr>
          <w:spacing w:val="-2"/>
        </w:rPr>
        <w:t xml:space="preserve"> </w:t>
      </w:r>
      <w:r>
        <w:t>Почему предпочитали деревянные изделия? Артель. Плотницкое дело учит добросовестности. Умей строить мир в душе.</w:t>
      </w:r>
    </w:p>
    <w:p w:rsidR="005126B7" w:rsidRDefault="005126B7">
      <w:pPr>
        <w:pStyle w:val="BodyText"/>
        <w:ind w:firstLine="708"/>
      </w:pPr>
      <w:r>
        <w:t>КУЗНЕЦЫ-УМЕЛЬЦЫ.</w:t>
      </w:r>
      <w:r>
        <w:rPr>
          <w:spacing w:val="-5"/>
        </w:rPr>
        <w:t xml:space="preserve"> </w:t>
      </w:r>
      <w:r>
        <w:t>Кузница.</w:t>
      </w:r>
      <w:r>
        <w:rPr>
          <w:spacing w:val="-8"/>
        </w:rPr>
        <w:t xml:space="preserve"> </w:t>
      </w:r>
      <w:r>
        <w:t>Горн.</w:t>
      </w:r>
      <w:r>
        <w:rPr>
          <w:spacing w:val="-7"/>
        </w:rPr>
        <w:t xml:space="preserve"> </w:t>
      </w:r>
      <w:r>
        <w:t>Молот.</w:t>
      </w:r>
      <w:r>
        <w:rPr>
          <w:spacing w:val="-5"/>
        </w:rPr>
        <w:t xml:space="preserve"> </w:t>
      </w:r>
      <w:r>
        <w:t>Наковальня.</w:t>
      </w:r>
      <w:r>
        <w:rPr>
          <w:spacing w:val="-5"/>
        </w:rPr>
        <w:t xml:space="preserve"> </w:t>
      </w:r>
      <w:r>
        <w:t>Кузнечное</w:t>
      </w:r>
      <w:r>
        <w:rPr>
          <w:spacing w:val="-4"/>
        </w:rPr>
        <w:t xml:space="preserve"> </w:t>
      </w:r>
      <w:r>
        <w:t>дело учит силе и ловкости. Как кузнец вещи преображает?</w:t>
      </w:r>
    </w:p>
    <w:p w:rsidR="005126B7" w:rsidRDefault="005126B7">
      <w:pPr>
        <w:pStyle w:val="BodyText"/>
        <w:ind w:firstLine="708"/>
      </w:pPr>
      <w:r>
        <w:t>ЯРМАРКА. Купец. Покупатель. Товар. Как ярмарка честной торговле учит? Ярмарка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живая</w:t>
      </w:r>
      <w:r>
        <w:rPr>
          <w:spacing w:val="-6"/>
        </w:rPr>
        <w:t xml:space="preserve"> </w:t>
      </w:r>
      <w:r>
        <w:t>газета.</w:t>
      </w:r>
      <w:r>
        <w:rPr>
          <w:spacing w:val="-4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соединяет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людей.</w:t>
      </w: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</w:rPr>
        <w:t>Труд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души</w:t>
      </w:r>
    </w:p>
    <w:p w:rsidR="005126B7" w:rsidRDefault="005126B7">
      <w:pPr>
        <w:pStyle w:val="BodyText"/>
        <w:spacing w:line="319" w:lineRule="exact"/>
        <w:ind w:left="1361"/>
      </w:pPr>
      <w:r>
        <w:t>СЛОВО.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умные,</w:t>
      </w:r>
      <w:r>
        <w:rPr>
          <w:spacing w:val="-5"/>
        </w:rPr>
        <w:t xml:space="preserve"> </w:t>
      </w:r>
      <w:r>
        <w:t>добрые,</w:t>
      </w:r>
      <w:r>
        <w:rPr>
          <w:spacing w:val="-5"/>
        </w:rPr>
        <w:t xml:space="preserve"> </w:t>
      </w:r>
      <w:r>
        <w:t>меткие,</w:t>
      </w:r>
      <w:r>
        <w:rPr>
          <w:spacing w:val="-8"/>
        </w:rPr>
        <w:t xml:space="preserve"> </w:t>
      </w:r>
      <w:r>
        <w:t>задушевные.</w:t>
      </w:r>
      <w:r>
        <w:rPr>
          <w:spacing w:val="-5"/>
        </w:rPr>
        <w:t xml:space="preserve"> </w:t>
      </w:r>
      <w:r>
        <w:t>Злословие.</w:t>
      </w:r>
      <w:r>
        <w:rPr>
          <w:spacing w:val="-4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5126B7" w:rsidRDefault="005126B7">
      <w:pPr>
        <w:pStyle w:val="BodyText"/>
        <w:spacing w:line="322" w:lineRule="exact"/>
      </w:pPr>
      <w:r>
        <w:t>Слово-молитва.</w:t>
      </w:r>
      <w:r>
        <w:rPr>
          <w:spacing w:val="-8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rPr>
          <w:spacing w:val="-2"/>
        </w:rPr>
        <w:t>Библии.</w:t>
      </w:r>
    </w:p>
    <w:p w:rsidR="005126B7" w:rsidRDefault="005126B7">
      <w:pPr>
        <w:pStyle w:val="BodyText"/>
        <w:ind w:firstLine="708"/>
      </w:pPr>
      <w:r>
        <w:t>СКАЗКА.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учит,</w:t>
      </w:r>
      <w:r>
        <w:rPr>
          <w:spacing w:val="-4"/>
        </w:rPr>
        <w:t xml:space="preserve"> </w:t>
      </w:r>
      <w:r>
        <w:t>развлекает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зло</w:t>
      </w:r>
      <w:r>
        <w:rPr>
          <w:spacing w:val="-2"/>
        </w:rPr>
        <w:t xml:space="preserve"> </w:t>
      </w:r>
      <w:r>
        <w:t>побеждает?</w:t>
      </w:r>
      <w:r>
        <w:rPr>
          <w:spacing w:val="-1"/>
        </w:rPr>
        <w:t xml:space="preserve"> </w:t>
      </w:r>
      <w:r>
        <w:t>Сказочник.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 живет житейская мудрость.</w:t>
      </w:r>
    </w:p>
    <w:p w:rsidR="005126B7" w:rsidRDefault="005126B7">
      <w:pPr>
        <w:pStyle w:val="BodyText"/>
        <w:ind w:firstLine="708"/>
      </w:pPr>
      <w:r>
        <w:t>ПЕСНЯ.</w:t>
      </w:r>
      <w:r>
        <w:rPr>
          <w:spacing w:val="-6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рождается,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обычных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мало.</w:t>
      </w:r>
      <w:r>
        <w:rPr>
          <w:spacing w:val="-5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и походные, застольные и торжественные. Частушка. Гимн. Песня задушевная.</w:t>
      </w:r>
    </w:p>
    <w:p w:rsidR="005126B7" w:rsidRDefault="005126B7">
      <w:pPr>
        <w:pStyle w:val="BodyText"/>
        <w:spacing w:line="321" w:lineRule="exact"/>
        <w:ind w:left="1361"/>
      </w:pPr>
      <w:r>
        <w:t>ПРАЗДНИК.</w:t>
      </w:r>
      <w:r>
        <w:rPr>
          <w:spacing w:val="-9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праздника.</w:t>
      </w:r>
      <w:r>
        <w:rPr>
          <w:spacing w:val="-5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называют</w:t>
      </w:r>
      <w:r>
        <w:rPr>
          <w:spacing w:val="-6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rPr>
          <w:spacing w:val="-2"/>
        </w:rPr>
        <w:t>души?</w:t>
      </w:r>
    </w:p>
    <w:p w:rsidR="005126B7" w:rsidRDefault="005126B7">
      <w:pPr>
        <w:pStyle w:val="BodyText"/>
      </w:pPr>
      <w:r>
        <w:t>Главные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:rsidR="005126B7" w:rsidRDefault="005126B7">
      <w:pPr>
        <w:pStyle w:val="BodyText"/>
        <w:ind w:firstLine="708"/>
      </w:pPr>
      <w:r>
        <w:t>КНИГА.</w:t>
      </w:r>
      <w:r>
        <w:rPr>
          <w:spacing w:val="-4"/>
        </w:rPr>
        <w:t xml:space="preserve"> </w:t>
      </w:r>
      <w:r>
        <w:t>Библия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рукописная,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печатная.</w:t>
      </w:r>
      <w:r>
        <w:rPr>
          <w:spacing w:val="-3"/>
        </w:rPr>
        <w:t xml:space="preserve"> </w:t>
      </w:r>
      <w:r>
        <w:t>Книжная мудрость. В чем состоит великая сила книги?</w:t>
      </w:r>
    </w:p>
    <w:p w:rsidR="005126B7" w:rsidRDefault="005126B7">
      <w:pPr>
        <w:pStyle w:val="BodyText"/>
        <w:spacing w:before="1" w:line="322" w:lineRule="exact"/>
        <w:ind w:left="1361"/>
      </w:pPr>
      <w:r>
        <w:t>ИКОНА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иного,</w:t>
      </w:r>
      <w:r>
        <w:rPr>
          <w:spacing w:val="-5"/>
        </w:rPr>
        <w:t xml:space="preserve"> </w:t>
      </w:r>
      <w:r>
        <w:t>преображенного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чтят</w:t>
      </w:r>
      <w:r>
        <w:rPr>
          <w:spacing w:val="-8"/>
        </w:rPr>
        <w:t xml:space="preserve"> </w:t>
      </w:r>
      <w:r>
        <w:t>икону?</w:t>
      </w:r>
      <w:r>
        <w:rPr>
          <w:spacing w:val="-1"/>
        </w:rPr>
        <w:t xml:space="preserve"> </w:t>
      </w:r>
      <w:r>
        <w:rPr>
          <w:spacing w:val="-2"/>
        </w:rPr>
        <w:t>Лампада.</w:t>
      </w:r>
    </w:p>
    <w:p w:rsidR="005126B7" w:rsidRDefault="005126B7">
      <w:pPr>
        <w:pStyle w:val="BodyText"/>
        <w:spacing w:line="322" w:lineRule="exact"/>
      </w:pPr>
      <w:r>
        <w:t>Красный</w:t>
      </w:r>
      <w:r>
        <w:rPr>
          <w:spacing w:val="-6"/>
        </w:rPr>
        <w:t xml:space="preserve"> </w:t>
      </w:r>
      <w:r>
        <w:t>угол.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икона</w:t>
      </w:r>
      <w:r>
        <w:rPr>
          <w:spacing w:val="-5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rPr>
          <w:spacing w:val="-2"/>
        </w:rPr>
        <w:t>человека?</w:t>
      </w:r>
    </w:p>
    <w:p w:rsidR="005126B7" w:rsidRDefault="005126B7">
      <w:pPr>
        <w:pStyle w:val="BodyText"/>
        <w:spacing w:line="322" w:lineRule="exact"/>
        <w:ind w:left="1361"/>
      </w:pPr>
      <w:r>
        <w:t>ХРАМ.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храм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похож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обычное</w:t>
      </w:r>
      <w:r>
        <w:rPr>
          <w:spacing w:val="-3"/>
        </w:rPr>
        <w:t xml:space="preserve"> </w:t>
      </w:r>
      <w:r>
        <w:t>здание?</w:t>
      </w:r>
      <w:r>
        <w:rPr>
          <w:spacing w:val="-1"/>
        </w:rPr>
        <w:t xml:space="preserve"> </w:t>
      </w:r>
      <w:r>
        <w:t>Храм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5126B7" w:rsidRDefault="005126B7">
      <w:pPr>
        <w:pStyle w:val="BodyText"/>
        <w:spacing w:line="322" w:lineRule="exact"/>
      </w:pPr>
      <w:r>
        <w:t>Храм</w:t>
      </w:r>
      <w:r>
        <w:rPr>
          <w:spacing w:val="-5"/>
        </w:rPr>
        <w:t xml:space="preserve"> </w:t>
      </w:r>
      <w:r>
        <w:t>хранит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5126B7" w:rsidRDefault="005126B7">
      <w:pPr>
        <w:pStyle w:val="BodyText"/>
        <w:ind w:left="1361"/>
      </w:pPr>
      <w:r>
        <w:t>БАЗОВЫЙ</w:t>
      </w:r>
      <w:r>
        <w:rPr>
          <w:spacing w:val="-17"/>
        </w:rPr>
        <w:t xml:space="preserve"> </w:t>
      </w:r>
      <w:r>
        <w:t>СОЦИОКУЛЬТУРНЫЙ</w:t>
      </w:r>
      <w:r>
        <w:rPr>
          <w:spacing w:val="-13"/>
        </w:rPr>
        <w:t xml:space="preserve"> </w:t>
      </w:r>
      <w:r>
        <w:rPr>
          <w:spacing w:val="-5"/>
        </w:rPr>
        <w:t>РЯД</w:t>
      </w:r>
    </w:p>
    <w:p w:rsidR="005126B7" w:rsidRDefault="005126B7">
      <w:p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left="1361"/>
      </w:pPr>
      <w:r>
        <w:t>Имя.</w:t>
      </w:r>
      <w:r>
        <w:rPr>
          <w:spacing w:val="-6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Род.</w:t>
      </w:r>
      <w:r>
        <w:rPr>
          <w:spacing w:val="-4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Деревня.</w:t>
      </w:r>
      <w:r>
        <w:rPr>
          <w:spacing w:val="-3"/>
        </w:rPr>
        <w:t xml:space="preserve"> </w:t>
      </w:r>
      <w:r>
        <w:t>Город.</w:t>
      </w:r>
      <w:r>
        <w:rPr>
          <w:spacing w:val="-7"/>
        </w:rPr>
        <w:t xml:space="preserve"> </w:t>
      </w:r>
      <w:r>
        <w:t>Нива.</w:t>
      </w:r>
      <w:r>
        <w:rPr>
          <w:spacing w:val="-4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Лес.</w:t>
      </w:r>
      <w:r>
        <w:rPr>
          <w:spacing w:val="-4"/>
        </w:rPr>
        <w:t xml:space="preserve"> </w:t>
      </w:r>
      <w:r>
        <w:t>Дорога.</w:t>
      </w:r>
      <w:r>
        <w:rPr>
          <w:spacing w:val="-4"/>
        </w:rPr>
        <w:t xml:space="preserve"> </w:t>
      </w:r>
      <w:r>
        <w:t>Река.</w:t>
      </w:r>
      <w:r>
        <w:rPr>
          <w:spacing w:val="-2"/>
        </w:rPr>
        <w:t xml:space="preserve"> Море.</w:t>
      </w:r>
    </w:p>
    <w:p w:rsidR="005126B7" w:rsidRDefault="005126B7">
      <w:pPr>
        <w:pStyle w:val="BodyText"/>
        <w:spacing w:before="2"/>
        <w:ind w:right="328"/>
      </w:pPr>
      <w:r>
        <w:t>Сев.</w:t>
      </w:r>
      <w:r>
        <w:rPr>
          <w:spacing w:val="-6"/>
        </w:rPr>
        <w:t xml:space="preserve"> </w:t>
      </w:r>
      <w:r>
        <w:t>Жатва.</w:t>
      </w:r>
      <w:r>
        <w:rPr>
          <w:spacing w:val="-6"/>
        </w:rPr>
        <w:t xml:space="preserve"> </w:t>
      </w:r>
      <w:r>
        <w:t>Прядение.</w:t>
      </w:r>
      <w:r>
        <w:rPr>
          <w:spacing w:val="-6"/>
        </w:rPr>
        <w:t xml:space="preserve"> </w:t>
      </w:r>
      <w:r>
        <w:t>Ткачество.</w:t>
      </w:r>
      <w:r>
        <w:rPr>
          <w:spacing w:val="-6"/>
        </w:rPr>
        <w:t xml:space="preserve"> </w:t>
      </w:r>
      <w:r>
        <w:t>Кузнечное</w:t>
      </w:r>
      <w:r>
        <w:rPr>
          <w:spacing w:val="-5"/>
        </w:rPr>
        <w:t xml:space="preserve"> </w:t>
      </w:r>
      <w:r>
        <w:t>дело.</w:t>
      </w:r>
      <w:r>
        <w:rPr>
          <w:spacing w:val="-5"/>
        </w:rPr>
        <w:t xml:space="preserve"> </w:t>
      </w:r>
      <w:r>
        <w:t>Плотницкое</w:t>
      </w:r>
      <w:r>
        <w:rPr>
          <w:spacing w:val="-5"/>
        </w:rPr>
        <w:t xml:space="preserve"> </w:t>
      </w:r>
      <w:r>
        <w:t>дело. Строительство. Торговля.</w:t>
      </w:r>
    </w:p>
    <w:p w:rsidR="005126B7" w:rsidRDefault="005126B7">
      <w:pPr>
        <w:pStyle w:val="BodyText"/>
        <w:spacing w:line="321" w:lineRule="exact"/>
        <w:ind w:left="1361"/>
      </w:pP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Слово.</w:t>
      </w:r>
      <w:r>
        <w:rPr>
          <w:spacing w:val="-5"/>
        </w:rPr>
        <w:t xml:space="preserve"> </w:t>
      </w:r>
      <w:r>
        <w:t>Сказка.</w:t>
      </w:r>
      <w:r>
        <w:rPr>
          <w:spacing w:val="-5"/>
        </w:rPr>
        <w:t xml:space="preserve"> </w:t>
      </w:r>
      <w:r>
        <w:t>Песня.</w:t>
      </w:r>
      <w:r>
        <w:rPr>
          <w:spacing w:val="-4"/>
        </w:rPr>
        <w:t xml:space="preserve"> </w:t>
      </w:r>
      <w:r>
        <w:t>Праздник.</w:t>
      </w:r>
      <w:r>
        <w:rPr>
          <w:spacing w:val="-6"/>
        </w:rPr>
        <w:t xml:space="preserve"> </w:t>
      </w:r>
      <w:r>
        <w:t>Книга.</w:t>
      </w:r>
      <w:r>
        <w:rPr>
          <w:spacing w:val="-6"/>
        </w:rPr>
        <w:t xml:space="preserve"> </w:t>
      </w:r>
      <w:r>
        <w:t>Икона.</w:t>
      </w:r>
      <w:r>
        <w:rPr>
          <w:spacing w:val="-5"/>
        </w:rPr>
        <w:t xml:space="preserve"> </w:t>
      </w:r>
      <w:r>
        <w:rPr>
          <w:spacing w:val="-2"/>
        </w:rPr>
        <w:t>Храм.</w:t>
      </w:r>
    </w:p>
    <w:p w:rsidR="005126B7" w:rsidRDefault="005126B7">
      <w:pPr>
        <w:pStyle w:val="BodyText"/>
      </w:pPr>
      <w:r>
        <w:t>Согласие.</w:t>
      </w:r>
      <w:r>
        <w:rPr>
          <w:spacing w:val="-6"/>
        </w:rPr>
        <w:t xml:space="preserve"> </w:t>
      </w:r>
      <w:r>
        <w:t>Забота.</w:t>
      </w:r>
      <w:r>
        <w:rPr>
          <w:spacing w:val="-7"/>
        </w:rPr>
        <w:t xml:space="preserve"> </w:t>
      </w:r>
      <w:r>
        <w:t>Добрая</w:t>
      </w:r>
      <w:r>
        <w:rPr>
          <w:spacing w:val="-2"/>
        </w:rPr>
        <w:t xml:space="preserve"> </w:t>
      </w:r>
      <w:r>
        <w:t>молва.</w:t>
      </w:r>
      <w:r>
        <w:rPr>
          <w:spacing w:val="-6"/>
        </w:rPr>
        <w:t xml:space="preserve"> </w:t>
      </w:r>
      <w:r>
        <w:t>Память.</w:t>
      </w:r>
      <w:r>
        <w:rPr>
          <w:spacing w:val="-6"/>
        </w:rPr>
        <w:t xml:space="preserve"> </w:t>
      </w:r>
      <w:r>
        <w:t>Взаимовыручка.</w:t>
      </w:r>
      <w:r>
        <w:rPr>
          <w:spacing w:val="-5"/>
        </w:rPr>
        <w:t xml:space="preserve"> </w:t>
      </w:r>
      <w:r>
        <w:t>Милосердие. Гостеприимство. Воля.</w:t>
      </w:r>
    </w:p>
    <w:p w:rsidR="005126B7" w:rsidRDefault="005126B7">
      <w:pPr>
        <w:pStyle w:val="BodyText"/>
        <w:spacing w:line="321" w:lineRule="exact"/>
        <w:ind w:left="1361"/>
      </w:pPr>
      <w:r>
        <w:t>Течение</w:t>
      </w:r>
      <w:r>
        <w:rPr>
          <w:spacing w:val="-11"/>
        </w:rPr>
        <w:t xml:space="preserve"> </w:t>
      </w:r>
      <w:r>
        <w:t>бремени.</w:t>
      </w:r>
      <w:r>
        <w:rPr>
          <w:spacing w:val="-10"/>
        </w:rPr>
        <w:t xml:space="preserve"> </w:t>
      </w:r>
      <w:r>
        <w:t>Вечность.</w:t>
      </w:r>
      <w:r>
        <w:rPr>
          <w:spacing w:val="-9"/>
        </w:rPr>
        <w:t xml:space="preserve"> </w:t>
      </w:r>
      <w:r>
        <w:t>Трудолюбие.</w:t>
      </w:r>
      <w:r>
        <w:rPr>
          <w:spacing w:val="-10"/>
        </w:rPr>
        <w:t xml:space="preserve"> </w:t>
      </w:r>
      <w:r>
        <w:t>Добросовестность.</w:t>
      </w:r>
      <w:r>
        <w:rPr>
          <w:spacing w:val="-9"/>
        </w:rPr>
        <w:t xml:space="preserve"> </w:t>
      </w:r>
      <w:r>
        <w:rPr>
          <w:spacing w:val="-2"/>
        </w:rPr>
        <w:t>Ловкость.</w:t>
      </w:r>
    </w:p>
    <w:p w:rsidR="005126B7" w:rsidRDefault="005126B7">
      <w:pPr>
        <w:pStyle w:val="BodyText"/>
        <w:spacing w:before="2" w:line="322" w:lineRule="exact"/>
      </w:pPr>
      <w:r>
        <w:rPr>
          <w:spacing w:val="-2"/>
        </w:rPr>
        <w:t>Своевременность.</w:t>
      </w:r>
    </w:p>
    <w:p w:rsidR="005126B7" w:rsidRDefault="005126B7">
      <w:pPr>
        <w:pStyle w:val="BodyText"/>
        <w:spacing w:line="322" w:lineRule="exact"/>
        <w:ind w:left="1361"/>
      </w:pPr>
      <w:r>
        <w:t>Терпение.</w:t>
      </w:r>
      <w:r>
        <w:rPr>
          <w:spacing w:val="-11"/>
        </w:rPr>
        <w:t xml:space="preserve"> </w:t>
      </w:r>
      <w:r>
        <w:t>Преображение.</w:t>
      </w:r>
      <w:r>
        <w:rPr>
          <w:spacing w:val="-9"/>
        </w:rPr>
        <w:t xml:space="preserve"> </w:t>
      </w:r>
      <w:r>
        <w:t>Задушевность.</w:t>
      </w:r>
      <w:r>
        <w:rPr>
          <w:spacing w:val="-9"/>
        </w:rPr>
        <w:t xml:space="preserve"> </w:t>
      </w:r>
      <w:r>
        <w:t>Мудрость.</w:t>
      </w:r>
      <w:r>
        <w:rPr>
          <w:spacing w:val="-9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души.</w:t>
      </w:r>
      <w:r>
        <w:rPr>
          <w:spacing w:val="-8"/>
        </w:rPr>
        <w:t xml:space="preserve"> </w:t>
      </w:r>
      <w:r>
        <w:rPr>
          <w:spacing w:val="-2"/>
        </w:rPr>
        <w:t>Тайна.</w:t>
      </w:r>
    </w:p>
    <w:p w:rsidR="005126B7" w:rsidRDefault="005126B7">
      <w:pPr>
        <w:pStyle w:val="BodyText"/>
      </w:pPr>
      <w:r>
        <w:rPr>
          <w:spacing w:val="-2"/>
        </w:rPr>
        <w:t>Надежда.</w:t>
      </w:r>
    </w:p>
    <w:p w:rsidR="005126B7" w:rsidRDefault="005126B7">
      <w:pPr>
        <w:pStyle w:val="BodyText"/>
        <w:spacing w:before="4"/>
        <w:ind w:left="0"/>
      </w:pP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  <w:u w:val="single"/>
        </w:rPr>
        <w:t>3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5126B7" w:rsidRDefault="005126B7">
      <w:pPr>
        <w:pStyle w:val="BodyText"/>
        <w:spacing w:line="319" w:lineRule="exact"/>
        <w:ind w:left="1361"/>
      </w:pPr>
      <w:r>
        <w:t>В</w:t>
      </w:r>
      <w:r>
        <w:rPr>
          <w:spacing w:val="-8"/>
        </w:rPr>
        <w:t xml:space="preserve"> </w:t>
      </w:r>
      <w:r>
        <w:t>центре</w:t>
      </w:r>
      <w:r>
        <w:rPr>
          <w:spacing w:val="-7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оказываются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rPr>
          <w:spacing w:val="-4"/>
        </w:rPr>
        <w:t>мира</w:t>
      </w:r>
    </w:p>
    <w:p w:rsidR="005126B7" w:rsidRDefault="005126B7">
      <w:pPr>
        <w:pStyle w:val="BodyText"/>
        <w:spacing w:before="2"/>
      </w:pPr>
      <w:r>
        <w:t>человека.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«Истоки»</w:t>
      </w:r>
      <w:r>
        <w:rPr>
          <w:spacing w:val="-4"/>
        </w:rPr>
        <w:t xml:space="preserve"> </w:t>
      </w:r>
      <w:r>
        <w:t>призван</w:t>
      </w:r>
      <w:r>
        <w:rPr>
          <w:spacing w:val="-6"/>
        </w:rPr>
        <w:t xml:space="preserve"> </w:t>
      </w:r>
      <w:r>
        <w:t>подвести</w:t>
      </w:r>
      <w:r>
        <w:rPr>
          <w:spacing w:val="-3"/>
        </w:rPr>
        <w:t xml:space="preserve"> </w:t>
      </w:r>
      <w:r>
        <w:t>третьеклассника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истокам</w:t>
      </w:r>
      <w:r>
        <w:rPr>
          <w:spacing w:val="-6"/>
        </w:rPr>
        <w:t xml:space="preserve"> </w:t>
      </w:r>
      <w:r>
        <w:t>духовности, морали, нравственности и этики в том их понимании, в каком они традиционно бытуют в российской цивилизации.</w:t>
      </w:r>
    </w:p>
    <w:p w:rsidR="005126B7" w:rsidRDefault="005126B7">
      <w:pPr>
        <w:pStyle w:val="BodyText"/>
        <w:ind w:right="328" w:firstLine="708"/>
      </w:pPr>
      <w:r>
        <w:t>Базовое содержание курса «Истоки» объединено в четыре тематических блока:</w:t>
      </w:r>
      <w:r>
        <w:rPr>
          <w:spacing w:val="-2"/>
        </w:rPr>
        <w:t xml:space="preserve"> </w:t>
      </w:r>
      <w:r>
        <w:t>«Вера»,</w:t>
      </w:r>
      <w:r>
        <w:rPr>
          <w:spacing w:val="-4"/>
        </w:rPr>
        <w:t xml:space="preserve"> </w:t>
      </w:r>
      <w:r>
        <w:t>«Надежда»,</w:t>
      </w:r>
      <w:r>
        <w:rPr>
          <w:spacing w:val="-4"/>
        </w:rPr>
        <w:t xml:space="preserve"> </w:t>
      </w:r>
      <w:r>
        <w:t>«Любовь»,</w:t>
      </w:r>
      <w:r>
        <w:rPr>
          <w:spacing w:val="-4"/>
        </w:rPr>
        <w:t xml:space="preserve"> </w:t>
      </w:r>
      <w:r>
        <w:t>«София».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предыдущем</w:t>
      </w:r>
      <w:r>
        <w:rPr>
          <w:spacing w:val="-3"/>
        </w:rPr>
        <w:t xml:space="preserve"> </w:t>
      </w:r>
      <w:r>
        <w:t>курсе,</w:t>
      </w:r>
      <w:r>
        <w:rPr>
          <w:spacing w:val="-4"/>
        </w:rPr>
        <w:t xml:space="preserve"> </w:t>
      </w:r>
      <w:r>
        <w:t>текст книги предназначен не для заучивания, а для размышления о внутреннем мире и первом духовном опыте.</w:t>
      </w:r>
    </w:p>
    <w:p w:rsidR="005126B7" w:rsidRDefault="005126B7">
      <w:pPr>
        <w:pStyle w:val="BodyText"/>
        <w:ind w:left="1361"/>
      </w:pPr>
      <w:r>
        <w:rPr>
          <w:u w:val="single"/>
        </w:rPr>
        <w:t>Разделы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содержания</w:t>
      </w:r>
    </w:p>
    <w:p w:rsidR="005126B7" w:rsidRDefault="005126B7">
      <w:pPr>
        <w:spacing w:before="5" w:line="319" w:lineRule="exact"/>
        <w:ind w:left="1361"/>
        <w:rPr>
          <w:b/>
          <w:sz w:val="28"/>
        </w:rPr>
      </w:pPr>
      <w:r>
        <w:rPr>
          <w:b/>
          <w:spacing w:val="-2"/>
          <w:sz w:val="28"/>
        </w:rPr>
        <w:t>«Вера»</w:t>
      </w:r>
    </w:p>
    <w:p w:rsidR="005126B7" w:rsidRDefault="005126B7">
      <w:pPr>
        <w:pStyle w:val="BodyText"/>
        <w:ind w:firstLine="708"/>
      </w:pPr>
      <w:r>
        <w:t>ВЕРА. Ступеньки веры – доверие, уверенность, признание. Чему доверяет сердце,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верит</w:t>
      </w:r>
      <w:r>
        <w:rPr>
          <w:spacing w:val="-6"/>
        </w:rPr>
        <w:t xml:space="preserve"> </w:t>
      </w:r>
      <w:r>
        <w:t>пытливый</w:t>
      </w:r>
      <w:r>
        <w:rPr>
          <w:spacing w:val="-2"/>
        </w:rPr>
        <w:t xml:space="preserve"> </w:t>
      </w:r>
      <w:r>
        <w:t>ум,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верует</w:t>
      </w:r>
      <w:r>
        <w:rPr>
          <w:spacing w:val="-2"/>
        </w:rPr>
        <w:t xml:space="preserve"> </w:t>
      </w:r>
      <w:r>
        <w:t>душа.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говорят,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верой приходит доброе дело. Веру к делу применяй, а дело – к вере.</w:t>
      </w:r>
    </w:p>
    <w:p w:rsidR="005126B7" w:rsidRDefault="005126B7">
      <w:pPr>
        <w:pStyle w:val="BodyText"/>
        <w:spacing w:line="242" w:lineRule="auto"/>
        <w:ind w:firstLine="708"/>
      </w:pPr>
      <w:r>
        <w:t>ВЕРНОСТЬ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преданность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надежность.</w:t>
      </w:r>
      <w:r>
        <w:rPr>
          <w:spacing w:val="-4"/>
        </w:rPr>
        <w:t xml:space="preserve"> </w:t>
      </w:r>
      <w:r>
        <w:t>Верность –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веры.</w:t>
      </w:r>
      <w:r>
        <w:rPr>
          <w:spacing w:val="-4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в большом деле дают присягу. Нарушать клятву – веру ломать (вероломство).</w:t>
      </w:r>
    </w:p>
    <w:p w:rsidR="005126B7" w:rsidRDefault="005126B7">
      <w:pPr>
        <w:pStyle w:val="BodyText"/>
        <w:spacing w:line="317" w:lineRule="exact"/>
      </w:pPr>
      <w:r>
        <w:t>Верность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мелочей.</w:t>
      </w:r>
    </w:p>
    <w:p w:rsidR="005126B7" w:rsidRDefault="005126B7">
      <w:pPr>
        <w:pStyle w:val="BodyText"/>
        <w:ind w:firstLine="708"/>
      </w:pPr>
      <w:r>
        <w:t>ПРАВДА. Что означает – жить по правде. Правда, в деле, в слове, в образе. Правда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верой</w:t>
      </w:r>
      <w:r>
        <w:rPr>
          <w:spacing w:val="-6"/>
        </w:rPr>
        <w:t xml:space="preserve"> </w:t>
      </w:r>
      <w:r>
        <w:t>дружит.</w:t>
      </w:r>
      <w:r>
        <w:rPr>
          <w:spacing w:val="-4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веры.</w:t>
      </w:r>
      <w:r>
        <w:rPr>
          <w:spacing w:val="-4"/>
        </w:rPr>
        <w:t xml:space="preserve"> </w:t>
      </w:r>
      <w:r>
        <w:t>Праведность.</w:t>
      </w:r>
      <w:r>
        <w:rPr>
          <w:spacing w:val="-4"/>
        </w:rPr>
        <w:t xml:space="preserve"> </w:t>
      </w:r>
      <w:r>
        <w:t xml:space="preserve">Справедливость. </w:t>
      </w:r>
      <w:r>
        <w:rPr>
          <w:spacing w:val="-2"/>
        </w:rPr>
        <w:t>Правосудие.</w:t>
      </w:r>
    </w:p>
    <w:p w:rsidR="005126B7" w:rsidRDefault="005126B7">
      <w:pPr>
        <w:pStyle w:val="BodyText"/>
        <w:spacing w:line="321" w:lineRule="exact"/>
        <w:ind w:left="1361"/>
      </w:pPr>
      <w:r>
        <w:t>ЧЕСТЬ.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говорят:</w:t>
      </w:r>
      <w:r>
        <w:rPr>
          <w:spacing w:val="-2"/>
        </w:rPr>
        <w:t xml:space="preserve"> </w:t>
      </w:r>
      <w:r>
        <w:t>«Береги</w:t>
      </w:r>
      <w:r>
        <w:rPr>
          <w:spacing w:val="-3"/>
        </w:rPr>
        <w:t xml:space="preserve"> </w:t>
      </w:r>
      <w:r>
        <w:t>честь</w:t>
      </w:r>
      <w:r>
        <w:rPr>
          <w:spacing w:val="-8"/>
        </w:rPr>
        <w:t xml:space="preserve"> </w:t>
      </w:r>
      <w:r>
        <w:t>смолоду».</w:t>
      </w:r>
      <w:r>
        <w:rPr>
          <w:spacing w:val="-4"/>
        </w:rPr>
        <w:t xml:space="preserve"> </w:t>
      </w:r>
      <w:r>
        <w:t>Честное</w:t>
      </w:r>
      <w:r>
        <w:rPr>
          <w:spacing w:val="-6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скромность.</w:t>
      </w:r>
    </w:p>
    <w:p w:rsidR="005126B7" w:rsidRDefault="005126B7">
      <w:pPr>
        <w:pStyle w:val="BodyText"/>
      </w:pPr>
      <w:r>
        <w:t>Честь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хвала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награда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доблесть,</w:t>
      </w:r>
      <w:r>
        <w:rPr>
          <w:spacing w:val="-5"/>
        </w:rPr>
        <w:t xml:space="preserve"> </w:t>
      </w:r>
      <w:r>
        <w:t>похвала</w:t>
      </w:r>
      <w:r>
        <w:rPr>
          <w:spacing w:val="-3"/>
        </w:rPr>
        <w:t xml:space="preserve"> </w:t>
      </w:r>
      <w:r>
        <w:t>мудрости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поклон</w:t>
      </w:r>
      <w:r>
        <w:rPr>
          <w:spacing w:val="-3"/>
        </w:rPr>
        <w:t xml:space="preserve"> </w:t>
      </w:r>
      <w:r>
        <w:rPr>
          <w:spacing w:val="-2"/>
        </w:rPr>
        <w:t>преподобному.</w:t>
      </w:r>
    </w:p>
    <w:p w:rsidR="005126B7" w:rsidRDefault="005126B7">
      <w:pPr>
        <w:spacing w:before="3" w:line="319" w:lineRule="exact"/>
        <w:ind w:left="1361"/>
        <w:rPr>
          <w:b/>
          <w:sz w:val="28"/>
        </w:rPr>
      </w:pPr>
      <w:r>
        <w:rPr>
          <w:b/>
          <w:spacing w:val="-2"/>
          <w:sz w:val="28"/>
        </w:rPr>
        <w:t>«Надежда»</w:t>
      </w:r>
    </w:p>
    <w:p w:rsidR="005126B7" w:rsidRDefault="005126B7">
      <w:pPr>
        <w:pStyle w:val="BodyText"/>
        <w:ind w:firstLine="708"/>
      </w:pPr>
      <w:r>
        <w:t>НАДЕЖДА – стремление к доброму исходу дела. Надежда на опыт, правду и веру.</w:t>
      </w:r>
      <w:r>
        <w:rPr>
          <w:spacing w:val="-4"/>
        </w:rPr>
        <w:t xml:space="preserve"> </w:t>
      </w:r>
      <w:r>
        <w:t>Надежда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умирать.</w:t>
      </w:r>
      <w:r>
        <w:rPr>
          <w:spacing w:val="-4"/>
        </w:rPr>
        <w:t xml:space="preserve"> </w:t>
      </w:r>
      <w:r>
        <w:t>Тщетная</w:t>
      </w:r>
      <w:r>
        <w:rPr>
          <w:spacing w:val="-3"/>
        </w:rPr>
        <w:t xml:space="preserve"> </w:t>
      </w:r>
      <w:r>
        <w:t>надежда.</w:t>
      </w:r>
      <w:r>
        <w:rPr>
          <w:spacing w:val="-4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t>надежды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отчаяние.</w:t>
      </w:r>
    </w:p>
    <w:p w:rsidR="005126B7" w:rsidRDefault="005126B7">
      <w:pPr>
        <w:pStyle w:val="BodyText"/>
        <w:spacing w:line="321" w:lineRule="exact"/>
        <w:ind w:left="1361"/>
      </w:pPr>
      <w:r>
        <w:t>СОГЛАСИЕ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единомыслие,</w:t>
      </w:r>
      <w:r>
        <w:rPr>
          <w:spacing w:val="-8"/>
        </w:rPr>
        <w:t xml:space="preserve"> </w:t>
      </w:r>
      <w:r>
        <w:t>единодушие,</w:t>
      </w:r>
      <w:r>
        <w:rPr>
          <w:spacing w:val="-8"/>
        </w:rPr>
        <w:t xml:space="preserve"> </w:t>
      </w:r>
      <w:r>
        <w:t>единоверие.</w:t>
      </w:r>
      <w:r>
        <w:rPr>
          <w:spacing w:val="-8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rPr>
          <w:spacing w:val="-2"/>
        </w:rPr>
        <w:t>людей.</w:t>
      </w:r>
    </w:p>
    <w:p w:rsidR="005126B7" w:rsidRDefault="005126B7">
      <w:pPr>
        <w:pStyle w:val="BodyText"/>
      </w:pPr>
      <w:r>
        <w:t>Согласие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ума,</w:t>
      </w:r>
      <w:r>
        <w:rPr>
          <w:spacing w:val="-4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воли.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добрую надежду рождают. Несогласие и разногласие.</w:t>
      </w:r>
    </w:p>
    <w:p w:rsidR="005126B7" w:rsidRDefault="005126B7">
      <w:pPr>
        <w:pStyle w:val="BodyText"/>
        <w:ind w:firstLine="708"/>
      </w:pPr>
      <w:r>
        <w:t>ТЕРПЕНИЕ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стойко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испытания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трудности.</w:t>
      </w:r>
      <w:r>
        <w:rPr>
          <w:spacing w:val="-5"/>
        </w:rPr>
        <w:t xml:space="preserve"> </w:t>
      </w:r>
      <w:r>
        <w:t>Терпение</w:t>
      </w:r>
      <w:r>
        <w:rPr>
          <w:spacing w:val="-7"/>
        </w:rPr>
        <w:t xml:space="preserve"> </w:t>
      </w:r>
      <w:r>
        <w:t>и надежда вместе идут. Без терпения нет спасения. Терпение дает умение.</w:t>
      </w:r>
    </w:p>
    <w:p w:rsidR="005126B7" w:rsidRDefault="005126B7">
      <w:pPr>
        <w:pStyle w:val="BodyText"/>
        <w:ind w:right="328"/>
      </w:pPr>
      <w:r>
        <w:t>Нетерпимость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злому</w:t>
      </w:r>
      <w:r>
        <w:rPr>
          <w:spacing w:val="-7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делу.</w:t>
      </w:r>
      <w:r>
        <w:rPr>
          <w:spacing w:val="-4"/>
        </w:rPr>
        <w:t xml:space="preserve"> </w:t>
      </w:r>
      <w:r>
        <w:t>Терпение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терпимость</w:t>
      </w:r>
      <w:r>
        <w:rPr>
          <w:spacing w:val="-4"/>
        </w:rPr>
        <w:t xml:space="preserve"> </w:t>
      </w:r>
      <w:r>
        <w:t>(принятие</w:t>
      </w:r>
      <w:r>
        <w:rPr>
          <w:spacing w:val="-6"/>
        </w:rPr>
        <w:t xml:space="preserve"> </w:t>
      </w:r>
      <w:r>
        <w:t>другого, иного образа жизни).</w:t>
      </w:r>
    </w:p>
    <w:p w:rsidR="005126B7" w:rsidRDefault="005126B7">
      <w:pPr>
        <w:pStyle w:val="BodyText"/>
        <w:ind w:firstLine="708"/>
      </w:pPr>
      <w:r>
        <w:t>ПОСЛУШАНИЕ</w:t>
      </w:r>
      <w:r>
        <w:rPr>
          <w:spacing w:val="-4"/>
        </w:rPr>
        <w:t xml:space="preserve"> </w:t>
      </w:r>
      <w:r>
        <w:t>– доверие</w:t>
      </w:r>
      <w:r>
        <w:rPr>
          <w:spacing w:val="-3"/>
        </w:rPr>
        <w:t xml:space="preserve"> </w:t>
      </w:r>
      <w:r>
        <w:t>доброму</w:t>
      </w:r>
      <w:r>
        <w:rPr>
          <w:spacing w:val="-7"/>
        </w:rPr>
        <w:t xml:space="preserve"> </w:t>
      </w:r>
      <w:r>
        <w:t>опыту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надежда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него.</w:t>
      </w:r>
      <w:r>
        <w:rPr>
          <w:spacing w:val="-4"/>
        </w:rPr>
        <w:t xml:space="preserve"> </w:t>
      </w:r>
      <w:r>
        <w:t>Послушание совести. Послушание родителям. Законопослушание.</w:t>
      </w:r>
    </w:p>
    <w:p w:rsidR="005126B7" w:rsidRDefault="005126B7">
      <w:pPr>
        <w:sectPr w:rsidR="005126B7">
          <w:pgSz w:w="11910" w:h="16840"/>
          <w:pgMar w:top="1040" w:right="460" w:bottom="1140" w:left="480" w:header="0" w:footer="941" w:gutter="0"/>
          <w:cols w:space="720"/>
        </w:sectPr>
      </w:pPr>
    </w:p>
    <w:p w:rsidR="005126B7" w:rsidRDefault="005126B7">
      <w:pPr>
        <w:spacing w:before="72" w:line="321" w:lineRule="exact"/>
        <w:ind w:left="1361"/>
        <w:rPr>
          <w:b/>
          <w:sz w:val="28"/>
        </w:rPr>
      </w:pPr>
      <w:r>
        <w:rPr>
          <w:b/>
          <w:spacing w:val="-2"/>
          <w:sz w:val="28"/>
        </w:rPr>
        <w:t>«Любовь»</w:t>
      </w:r>
    </w:p>
    <w:p w:rsidR="005126B7" w:rsidRDefault="005126B7">
      <w:pPr>
        <w:pStyle w:val="BodyText"/>
        <w:spacing w:line="321" w:lineRule="exact"/>
        <w:ind w:left="1361"/>
      </w:pPr>
      <w:r>
        <w:t>ЛЮБОВЬ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сердечная</w:t>
      </w:r>
      <w:r>
        <w:rPr>
          <w:spacing w:val="-6"/>
        </w:rPr>
        <w:t xml:space="preserve"> </w:t>
      </w:r>
      <w:r>
        <w:t>привязанность.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–добро.</w:t>
      </w:r>
      <w:r>
        <w:rPr>
          <w:spacing w:val="-6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единство.</w:t>
      </w:r>
    </w:p>
    <w:p w:rsidR="005126B7" w:rsidRDefault="005126B7">
      <w:pPr>
        <w:pStyle w:val="BodyText"/>
        <w:spacing w:line="322" w:lineRule="exact"/>
      </w:pPr>
      <w:r>
        <w:t>Любовь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дружба.</w:t>
      </w:r>
      <w:r>
        <w:rPr>
          <w:spacing w:val="-5"/>
        </w:rPr>
        <w:t xml:space="preserve"> </w:t>
      </w:r>
      <w:r>
        <w:t>Святая</w:t>
      </w:r>
      <w:r>
        <w:rPr>
          <w:spacing w:val="-4"/>
        </w:rPr>
        <w:t xml:space="preserve"> </w:t>
      </w:r>
      <w:r>
        <w:t>любовь.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7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души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тела.</w:t>
      </w:r>
    </w:p>
    <w:p w:rsidR="005126B7" w:rsidRDefault="005126B7">
      <w:pPr>
        <w:pStyle w:val="BodyText"/>
        <w:ind w:right="222" w:firstLine="708"/>
      </w:pPr>
      <w:r>
        <w:t>МИЛОСЕРДИЕ – милость в сердце. Милосердие через слово и дело. Уметь прощать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строгим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проступкам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нетерпимым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злу.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гнев – там и милость. Милость от любви исходит.</w:t>
      </w:r>
    </w:p>
    <w:p w:rsidR="005126B7" w:rsidRDefault="005126B7">
      <w:pPr>
        <w:pStyle w:val="BodyText"/>
        <w:ind w:right="328" w:firstLine="708"/>
      </w:pPr>
      <w:r>
        <w:t>ДОБРОТА. Добрые слова и добрые дела. Доброжелательность. Доброта истинная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доброта</w:t>
      </w:r>
      <w:r>
        <w:rPr>
          <w:spacing w:val="-5"/>
        </w:rPr>
        <w:t xml:space="preserve"> </w:t>
      </w:r>
      <w:r>
        <w:t>ложная.</w:t>
      </w:r>
      <w:r>
        <w:rPr>
          <w:spacing w:val="-2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доброте</w:t>
      </w:r>
      <w:r>
        <w:rPr>
          <w:spacing w:val="-5"/>
        </w:rPr>
        <w:t xml:space="preserve"> </w:t>
      </w:r>
      <w:r>
        <w:t>проживет</w:t>
      </w:r>
      <w:r>
        <w:rPr>
          <w:spacing w:val="-4"/>
        </w:rPr>
        <w:t xml:space="preserve"> </w:t>
      </w:r>
      <w:r>
        <w:t>век.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</w:t>
      </w:r>
      <w:r>
        <w:rPr>
          <w:spacing w:val="-2"/>
        </w:rPr>
        <w:t xml:space="preserve"> </w:t>
      </w:r>
      <w:r>
        <w:t>добра нет, в том и правды мало.</w:t>
      </w:r>
    </w:p>
    <w:p w:rsidR="005126B7" w:rsidRDefault="005126B7">
      <w:pPr>
        <w:pStyle w:val="BodyText"/>
        <w:spacing w:line="322" w:lineRule="exact"/>
        <w:ind w:left="1361"/>
      </w:pPr>
      <w:r>
        <w:t>РАСКАЯНИЕ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чистосердечное</w:t>
      </w:r>
      <w:r>
        <w:rPr>
          <w:spacing w:val="-9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проступке,</w:t>
      </w:r>
      <w:r>
        <w:rPr>
          <w:spacing w:val="-6"/>
        </w:rPr>
        <w:t xml:space="preserve"> </w:t>
      </w:r>
      <w:r>
        <w:t>отречение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4"/>
        </w:rPr>
        <w:t>зла.</w:t>
      </w:r>
    </w:p>
    <w:p w:rsidR="005126B7" w:rsidRDefault="005126B7">
      <w:pPr>
        <w:pStyle w:val="BodyText"/>
      </w:pPr>
      <w:r>
        <w:t>Раскаяние</w:t>
      </w:r>
      <w:r>
        <w:rPr>
          <w:spacing w:val="-7"/>
        </w:rPr>
        <w:t xml:space="preserve"> </w:t>
      </w:r>
      <w:r>
        <w:t>ведет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очищению.</w:t>
      </w:r>
      <w:r>
        <w:rPr>
          <w:spacing w:val="-5"/>
        </w:rPr>
        <w:t xml:space="preserve"> </w:t>
      </w:r>
      <w:r>
        <w:t>Раскаяние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rPr>
          <w:spacing w:val="-2"/>
        </w:rPr>
        <w:t>учит.</w:t>
      </w:r>
    </w:p>
    <w:p w:rsidR="005126B7" w:rsidRDefault="005126B7">
      <w:pPr>
        <w:spacing w:before="4" w:line="319" w:lineRule="exact"/>
        <w:ind w:left="1361"/>
        <w:rPr>
          <w:b/>
          <w:sz w:val="28"/>
        </w:rPr>
      </w:pPr>
      <w:r>
        <w:rPr>
          <w:b/>
          <w:spacing w:val="-2"/>
          <w:sz w:val="28"/>
        </w:rPr>
        <w:t>«София»</w:t>
      </w:r>
    </w:p>
    <w:p w:rsidR="005126B7" w:rsidRDefault="005126B7">
      <w:pPr>
        <w:pStyle w:val="BodyText"/>
        <w:spacing w:line="242" w:lineRule="auto"/>
        <w:ind w:left="1361"/>
      </w:pPr>
      <w:r>
        <w:t>УМ ДА РАЗУМ. Ум познает и запоминает, а разум смысл постигает. РАЗМЫШЛЯТЬ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ВРАЗУМЛЯТЬ.</w:t>
      </w:r>
      <w:r>
        <w:rPr>
          <w:spacing w:val="-4"/>
        </w:rPr>
        <w:t xml:space="preserve"> </w:t>
      </w:r>
      <w:r>
        <w:t>Грамота,</w:t>
      </w:r>
      <w:r>
        <w:rPr>
          <w:spacing w:val="-5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школа.</w:t>
      </w:r>
      <w:r>
        <w:rPr>
          <w:spacing w:val="-7"/>
        </w:rPr>
        <w:t xml:space="preserve"> </w:t>
      </w:r>
      <w:r>
        <w:t>Ум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разума –</w:t>
      </w:r>
    </w:p>
    <w:p w:rsidR="005126B7" w:rsidRDefault="005126B7">
      <w:pPr>
        <w:pStyle w:val="BodyText"/>
        <w:spacing w:line="318" w:lineRule="exact"/>
      </w:pPr>
      <w:r>
        <w:t>беда.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ума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хватит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спроси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разума.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вразумление.</w:t>
      </w:r>
      <w:r>
        <w:rPr>
          <w:spacing w:val="-4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труд.</w:t>
      </w:r>
    </w:p>
    <w:p w:rsidR="005126B7" w:rsidRDefault="005126B7">
      <w:pPr>
        <w:pStyle w:val="BodyText"/>
        <w:ind w:right="328" w:firstLine="708"/>
      </w:pPr>
      <w:r>
        <w:t>ИСТИНА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неложность,</w:t>
      </w:r>
      <w:r>
        <w:rPr>
          <w:spacing w:val="-5"/>
        </w:rPr>
        <w:t xml:space="preserve"> </w:t>
      </w:r>
      <w:r>
        <w:t>подлинность,</w:t>
      </w:r>
      <w:r>
        <w:rPr>
          <w:spacing w:val="-5"/>
        </w:rPr>
        <w:t xml:space="preserve"> </w:t>
      </w:r>
      <w:r>
        <w:t>искренность,</w:t>
      </w:r>
      <w:r>
        <w:rPr>
          <w:spacing w:val="-5"/>
        </w:rPr>
        <w:t xml:space="preserve"> </w:t>
      </w:r>
      <w:r>
        <w:t>правдивость.</w:t>
      </w:r>
      <w:r>
        <w:rPr>
          <w:spacing w:val="-5"/>
        </w:rPr>
        <w:t xml:space="preserve"> </w:t>
      </w:r>
      <w:r>
        <w:t xml:space="preserve">Хранители истины. Слово истины. Истина в деле, истовость. Истина в образе, путеводный </w:t>
      </w:r>
      <w:r>
        <w:rPr>
          <w:spacing w:val="-2"/>
        </w:rPr>
        <w:t>образ.</w:t>
      </w:r>
    </w:p>
    <w:p w:rsidR="005126B7" w:rsidRDefault="005126B7">
      <w:pPr>
        <w:pStyle w:val="BodyText"/>
        <w:ind w:firstLine="708"/>
      </w:pPr>
      <w:r>
        <w:t>ЗНАНИЯ И МУДРОСТЬ. Слепая вера противна рассудку. Знание – плод учения,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истина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правды.</w:t>
      </w:r>
      <w:r>
        <w:rPr>
          <w:spacing w:val="-3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мудрецы.</w:t>
      </w:r>
      <w:r>
        <w:rPr>
          <w:spacing w:val="-3"/>
        </w:rPr>
        <w:t xml:space="preserve"> </w:t>
      </w:r>
      <w:r>
        <w:t>София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Премудрость. Почему Вера, Надежда и Любовь – родные сестры.</w:t>
      </w:r>
    </w:p>
    <w:p w:rsidR="005126B7" w:rsidRDefault="005126B7">
      <w:pPr>
        <w:pStyle w:val="BodyText"/>
        <w:spacing w:line="322" w:lineRule="exact"/>
        <w:ind w:left="1361"/>
      </w:pPr>
      <w:r>
        <w:t>БАЗОВЫЙ</w:t>
      </w:r>
      <w:r>
        <w:rPr>
          <w:spacing w:val="-17"/>
        </w:rPr>
        <w:t xml:space="preserve"> </w:t>
      </w:r>
      <w:r>
        <w:t>СОЦИОКУЛЬТУРНЫЙ</w:t>
      </w:r>
      <w:r>
        <w:rPr>
          <w:spacing w:val="-13"/>
        </w:rPr>
        <w:t xml:space="preserve"> </w:t>
      </w:r>
      <w:r>
        <w:rPr>
          <w:spacing w:val="-5"/>
        </w:rPr>
        <w:t>РЯД</w:t>
      </w:r>
    </w:p>
    <w:p w:rsidR="005126B7" w:rsidRDefault="005126B7">
      <w:pPr>
        <w:pStyle w:val="BodyText"/>
        <w:spacing w:line="322" w:lineRule="exact"/>
        <w:ind w:left="1361"/>
      </w:pPr>
      <w:r>
        <w:t>Вера.</w:t>
      </w:r>
      <w:r>
        <w:rPr>
          <w:spacing w:val="-9"/>
        </w:rPr>
        <w:t xml:space="preserve"> </w:t>
      </w:r>
      <w:r>
        <w:t>Верность.</w:t>
      </w:r>
      <w:r>
        <w:rPr>
          <w:spacing w:val="-7"/>
        </w:rPr>
        <w:t xml:space="preserve"> </w:t>
      </w:r>
      <w:r>
        <w:t>Правда.</w:t>
      </w:r>
      <w:r>
        <w:rPr>
          <w:spacing w:val="-7"/>
        </w:rPr>
        <w:t xml:space="preserve"> </w:t>
      </w:r>
      <w:r>
        <w:t>Честь.</w:t>
      </w:r>
      <w:r>
        <w:rPr>
          <w:spacing w:val="-7"/>
        </w:rPr>
        <w:t xml:space="preserve"> </w:t>
      </w:r>
      <w:r>
        <w:t>Надежда.</w:t>
      </w:r>
      <w:r>
        <w:rPr>
          <w:spacing w:val="-7"/>
        </w:rPr>
        <w:t xml:space="preserve"> </w:t>
      </w:r>
      <w:r>
        <w:t>Согласие.</w:t>
      </w:r>
      <w:r>
        <w:rPr>
          <w:spacing w:val="-7"/>
        </w:rPr>
        <w:t xml:space="preserve"> </w:t>
      </w:r>
      <w:r>
        <w:t>Терпение.</w:t>
      </w:r>
      <w:r>
        <w:rPr>
          <w:spacing w:val="-6"/>
        </w:rPr>
        <w:t xml:space="preserve"> </w:t>
      </w:r>
      <w:r>
        <w:rPr>
          <w:spacing w:val="-2"/>
        </w:rPr>
        <w:t>Послушание.</w:t>
      </w:r>
    </w:p>
    <w:p w:rsidR="005126B7" w:rsidRDefault="005126B7">
      <w:pPr>
        <w:pStyle w:val="BodyText"/>
        <w:spacing w:line="322" w:lineRule="exact"/>
      </w:pPr>
      <w:r>
        <w:rPr>
          <w:spacing w:val="-2"/>
        </w:rPr>
        <w:t>Любовь.</w:t>
      </w:r>
    </w:p>
    <w:p w:rsidR="005126B7" w:rsidRDefault="005126B7">
      <w:pPr>
        <w:pStyle w:val="BodyText"/>
        <w:ind w:left="1361"/>
      </w:pPr>
      <w:r>
        <w:t>Милосердие.</w:t>
      </w:r>
      <w:r>
        <w:rPr>
          <w:spacing w:val="-7"/>
        </w:rPr>
        <w:t xml:space="preserve"> </w:t>
      </w:r>
      <w:r>
        <w:t>Доброта.</w:t>
      </w:r>
      <w:r>
        <w:rPr>
          <w:spacing w:val="-5"/>
        </w:rPr>
        <w:t xml:space="preserve"> </w:t>
      </w:r>
      <w:r>
        <w:t>Раскаяние.</w:t>
      </w:r>
      <w:r>
        <w:rPr>
          <w:spacing w:val="-4"/>
        </w:rPr>
        <w:t xml:space="preserve"> </w:t>
      </w:r>
      <w:r>
        <w:t>Ум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разум.</w:t>
      </w:r>
      <w:r>
        <w:rPr>
          <w:spacing w:val="-5"/>
        </w:rPr>
        <w:t xml:space="preserve"> </w:t>
      </w:r>
      <w:r>
        <w:t>Истина.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мудрость.</w:t>
      </w:r>
    </w:p>
    <w:p w:rsidR="005126B7" w:rsidRDefault="005126B7">
      <w:pPr>
        <w:pStyle w:val="BodyText"/>
      </w:pPr>
      <w:r>
        <w:rPr>
          <w:spacing w:val="-2"/>
        </w:rPr>
        <w:t>Единство</w:t>
      </w:r>
    </w:p>
    <w:p w:rsidR="005126B7" w:rsidRDefault="005126B7">
      <w:pPr>
        <w:pStyle w:val="BodyText"/>
        <w:spacing w:line="322" w:lineRule="exact"/>
        <w:ind w:left="1361"/>
      </w:pPr>
      <w:r>
        <w:t>Веры,</w:t>
      </w:r>
      <w:r>
        <w:rPr>
          <w:spacing w:val="-9"/>
        </w:rPr>
        <w:t xml:space="preserve"> </w:t>
      </w:r>
      <w:r>
        <w:t>Надежды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Любви.</w:t>
      </w:r>
      <w:r>
        <w:rPr>
          <w:spacing w:val="-5"/>
        </w:rPr>
        <w:t xml:space="preserve"> </w:t>
      </w:r>
      <w:r>
        <w:t>Доверие.</w:t>
      </w:r>
      <w:r>
        <w:rPr>
          <w:spacing w:val="-7"/>
        </w:rPr>
        <w:t xml:space="preserve"> </w:t>
      </w:r>
      <w:r>
        <w:t>Уверенность.</w:t>
      </w:r>
      <w:r>
        <w:rPr>
          <w:spacing w:val="-4"/>
        </w:rPr>
        <w:t xml:space="preserve"> </w:t>
      </w:r>
      <w:r>
        <w:t>Признание.</w:t>
      </w:r>
      <w:r>
        <w:rPr>
          <w:spacing w:val="-6"/>
        </w:rPr>
        <w:t xml:space="preserve"> </w:t>
      </w:r>
      <w:r>
        <w:rPr>
          <w:spacing w:val="-2"/>
        </w:rPr>
        <w:t>Преданность.</w:t>
      </w:r>
    </w:p>
    <w:p w:rsidR="005126B7" w:rsidRDefault="005126B7">
      <w:pPr>
        <w:pStyle w:val="BodyText"/>
        <w:spacing w:line="322" w:lineRule="exact"/>
      </w:pPr>
      <w:r>
        <w:rPr>
          <w:spacing w:val="-2"/>
        </w:rPr>
        <w:t>Надежность.</w:t>
      </w:r>
    </w:p>
    <w:p w:rsidR="005126B7" w:rsidRDefault="005126B7">
      <w:pPr>
        <w:pStyle w:val="BodyText"/>
        <w:spacing w:line="322" w:lineRule="exact"/>
        <w:ind w:left="1361"/>
      </w:pPr>
      <w:r>
        <w:t>Чувство</w:t>
      </w:r>
      <w:r>
        <w:rPr>
          <w:spacing w:val="-9"/>
        </w:rPr>
        <w:t xml:space="preserve"> </w:t>
      </w:r>
      <w:r>
        <w:t>долга.</w:t>
      </w:r>
      <w:r>
        <w:rPr>
          <w:spacing w:val="-8"/>
        </w:rPr>
        <w:t xml:space="preserve"> </w:t>
      </w:r>
      <w:r>
        <w:t>Праведность.</w:t>
      </w:r>
      <w:r>
        <w:rPr>
          <w:spacing w:val="-8"/>
        </w:rPr>
        <w:t xml:space="preserve"> </w:t>
      </w:r>
      <w:r>
        <w:t>Правосудие.</w:t>
      </w:r>
      <w:r>
        <w:rPr>
          <w:spacing w:val="-8"/>
        </w:rPr>
        <w:t xml:space="preserve"> </w:t>
      </w:r>
      <w:r>
        <w:t>Путеводный</w:t>
      </w:r>
      <w:r>
        <w:rPr>
          <w:spacing w:val="-10"/>
        </w:rPr>
        <w:t xml:space="preserve"> </w:t>
      </w:r>
      <w:r>
        <w:t>образ.</w:t>
      </w:r>
      <w:r>
        <w:rPr>
          <w:spacing w:val="-8"/>
        </w:rPr>
        <w:t xml:space="preserve"> </w:t>
      </w:r>
      <w:r>
        <w:rPr>
          <w:spacing w:val="-2"/>
        </w:rPr>
        <w:t>Единомыслие.</w:t>
      </w:r>
    </w:p>
    <w:p w:rsidR="005126B7" w:rsidRDefault="005126B7">
      <w:pPr>
        <w:pStyle w:val="BodyText"/>
        <w:spacing w:line="322" w:lineRule="exact"/>
      </w:pPr>
      <w:r>
        <w:rPr>
          <w:spacing w:val="-2"/>
        </w:rPr>
        <w:t>Единодушие.</w:t>
      </w:r>
    </w:p>
    <w:p w:rsidR="005126B7" w:rsidRDefault="005126B7">
      <w:pPr>
        <w:pStyle w:val="BodyText"/>
        <w:spacing w:line="322" w:lineRule="exact"/>
        <w:ind w:left="1361"/>
      </w:pPr>
      <w:r>
        <w:t>Единоверие.</w:t>
      </w:r>
      <w:r>
        <w:rPr>
          <w:spacing w:val="-12"/>
        </w:rPr>
        <w:t xml:space="preserve"> </w:t>
      </w:r>
      <w:r>
        <w:t>Сострадание.</w:t>
      </w:r>
      <w:r>
        <w:rPr>
          <w:spacing w:val="-10"/>
        </w:rPr>
        <w:t xml:space="preserve"> </w:t>
      </w:r>
      <w:r>
        <w:t>Нетерпимость.</w:t>
      </w:r>
      <w:r>
        <w:rPr>
          <w:spacing w:val="-10"/>
        </w:rPr>
        <w:t xml:space="preserve"> </w:t>
      </w:r>
      <w:r>
        <w:t>Совесть.</w:t>
      </w:r>
      <w:r>
        <w:rPr>
          <w:spacing w:val="-10"/>
        </w:rPr>
        <w:t xml:space="preserve"> </w:t>
      </w:r>
      <w:r>
        <w:t>Сердечная</w:t>
      </w:r>
      <w:r>
        <w:rPr>
          <w:spacing w:val="-8"/>
        </w:rPr>
        <w:t xml:space="preserve"> </w:t>
      </w:r>
      <w:r>
        <w:rPr>
          <w:spacing w:val="-2"/>
        </w:rPr>
        <w:t>привязанность.</w:t>
      </w:r>
    </w:p>
    <w:p w:rsidR="005126B7" w:rsidRDefault="005126B7">
      <w:pPr>
        <w:pStyle w:val="BodyText"/>
      </w:pPr>
      <w:r>
        <w:t>Милость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сердце.</w:t>
      </w:r>
      <w:r>
        <w:rPr>
          <w:spacing w:val="-7"/>
        </w:rPr>
        <w:t xml:space="preserve"> </w:t>
      </w:r>
      <w:r>
        <w:t>Доброжелательность.</w:t>
      </w:r>
      <w:r>
        <w:rPr>
          <w:spacing w:val="-5"/>
        </w:rPr>
        <w:t xml:space="preserve"> </w:t>
      </w:r>
      <w:r>
        <w:t>Раскаяние.</w:t>
      </w:r>
      <w:r>
        <w:rPr>
          <w:spacing w:val="-5"/>
        </w:rPr>
        <w:t xml:space="preserve"> </w:t>
      </w:r>
      <w:r>
        <w:t>Размышление.</w:t>
      </w:r>
      <w:r>
        <w:rPr>
          <w:spacing w:val="-7"/>
        </w:rPr>
        <w:t xml:space="preserve"> </w:t>
      </w:r>
      <w:r>
        <w:t xml:space="preserve">Знание. </w:t>
      </w:r>
      <w:r>
        <w:rPr>
          <w:spacing w:val="-2"/>
        </w:rPr>
        <w:t>Вразумление.</w:t>
      </w:r>
    </w:p>
    <w:p w:rsidR="005126B7" w:rsidRDefault="005126B7">
      <w:pPr>
        <w:pStyle w:val="BodyText"/>
        <w:spacing w:before="1"/>
        <w:ind w:left="1361"/>
      </w:pPr>
      <w:r>
        <w:t>Подлинность.</w:t>
      </w:r>
      <w:r>
        <w:rPr>
          <w:spacing w:val="-12"/>
        </w:rPr>
        <w:t xml:space="preserve"> </w:t>
      </w:r>
      <w:r>
        <w:rPr>
          <w:spacing w:val="-2"/>
        </w:rPr>
        <w:t>Искренность.</w:t>
      </w:r>
    </w:p>
    <w:p w:rsidR="005126B7" w:rsidRDefault="005126B7">
      <w:pPr>
        <w:pStyle w:val="BodyText"/>
        <w:spacing w:before="4"/>
        <w:ind w:left="0"/>
      </w:pP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  <w:u w:val="single"/>
        </w:rPr>
        <w:t>4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5126B7" w:rsidRDefault="005126B7">
      <w:pPr>
        <w:pStyle w:val="BodyText"/>
        <w:ind w:right="222" w:firstLine="708"/>
      </w:pPr>
      <w:r>
        <w:t>Курс 4 класса призван суммировать и обобщить все известное ученику из курса «Истоки» в начальной школе и вывести его на новый уровень понимания социокультурных и духовных ценностей. В центре курса – традиции как важный механизм</w:t>
      </w:r>
      <w:r>
        <w:rPr>
          <w:spacing w:val="-8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поколениям,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преемственности культуры в ее самом широком понимании. Важно увидеть жизненную силу традиций в современной действительности, в окружающем мире.</w:t>
      </w:r>
    </w:p>
    <w:p w:rsidR="005126B7" w:rsidRDefault="005126B7">
      <w:pPr>
        <w:pStyle w:val="BodyText"/>
        <w:ind w:left="1361"/>
      </w:pPr>
      <w:r>
        <w:rPr>
          <w:u w:val="single"/>
        </w:rPr>
        <w:t>Разделы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содержания</w:t>
      </w:r>
    </w:p>
    <w:p w:rsidR="005126B7" w:rsidRDefault="005126B7">
      <w:pPr>
        <w:spacing w:before="2"/>
        <w:ind w:left="1361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образа</w:t>
      </w:r>
    </w:p>
    <w:p w:rsidR="005126B7" w:rsidRDefault="005126B7">
      <w:pPr>
        <w:rPr>
          <w:sz w:val="28"/>
        </w:r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 w:line="242" w:lineRule="auto"/>
        <w:ind w:firstLine="708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традиция?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 xml:space="preserve">семьи, </w:t>
      </w:r>
      <w:r>
        <w:rPr>
          <w:spacing w:val="-2"/>
        </w:rPr>
        <w:t>общества?</w:t>
      </w:r>
    </w:p>
    <w:p w:rsidR="005126B7" w:rsidRDefault="005126B7">
      <w:pPr>
        <w:pStyle w:val="BodyText"/>
        <w:ind w:right="328" w:firstLine="708"/>
      </w:pPr>
      <w:r>
        <w:t>ПЕРВЫЕ</w:t>
      </w:r>
      <w:r>
        <w:rPr>
          <w:spacing w:val="-6"/>
        </w:rPr>
        <w:t xml:space="preserve"> </w:t>
      </w:r>
      <w:r>
        <w:t>ОБРАЗЫ.</w:t>
      </w:r>
      <w:r>
        <w:rPr>
          <w:spacing w:val="-5"/>
        </w:rPr>
        <w:t xml:space="preserve"> </w:t>
      </w:r>
      <w:r>
        <w:t>Отец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кормилец,</w:t>
      </w:r>
      <w:r>
        <w:rPr>
          <w:spacing w:val="-5"/>
        </w:rPr>
        <w:t xml:space="preserve"> </w:t>
      </w:r>
      <w:r>
        <w:t>заступник.</w:t>
      </w:r>
      <w:r>
        <w:rPr>
          <w:spacing w:val="-5"/>
        </w:rPr>
        <w:t xml:space="preserve"> </w:t>
      </w:r>
      <w:r>
        <w:t>Отеческий суд и наказание. Отец родной, крестный, духовный. Мать как душа семьи.</w:t>
      </w:r>
    </w:p>
    <w:p w:rsidR="005126B7" w:rsidRDefault="005126B7">
      <w:pPr>
        <w:pStyle w:val="BodyText"/>
        <w:ind w:left="0" w:right="902"/>
        <w:jc w:val="right"/>
      </w:pPr>
      <w:r>
        <w:t>Хранительница</w:t>
      </w:r>
      <w:r>
        <w:rPr>
          <w:spacing w:val="-1"/>
        </w:rPr>
        <w:t xml:space="preserve"> </w:t>
      </w:r>
      <w:r>
        <w:t>очага, утешительница, молитвенница. Мать родная. Крестная, богоданная, названная. Род.</w:t>
      </w:r>
      <w:r>
        <w:rPr>
          <w:spacing w:val="-1"/>
        </w:rPr>
        <w:t xml:space="preserve"> </w:t>
      </w:r>
      <w:r>
        <w:t>Родоначальник</w:t>
      </w:r>
      <w:r>
        <w:rPr>
          <w:spacing w:val="-3"/>
        </w:rPr>
        <w:t xml:space="preserve"> </w:t>
      </w:r>
      <w:r>
        <w:t>и родословие.</w:t>
      </w:r>
      <w:r>
        <w:rPr>
          <w:spacing w:val="-1"/>
        </w:rPr>
        <w:t xml:space="preserve"> </w:t>
      </w:r>
      <w:r>
        <w:t>Виды родословной. Отечество. Беспредельность просторов и разнообразие родной природы.</w:t>
      </w:r>
    </w:p>
    <w:p w:rsidR="005126B7" w:rsidRDefault="005126B7">
      <w:pPr>
        <w:pStyle w:val="BodyText"/>
      </w:pPr>
      <w:r>
        <w:t>Богатство</w:t>
      </w:r>
      <w:r>
        <w:rPr>
          <w:spacing w:val="-4"/>
        </w:rPr>
        <w:t xml:space="preserve"> </w:t>
      </w:r>
      <w:r>
        <w:t>красок.</w:t>
      </w:r>
      <w:r>
        <w:rPr>
          <w:spacing w:val="-6"/>
        </w:rPr>
        <w:t xml:space="preserve"> </w:t>
      </w:r>
      <w:r>
        <w:t>Колокольный</w:t>
      </w:r>
      <w:r>
        <w:rPr>
          <w:spacing w:val="-5"/>
        </w:rPr>
        <w:t xml:space="preserve"> </w:t>
      </w:r>
      <w:r>
        <w:t>звон.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культуры –</w:t>
      </w:r>
      <w:r>
        <w:rPr>
          <w:spacing w:val="-4"/>
        </w:rPr>
        <w:t xml:space="preserve"> </w:t>
      </w:r>
      <w:r>
        <w:t>живая</w:t>
      </w:r>
      <w:r>
        <w:rPr>
          <w:spacing w:val="-5"/>
        </w:rPr>
        <w:t xml:space="preserve"> </w:t>
      </w:r>
      <w:r>
        <w:t>память Отечества. Святая Русь.</w:t>
      </w:r>
    </w:p>
    <w:p w:rsidR="005126B7" w:rsidRDefault="005126B7">
      <w:pPr>
        <w:pStyle w:val="BodyText"/>
        <w:ind w:right="110" w:firstLine="708"/>
      </w:pPr>
      <w:r>
        <w:t>Щит и меч. Священный долг защиты Отечества. Щит и меч старинные, «щит» и</w:t>
      </w:r>
      <w:r>
        <w:rPr>
          <w:spacing w:val="-2"/>
        </w:rPr>
        <w:t xml:space="preserve"> </w:t>
      </w:r>
      <w:r>
        <w:t>«меч»</w:t>
      </w:r>
      <w:r>
        <w:rPr>
          <w:spacing w:val="-3"/>
        </w:rPr>
        <w:t xml:space="preserve"> </w:t>
      </w:r>
      <w:r>
        <w:t>современные,</w:t>
      </w:r>
      <w:r>
        <w:rPr>
          <w:spacing w:val="-3"/>
        </w:rPr>
        <w:t xml:space="preserve"> </w:t>
      </w:r>
      <w:r>
        <w:t>щит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меч</w:t>
      </w:r>
      <w:r>
        <w:rPr>
          <w:spacing w:val="-6"/>
        </w:rPr>
        <w:t xml:space="preserve"> </w:t>
      </w:r>
      <w:r>
        <w:t>духовные.</w:t>
      </w:r>
      <w:r>
        <w:rPr>
          <w:spacing w:val="-3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Мир –</w:t>
      </w:r>
      <w:r>
        <w:rPr>
          <w:spacing w:val="-4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свет.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согласие. Мир – сообщество. Правила мирского самоуправления.</w:t>
      </w:r>
    </w:p>
    <w:p w:rsidR="005126B7" w:rsidRDefault="005126B7">
      <w:pPr>
        <w:pStyle w:val="BodyText"/>
        <w:ind w:right="328" w:firstLine="708"/>
      </w:pPr>
      <w:r>
        <w:t>СВЯЩЕННЫЕ</w:t>
      </w:r>
      <w:r>
        <w:rPr>
          <w:spacing w:val="-7"/>
        </w:rPr>
        <w:t xml:space="preserve"> </w:t>
      </w:r>
      <w:r>
        <w:t>ОБРАЗЫ.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Спасителя.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духовный язык образов Спасителя. Образы Богородицы. Образ Покрова в отечественной </w:t>
      </w:r>
      <w:r>
        <w:rPr>
          <w:spacing w:val="-2"/>
        </w:rPr>
        <w:t>традиции.</w:t>
      </w:r>
    </w:p>
    <w:p w:rsidR="005126B7" w:rsidRDefault="005126B7">
      <w:pPr>
        <w:pStyle w:val="BodyText"/>
        <w:ind w:firstLine="708"/>
      </w:pPr>
      <w:r>
        <w:t>Образ</w:t>
      </w:r>
      <w:r>
        <w:rPr>
          <w:spacing w:val="-6"/>
        </w:rPr>
        <w:t xml:space="preserve"> </w:t>
      </w:r>
      <w:r>
        <w:t>ангела-хранителя.</w:t>
      </w:r>
      <w:r>
        <w:rPr>
          <w:spacing w:val="-5"/>
        </w:rPr>
        <w:t xml:space="preserve"> </w:t>
      </w:r>
      <w:r>
        <w:t>Ангел-хранитель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храма,</w:t>
      </w:r>
      <w:r>
        <w:rPr>
          <w:spacing w:val="-6"/>
        </w:rPr>
        <w:t xml:space="preserve"> </w:t>
      </w:r>
      <w:r>
        <w:t xml:space="preserve">страны, </w:t>
      </w:r>
      <w:r>
        <w:rPr>
          <w:spacing w:val="-2"/>
        </w:rPr>
        <w:t>народа.</w:t>
      </w:r>
    </w:p>
    <w:p w:rsidR="005126B7" w:rsidRDefault="005126B7">
      <w:pPr>
        <w:pStyle w:val="BodyText"/>
        <w:ind w:right="151" w:firstLine="708"/>
      </w:pPr>
      <w:r>
        <w:t>СВЕТЛЫЕ</w:t>
      </w:r>
      <w:r>
        <w:rPr>
          <w:spacing w:val="-4"/>
        </w:rPr>
        <w:t xml:space="preserve"> </w:t>
      </w:r>
      <w:r>
        <w:t>ОБРАЗЫ.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истины.</w:t>
      </w:r>
      <w:r>
        <w:rPr>
          <w:spacing w:val="-3"/>
        </w:rPr>
        <w:t xml:space="preserve"> </w:t>
      </w:r>
      <w:r>
        <w:t>Яркий</w:t>
      </w:r>
      <w:r>
        <w:rPr>
          <w:spacing w:val="-5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огненный</w:t>
      </w:r>
      <w:r>
        <w:rPr>
          <w:spacing w:val="-2"/>
        </w:rPr>
        <w:t xml:space="preserve"> </w:t>
      </w:r>
      <w:r>
        <w:t>шар и удивительное тепло – черты этого образа. Светлый взгляд, светлый ум, просвещенное сердце – образы просветителей. Образы праведников и мудрецов.</w:t>
      </w:r>
    </w:p>
    <w:p w:rsidR="005126B7" w:rsidRDefault="005126B7">
      <w:pPr>
        <w:pStyle w:val="BodyText"/>
        <w:ind w:right="299"/>
      </w:pPr>
      <w:r>
        <w:t>Святые, бессеребреники, исповедники, преподобные, блаженные, мученики. Образы-символы:</w:t>
      </w:r>
      <w:r>
        <w:rPr>
          <w:spacing w:val="-5"/>
        </w:rPr>
        <w:t xml:space="preserve"> </w:t>
      </w:r>
      <w:r>
        <w:t>крест</w:t>
      </w:r>
      <w:r>
        <w:rPr>
          <w:spacing w:val="-3"/>
        </w:rPr>
        <w:t xml:space="preserve"> </w:t>
      </w:r>
      <w:r>
        <w:t>купол,</w:t>
      </w:r>
      <w:r>
        <w:rPr>
          <w:spacing w:val="-2"/>
        </w:rPr>
        <w:t xml:space="preserve"> </w:t>
      </w:r>
      <w:r>
        <w:t>птица,</w:t>
      </w:r>
      <w:r>
        <w:rPr>
          <w:spacing w:val="-4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Смыслы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образов, их размещение и признаки.</w:t>
      </w: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Слова</w:t>
      </w:r>
    </w:p>
    <w:p w:rsidR="005126B7" w:rsidRDefault="005126B7">
      <w:pPr>
        <w:pStyle w:val="BodyText"/>
        <w:ind w:right="455" w:firstLine="708"/>
        <w:jc w:val="both"/>
      </w:pPr>
      <w:r>
        <w:t>СВЯЩЕННЫЕ СЛОВА. Заповеди и заветы. Следование им по жизни – важнейший</w:t>
      </w:r>
      <w:r>
        <w:rPr>
          <w:spacing w:val="-8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Отечества.</w:t>
      </w:r>
    </w:p>
    <w:p w:rsidR="005126B7" w:rsidRDefault="005126B7">
      <w:pPr>
        <w:pStyle w:val="BodyText"/>
        <w:ind w:right="200" w:firstLine="708"/>
        <w:jc w:val="both"/>
      </w:pPr>
      <w:r>
        <w:t>СЕРДЕЧНЫЕ</w:t>
      </w:r>
      <w:r>
        <w:rPr>
          <w:spacing w:val="-6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Родительское</w:t>
      </w:r>
      <w:r>
        <w:rPr>
          <w:spacing w:val="-5"/>
        </w:rPr>
        <w:t xml:space="preserve"> </w:t>
      </w:r>
      <w:r>
        <w:t>благословение:</w:t>
      </w:r>
      <w:r>
        <w:rPr>
          <w:spacing w:val="-7"/>
        </w:rPr>
        <w:t xml:space="preserve"> </w:t>
      </w:r>
      <w:r>
        <w:t>пожелание</w:t>
      </w:r>
      <w:r>
        <w:rPr>
          <w:spacing w:val="-7"/>
        </w:rPr>
        <w:t xml:space="preserve"> </w:t>
      </w:r>
      <w:r>
        <w:t>добра,</w:t>
      </w:r>
      <w:r>
        <w:rPr>
          <w:spacing w:val="-6"/>
        </w:rPr>
        <w:t xml:space="preserve"> </w:t>
      </w:r>
      <w:r>
        <w:t>покоя, любви и согласия. Крестное знамение, благословенные иконы, духовные грамоты – традиционные</w:t>
      </w:r>
      <w:r>
        <w:rPr>
          <w:spacing w:val="-1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благословения. Слова</w:t>
      </w:r>
      <w:r>
        <w:rPr>
          <w:spacing w:val="-3"/>
        </w:rPr>
        <w:t xml:space="preserve"> </w:t>
      </w:r>
      <w:r>
        <w:t>приветствия.</w:t>
      </w:r>
      <w:r>
        <w:rPr>
          <w:spacing w:val="-2"/>
        </w:rPr>
        <w:t xml:space="preserve"> </w:t>
      </w:r>
      <w:r>
        <w:t>Слова прощания. Слова праздничного поздравления. Пожелания и благодарения.</w:t>
      </w:r>
    </w:p>
    <w:p w:rsidR="005126B7" w:rsidRDefault="005126B7">
      <w:pPr>
        <w:pStyle w:val="BodyText"/>
        <w:spacing w:line="320" w:lineRule="exact"/>
        <w:jc w:val="both"/>
      </w:pPr>
      <w:r>
        <w:t>Трогательные</w:t>
      </w:r>
      <w:r>
        <w:rPr>
          <w:spacing w:val="-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rPr>
          <w:spacing w:val="-2"/>
        </w:rPr>
        <w:t>любви.</w:t>
      </w:r>
    </w:p>
    <w:p w:rsidR="005126B7" w:rsidRDefault="005126B7">
      <w:pPr>
        <w:pStyle w:val="BodyText"/>
        <w:spacing w:line="322" w:lineRule="exact"/>
        <w:ind w:left="1361"/>
        <w:jc w:val="both"/>
      </w:pPr>
      <w:r>
        <w:t>Памятные</w:t>
      </w:r>
      <w:r>
        <w:rPr>
          <w:spacing w:val="-7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раскаяния,</w:t>
      </w:r>
      <w:r>
        <w:rPr>
          <w:spacing w:val="-5"/>
        </w:rPr>
        <w:t xml:space="preserve"> </w:t>
      </w:r>
      <w:r>
        <w:t>покаяния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прошения.</w:t>
      </w:r>
    </w:p>
    <w:p w:rsidR="005126B7" w:rsidRDefault="005126B7">
      <w:pPr>
        <w:pStyle w:val="BodyText"/>
        <w:spacing w:line="242" w:lineRule="auto"/>
        <w:ind w:right="263" w:firstLine="708"/>
        <w:jc w:val="both"/>
      </w:pPr>
      <w:r>
        <w:t>ЧЕСТНЫЕ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честного</w:t>
      </w:r>
      <w:r>
        <w:rPr>
          <w:spacing w:val="-3"/>
        </w:rPr>
        <w:t xml:space="preserve"> </w:t>
      </w:r>
      <w:r>
        <w:t>слова:</w:t>
      </w:r>
      <w:r>
        <w:rPr>
          <w:spacing w:val="-6"/>
        </w:rPr>
        <w:t xml:space="preserve"> </w:t>
      </w:r>
      <w:r>
        <w:t>думай,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говоришь;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говори того, что не думаешь: не все, что думаешь, говори.</w:t>
      </w:r>
    </w:p>
    <w:p w:rsidR="005126B7" w:rsidRDefault="005126B7">
      <w:pPr>
        <w:pStyle w:val="BodyText"/>
        <w:spacing w:line="242" w:lineRule="auto"/>
        <w:ind w:left="1361" w:right="1634"/>
        <w:rPr>
          <w:b/>
        </w:rPr>
      </w:pPr>
      <w:r>
        <w:t>Договор и уговор. Традиция верности договору и уговору. Присяга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долга.</w:t>
      </w:r>
      <w:r>
        <w:rPr>
          <w:spacing w:val="-5"/>
        </w:rPr>
        <w:t xml:space="preserve"> </w:t>
      </w:r>
      <w:r>
        <w:t>Обет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добровольное</w:t>
      </w:r>
      <w:r>
        <w:rPr>
          <w:spacing w:val="-7"/>
        </w:rPr>
        <w:t xml:space="preserve"> </w:t>
      </w:r>
      <w:r>
        <w:t xml:space="preserve">обязательство. </w:t>
      </w:r>
      <w:r>
        <w:rPr>
          <w:b/>
        </w:rPr>
        <w:t>Традиции дела</w:t>
      </w:r>
    </w:p>
    <w:p w:rsidR="005126B7" w:rsidRDefault="005126B7">
      <w:pPr>
        <w:pStyle w:val="BodyText"/>
        <w:ind w:firstLine="708"/>
      </w:pPr>
      <w:r>
        <w:t>ТРУД. Земледельцы кормят семью, ближнего и Отечество. Традиции земледелия: знать природные приметы, иметь право на свою долю земли, добросовестный</w:t>
      </w:r>
      <w:r>
        <w:rPr>
          <w:spacing w:val="-3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дружный</w:t>
      </w:r>
      <w:r>
        <w:rPr>
          <w:spacing w:val="-3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делу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пора.</w:t>
      </w:r>
    </w:p>
    <w:p w:rsidR="005126B7" w:rsidRDefault="005126B7">
      <w:pPr>
        <w:pStyle w:val="BodyText"/>
        <w:ind w:right="328" w:firstLine="708"/>
      </w:pPr>
      <w:r>
        <w:t>Ремесленники</w:t>
      </w:r>
      <w:r>
        <w:rPr>
          <w:spacing w:val="-7"/>
        </w:rPr>
        <w:t xml:space="preserve"> </w:t>
      </w:r>
      <w:r>
        <w:t>созидают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вещи</w:t>
      </w:r>
      <w:r>
        <w:rPr>
          <w:spacing w:val="-5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ближнего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всего </w:t>
      </w:r>
      <w:r>
        <w:rPr>
          <w:spacing w:val="-2"/>
        </w:rPr>
        <w:t>Отечества.</w:t>
      </w:r>
    </w:p>
    <w:p w:rsidR="005126B7" w:rsidRDefault="005126B7">
      <w:pPr>
        <w:pStyle w:val="BodyText"/>
        <w:ind w:firstLine="708"/>
      </w:pPr>
      <w:r>
        <w:t>Традиции</w:t>
      </w:r>
      <w:r>
        <w:rPr>
          <w:spacing w:val="-6"/>
        </w:rPr>
        <w:t xml:space="preserve"> </w:t>
      </w:r>
      <w:r>
        <w:t>ремесла:</w:t>
      </w:r>
      <w:r>
        <w:rPr>
          <w:spacing w:val="-6"/>
        </w:rPr>
        <w:t xml:space="preserve"> </w:t>
      </w:r>
      <w:r>
        <w:t>любить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безупречно</w:t>
      </w:r>
      <w:r>
        <w:rPr>
          <w:spacing w:val="-3"/>
        </w:rPr>
        <w:t xml:space="preserve"> </w:t>
      </w:r>
      <w:r>
        <w:t>владеть своим инструментом, добросовестность, передача секретов мастерства ученикам.</w:t>
      </w:r>
    </w:p>
    <w:p w:rsidR="005126B7" w:rsidRDefault="005126B7">
      <w:pPr>
        <w:pStyle w:val="BodyText"/>
        <w:spacing w:line="321" w:lineRule="exact"/>
      </w:pPr>
      <w:r>
        <w:t>Мастер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золотые</w:t>
      </w:r>
      <w:r>
        <w:rPr>
          <w:spacing w:val="-3"/>
        </w:rPr>
        <w:t xml:space="preserve"> </w:t>
      </w:r>
      <w:r>
        <w:rPr>
          <w:spacing w:val="-4"/>
        </w:rPr>
        <w:t>руки.</w:t>
      </w:r>
    </w:p>
    <w:p w:rsidR="005126B7" w:rsidRDefault="005126B7">
      <w:pPr>
        <w:spacing w:line="321" w:lineRule="exact"/>
        <w:sectPr w:rsidR="005126B7">
          <w:pgSz w:w="11910" w:h="16840"/>
          <w:pgMar w:top="1040" w:right="460" w:bottom="114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right="328" w:firstLine="708"/>
      </w:pPr>
      <w:r>
        <w:t>Купцы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предприниматели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Отечества.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 xml:space="preserve">делового мира: расторопность и дальновидность, знание товара и покупателя, умение рисковать, быть верным уговору, идти в ногу со временем, творить дела </w:t>
      </w:r>
      <w:r>
        <w:rPr>
          <w:spacing w:val="-2"/>
        </w:rPr>
        <w:t>милосердия.</w:t>
      </w:r>
    </w:p>
    <w:p w:rsidR="005126B7" w:rsidRDefault="005126B7">
      <w:pPr>
        <w:pStyle w:val="BodyText"/>
        <w:spacing w:before="1"/>
        <w:ind w:left="1361"/>
      </w:pPr>
      <w:r>
        <w:t>СЛУЖЕНИЕ.</w:t>
      </w:r>
      <w:r>
        <w:rPr>
          <w:spacing w:val="-7"/>
        </w:rPr>
        <w:t xml:space="preserve"> </w:t>
      </w:r>
      <w:r>
        <w:t>Воинское</w:t>
      </w:r>
      <w:r>
        <w:rPr>
          <w:spacing w:val="-7"/>
        </w:rPr>
        <w:t xml:space="preserve"> </w:t>
      </w:r>
      <w:r>
        <w:t>служение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защищать</w:t>
      </w:r>
      <w:r>
        <w:rPr>
          <w:spacing w:val="-7"/>
        </w:rPr>
        <w:t xml:space="preserve"> </w:t>
      </w:r>
      <w:r>
        <w:t>Отечество,</w:t>
      </w:r>
      <w:r>
        <w:rPr>
          <w:spacing w:val="-9"/>
        </w:rPr>
        <w:t xml:space="preserve"> </w:t>
      </w:r>
      <w:r>
        <w:t>устрашать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карать</w:t>
      </w:r>
    </w:p>
    <w:p w:rsidR="005126B7" w:rsidRDefault="005126B7">
      <w:pPr>
        <w:pStyle w:val="BodyText"/>
        <w:spacing w:line="322" w:lineRule="exact"/>
      </w:pPr>
      <w:r>
        <w:rPr>
          <w:spacing w:val="-2"/>
        </w:rPr>
        <w:t>врага.</w:t>
      </w:r>
    </w:p>
    <w:p w:rsidR="005126B7" w:rsidRDefault="005126B7">
      <w:pPr>
        <w:pStyle w:val="BodyText"/>
        <w:ind w:left="1361"/>
      </w:pPr>
      <w:r>
        <w:t>Традиции</w:t>
      </w:r>
      <w:r>
        <w:rPr>
          <w:spacing w:val="-11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воинства:</w:t>
      </w:r>
      <w:r>
        <w:rPr>
          <w:spacing w:val="-7"/>
        </w:rPr>
        <w:t xml:space="preserve"> </w:t>
      </w:r>
      <w:r>
        <w:t>дисциплина,</w:t>
      </w:r>
      <w:r>
        <w:rPr>
          <w:spacing w:val="-9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приказа,</w:t>
      </w:r>
      <w:r>
        <w:rPr>
          <w:spacing w:val="-11"/>
        </w:rPr>
        <w:t xml:space="preserve"> </w:t>
      </w:r>
      <w:r>
        <w:rPr>
          <w:spacing w:val="-2"/>
        </w:rPr>
        <w:t>отвага,</w:t>
      </w:r>
    </w:p>
    <w:p w:rsidR="005126B7" w:rsidRDefault="005126B7">
      <w:pPr>
        <w:pStyle w:val="BodyText"/>
        <w:spacing w:before="2" w:line="322" w:lineRule="exact"/>
      </w:pPr>
      <w:r>
        <w:t>сохранение</w:t>
      </w:r>
      <w:r>
        <w:rPr>
          <w:spacing w:val="-8"/>
        </w:rPr>
        <w:t xml:space="preserve"> </w:t>
      </w:r>
      <w:r>
        <w:t>боевого</w:t>
      </w:r>
      <w:r>
        <w:rPr>
          <w:spacing w:val="-8"/>
        </w:rPr>
        <w:t xml:space="preserve"> </w:t>
      </w:r>
      <w:r>
        <w:t>знамени,</w:t>
      </w:r>
      <w:r>
        <w:rPr>
          <w:spacing w:val="-6"/>
        </w:rPr>
        <w:t xml:space="preserve"> </w:t>
      </w:r>
      <w:r>
        <w:t>зашита</w:t>
      </w:r>
      <w:r>
        <w:rPr>
          <w:spacing w:val="-6"/>
        </w:rPr>
        <w:t xml:space="preserve"> </w:t>
      </w:r>
      <w:r>
        <w:t>Веры.</w:t>
      </w:r>
      <w:r>
        <w:rPr>
          <w:spacing w:val="-7"/>
        </w:rPr>
        <w:t xml:space="preserve"> </w:t>
      </w:r>
      <w:r>
        <w:t>Отцы-командиры.</w:t>
      </w:r>
      <w:r>
        <w:rPr>
          <w:spacing w:val="-6"/>
        </w:rPr>
        <w:t xml:space="preserve"> </w:t>
      </w:r>
      <w:r>
        <w:rPr>
          <w:spacing w:val="-2"/>
        </w:rPr>
        <w:t>Полководцы.</w:t>
      </w:r>
    </w:p>
    <w:p w:rsidR="005126B7" w:rsidRDefault="005126B7">
      <w:pPr>
        <w:pStyle w:val="BodyText"/>
        <w:ind w:firstLine="708"/>
      </w:pPr>
      <w:r>
        <w:t>Служение</w:t>
      </w:r>
      <w:r>
        <w:rPr>
          <w:spacing w:val="-3"/>
        </w:rPr>
        <w:t xml:space="preserve"> </w:t>
      </w:r>
      <w:r>
        <w:t>священства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научение</w:t>
      </w:r>
      <w:r>
        <w:rPr>
          <w:spacing w:val="-3"/>
        </w:rPr>
        <w:t xml:space="preserve"> </w:t>
      </w:r>
      <w:r>
        <w:t>Вере,</w:t>
      </w:r>
      <w:r>
        <w:rPr>
          <w:spacing w:val="-7"/>
        </w:rPr>
        <w:t xml:space="preserve"> </w:t>
      </w:r>
      <w:r>
        <w:t>наставление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5126B7" w:rsidRDefault="005126B7">
      <w:pPr>
        <w:pStyle w:val="BodyText"/>
        <w:spacing w:line="321" w:lineRule="exact"/>
        <w:ind w:left="1361"/>
      </w:pPr>
      <w:r>
        <w:t>Суд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сберегать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соединять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правду.</w:t>
      </w:r>
    </w:p>
    <w:p w:rsidR="005126B7" w:rsidRDefault="005126B7">
      <w:pPr>
        <w:pStyle w:val="BodyText"/>
      </w:pPr>
      <w:r>
        <w:t>Добрые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rPr>
          <w:spacing w:val="-2"/>
        </w:rPr>
        <w:t>служения.</w:t>
      </w:r>
    </w:p>
    <w:p w:rsidR="005126B7" w:rsidRDefault="005126B7">
      <w:pPr>
        <w:pStyle w:val="BodyText"/>
        <w:spacing w:before="2"/>
        <w:ind w:firstLine="708"/>
      </w:pPr>
      <w:r>
        <w:t>ТВОРЧЕСТВО. Талант – особый дар человека. Творчество иконописца – передать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вечные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божественные</w:t>
      </w:r>
      <w:r>
        <w:rPr>
          <w:spacing w:val="-4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приблизить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миру.</w:t>
      </w:r>
    </w:p>
    <w:p w:rsidR="005126B7" w:rsidRDefault="005126B7">
      <w:pPr>
        <w:pStyle w:val="BodyText"/>
        <w:spacing w:line="322" w:lineRule="exact"/>
        <w:ind w:left="1361"/>
      </w:pPr>
      <w:r>
        <w:t>Живописец.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призвание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rPr>
          <w:spacing w:val="-2"/>
        </w:rPr>
        <w:t>земного.</w:t>
      </w:r>
    </w:p>
    <w:p w:rsidR="005126B7" w:rsidRDefault="005126B7">
      <w:pPr>
        <w:pStyle w:val="BodyText"/>
        <w:spacing w:line="322" w:lineRule="exact"/>
      </w:pPr>
      <w:r>
        <w:t>Художественный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rPr>
          <w:spacing w:val="-2"/>
        </w:rPr>
        <w:t>живописца.</w:t>
      </w:r>
    </w:p>
    <w:p w:rsidR="005126B7" w:rsidRDefault="005126B7">
      <w:pPr>
        <w:pStyle w:val="BodyText"/>
        <w:ind w:right="328" w:firstLine="708"/>
      </w:pPr>
      <w:r>
        <w:t>Мастера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промыслов.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</w:t>
      </w:r>
      <w:r>
        <w:rPr>
          <w:spacing w:val="-9"/>
        </w:rPr>
        <w:t xml:space="preserve"> </w:t>
      </w:r>
      <w:r>
        <w:t>народного творчества. Научное творчество и его проявления.</w:t>
      </w:r>
    </w:p>
    <w:p w:rsidR="005126B7" w:rsidRDefault="005126B7">
      <w:pPr>
        <w:pStyle w:val="BodyText"/>
        <w:spacing w:line="242" w:lineRule="auto"/>
        <w:ind w:right="328" w:firstLine="708"/>
      </w:pPr>
      <w:r>
        <w:t>ТРАДИЦИИ</w:t>
      </w:r>
      <w:r>
        <w:rPr>
          <w:spacing w:val="-6"/>
        </w:rPr>
        <w:t xml:space="preserve"> </w:t>
      </w:r>
      <w:r>
        <w:t>ПРАВЕДНОГО</w:t>
      </w:r>
      <w:r>
        <w:rPr>
          <w:spacing w:val="-6"/>
        </w:rPr>
        <w:t xml:space="preserve"> </w:t>
      </w:r>
      <w:r>
        <w:t>ДЕЛА.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праведного</w:t>
      </w:r>
      <w:r>
        <w:rPr>
          <w:spacing w:val="-4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жить, трудиться, служить и творить по правде, во имя ближнего и Отечества.</w:t>
      </w:r>
    </w:p>
    <w:p w:rsidR="005126B7" w:rsidRDefault="005126B7">
      <w:pPr>
        <w:spacing w:line="319" w:lineRule="exact"/>
        <w:ind w:left="1361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праздника</w:t>
      </w:r>
    </w:p>
    <w:p w:rsidR="005126B7" w:rsidRDefault="005126B7">
      <w:pPr>
        <w:pStyle w:val="BodyText"/>
        <w:spacing w:line="319" w:lineRule="exact"/>
        <w:ind w:left="1361"/>
      </w:pPr>
      <w:r>
        <w:t>ГУЛЯТЬ</w:t>
      </w:r>
      <w:r>
        <w:rPr>
          <w:spacing w:val="-10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МИРОМ.</w:t>
      </w:r>
      <w:r>
        <w:rPr>
          <w:spacing w:val="-8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земледельческого</w:t>
      </w:r>
      <w:r>
        <w:rPr>
          <w:spacing w:val="-5"/>
        </w:rPr>
        <w:t xml:space="preserve"> </w:t>
      </w:r>
      <w:r>
        <w:rPr>
          <w:spacing w:val="-2"/>
        </w:rPr>
        <w:t>календаря.</w:t>
      </w:r>
    </w:p>
    <w:p w:rsidR="005126B7" w:rsidRDefault="005126B7">
      <w:pPr>
        <w:pStyle w:val="BodyText"/>
        <w:spacing w:line="322" w:lineRule="exact"/>
      </w:pPr>
      <w:r>
        <w:t>Прославление</w:t>
      </w:r>
      <w:r>
        <w:rPr>
          <w:spacing w:val="-9"/>
        </w:rPr>
        <w:t xml:space="preserve"> </w:t>
      </w:r>
      <w:r>
        <w:t>жизненной</w:t>
      </w:r>
      <w:r>
        <w:rPr>
          <w:spacing w:val="-9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rPr>
          <w:spacing w:val="-2"/>
        </w:rPr>
        <w:t>природы.</w:t>
      </w:r>
    </w:p>
    <w:p w:rsidR="005126B7" w:rsidRDefault="005126B7">
      <w:pPr>
        <w:pStyle w:val="BodyText"/>
        <w:ind w:firstLine="708"/>
      </w:pPr>
      <w:r>
        <w:t>Общинные</w:t>
      </w:r>
      <w:r>
        <w:rPr>
          <w:spacing w:val="-5"/>
        </w:rPr>
        <w:t xml:space="preserve"> </w:t>
      </w:r>
      <w:r>
        <w:t>праздники;</w:t>
      </w:r>
      <w:r>
        <w:rPr>
          <w:spacing w:val="-7"/>
        </w:rPr>
        <w:t xml:space="preserve"> </w:t>
      </w:r>
      <w:r>
        <w:t>братчины</w:t>
      </w:r>
      <w:r>
        <w:rPr>
          <w:spacing w:val="-5"/>
        </w:rPr>
        <w:t xml:space="preserve"> </w:t>
      </w:r>
      <w:r>
        <w:t>обетные,</w:t>
      </w:r>
      <w:r>
        <w:rPr>
          <w:spacing w:val="-6"/>
        </w:rPr>
        <w:t xml:space="preserve"> </w:t>
      </w:r>
      <w:r>
        <w:t>заветные.</w:t>
      </w:r>
      <w:r>
        <w:rPr>
          <w:spacing w:val="-6"/>
        </w:rPr>
        <w:t xml:space="preserve"> </w:t>
      </w:r>
      <w:r>
        <w:t>Всеобщее</w:t>
      </w:r>
      <w:r>
        <w:rPr>
          <w:spacing w:val="-5"/>
        </w:rPr>
        <w:t xml:space="preserve"> </w:t>
      </w:r>
      <w:r>
        <w:t>примирение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веселие.</w:t>
      </w:r>
    </w:p>
    <w:p w:rsidR="005126B7" w:rsidRDefault="005126B7">
      <w:pPr>
        <w:pStyle w:val="BodyText"/>
        <w:ind w:right="328" w:firstLine="708"/>
      </w:pPr>
      <w:r>
        <w:t>Престольный</w:t>
      </w:r>
      <w:r>
        <w:rPr>
          <w:spacing w:val="-6"/>
        </w:rPr>
        <w:t xml:space="preserve"> </w:t>
      </w:r>
      <w:r>
        <w:t>праздник;</w:t>
      </w:r>
      <w:r>
        <w:rPr>
          <w:spacing w:val="-5"/>
        </w:rPr>
        <w:t xml:space="preserve"> </w:t>
      </w:r>
      <w:r>
        <w:t>литургия,</w:t>
      </w:r>
      <w:r>
        <w:rPr>
          <w:spacing w:val="-6"/>
        </w:rPr>
        <w:t xml:space="preserve"> </w:t>
      </w:r>
      <w:r>
        <w:t>молебен,</w:t>
      </w:r>
      <w:r>
        <w:rPr>
          <w:spacing w:val="-7"/>
        </w:rPr>
        <w:t xml:space="preserve"> </w:t>
      </w:r>
      <w:r>
        <w:t>крестный</w:t>
      </w:r>
      <w:r>
        <w:rPr>
          <w:spacing w:val="-9"/>
        </w:rPr>
        <w:t xml:space="preserve"> </w:t>
      </w:r>
      <w:r>
        <w:t>ход,</w:t>
      </w:r>
      <w:r>
        <w:rPr>
          <w:spacing w:val="-7"/>
        </w:rPr>
        <w:t xml:space="preserve"> </w:t>
      </w:r>
      <w:r>
        <w:t>гостевание. ярмарка, гулянье.</w:t>
      </w:r>
    </w:p>
    <w:p w:rsidR="005126B7" w:rsidRDefault="005126B7">
      <w:pPr>
        <w:pStyle w:val="BodyText"/>
        <w:ind w:firstLine="708"/>
      </w:pPr>
      <w:r>
        <w:t>РАДОВАТЬСЯ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СЕМЬЕЙ.</w:t>
      </w:r>
      <w:r>
        <w:rPr>
          <w:spacing w:val="-4"/>
        </w:rPr>
        <w:t xml:space="preserve"> </w:t>
      </w:r>
      <w:r>
        <w:t>Крестины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именины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древние семейные праздники русского народа. Обряды и обычаи семейных праздников.</w:t>
      </w:r>
    </w:p>
    <w:p w:rsidR="005126B7" w:rsidRDefault="005126B7">
      <w:pPr>
        <w:pStyle w:val="BodyText"/>
        <w:ind w:right="222" w:firstLine="708"/>
      </w:pPr>
      <w:r>
        <w:t>ПОМНИТЬ ВСЕМ ОТЕЧЕСТВОМ. Государственные и гражданские праздники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общенародная</w:t>
      </w:r>
      <w:r>
        <w:rPr>
          <w:spacing w:val="-3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благодарность.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или села и другие.</w:t>
      </w:r>
    </w:p>
    <w:p w:rsidR="005126B7" w:rsidRDefault="005126B7">
      <w:pPr>
        <w:pStyle w:val="BodyText"/>
        <w:ind w:right="151" w:firstLine="708"/>
      </w:pPr>
      <w:r>
        <w:t>МОЛИТЬСЯ ВСЕЙ ЦЕРКОВЬЮ. Православные праздники – важная часть народной праздничной культуры. Пасха – праздник праздников. Ее атрибуты: ночная</w:t>
      </w:r>
      <w:r>
        <w:rPr>
          <w:spacing w:val="-3"/>
        </w:rPr>
        <w:t xml:space="preserve"> </w:t>
      </w:r>
      <w:r>
        <w:t>литургия,</w:t>
      </w:r>
      <w:r>
        <w:rPr>
          <w:spacing w:val="-3"/>
        </w:rPr>
        <w:t xml:space="preserve"> </w:t>
      </w:r>
      <w:r>
        <w:t>пасхальный</w:t>
      </w:r>
      <w:r>
        <w:rPr>
          <w:spacing w:val="-6"/>
        </w:rPr>
        <w:t xml:space="preserve"> </w:t>
      </w:r>
      <w:r>
        <w:t>крестный</w:t>
      </w:r>
      <w:r>
        <w:rPr>
          <w:spacing w:val="-6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возгласы</w:t>
      </w:r>
      <w:r>
        <w:rPr>
          <w:spacing w:val="-3"/>
        </w:rPr>
        <w:t xml:space="preserve"> </w:t>
      </w:r>
      <w:r>
        <w:t>«Христос</w:t>
      </w:r>
      <w:r>
        <w:rPr>
          <w:spacing w:val="-3"/>
        </w:rPr>
        <w:t xml:space="preserve"> </w:t>
      </w:r>
      <w:r>
        <w:t>Воскресе!»,</w:t>
      </w:r>
      <w:r>
        <w:rPr>
          <w:spacing w:val="-4"/>
        </w:rPr>
        <w:t xml:space="preserve"> </w:t>
      </w:r>
      <w:r>
        <w:t>кулич</w:t>
      </w:r>
      <w:r>
        <w:rPr>
          <w:spacing w:val="-3"/>
        </w:rPr>
        <w:t xml:space="preserve"> </w:t>
      </w:r>
      <w:r>
        <w:t>и пасха, крашеные яйца, славление Христа и величальные песни. Исторический и духовный смысл этих проявлений праздника.</w:t>
      </w:r>
    </w:p>
    <w:p w:rsidR="005126B7" w:rsidRDefault="005126B7">
      <w:pPr>
        <w:pStyle w:val="BodyText"/>
        <w:spacing w:line="321" w:lineRule="exact"/>
        <w:ind w:left="1361"/>
      </w:pPr>
      <w:r>
        <w:t>Празднование</w:t>
      </w:r>
      <w:r>
        <w:rPr>
          <w:spacing w:val="-7"/>
        </w:rPr>
        <w:t xml:space="preserve"> </w:t>
      </w:r>
      <w:r>
        <w:t>Рождества</w:t>
      </w:r>
      <w:r>
        <w:rPr>
          <w:spacing w:val="-6"/>
        </w:rPr>
        <w:t xml:space="preserve"> </w:t>
      </w:r>
      <w:r>
        <w:t>Христова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«Спасы»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</w:p>
    <w:p w:rsidR="005126B7" w:rsidRDefault="005126B7">
      <w:pPr>
        <w:pStyle w:val="BodyText"/>
        <w:spacing w:before="2"/>
        <w:ind w:right="222" w:firstLine="708"/>
      </w:pPr>
      <w:r>
        <w:t>ПОТРУДИТЬСЯ</w:t>
      </w:r>
      <w:r>
        <w:rPr>
          <w:spacing w:val="-5"/>
        </w:rPr>
        <w:t xml:space="preserve"> </w:t>
      </w:r>
      <w:r>
        <w:t>ДУШОЙ.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праздников:</w:t>
      </w:r>
      <w:r>
        <w:rPr>
          <w:spacing w:val="-7"/>
        </w:rPr>
        <w:t xml:space="preserve"> </w:t>
      </w:r>
      <w:r>
        <w:t>ощутить</w:t>
      </w:r>
      <w:r>
        <w:rPr>
          <w:spacing w:val="-5"/>
        </w:rPr>
        <w:t xml:space="preserve"> </w:t>
      </w:r>
      <w:r>
        <w:t>смысл и духовное предназначение праздника, внешняя и внутренняя подготовка к празднику обычаи гостеприимства, милосердие к больным, одиноким и всем</w:t>
      </w:r>
    </w:p>
    <w:p w:rsidR="005126B7" w:rsidRDefault="005126B7">
      <w:pPr>
        <w:pStyle w:val="BodyText"/>
        <w:spacing w:line="321" w:lineRule="exact"/>
      </w:pPr>
      <w:r>
        <w:rPr>
          <w:spacing w:val="-2"/>
        </w:rPr>
        <w:t>нуждающимся.</w:t>
      </w:r>
    </w:p>
    <w:p w:rsidR="005126B7" w:rsidRDefault="005126B7">
      <w:pPr>
        <w:pStyle w:val="BodyText"/>
        <w:ind w:left="1361"/>
      </w:pPr>
      <w:r>
        <w:t>БАЗОВЫЙ</w:t>
      </w:r>
      <w:r>
        <w:rPr>
          <w:spacing w:val="-17"/>
        </w:rPr>
        <w:t xml:space="preserve"> </w:t>
      </w:r>
      <w:r>
        <w:t>СОЦИОКУЛЬТУРНЫЙ</w:t>
      </w:r>
      <w:r>
        <w:rPr>
          <w:spacing w:val="-13"/>
        </w:rPr>
        <w:t xml:space="preserve"> </w:t>
      </w:r>
      <w:r>
        <w:rPr>
          <w:spacing w:val="-5"/>
        </w:rPr>
        <w:t>РЯД</w:t>
      </w:r>
    </w:p>
    <w:p w:rsidR="005126B7" w:rsidRDefault="005126B7">
      <w:p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/>
        <w:ind w:left="1361"/>
      </w:pPr>
      <w:r>
        <w:t>Традиции</w:t>
      </w:r>
      <w:r>
        <w:rPr>
          <w:spacing w:val="-10"/>
        </w:rPr>
        <w:t xml:space="preserve"> </w:t>
      </w:r>
      <w:r>
        <w:t>образа.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служения.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Подвиги</w:t>
      </w:r>
      <w:r>
        <w:rPr>
          <w:spacing w:val="-4"/>
        </w:rPr>
        <w:t xml:space="preserve"> </w:t>
      </w:r>
      <w:r>
        <w:rPr>
          <w:spacing w:val="-2"/>
        </w:rPr>
        <w:t>души.</w:t>
      </w:r>
    </w:p>
    <w:p w:rsidR="005126B7" w:rsidRDefault="005126B7">
      <w:pPr>
        <w:pStyle w:val="BodyText"/>
        <w:spacing w:before="2"/>
        <w:ind w:right="328"/>
      </w:pPr>
      <w:r>
        <w:t>Отец. Родоначальник. Родовое дерево. Отец родной, крестный, духовный, названный.</w:t>
      </w:r>
      <w:r>
        <w:rPr>
          <w:spacing w:val="-4"/>
        </w:rPr>
        <w:t xml:space="preserve"> </w:t>
      </w:r>
      <w:r>
        <w:t>Мать.</w:t>
      </w:r>
      <w:r>
        <w:rPr>
          <w:spacing w:val="-4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мать,</w:t>
      </w:r>
      <w:r>
        <w:rPr>
          <w:spacing w:val="-4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хранительница</w:t>
      </w:r>
      <w:r>
        <w:rPr>
          <w:spacing w:val="-3"/>
        </w:rPr>
        <w:t xml:space="preserve"> </w:t>
      </w:r>
      <w:r>
        <w:t>очага,</w:t>
      </w:r>
      <w:r>
        <w:rPr>
          <w:spacing w:val="-6"/>
        </w:rPr>
        <w:t xml:space="preserve"> </w:t>
      </w:r>
      <w:r>
        <w:t>крестная</w:t>
      </w:r>
      <w:r>
        <w:rPr>
          <w:spacing w:val="-3"/>
        </w:rPr>
        <w:t xml:space="preserve"> </w:t>
      </w:r>
      <w:r>
        <w:t>мать.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– Вселенная, мир – сообщество, мир-согласие. Отечество. Щит и меч. Троица.</w:t>
      </w:r>
    </w:p>
    <w:p w:rsidR="005126B7" w:rsidRDefault="005126B7">
      <w:pPr>
        <w:pStyle w:val="BodyText"/>
      </w:pPr>
      <w:r>
        <w:t>Спаситель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«Спасы».</w:t>
      </w:r>
      <w:r>
        <w:rPr>
          <w:spacing w:val="-5"/>
        </w:rPr>
        <w:t xml:space="preserve"> </w:t>
      </w:r>
      <w:r>
        <w:t>Покров</w:t>
      </w:r>
      <w:r>
        <w:rPr>
          <w:spacing w:val="-5"/>
        </w:rPr>
        <w:t xml:space="preserve"> </w:t>
      </w:r>
      <w:r>
        <w:t>Пресвятой</w:t>
      </w:r>
      <w:r>
        <w:rPr>
          <w:spacing w:val="-4"/>
        </w:rPr>
        <w:t xml:space="preserve"> </w:t>
      </w:r>
      <w:r>
        <w:t>Богородицы.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Богородицы.</w:t>
      </w:r>
      <w:r>
        <w:rPr>
          <w:spacing w:val="-5"/>
        </w:rPr>
        <w:t xml:space="preserve"> </w:t>
      </w:r>
      <w:r>
        <w:t>Ангел- хранитель. Праведники и мудрецы.</w:t>
      </w:r>
    </w:p>
    <w:p w:rsidR="005126B7" w:rsidRDefault="005126B7">
      <w:pPr>
        <w:pStyle w:val="BodyText"/>
        <w:spacing w:line="242" w:lineRule="auto"/>
        <w:ind w:firstLine="708"/>
      </w:pPr>
      <w:r>
        <w:t>Купол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крест.</w:t>
      </w:r>
      <w:r>
        <w:rPr>
          <w:spacing w:val="-3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свеча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лампада.</w:t>
      </w:r>
      <w:r>
        <w:rPr>
          <w:spacing w:val="-3"/>
        </w:rPr>
        <w:t xml:space="preserve"> </w:t>
      </w:r>
      <w:r>
        <w:t>Моление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крестный</w:t>
      </w:r>
      <w:r>
        <w:rPr>
          <w:spacing w:val="-5"/>
        </w:rPr>
        <w:t xml:space="preserve"> </w:t>
      </w:r>
      <w:r>
        <w:t>ход.</w:t>
      </w:r>
      <w:r>
        <w:rPr>
          <w:spacing w:val="-3"/>
        </w:rPr>
        <w:t xml:space="preserve"> </w:t>
      </w:r>
      <w:r>
        <w:t>Сообщества: община, артель, сотни, гильдии, цехи, собор, дружина, братия, училище. Опыт.</w:t>
      </w:r>
    </w:p>
    <w:p w:rsidR="005126B7" w:rsidRDefault="005126B7">
      <w:pPr>
        <w:pStyle w:val="BodyText"/>
        <w:spacing w:line="317" w:lineRule="exact"/>
      </w:pPr>
      <w:r>
        <w:t>Праведный</w:t>
      </w:r>
      <w:r>
        <w:rPr>
          <w:spacing w:val="-8"/>
        </w:rPr>
        <w:t xml:space="preserve"> </w:t>
      </w:r>
      <w:r>
        <w:rPr>
          <w:spacing w:val="-4"/>
        </w:rPr>
        <w:t>труд.</w:t>
      </w:r>
    </w:p>
    <w:p w:rsidR="005126B7" w:rsidRDefault="005126B7">
      <w:pPr>
        <w:pStyle w:val="BodyText"/>
        <w:ind w:right="328" w:firstLine="708"/>
      </w:pPr>
      <w:r>
        <w:t>Талант.</w:t>
      </w:r>
      <w:r>
        <w:rPr>
          <w:spacing w:val="-4"/>
        </w:rPr>
        <w:t xml:space="preserve"> </w:t>
      </w:r>
      <w:r>
        <w:t>Выгода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добро.</w:t>
      </w:r>
      <w:r>
        <w:rPr>
          <w:spacing w:val="-4"/>
        </w:rPr>
        <w:t xml:space="preserve"> </w:t>
      </w:r>
      <w:r>
        <w:t>Завет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заповедь.</w:t>
      </w:r>
      <w:r>
        <w:rPr>
          <w:spacing w:val="-4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уговор.</w:t>
      </w:r>
      <w:r>
        <w:rPr>
          <w:spacing w:val="-4"/>
        </w:rPr>
        <w:t xml:space="preserve"> </w:t>
      </w:r>
      <w:r>
        <w:t>Исповедь.</w:t>
      </w:r>
      <w:r>
        <w:rPr>
          <w:spacing w:val="-4"/>
        </w:rPr>
        <w:t xml:space="preserve"> </w:t>
      </w:r>
      <w:r>
        <w:t>Обет. Укор и укоризна. Подвижники. Благодарение. Поминание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почитание. Трапеза.</w:t>
      </w:r>
    </w:p>
    <w:p w:rsidR="005126B7" w:rsidRDefault="005126B7">
      <w:pPr>
        <w:pStyle w:val="BodyText"/>
        <w:spacing w:before="278"/>
        <w:ind w:left="0"/>
      </w:pPr>
    </w:p>
    <w:p w:rsidR="005126B7" w:rsidRDefault="005126B7">
      <w:pPr>
        <w:ind w:left="136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5126B7" w:rsidRDefault="005126B7">
      <w:pPr>
        <w:pStyle w:val="BodyText"/>
        <w:spacing w:before="320"/>
        <w:ind w:firstLine="708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достижений обучающимися следующих личностных, метапредметных и предметных образовательных результатов.</w:t>
      </w:r>
    </w:p>
    <w:p w:rsidR="005126B7" w:rsidRDefault="005126B7">
      <w:pPr>
        <w:pStyle w:val="Heading1"/>
        <w:spacing w:before="6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5126B7" w:rsidRDefault="005126B7">
      <w:pPr>
        <w:pStyle w:val="BodyText"/>
        <w:ind w:right="222" w:firstLine="708"/>
      </w:pPr>
      <w:r>
        <w:rPr>
          <w:i/>
        </w:rPr>
        <w:t>Гражданско-патриотического воспитание</w:t>
      </w:r>
      <w:r>
        <w:t>:</w:t>
      </w:r>
      <w:r>
        <w:rPr>
          <w:spacing w:val="-2"/>
        </w:rPr>
        <w:t xml:space="preserve"> </w:t>
      </w:r>
      <w:r>
        <w:t>осознание своей этнокультурной 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  <w:r>
        <w:rPr>
          <w:spacing w:val="-5"/>
        </w:rPr>
        <w:t xml:space="preserve"> </w:t>
      </w:r>
      <w:r>
        <w:t>сопричастность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прошлому,</w:t>
      </w:r>
      <w:r>
        <w:rPr>
          <w:spacing w:val="-6"/>
        </w:rPr>
        <w:t xml:space="preserve"> </w:t>
      </w:r>
      <w:r>
        <w:t>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5126B7" w:rsidRDefault="005126B7">
      <w:pPr>
        <w:pStyle w:val="BodyText"/>
        <w:ind w:firstLine="708"/>
      </w:pPr>
      <w:r>
        <w:rPr>
          <w:i/>
        </w:rPr>
        <w:t>Духовно-нравственное</w:t>
      </w:r>
      <w:r>
        <w:rPr>
          <w:i/>
          <w:spacing w:val="-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8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</w:t>
      </w:r>
    </w:p>
    <w:p w:rsidR="005126B7" w:rsidRDefault="005126B7">
      <w:pPr>
        <w:pStyle w:val="BodyText"/>
      </w:pPr>
      <w:r>
        <w:t>человека;</w:t>
      </w:r>
      <w:r>
        <w:rPr>
          <w:spacing w:val="-8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6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  <w:r>
        <w:rPr>
          <w:spacing w:val="-5"/>
        </w:rPr>
        <w:t xml:space="preserve"> </w:t>
      </w:r>
      <w:r>
        <w:t>неприятие любых форм поведения, направленных на причинение физического и морального</w:t>
      </w:r>
    </w:p>
    <w:p w:rsidR="005126B7" w:rsidRDefault="005126B7">
      <w:pPr>
        <w:pStyle w:val="BodyText"/>
      </w:pP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людям;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нравственно-этических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 межличностных отношений.</w:t>
      </w:r>
    </w:p>
    <w:p w:rsidR="005126B7" w:rsidRDefault="005126B7">
      <w:pPr>
        <w:pStyle w:val="BodyText"/>
        <w:ind w:right="111" w:firstLine="708"/>
      </w:pPr>
      <w:r>
        <w:rPr>
          <w:i/>
        </w:rPr>
        <w:t>Эстетическое воспитание</w:t>
      </w:r>
      <w:r>
        <w:t>: уважительное отношение и интерес к художественной культуре, восприимчивость к разным видам искусства, традициям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 художественной деятельности.</w:t>
      </w:r>
    </w:p>
    <w:p w:rsidR="005126B7" w:rsidRDefault="005126B7">
      <w:pPr>
        <w:ind w:left="652" w:right="222" w:firstLine="708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физическому и психическому здоровью.</w:t>
      </w:r>
    </w:p>
    <w:p w:rsidR="005126B7" w:rsidRDefault="005126B7">
      <w:pPr>
        <w:pStyle w:val="BodyText"/>
        <w:ind w:firstLine="708"/>
      </w:pPr>
      <w:r>
        <w:rPr>
          <w:i/>
        </w:rPr>
        <w:t>Трудовое</w:t>
      </w:r>
      <w:r>
        <w:rPr>
          <w:i/>
          <w:spacing w:val="-3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2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общества, ответственное потребление и бережное отношение к результатам труда, интерес к различным профессиям.</w:t>
      </w:r>
    </w:p>
    <w:p w:rsidR="005126B7" w:rsidRDefault="005126B7">
      <w:pPr>
        <w:pStyle w:val="BodyText"/>
        <w:ind w:right="328" w:firstLine="708"/>
      </w:pPr>
      <w:r>
        <w:rPr>
          <w:i/>
        </w:rPr>
        <w:t>Ценности</w:t>
      </w:r>
      <w:r>
        <w:rPr>
          <w:i/>
          <w:spacing w:val="-6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научной картине мира; познавательные интересы, активность, инициативность,</w:t>
      </w:r>
    </w:p>
    <w:p w:rsidR="005126B7" w:rsidRDefault="005126B7">
      <w:p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67" w:line="242" w:lineRule="auto"/>
      </w:pPr>
      <w:r>
        <w:t>любознательность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познании.</w:t>
      </w:r>
      <w:r>
        <w:rPr>
          <w:spacing w:val="-5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желания</w:t>
      </w:r>
      <w:r>
        <w:rPr>
          <w:spacing w:val="-7"/>
        </w:rPr>
        <w:t xml:space="preserve"> </w:t>
      </w:r>
      <w:r>
        <w:t>обогащать свои знания, способность к поисково-исследовательской деятельности.</w:t>
      </w:r>
    </w:p>
    <w:p w:rsidR="005126B7" w:rsidRDefault="005126B7">
      <w:pPr>
        <w:pStyle w:val="Heading1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5126B7" w:rsidRDefault="005126B7">
      <w:pPr>
        <w:spacing w:line="318" w:lineRule="exact"/>
        <w:ind w:left="1361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</w:t>
      </w:r>
    </w:p>
    <w:p w:rsidR="005126B7" w:rsidRDefault="005126B7">
      <w:pPr>
        <w:pStyle w:val="BodyText"/>
      </w:pPr>
      <w:r>
        <w:t>предложенных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</w:t>
      </w:r>
    </w:p>
    <w:p w:rsidR="005126B7" w:rsidRDefault="005126B7">
      <w:pPr>
        <w:pStyle w:val="BodyText"/>
        <w:spacing w:before="1"/>
        <w:ind w:right="328"/>
      </w:pP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качеств. Работать с информацией, представленной в текстовом, иллюстративном, графическом виде.</w:t>
      </w:r>
    </w:p>
    <w:p w:rsidR="005126B7" w:rsidRDefault="005126B7">
      <w:pPr>
        <w:pStyle w:val="BodyText"/>
        <w:ind w:firstLine="708"/>
      </w:pP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5"/>
        </w:rPr>
        <w:t xml:space="preserve"> </w:t>
      </w:r>
      <w:r>
        <w:rPr>
          <w:i/>
        </w:rPr>
        <w:t>коммуникативные</w:t>
      </w:r>
      <w:r>
        <w:rPr>
          <w:i/>
          <w:spacing w:val="-5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-6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5126B7" w:rsidRDefault="005126B7">
      <w:pPr>
        <w:ind w:left="652" w:firstLine="708"/>
        <w:rPr>
          <w:sz w:val="28"/>
        </w:rPr>
      </w:pPr>
      <w:r>
        <w:rPr>
          <w:i/>
          <w:sz w:val="28"/>
        </w:rPr>
        <w:t>Универсальные учебные регулятивные действия</w:t>
      </w:r>
      <w:r>
        <w:rPr>
          <w:sz w:val="28"/>
        </w:rPr>
        <w:t>: признавать возможность существования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высказывать</w:t>
      </w:r>
    </w:p>
    <w:p w:rsidR="005126B7" w:rsidRDefault="005126B7">
      <w:pPr>
        <w:pStyle w:val="BodyText"/>
        <w:ind w:right="110"/>
      </w:pPr>
      <w:r>
        <w:t>свое</w:t>
      </w:r>
      <w:r>
        <w:rPr>
          <w:spacing w:val="-3"/>
        </w:rPr>
        <w:t xml:space="preserve"> </w:t>
      </w:r>
      <w:r>
        <w:t>мнение.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5126B7" w:rsidRDefault="005126B7">
      <w:pPr>
        <w:pStyle w:val="Heading1"/>
        <w:spacing w:before="8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5126B7" w:rsidRDefault="005126B7">
      <w:pPr>
        <w:pStyle w:val="BodyText"/>
        <w:ind w:right="680" w:firstLine="708"/>
      </w:pPr>
      <w:r>
        <w:t>Первоначальное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ценностей:</w:t>
      </w:r>
      <w:r>
        <w:rPr>
          <w:spacing w:val="-4"/>
        </w:rPr>
        <w:t xml:space="preserve"> </w:t>
      </w:r>
      <w:r>
        <w:t>Слово, Образ, Книга, которые дают представление о Мире: мире внешнем (социокультурная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развития)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внутреннем</w:t>
      </w:r>
      <w:r>
        <w:rPr>
          <w:spacing w:val="-5"/>
        </w:rPr>
        <w:t xml:space="preserve"> </w:t>
      </w:r>
      <w:r>
        <w:t>(духовно-нравственном) (1 класс).</w:t>
      </w:r>
    </w:p>
    <w:p w:rsidR="005126B7" w:rsidRDefault="005126B7">
      <w:pPr>
        <w:pStyle w:val="BodyText"/>
        <w:spacing w:line="321" w:lineRule="exact"/>
        <w:ind w:left="1361"/>
      </w:pPr>
      <w:r>
        <w:t>Осознание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rPr>
          <w:spacing w:val="-2"/>
        </w:rPr>
        <w:t>истоков:</w:t>
      </w:r>
    </w:p>
    <w:p w:rsidR="005126B7" w:rsidRDefault="005126B7">
      <w:pPr>
        <w:pStyle w:val="BodyText"/>
        <w:ind w:firstLine="708"/>
      </w:pPr>
      <w:r>
        <w:t>истоков</w:t>
      </w:r>
      <w:r>
        <w:rPr>
          <w:spacing w:val="-7"/>
        </w:rPr>
        <w:t xml:space="preserve"> </w:t>
      </w:r>
      <w:r>
        <w:t>ближайшей</w:t>
      </w:r>
      <w:r>
        <w:rPr>
          <w:spacing w:val="-6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 человека (2 класс);</w:t>
      </w:r>
    </w:p>
    <w:p w:rsidR="005126B7" w:rsidRDefault="005126B7">
      <w:pPr>
        <w:pStyle w:val="BodyText"/>
        <w:ind w:firstLine="708"/>
      </w:pPr>
      <w:r>
        <w:t>истоков ценностей внутреннего мира человека: духовности, морали, нравственности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понимании,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бытуют</w:t>
      </w:r>
      <w:r>
        <w:rPr>
          <w:spacing w:val="-2"/>
        </w:rPr>
        <w:t xml:space="preserve"> </w:t>
      </w:r>
      <w:r>
        <w:t>в российской цивилизации (3 класс);</w:t>
      </w:r>
    </w:p>
    <w:p w:rsidR="005126B7" w:rsidRDefault="005126B7">
      <w:pPr>
        <w:pStyle w:val="BodyText"/>
        <w:ind w:right="110" w:firstLine="708"/>
      </w:pPr>
      <w:r>
        <w:t>истоков</w:t>
      </w:r>
      <w:r>
        <w:rPr>
          <w:spacing w:val="-8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важнейшего</w:t>
      </w:r>
      <w:r>
        <w:rPr>
          <w:spacing w:val="-4"/>
        </w:rPr>
        <w:t xml:space="preserve"> </w:t>
      </w:r>
      <w:r>
        <w:t>механизма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 из века в век базовых социокультурных ценностей российской цивилизации</w:t>
      </w:r>
    </w:p>
    <w:p w:rsidR="005126B7" w:rsidRDefault="005126B7">
      <w:pPr>
        <w:pStyle w:val="BodyText"/>
      </w:pPr>
      <w:r>
        <w:t>(4</w:t>
      </w:r>
      <w:r>
        <w:rPr>
          <w:spacing w:val="1"/>
        </w:rPr>
        <w:t xml:space="preserve"> </w:t>
      </w:r>
      <w:r>
        <w:rPr>
          <w:spacing w:val="-2"/>
        </w:rPr>
        <w:t>класс).</w:t>
      </w:r>
    </w:p>
    <w:p w:rsidR="005126B7" w:rsidRDefault="005126B7">
      <w:pPr>
        <w:sectPr w:rsidR="005126B7">
          <w:pgSz w:w="11910" w:h="16840"/>
          <w:pgMar w:top="1040" w:right="460" w:bottom="1200" w:left="480" w:header="0" w:footer="941" w:gutter="0"/>
          <w:cols w:space="720"/>
        </w:sectPr>
      </w:pPr>
    </w:p>
    <w:p w:rsidR="005126B7" w:rsidRDefault="005126B7">
      <w:pPr>
        <w:pStyle w:val="BodyText"/>
        <w:spacing w:before="33"/>
        <w:ind w:left="0"/>
      </w:pPr>
    </w:p>
    <w:p w:rsidR="005126B7" w:rsidRDefault="005126B7">
      <w:pPr>
        <w:spacing w:before="1" w:line="322" w:lineRule="exact"/>
        <w:ind w:right="41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5126B7" w:rsidRDefault="005126B7">
      <w:pPr>
        <w:ind w:left="289"/>
        <w:jc w:val="center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126B7" w:rsidRDefault="005126B7">
      <w:pPr>
        <w:pStyle w:val="BodyText"/>
        <w:spacing w:before="21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551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2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  <w:p w:rsidR="005126B7" w:rsidRDefault="005126B7">
            <w:pPr>
              <w:pStyle w:val="TableParagraph"/>
              <w:spacing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5126B7" w:rsidRDefault="005126B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72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5126B7" w:rsidRDefault="005126B7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126B7">
        <w:trPr>
          <w:trHeight w:val="3629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Беседа, игра, общение в ресурсном круге, направленные на осмысление понятий: Истоки, Первая книга, Родина, Отечество; формирование уважительного отношения к родителям, осознанного заботливого отношения к старшим и младшим; осмысление истоков интеллектуальной, нравственной и духовной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 человека и общества, представлений о Родине, об образе родного края; воспитание ценностного отношения к своему национальному языку и культуре через знакомство с лучшими произведениями литературы; первоначальное знакомство с защитниками Отечества, формирование представлений о долге, чести, мужестве; формирование умений делать предварительный 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информации: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ориентироваться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учебнике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(на развороте, в оглавлении, в словаре), находить ответы на вопросы, используя учебник, свой жизненный опыт и информацию, полученную от 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5126B7">
        <w:trPr>
          <w:trHeight w:val="3036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Ресурсный круг, работа в паре, беседа, игра, направленные на осознание смысла понятий: Мир, Слово, Образ, Книга, формирование представлений об образе времени; освоение способов работы в паре над созданием общего продукта; формирование умений анализировать информацию и осуществлять выбор,; ориентироваться в своей системе знаний: отличать новое от уже известного с помощью учителя; договариваться друг с другом; слушать и слышать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собеседника; приобретение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взрослым; приобретение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опыта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совместной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первоначального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опыта</w:t>
            </w:r>
          </w:p>
          <w:p w:rsidR="005126B7" w:rsidRDefault="005126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126B7">
        <w:trPr>
          <w:trHeight w:val="1379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2"/>
              </w:tabs>
              <w:ind w:right="24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Участие в ресурсном круге, работа в паре, беседа,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игра, направленные на приобретение первого опыта восприятия внутреннего мира человека; образа Родины, родной земли в ходе совместной деятельности с членами семьи, направляемой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учителем,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побуждение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первым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размышлениям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истоках</w:t>
            </w:r>
          </w:p>
          <w:p w:rsidR="005126B7" w:rsidRDefault="005126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духовности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нравственности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человеке,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ознакомление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героическими</w:t>
            </w:r>
          </w:p>
        </w:tc>
      </w:tr>
    </w:tbl>
    <w:p w:rsidR="005126B7" w:rsidRDefault="005126B7">
      <w:pPr>
        <w:spacing w:line="264" w:lineRule="exact"/>
        <w:jc w:val="both"/>
        <w:rPr>
          <w:sz w:val="24"/>
        </w:rPr>
        <w:sectPr w:rsidR="005126B7">
          <w:footerReference w:type="default" r:id="rId9"/>
          <w:pgSz w:w="16840" w:h="11910" w:orient="landscape"/>
          <w:pgMar w:top="1340" w:right="560" w:bottom="280" w:left="980" w:header="0" w:footer="0" w:gutter="0"/>
          <w:cols w:space="720"/>
        </w:sectPr>
      </w:pPr>
    </w:p>
    <w:p w:rsidR="005126B7" w:rsidRDefault="005126B7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554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страницами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помещений,</w:t>
            </w:r>
          </w:p>
          <w:p w:rsidR="005126B7" w:rsidRDefault="005126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</w:tr>
      <w:tr w:rsidR="005126B7">
        <w:trPr>
          <w:trHeight w:val="2483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Книга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Участие в ресурсном круге, работа в паре, беседа,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игра, направленные на осмысление значения книги, прогнозирование содержание раздела; формирование умений рассказывать 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книге в соответствии с планом; формулировать выводы из коллективного обсуждения; коллективно составлять рассказ; выражать свои 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услышанной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 точку зрения, представлять итоги совместной деятельности; понимать созданные художником в книге образы; разделять мир внешний (социокультурная среда развития)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внутренний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(духовно-нравственный);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представлять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творческие</w:t>
            </w:r>
          </w:p>
          <w:p w:rsidR="005126B7" w:rsidRDefault="005126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</w:tr>
      <w:tr w:rsidR="005126B7">
        <w:trPr>
          <w:trHeight w:val="275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55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4"/>
                <w:sz w:val="24"/>
              </w:rPr>
              <w:t>(17)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26B7" w:rsidRDefault="005126B7">
      <w:pPr>
        <w:pStyle w:val="BodyText"/>
        <w:spacing w:before="229"/>
        <w:ind w:left="0"/>
        <w:rPr>
          <w:b/>
        </w:rPr>
      </w:pPr>
    </w:p>
    <w:p w:rsidR="005126B7" w:rsidRDefault="005126B7">
      <w:pPr>
        <w:spacing w:line="242" w:lineRule="auto"/>
        <w:ind w:left="5538" w:right="5247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курса 2 класс</w:t>
      </w:r>
    </w:p>
    <w:p w:rsidR="005126B7" w:rsidRDefault="005126B7">
      <w:pPr>
        <w:pStyle w:val="BodyText"/>
        <w:spacing w:before="89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551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5126B7" w:rsidRDefault="005126B7">
            <w:pPr>
              <w:pStyle w:val="TableParagraph"/>
              <w:spacing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5126B7" w:rsidRDefault="005126B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  <w:p w:rsidR="005126B7" w:rsidRDefault="005126B7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126B7">
        <w:trPr>
          <w:trHeight w:val="3036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очаг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Беседа, участие в ресурсном круге, игра, направленные на осознание традиционных семейных ценностей, значения семьи для человека и общества, расширение опыта позитивного взаимодействия в семье, осмысление знания относительно целостного и системного восприятия внутреннего мира человека; понятий и образов семьи, дома, рода, родственников; побуждение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размышлениям об истоках духовности и нравственности в человеке, взаимодействию с родителями на основе традиционных семейных ценностей; формирование умений ставить цель с помощью учителя, планировать действия по её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достижению,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осуществлять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контроль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результату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рефлексию;</w:t>
            </w:r>
          </w:p>
          <w:p w:rsidR="005126B7" w:rsidRDefault="005126B7">
            <w:pPr>
              <w:pStyle w:val="TableParagraph"/>
              <w:spacing w:line="270" w:lineRule="atLeas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структурировать время, договариваться о правилах общения и поведения на занятиях в школе, дома, работать в паре, ресурсном круге.</w:t>
            </w:r>
          </w:p>
        </w:tc>
      </w:tr>
      <w:tr w:rsidR="005126B7">
        <w:trPr>
          <w:trHeight w:val="829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просторы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tabs>
                <w:tab w:val="left" w:pos="1011"/>
                <w:tab w:val="left" w:pos="1918"/>
                <w:tab w:val="left" w:pos="2259"/>
                <w:tab w:val="left" w:pos="3132"/>
                <w:tab w:val="left" w:pos="4437"/>
                <w:tab w:val="left" w:pos="5286"/>
                <w:tab w:val="left" w:pos="6967"/>
                <w:tab w:val="left" w:pos="7430"/>
              </w:tabs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 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просторам;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5126B7" w:rsidRDefault="005126B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</w:t>
            </w:r>
          </w:p>
        </w:tc>
      </w:tr>
    </w:tbl>
    <w:p w:rsidR="005126B7" w:rsidRDefault="005126B7">
      <w:pPr>
        <w:spacing w:line="266" w:lineRule="exact"/>
        <w:rPr>
          <w:sz w:val="24"/>
        </w:rPr>
        <w:sectPr w:rsidR="005126B7">
          <w:footerReference w:type="default" r:id="rId10"/>
          <w:pgSz w:w="16840" w:h="11910" w:orient="landscape"/>
          <w:pgMar w:top="1100" w:right="560" w:bottom="1200" w:left="980" w:header="0" w:footer="1010" w:gutter="0"/>
          <w:pgNumType w:start="16"/>
          <w:cols w:space="720"/>
        </w:sectPr>
      </w:pPr>
    </w:p>
    <w:p w:rsidR="005126B7" w:rsidRDefault="005126B7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1934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впечатления от услышанной и прочитанной информации;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время; приобретение опыта нравственных взаимоотношений в коллективе класса и овладение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вежливого,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внимательного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отношения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сверстникам,</w:t>
            </w:r>
          </w:p>
          <w:p w:rsidR="005126B7" w:rsidRDefault="005126B7">
            <w:pPr>
              <w:pStyle w:val="TableParagraph"/>
              <w:spacing w:line="270" w:lineRule="atLeast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старшим и младшим детям, взрослым; приобретение опыта совместной деятельности; опыта самореализации в творческой деятельности.</w:t>
            </w:r>
          </w:p>
        </w:tc>
      </w:tr>
      <w:tr w:rsidR="005126B7">
        <w:trPr>
          <w:trHeight w:val="4140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земной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934"/>
                <w:tab w:val="left" w:pos="1248"/>
                <w:tab w:val="left" w:pos="1630"/>
                <w:tab w:val="left" w:pos="1972"/>
              </w:tabs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тройках, четверках </w:t>
            </w: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интерес к различным профессиям; формирование навыков участия в различных видах трудовой деятельности; воспитание бережного отношения к природе, к «братьям меньшим», неприятие действий приносящих им вред;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время; выражать свои мысли, владеть монологической и диалогической формами речи; умения работать в четверке – устанавливать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рабочие отношения, сотрудничать и способствовать достижению общего результата; контроль, коррекция, оценка действий при работе в четверке; 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</w:p>
          <w:p w:rsidR="005126B7" w:rsidRDefault="005126B7">
            <w:pPr>
              <w:pStyle w:val="TableParagraph"/>
              <w:spacing w:line="270" w:lineRule="atLeast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оформлении помещений, приобретение умений и навыков самообслуживания в школе и дома.</w:t>
            </w:r>
          </w:p>
        </w:tc>
      </w:tr>
      <w:tr w:rsidR="005126B7">
        <w:trPr>
          <w:trHeight w:val="3035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души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122"/>
                <w:tab w:val="left" w:pos="1623"/>
              </w:tabs>
              <w:ind w:right="24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 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паре </w:t>
            </w:r>
            <w:r>
              <w:rPr>
                <w:sz w:val="24"/>
              </w:rPr>
              <w:t xml:space="preserve">Работа в четверках </w:t>
            </w: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Беседа, работа четверках, ресурсном круге, игра, направленные на принятие нравственных ценностей, национальных и духовных традиций; воспитание доброжелательности и эмоциональной отзывчивости, формирование умений понимания других людей и сопереживания им; формирование умений анализировать проявления внутреннего мира человека в его поступках,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внешности, взаимоотношениях с людьми, отношении к природе; оценивать богатство внутреннего мира человека; наблюдать и делать самостоятельные простые выводы; определять, в каких источниках можно найти необходимую информацию для выполнения задания; умения анализировать понятия, соотносить 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ситуациями;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5126B7" w:rsidRDefault="005126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126B7">
        <w:trPr>
          <w:trHeight w:val="275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(17)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26B7" w:rsidRDefault="005126B7">
      <w:pPr>
        <w:rPr>
          <w:sz w:val="20"/>
        </w:rPr>
        <w:sectPr w:rsidR="005126B7">
          <w:pgSz w:w="16840" w:h="11910" w:orient="landscape"/>
          <w:pgMar w:top="1100" w:right="560" w:bottom="1200" w:left="980" w:header="0" w:footer="1010" w:gutter="0"/>
          <w:cols w:space="720"/>
        </w:sectPr>
      </w:pPr>
    </w:p>
    <w:p w:rsidR="005126B7" w:rsidRDefault="005126B7">
      <w:pPr>
        <w:pStyle w:val="BodyText"/>
        <w:spacing w:before="4"/>
        <w:ind w:left="0"/>
        <w:rPr>
          <w:b/>
          <w:sz w:val="17"/>
        </w:rPr>
      </w:pPr>
    </w:p>
    <w:p w:rsidR="005126B7" w:rsidRDefault="005126B7">
      <w:pPr>
        <w:spacing w:before="64"/>
        <w:ind w:right="41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5126B7" w:rsidRDefault="005126B7">
      <w:pPr>
        <w:spacing w:before="2"/>
        <w:ind w:left="289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126B7" w:rsidRDefault="005126B7">
      <w:pPr>
        <w:pStyle w:val="BodyText"/>
        <w:spacing w:before="94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551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5126B7" w:rsidRDefault="005126B7">
            <w:pPr>
              <w:pStyle w:val="TableParagraph"/>
              <w:spacing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5126B7" w:rsidRDefault="005126B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72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  <w:p w:rsidR="005126B7" w:rsidRDefault="005126B7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126B7">
        <w:trPr>
          <w:trHeight w:val="5244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Вера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ind w:left="813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Беседа, работа четверках, ресурсном круге, направленные на формирование способности к духовному развитию, реализации творческого потенциала в учебной, социально значимой деятельности на основе традиционных духовно- нравственных ценностей народов России, стремления к нравственному совершенствованию («становиться лучше»); пробуждение веры в Россию, в свой народ, чувства личной ответственности за Отечество, воспитание патриотизма, гражданственности, уважения к правам, свободам и обязанностям человека; формирование умений анализа проявления внутреннего мира человека в его поступках, внешности, взаимоотношениях с людьми, отношении к природе; умений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оценивать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богатство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внутреннего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мира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человека; описывать проявления внутреннего мира человека; побуждение к размышлению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истоках богатства внутреннего мира человека; формирование умений осуществлять поиск необходимой информации в учебнике, словарях,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справочниках в том числе на электронных носителях; анализировать полученную информацию и использовать ее в организации работы на уроке; умений выражать свои мысли, владение монологической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диалогической формами речи; уметь работать в четверке – устанавливать рабочие отношения, сотрудничать и способствовать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5126B7" w:rsidRDefault="005126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четверке.</w:t>
            </w:r>
          </w:p>
        </w:tc>
      </w:tr>
      <w:tr w:rsidR="005126B7">
        <w:trPr>
          <w:trHeight w:val="2486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0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Надежда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  <w:p w:rsidR="005126B7" w:rsidRDefault="005126B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четверке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Беседа, участие в ресурсном круге, работе в четверках, 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воспитание уважительного отношения к родителям, осознанного заботливого отношения к старшим и младшим; формирование умения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единому</w:t>
            </w:r>
          </w:p>
          <w:p w:rsidR="005126B7" w:rsidRDefault="005126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мнению.</w:t>
            </w:r>
          </w:p>
        </w:tc>
      </w:tr>
    </w:tbl>
    <w:p w:rsidR="005126B7" w:rsidRDefault="005126B7">
      <w:pPr>
        <w:spacing w:line="264" w:lineRule="exact"/>
        <w:rPr>
          <w:sz w:val="24"/>
        </w:rPr>
        <w:sectPr w:rsidR="005126B7">
          <w:pgSz w:w="16840" w:h="11910" w:orient="landscape"/>
          <w:pgMar w:top="1060" w:right="560" w:bottom="1200" w:left="980" w:header="0" w:footer="1010" w:gutter="0"/>
          <w:cols w:space="720"/>
        </w:sectPr>
      </w:pPr>
    </w:p>
    <w:p w:rsidR="005126B7" w:rsidRDefault="005126B7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2210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Любовь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0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четверке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Беседа, участие в ресурсном круге, работа в четверках, направленные на осмысление понятий и ценностей духовного мира, нравственного выбора, жизни и смысла жизни, справедливости, милосердия, ответственности и чувства долга; воспитание доброжелательности и эмоциональной отзывчивости, формирование умений понимания других людей и сопереживания им;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устанавливать рабочие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</w:p>
          <w:p w:rsidR="005126B7" w:rsidRDefault="005126B7">
            <w:pPr>
              <w:pStyle w:val="TableParagraph"/>
              <w:spacing w:line="270" w:lineRule="atLeast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коллективном обсуждении;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5126B7">
        <w:trPr>
          <w:trHeight w:val="2207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София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ind w:right="1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</w:t>
            </w:r>
            <w:r>
              <w:rPr>
                <w:spacing w:val="-4"/>
                <w:sz w:val="24"/>
              </w:rPr>
              <w:t>Игра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четверке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Беседа, участие в ресурсном круге, работа в четверках, 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формирование умения устанавливать рабочие отношения, уметь слушать и слышать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обсуждении;</w:t>
            </w:r>
          </w:p>
          <w:p w:rsidR="005126B7" w:rsidRDefault="005126B7">
            <w:pPr>
              <w:pStyle w:val="TableParagraph"/>
              <w:spacing w:line="270" w:lineRule="atLeast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5126B7">
        <w:trPr>
          <w:trHeight w:val="275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4"/>
                <w:sz w:val="24"/>
              </w:rPr>
              <w:t>(17)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26B7" w:rsidRDefault="005126B7">
      <w:pPr>
        <w:pStyle w:val="BodyText"/>
        <w:ind w:left="0"/>
        <w:rPr>
          <w:b/>
        </w:rPr>
      </w:pPr>
    </w:p>
    <w:p w:rsidR="005126B7" w:rsidRDefault="005126B7">
      <w:pPr>
        <w:pStyle w:val="BodyText"/>
        <w:spacing w:before="1"/>
        <w:ind w:left="0"/>
        <w:rPr>
          <w:b/>
        </w:rPr>
      </w:pPr>
    </w:p>
    <w:p w:rsidR="005126B7" w:rsidRDefault="005126B7">
      <w:pPr>
        <w:ind w:left="5183" w:right="5602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курса 4 класс</w:t>
      </w:r>
    </w:p>
    <w:p w:rsidR="005126B7" w:rsidRDefault="005126B7">
      <w:pPr>
        <w:pStyle w:val="BodyText"/>
        <w:spacing w:before="93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551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2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5126B7" w:rsidRDefault="005126B7">
            <w:pPr>
              <w:pStyle w:val="TableParagraph"/>
              <w:spacing w:line="259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</w:p>
          <w:p w:rsidR="005126B7" w:rsidRDefault="005126B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72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  <w:p w:rsidR="005126B7" w:rsidRDefault="005126B7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5126B7">
        <w:trPr>
          <w:trHeight w:val="2486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 участие в ресурсном круге, работа в парах, направленные на осмысление истоков интеллектуальной, нравственной и духовной жизни человека и общества; социокультурного представления о родине, об образе отца, матери, родного края; восприятие идеи святости и праведности как одной из составляющих феномена Русской цивилизации; принятие нравственных ценностей, национальных и этнических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семье, опыта совместной деятельности, в том числе вне школы; формирование умения отбирать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 информации среди предложенных</w:t>
            </w:r>
          </w:p>
          <w:p w:rsidR="005126B7" w:rsidRDefault="005126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интернет-ресурсов;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</w:tbl>
    <w:p w:rsidR="005126B7" w:rsidRDefault="005126B7">
      <w:pPr>
        <w:spacing w:line="264" w:lineRule="exact"/>
        <w:rPr>
          <w:sz w:val="24"/>
        </w:rPr>
        <w:sectPr w:rsidR="005126B7">
          <w:pgSz w:w="16840" w:h="11910" w:orient="landscape"/>
          <w:pgMar w:top="1100" w:right="560" w:bottom="1200" w:left="980" w:header="0" w:footer="1010" w:gutter="0"/>
          <w:cols w:space="720"/>
        </w:sectPr>
      </w:pPr>
    </w:p>
    <w:p w:rsidR="005126B7" w:rsidRDefault="005126B7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830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вступать</w:t>
            </w:r>
          </w:p>
          <w:p w:rsidR="005126B7" w:rsidRDefault="005126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учителем</w:t>
            </w:r>
          </w:p>
        </w:tc>
      </w:tr>
      <w:tr w:rsidR="005126B7">
        <w:trPr>
          <w:trHeight w:val="165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четверке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осмысление духовно-нравственных категорий курса: Мир, Слово; принятие</w:t>
            </w:r>
          </w:p>
          <w:p w:rsidR="005126B7" w:rsidRDefault="005126B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нравственных ценностей, национальных и этнических духовных традиций; формирование умений работать в четверке, присоединяться к партнерам по общению,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своего, мнению.</w:t>
            </w:r>
          </w:p>
        </w:tc>
      </w:tr>
      <w:tr w:rsidR="005126B7">
        <w:trPr>
          <w:trHeight w:val="4140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четверке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Беседа,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четверках, направленная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 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земледельцы,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ответственность, страда, Отечество, репутация, терпение, служение, воинство, защитники, мужество, отвага, терпение, любовь, подвижник, священство, монашество, мудрость;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будущем); умений ориентироваться на систему нравственных требований при выборе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способов поведения; умений управлять знаниями (делать нравственный выбор – 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поступками); умений давать нравственную оценку поступкам других людей и оценивать свои действия; воспитание ответственности за себя, за свою жизнь, за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ответы, доказывать свою точку зрения, находить общее решение, согласовывать свои</w:t>
            </w:r>
          </w:p>
          <w:p w:rsidR="005126B7" w:rsidRDefault="005126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</w:t>
            </w:r>
          </w:p>
        </w:tc>
      </w:tr>
      <w:tr w:rsidR="005126B7">
        <w:trPr>
          <w:trHeight w:val="2759"/>
        </w:trPr>
        <w:tc>
          <w:tcPr>
            <w:tcW w:w="607" w:type="dxa"/>
          </w:tcPr>
          <w:p w:rsidR="005126B7" w:rsidRDefault="005126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tabs>
                <w:tab w:val="left" w:pos="1630"/>
              </w:tabs>
              <w:ind w:right="26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круг </w:t>
            </w:r>
            <w:r>
              <w:rPr>
                <w:sz w:val="24"/>
              </w:rPr>
              <w:t>Работа в паре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четверке</w:t>
            </w: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Беседа, участие в ресурсном круге, работа в четверках, направленные на формирование умения ориентироваться в системе нравственных требований в 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 главные ценности жизни, соотносить знания с реальными действиями и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поступками); умения давать нравственную оценку поступкам других людей и 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семью; отношения к малой Родине (чувства личной сопричастности);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умения работать в ресурсном круге, группе, оценивать свои способности,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5126B7" w:rsidRDefault="005126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</w:p>
        </w:tc>
      </w:tr>
    </w:tbl>
    <w:p w:rsidR="005126B7" w:rsidRDefault="005126B7">
      <w:pPr>
        <w:spacing w:line="264" w:lineRule="exact"/>
        <w:rPr>
          <w:sz w:val="24"/>
        </w:rPr>
        <w:sectPr w:rsidR="005126B7">
          <w:pgSz w:w="16840" w:h="11910" w:orient="landscape"/>
          <w:pgMar w:top="1100" w:right="560" w:bottom="1200" w:left="980" w:header="0" w:footer="1010" w:gutter="0"/>
          <w:cols w:space="720"/>
        </w:sectPr>
      </w:pPr>
    </w:p>
    <w:p w:rsidR="005126B7" w:rsidRDefault="005126B7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3"/>
        <w:gridCol w:w="2127"/>
        <w:gridCol w:w="8648"/>
      </w:tblGrid>
      <w:tr w:rsidR="005126B7">
        <w:trPr>
          <w:trHeight w:val="278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5126B7" w:rsidRDefault="005126B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:rsidR="005126B7" w:rsidRDefault="005126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126B7">
        <w:trPr>
          <w:trHeight w:val="275"/>
        </w:trPr>
        <w:tc>
          <w:tcPr>
            <w:tcW w:w="15069" w:type="dxa"/>
            <w:gridSpan w:val="5"/>
          </w:tcPr>
          <w:p w:rsidR="005126B7" w:rsidRDefault="00512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Итого: 34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</w:tbl>
    <w:p w:rsidR="005126B7" w:rsidRDefault="005126B7">
      <w:pPr>
        <w:spacing w:line="255" w:lineRule="exact"/>
        <w:rPr>
          <w:sz w:val="24"/>
        </w:rPr>
        <w:sectPr w:rsidR="005126B7">
          <w:pgSz w:w="16840" w:h="11910" w:orient="landscape"/>
          <w:pgMar w:top="1100" w:right="560" w:bottom="1200" w:left="980" w:header="0" w:footer="1010" w:gutter="0"/>
          <w:cols w:space="720"/>
        </w:sectPr>
      </w:pPr>
    </w:p>
    <w:p w:rsidR="005126B7" w:rsidRDefault="005126B7">
      <w:pPr>
        <w:spacing w:before="72"/>
        <w:ind w:right="426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126B7" w:rsidRDefault="005126B7">
      <w:pPr>
        <w:spacing w:before="43"/>
        <w:ind w:left="652" w:right="1545"/>
        <w:jc w:val="center"/>
        <w:rPr>
          <w:b/>
          <w:sz w:val="28"/>
        </w:rPr>
      </w:pPr>
      <w:r>
        <w:rPr>
          <w:b/>
          <w:spacing w:val="-2"/>
          <w:sz w:val="28"/>
        </w:rPr>
        <w:t>«Истоки»</w:t>
      </w:r>
    </w:p>
    <w:p w:rsidR="005126B7" w:rsidRDefault="005126B7">
      <w:pPr>
        <w:spacing w:before="53"/>
        <w:ind w:right="1545"/>
        <w:jc w:val="center"/>
        <w:rPr>
          <w:b/>
          <w:sz w:val="28"/>
        </w:rPr>
      </w:pPr>
      <w:r>
        <w:rPr>
          <w:b/>
          <w:sz w:val="28"/>
        </w:rPr>
        <w:t>(начальное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образование,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ежегодно</w:t>
      </w:r>
      <w:r>
        <w:rPr>
          <w:b/>
          <w:spacing w:val="-4"/>
          <w:sz w:val="28"/>
        </w:rPr>
        <w:t xml:space="preserve"> 33(</w:t>
      </w:r>
      <w:r>
        <w:rPr>
          <w:b/>
          <w:sz w:val="28"/>
        </w:rPr>
        <w:t>34)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час.)</w:t>
      </w:r>
    </w:p>
    <w:p w:rsidR="005126B7" w:rsidRDefault="005126B7">
      <w:pPr>
        <w:pStyle w:val="BodyText"/>
        <w:spacing w:before="39"/>
        <w:ind w:left="0"/>
        <w:rPr>
          <w:b/>
        </w:rPr>
      </w:pPr>
    </w:p>
    <w:p w:rsidR="005126B7" w:rsidRDefault="005126B7">
      <w:pPr>
        <w:spacing w:before="1"/>
        <w:ind w:left="2758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126B7" w:rsidRDefault="005126B7">
      <w:pPr>
        <w:pStyle w:val="BodyText"/>
        <w:spacing w:before="5" w:after="1"/>
        <w:ind w:left="0"/>
        <w:rPr>
          <w:b/>
          <w:sz w:val="13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6"/>
        <w:gridCol w:w="5956"/>
      </w:tblGrid>
      <w:tr w:rsidR="005126B7">
        <w:trPr>
          <w:trHeight w:val="580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6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№-</w:t>
            </w:r>
          </w:p>
          <w:p w:rsidR="005126B7" w:rsidRDefault="005126B7">
            <w:pPr>
              <w:pStyle w:val="TableParagraph"/>
              <w:spacing w:before="19" w:line="259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6"/>
              <w:ind w:left="247" w:right="192" w:firstLine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6"/>
              <w:ind w:left="127" w:right="14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6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5126B7">
        <w:trPr>
          <w:trHeight w:val="299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ind w:right="192"/>
              <w:rPr>
                <w:sz w:val="24"/>
              </w:rPr>
            </w:pPr>
            <w:r>
              <w:rPr>
                <w:sz w:val="24"/>
              </w:rPr>
              <w:t>Солнышко,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папа.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люди»</w:t>
            </w:r>
          </w:p>
        </w:tc>
      </w:tr>
      <w:tr w:rsidR="005126B7">
        <w:trPr>
          <w:trHeight w:val="577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3-4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ind w:right="19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Поле, школа и семья.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 «Поле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круг</w:t>
            </w:r>
          </w:p>
          <w:p w:rsidR="005126B7" w:rsidRDefault="005126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</w:tr>
      <w:tr w:rsidR="005126B7">
        <w:trPr>
          <w:trHeight w:val="583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  <w:p w:rsidR="005126B7" w:rsidRDefault="005126B7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Истоковская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 круг «Истоковский колокольчик». Ресурсный круг «Истоки – начало человека»</w:t>
            </w: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7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ind w:right="892"/>
              <w:rPr>
                <w:sz w:val="24"/>
              </w:rPr>
            </w:pPr>
            <w:r>
              <w:rPr>
                <w:sz w:val="24"/>
              </w:rPr>
              <w:t>Бесценный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дар. </w:t>
            </w:r>
            <w:r>
              <w:rPr>
                <w:spacing w:val="-2"/>
                <w:sz w:val="24"/>
              </w:rPr>
              <w:t>(Рождество)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елочка»</w:t>
            </w: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9-10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  <w:p w:rsidR="005126B7" w:rsidRDefault="005126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край»</w:t>
            </w: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11-12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ind w:right="192"/>
              <w:rPr>
                <w:sz w:val="24"/>
              </w:rPr>
            </w:pPr>
            <w:r>
              <w:rPr>
                <w:sz w:val="24"/>
              </w:rPr>
              <w:t>Святыни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Щит и герб. Флаг.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«Щит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«Флаг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126B7">
        <w:trPr>
          <w:trHeight w:val="301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6"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Слово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13-14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«Вначале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Слово». Весна и Слово.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 «Слово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бесценный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  <w:p w:rsidR="005126B7" w:rsidRDefault="005126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добродетелей»</w:t>
            </w:r>
          </w:p>
        </w:tc>
      </w:tr>
      <w:tr w:rsidR="005126B7">
        <w:trPr>
          <w:trHeight w:val="296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" w:line="27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15-16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сердечко.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 w:line="27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 w:line="27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 «Пять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сердечка»</w:t>
            </w:r>
          </w:p>
        </w:tc>
      </w:tr>
      <w:tr w:rsidR="005126B7">
        <w:trPr>
          <w:trHeight w:val="299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17-18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Слово о </w:t>
            </w:r>
            <w:r>
              <w:rPr>
                <w:spacing w:val="-2"/>
                <w:sz w:val="24"/>
              </w:rPr>
              <w:t>родителях.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клад»</w:t>
            </w:r>
          </w:p>
        </w:tc>
      </w:tr>
      <w:tr w:rsidR="005126B7">
        <w:trPr>
          <w:trHeight w:val="1156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3" w:line="256" w:lineRule="auto"/>
              <w:ind w:right="59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богатыри. Илья Муромец.</w:t>
            </w:r>
          </w:p>
          <w:p w:rsidR="005126B7" w:rsidRDefault="005126B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Добрыня </w:t>
            </w:r>
            <w:r>
              <w:rPr>
                <w:spacing w:val="-2"/>
                <w:sz w:val="24"/>
              </w:rPr>
              <w:t>Никитич.</w:t>
            </w:r>
          </w:p>
          <w:p w:rsidR="005126B7" w:rsidRDefault="005126B7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Алёша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Попович.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 w:right="1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 и подвиг». Работа в паре «Святое слово». Ресурсный круг «Береги честь смолоду» (выбор учителя)</w:t>
            </w:r>
          </w:p>
        </w:tc>
      </w:tr>
      <w:tr w:rsidR="005126B7">
        <w:trPr>
          <w:trHeight w:val="572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Чаша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«Жить»».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«Чаша </w:t>
            </w:r>
            <w:r>
              <w:rPr>
                <w:spacing w:val="-2"/>
                <w:sz w:val="24"/>
              </w:rPr>
              <w:t>жизни»</w:t>
            </w:r>
          </w:p>
        </w:tc>
      </w:tr>
      <w:tr w:rsidR="005126B7">
        <w:trPr>
          <w:trHeight w:val="299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6"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928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Родины.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Ресурсный</w:t>
            </w:r>
          </w:p>
          <w:p w:rsidR="005126B7" w:rsidRDefault="005126B7">
            <w:pPr>
              <w:pStyle w:val="TableParagraph"/>
              <w:spacing w:line="32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Россия»</w:t>
            </w:r>
          </w:p>
        </w:tc>
      </w:tr>
      <w:tr w:rsidR="005126B7">
        <w:trPr>
          <w:trHeight w:val="1129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3" w:line="237" w:lineRule="auto"/>
              <w:ind w:right="7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(Благоверный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князь</w:t>
            </w:r>
          </w:p>
          <w:p w:rsidR="005126B7" w:rsidRDefault="005126B7">
            <w:pPr>
              <w:pStyle w:val="TableParagraph"/>
              <w:spacing w:before="19" w:line="264" w:lineRule="exact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Невский)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Земли </w:t>
            </w:r>
            <w:r>
              <w:rPr>
                <w:spacing w:val="-2"/>
                <w:sz w:val="24"/>
              </w:rPr>
              <w:t>Русской»</w:t>
            </w:r>
          </w:p>
        </w:tc>
      </w:tr>
      <w:tr w:rsidR="005126B7">
        <w:trPr>
          <w:trHeight w:val="851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27-28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2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Победы. Георгиевская </w:t>
            </w:r>
            <w:r>
              <w:rPr>
                <w:spacing w:val="-2"/>
                <w:sz w:val="24"/>
              </w:rPr>
              <w:t>скала.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«Святые Образы Отечества»</w:t>
            </w:r>
          </w:p>
        </w:tc>
      </w:tr>
      <w:tr w:rsidR="005126B7">
        <w:trPr>
          <w:trHeight w:val="299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Книга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6"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29-30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Книга.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книг.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круг</w:t>
            </w:r>
          </w:p>
          <w:p w:rsidR="005126B7" w:rsidRDefault="005126B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</w:tr>
      <w:tr w:rsidR="005126B7">
        <w:trPr>
          <w:trHeight w:val="575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45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31-32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ind w:right="452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книги. Первая книга.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Ресурсный круг «Моя первая книга»</w:t>
            </w:r>
          </w:p>
        </w:tc>
      </w:tr>
    </w:tbl>
    <w:p w:rsidR="005126B7" w:rsidRDefault="005126B7">
      <w:pPr>
        <w:rPr>
          <w:sz w:val="24"/>
        </w:rPr>
        <w:sectPr w:rsidR="005126B7">
          <w:footerReference w:type="default" r:id="rId11"/>
          <w:pgSz w:w="11910" w:h="16840"/>
          <w:pgMar w:top="1040" w:right="480" w:bottom="280" w:left="240" w:header="0" w:footer="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54"/>
        <w:gridCol w:w="1136"/>
        <w:gridCol w:w="5956"/>
      </w:tblGrid>
      <w:tr w:rsidR="005126B7">
        <w:trPr>
          <w:trHeight w:val="304"/>
        </w:trPr>
        <w:tc>
          <w:tcPr>
            <w:tcW w:w="607" w:type="dxa"/>
          </w:tcPr>
          <w:p w:rsidR="005126B7" w:rsidRDefault="005126B7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книги.</w:t>
            </w: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истоков».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</w:tr>
      <w:tr w:rsidR="005126B7">
        <w:trPr>
          <w:trHeight w:val="301"/>
        </w:trPr>
        <w:tc>
          <w:tcPr>
            <w:tcW w:w="607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5956" w:type="dxa"/>
          </w:tcPr>
          <w:p w:rsidR="005126B7" w:rsidRDefault="005126B7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взрослей»</w:t>
            </w:r>
          </w:p>
        </w:tc>
      </w:tr>
    </w:tbl>
    <w:p w:rsidR="005126B7" w:rsidRDefault="005126B7">
      <w:pPr>
        <w:pStyle w:val="BodyText"/>
        <w:ind w:left="0"/>
        <w:rPr>
          <w:b/>
        </w:rPr>
      </w:pPr>
    </w:p>
    <w:p w:rsidR="005126B7" w:rsidRDefault="005126B7">
      <w:pPr>
        <w:pStyle w:val="BodyText"/>
        <w:spacing w:before="158"/>
        <w:ind w:left="0"/>
        <w:rPr>
          <w:b/>
        </w:rPr>
      </w:pPr>
    </w:p>
    <w:p w:rsidR="005126B7" w:rsidRDefault="005126B7">
      <w:pPr>
        <w:ind w:right="44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5126B7" w:rsidRDefault="005126B7">
      <w:pPr>
        <w:spacing w:before="53"/>
        <w:ind w:left="260" w:right="1545"/>
        <w:jc w:val="center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p w:rsidR="005126B7" w:rsidRDefault="005126B7">
      <w:pPr>
        <w:pStyle w:val="BodyText"/>
        <w:spacing w:before="107" w:after="1"/>
        <w:ind w:left="0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515"/>
        <w:gridCol w:w="1092"/>
        <w:gridCol w:w="5890"/>
      </w:tblGrid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6"/>
              <w:ind w:left="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before="19" w:line="259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/>
              <w:ind w:left="221" w:right="179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6"/>
              <w:ind w:left="101" w:right="-4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4"/>
                <w:sz w:val="24"/>
              </w:rPr>
              <w:t xml:space="preserve"> очаг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6" w:line="273" w:lineRule="exact"/>
              <w:ind w:left="120" w:righ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1-2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Имя.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качество»</w:t>
            </w:r>
          </w:p>
        </w:tc>
      </w:tr>
      <w:tr w:rsidR="005126B7">
        <w:trPr>
          <w:trHeight w:val="852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3-4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 семьи. Род.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tabs>
                <w:tab w:val="left" w:pos="1440"/>
                <w:tab w:val="left" w:pos="2309"/>
                <w:tab w:val="left" w:pos="3822"/>
                <w:tab w:val="left" w:pos="4764"/>
                <w:tab w:val="left" w:pos="5129"/>
              </w:tabs>
              <w:spacing w:before="1"/>
              <w:ind w:left="42" w:right="2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благодарен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паре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«Родовое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</w:tr>
      <w:tr w:rsidR="005126B7">
        <w:trPr>
          <w:trHeight w:val="57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очаг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«Дом».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«Родственные</w:t>
            </w:r>
            <w:r>
              <w:rPr>
                <w:spacing w:val="-4"/>
                <w:sz w:val="24"/>
              </w:rPr>
              <w:t xml:space="preserve"> вещи»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Деревня.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деревни».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Ресурсный круг на развитие целостного восприятия «Город»</w:t>
            </w:r>
          </w:p>
        </w:tc>
      </w:tr>
      <w:tr w:rsidR="005126B7">
        <w:trPr>
          <w:trHeight w:val="851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9-10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по разделу «Родной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очаг»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 «Вечные</w:t>
            </w:r>
            <w:r>
              <w:rPr>
                <w:spacing w:val="-2"/>
                <w:sz w:val="24"/>
              </w:rPr>
              <w:t xml:space="preserve"> ценности»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просторы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853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11-12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Нива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Родные поля. Лес.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 w:right="38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 похожи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 целостного восприятия «Лес» (выбор учителя)</w:t>
            </w:r>
          </w:p>
        </w:tc>
      </w:tr>
      <w:tr w:rsidR="005126B7">
        <w:trPr>
          <w:trHeight w:val="1411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13-14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Река.</w:t>
            </w:r>
            <w:r>
              <w:rPr>
                <w:spacing w:val="-2"/>
                <w:sz w:val="24"/>
              </w:rPr>
              <w:t xml:space="preserve"> Море.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Работа в паре «Вода - Живая вода, Святая вода» 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  <w:p w:rsidR="005126B7" w:rsidRDefault="005126B7">
            <w:pPr>
              <w:pStyle w:val="TableParagraph"/>
              <w:spacing w:before="4" w:line="270" w:lineRule="atLeast"/>
              <w:ind w:left="42" w:right="113"/>
              <w:rPr>
                <w:sz w:val="24"/>
              </w:rPr>
            </w:pPr>
            <w:r>
              <w:rPr>
                <w:sz w:val="24"/>
              </w:rPr>
              <w:t>«Река».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Ресурсный круг «Как море воспитывает человека?» (выбор </w:t>
            </w:r>
            <w:r>
              <w:rPr>
                <w:spacing w:val="-2"/>
                <w:sz w:val="24"/>
              </w:rPr>
              <w:t>учителя)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15-16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Путь-дорога.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 «Путь-</w:t>
            </w:r>
            <w:r>
              <w:rPr>
                <w:spacing w:val="-2"/>
                <w:sz w:val="24"/>
              </w:rPr>
              <w:t>дорога»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17-18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гостиная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просторы»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 «Значимые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паре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человека?»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земной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6" w:line="273" w:lineRule="exact"/>
              <w:ind w:left="120" w:righ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57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119-20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жатва.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приметы»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говорят?»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важнее?»</w:t>
            </w:r>
          </w:p>
        </w:tc>
      </w:tr>
      <w:tr w:rsidR="005126B7">
        <w:trPr>
          <w:trHeight w:val="1432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3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Ткачихирукодельницы. Рукодельницы.</w:t>
            </w:r>
          </w:p>
          <w:p w:rsidR="005126B7" w:rsidRDefault="005126B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плотники.</w:t>
            </w:r>
          </w:p>
          <w:p w:rsidR="005126B7" w:rsidRDefault="005126B7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2"/>
                <w:sz w:val="24"/>
              </w:rPr>
              <w:t>Кузнецы-умельцы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3" w:line="256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рубашка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выросла». Работа в четверках «Инструменты плотника».</w:t>
            </w:r>
          </w:p>
          <w:p w:rsidR="005126B7" w:rsidRDefault="005126B7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 «Мастера-плотники».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тройках</w:t>
            </w:r>
          </w:p>
          <w:p w:rsidR="005126B7" w:rsidRDefault="005126B7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«Подкуем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лошадку».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«Кузница»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(выбор </w:t>
            </w:r>
            <w:r>
              <w:rPr>
                <w:spacing w:val="-2"/>
                <w:sz w:val="24"/>
              </w:rPr>
              <w:t>учителя)</w:t>
            </w:r>
          </w:p>
        </w:tc>
      </w:tr>
      <w:tr w:rsidR="005126B7">
        <w:trPr>
          <w:trHeight w:val="112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Ярмарка.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занятие по разделу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земной».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«Ярмарка».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орудия труда». Ресурсный круг «Ценности труда земного» (выбор учителя).</w:t>
            </w:r>
          </w:p>
        </w:tc>
      </w:tr>
    </w:tbl>
    <w:p w:rsidR="005126B7" w:rsidRDefault="005126B7">
      <w:pPr>
        <w:rPr>
          <w:sz w:val="24"/>
        </w:rPr>
        <w:sectPr w:rsidR="005126B7">
          <w:footerReference w:type="default" r:id="rId12"/>
          <w:pgSz w:w="11910" w:h="16840"/>
          <w:pgMar w:top="1100" w:right="480" w:bottom="1351" w:left="240" w:header="0" w:footer="999" w:gutter="0"/>
          <w:pgNumType w:start="24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515"/>
        <w:gridCol w:w="1092"/>
        <w:gridCol w:w="5890"/>
      </w:tblGrid>
      <w:tr w:rsidR="005126B7">
        <w:trPr>
          <w:trHeight w:val="304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души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6"/>
              <w:ind w:left="120" w:righ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1562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8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27-28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Сказка. </w:t>
            </w:r>
            <w:r>
              <w:rPr>
                <w:spacing w:val="-2"/>
                <w:sz w:val="24"/>
              </w:rPr>
              <w:t>Книга.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3" w:line="278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Ресурсный круг «Подари доброе слово». Работа в четверках</w:t>
            </w:r>
          </w:p>
          <w:p w:rsidR="005126B7" w:rsidRDefault="005126B7">
            <w:pPr>
              <w:pStyle w:val="TableParagraph"/>
              <w:spacing w:line="278" w:lineRule="auto"/>
              <w:ind w:left="4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сказочный </w:t>
            </w:r>
            <w:r>
              <w:rPr>
                <w:spacing w:val="-2"/>
                <w:sz w:val="24"/>
              </w:rPr>
              <w:t>герой».</w:t>
            </w:r>
          </w:p>
          <w:p w:rsidR="005126B7" w:rsidRDefault="005126B7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учителя).</w:t>
            </w:r>
          </w:p>
        </w:tc>
      </w:tr>
      <w:tr w:rsidR="005126B7" w:rsidTr="00ED12E7">
        <w:trPr>
          <w:trHeight w:val="116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29-30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Песня.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Ресурсный круг «Душа поет». Работа в четверках «Смысл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праздников».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</w:t>
            </w:r>
          </w:p>
          <w:p w:rsidR="005126B7" w:rsidRDefault="005126B7" w:rsidP="00ED12E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учителя).</w:t>
            </w:r>
          </w:p>
        </w:tc>
      </w:tr>
      <w:tr w:rsidR="005126B7">
        <w:trPr>
          <w:trHeight w:val="853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31-32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Икона.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Храм.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«Икона».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четверках</w:t>
            </w:r>
          </w:p>
          <w:p w:rsidR="005126B7" w:rsidRDefault="005126B7">
            <w:pPr>
              <w:pStyle w:val="TableParagraph"/>
              <w:ind w:left="42" w:right="113"/>
              <w:rPr>
                <w:sz w:val="24"/>
              </w:rPr>
            </w:pPr>
            <w:r>
              <w:rPr>
                <w:sz w:val="24"/>
              </w:rPr>
              <w:t>«Иконописный образ». Работа в четверках «Храм души».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33-34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по курсу «Истоки»</w:t>
            </w:r>
          </w:p>
        </w:tc>
        <w:tc>
          <w:tcPr>
            <w:tcW w:w="1092" w:type="dxa"/>
          </w:tcPr>
          <w:p w:rsidR="005126B7" w:rsidRDefault="005126B7">
            <w:pPr>
              <w:pStyle w:val="TableParagraph"/>
              <w:spacing w:before="1"/>
              <w:ind w:lef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90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восприятия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«Мир,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живем»</w:t>
            </w:r>
          </w:p>
        </w:tc>
      </w:tr>
    </w:tbl>
    <w:p w:rsidR="005126B7" w:rsidRDefault="005126B7">
      <w:pPr>
        <w:pStyle w:val="BodyText"/>
        <w:spacing w:before="53"/>
        <w:ind w:left="0"/>
        <w:rPr>
          <w:b/>
        </w:rPr>
      </w:pPr>
    </w:p>
    <w:p w:rsidR="005126B7" w:rsidRDefault="005126B7">
      <w:pPr>
        <w:ind w:left="735" w:right="154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5126B7" w:rsidRDefault="005126B7">
      <w:pPr>
        <w:spacing w:before="52"/>
        <w:ind w:left="260" w:right="1545"/>
        <w:jc w:val="center"/>
        <w:rPr>
          <w:b/>
          <w:sz w:val="28"/>
        </w:rPr>
      </w:pPr>
      <w:r>
        <w:rPr>
          <w:b/>
          <w:sz w:val="28"/>
        </w:rPr>
        <w:t xml:space="preserve">3 </w:t>
      </w:r>
      <w:r>
        <w:rPr>
          <w:b/>
          <w:spacing w:val="-2"/>
          <w:sz w:val="28"/>
        </w:rPr>
        <w:t>класс</w:t>
      </w:r>
    </w:p>
    <w:p w:rsidR="005126B7" w:rsidRDefault="005126B7">
      <w:pPr>
        <w:pStyle w:val="BodyText"/>
        <w:spacing w:before="108"/>
        <w:ind w:left="0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515"/>
        <w:gridCol w:w="1075"/>
        <w:gridCol w:w="5907"/>
      </w:tblGrid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6"/>
              <w:ind w:left="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before="19" w:line="259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/>
              <w:ind w:left="228" w:right="172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/>
              <w:ind w:left="101" w:right="-29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6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Вера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3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1158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Вера.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3" w:line="256" w:lineRule="auto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«Истоки»? Работа в паре «Что объединяет вера?»</w:t>
            </w:r>
          </w:p>
          <w:p w:rsidR="005126B7" w:rsidRDefault="005126B7">
            <w:pPr>
              <w:pStyle w:val="TableParagraph"/>
              <w:spacing w:line="270" w:lineRule="atLeast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(выбор </w:t>
            </w:r>
            <w:r>
              <w:rPr>
                <w:spacing w:val="-2"/>
                <w:sz w:val="24"/>
              </w:rPr>
              <w:t>учителя).</w:t>
            </w:r>
          </w:p>
        </w:tc>
      </w:tr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3-4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Верность.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Верность </w:t>
            </w: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 «Верность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</w:t>
            </w:r>
          </w:p>
          <w:p w:rsidR="005126B7" w:rsidRDefault="005126B7">
            <w:pPr>
              <w:pStyle w:val="TableParagraph"/>
              <w:spacing w:before="20"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«Ложную клятву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веру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учителя).</w:t>
            </w:r>
          </w:p>
        </w:tc>
      </w:tr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правды.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 «Пословицы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путеводным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тебя?»</w:t>
            </w:r>
          </w:p>
        </w:tc>
      </w:tr>
      <w:tr w:rsidR="005126B7">
        <w:trPr>
          <w:trHeight w:val="848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345"/>
              <w:rPr>
                <w:sz w:val="24"/>
              </w:rPr>
            </w:pPr>
            <w:r>
              <w:rPr>
                <w:sz w:val="24"/>
              </w:rPr>
              <w:t>Честь.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занятие по разделу</w:t>
            </w:r>
          </w:p>
          <w:p w:rsidR="005126B7" w:rsidRDefault="005126B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«Вера»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смолоду».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паре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заслугам»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Надежда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3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9-10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917"/>
              <w:rPr>
                <w:sz w:val="24"/>
              </w:rPr>
            </w:pPr>
            <w:r>
              <w:rPr>
                <w:sz w:val="24"/>
              </w:rPr>
              <w:t>Надежда.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надежды.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помогает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надежда?».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 укрепляет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надежду?»</w:t>
            </w:r>
          </w:p>
        </w:tc>
      </w:tr>
      <w:tr w:rsidR="005126B7">
        <w:trPr>
          <w:trHeight w:val="57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11-12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873"/>
              <w:rPr>
                <w:sz w:val="24"/>
              </w:rPr>
            </w:pPr>
            <w:r>
              <w:rPr>
                <w:sz w:val="24"/>
              </w:rPr>
              <w:t>Согласие.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согласия.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моста».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четверке «Согласие в деле»</w:t>
            </w:r>
          </w:p>
        </w:tc>
      </w:tr>
      <w:tr w:rsidR="005126B7">
        <w:trPr>
          <w:trHeight w:val="852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13-14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848"/>
              <w:rPr>
                <w:sz w:val="24"/>
              </w:rPr>
            </w:pPr>
            <w:r>
              <w:rPr>
                <w:sz w:val="24"/>
              </w:rPr>
              <w:t>Терпение.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терпения.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 в четверке «В каких делах необходимо терпение?».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терпеливый </w:t>
            </w:r>
            <w:r>
              <w:rPr>
                <w:spacing w:val="-2"/>
                <w:sz w:val="24"/>
              </w:rPr>
              <w:t>человек»</w:t>
            </w:r>
          </w:p>
        </w:tc>
      </w:tr>
      <w:tr w:rsidR="005126B7">
        <w:trPr>
          <w:trHeight w:val="858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15-16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Послушание.</w:t>
            </w:r>
          </w:p>
          <w:p w:rsidR="005126B7" w:rsidRDefault="005126B7">
            <w:pPr>
              <w:pStyle w:val="TableParagraph"/>
              <w:spacing w:before="7" w:line="270" w:lineRule="atLeast"/>
              <w:rPr>
                <w:sz w:val="24"/>
              </w:rPr>
            </w:pPr>
            <w:r>
              <w:rPr>
                <w:sz w:val="24"/>
              </w:rPr>
              <w:t>Обобщающее занятие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«Надежда»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«Послушание».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четверке</w:t>
            </w:r>
          </w:p>
          <w:p w:rsidR="005126B7" w:rsidRDefault="005126B7">
            <w:pPr>
              <w:pStyle w:val="TableParagraph"/>
              <w:ind w:left="42" w:right="-29"/>
              <w:rPr>
                <w:sz w:val="24"/>
              </w:rPr>
            </w:pPr>
            <w:r>
              <w:rPr>
                <w:sz w:val="24"/>
              </w:rPr>
              <w:t>«Надежда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(выбор </w:t>
            </w:r>
            <w:r>
              <w:rPr>
                <w:spacing w:val="-2"/>
                <w:sz w:val="24"/>
              </w:rPr>
              <w:t>учителя).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Любовь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3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</w:tbl>
    <w:p w:rsidR="005126B7" w:rsidRDefault="005126B7">
      <w:pPr>
        <w:sectPr w:rsidR="005126B7">
          <w:type w:val="continuous"/>
          <w:pgSz w:w="11910" w:h="16840"/>
          <w:pgMar w:top="1100" w:right="480" w:bottom="1654" w:left="240" w:header="0" w:footer="999" w:gutter="0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515"/>
        <w:gridCol w:w="1075"/>
        <w:gridCol w:w="5907"/>
      </w:tblGrid>
      <w:tr w:rsidR="005126B7">
        <w:trPr>
          <w:trHeight w:val="851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17-18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Любовь.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моей семье.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 w:right="72"/>
              <w:rPr>
                <w:sz w:val="24"/>
              </w:rPr>
            </w:pPr>
            <w:r>
              <w:rPr>
                <w:sz w:val="24"/>
              </w:rPr>
              <w:t>Работа в четверке «В чем проявляется любовь к ближнему?».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 труд души?»</w:t>
            </w:r>
          </w:p>
        </w:tc>
      </w:tr>
      <w:tr w:rsidR="005126B7">
        <w:trPr>
          <w:trHeight w:val="853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19-20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548"/>
              <w:rPr>
                <w:sz w:val="24"/>
              </w:rPr>
            </w:pPr>
            <w:r>
              <w:rPr>
                <w:sz w:val="24"/>
              </w:rPr>
              <w:t>Милосердие.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милосердия.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четверке</w:t>
            </w:r>
          </w:p>
          <w:p w:rsidR="005126B7" w:rsidRDefault="005126B7">
            <w:pPr>
              <w:pStyle w:val="TableParagraph"/>
              <w:ind w:left="42" w:right="72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милосердном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 чем проявляется твое милосердие»</w:t>
            </w:r>
          </w:p>
        </w:tc>
      </w:tr>
      <w:tr w:rsidR="005126B7">
        <w:trPr>
          <w:trHeight w:val="57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962"/>
              <w:rPr>
                <w:sz w:val="24"/>
              </w:rPr>
            </w:pPr>
            <w:r>
              <w:rPr>
                <w:sz w:val="24"/>
              </w:rPr>
              <w:t>Доброта.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доброты.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 w:right="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истинная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 ложная». Работа в четверке «Добрые дела»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829"/>
              <w:rPr>
                <w:sz w:val="24"/>
              </w:rPr>
            </w:pPr>
            <w:r>
              <w:rPr>
                <w:sz w:val="24"/>
              </w:rPr>
              <w:t>Покаяние.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покаяния.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«Раскаяние».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 пути раскаяния»</w:t>
            </w:r>
          </w:p>
        </w:tc>
      </w:tr>
      <w:tr w:rsidR="005126B7">
        <w:trPr>
          <w:trHeight w:val="573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по 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«Любовь»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line="275" w:lineRule="exact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 «Сад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добродетелей»</w:t>
            </w:r>
          </w:p>
        </w:tc>
      </w:tr>
      <w:tr w:rsidR="005126B7">
        <w:trPr>
          <w:trHeight w:val="301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София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6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 w:rsidTr="008D00F9">
        <w:trPr>
          <w:trHeight w:val="892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27-28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ума.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 «Ум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126B7" w:rsidRDefault="005126B7" w:rsidP="008D00F9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целостное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древнерусской школе?»</w:t>
            </w:r>
          </w:p>
        </w:tc>
      </w:tr>
      <w:tr w:rsidR="005126B7">
        <w:trPr>
          <w:trHeight w:val="57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29-30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истины.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 «Истина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  <w:p w:rsidR="005126B7" w:rsidRDefault="005126B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постигать</w:t>
            </w:r>
            <w:r>
              <w:rPr>
                <w:spacing w:val="-2"/>
                <w:sz w:val="24"/>
              </w:rPr>
              <w:t xml:space="preserve"> истину?»</w:t>
            </w:r>
          </w:p>
        </w:tc>
      </w:tr>
      <w:tr w:rsidR="005126B7">
        <w:trPr>
          <w:trHeight w:val="582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50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31-32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мудрость. Сила знания.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Владимира</w:t>
            </w:r>
          </w:p>
          <w:p w:rsidR="005126B7" w:rsidRDefault="005126B7">
            <w:pPr>
              <w:pStyle w:val="TableParagraph"/>
              <w:spacing w:before="20"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Мономаха».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 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победителя»</w:t>
            </w:r>
          </w:p>
        </w:tc>
      </w:tr>
      <w:tr w:rsidR="005126B7" w:rsidTr="00705FB9">
        <w:trPr>
          <w:trHeight w:val="582"/>
        </w:trPr>
        <w:tc>
          <w:tcPr>
            <w:tcW w:w="710" w:type="dxa"/>
          </w:tcPr>
          <w:p w:rsidR="005126B7" w:rsidRPr="00705FB9" w:rsidRDefault="005126B7" w:rsidP="00705FB9">
            <w:pPr>
              <w:pStyle w:val="TableParagraph"/>
              <w:spacing w:before="150"/>
              <w:ind w:left="0" w:right="266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33-34</w:t>
            </w:r>
          </w:p>
        </w:tc>
        <w:tc>
          <w:tcPr>
            <w:tcW w:w="2515" w:type="dxa"/>
          </w:tcPr>
          <w:p w:rsidR="005126B7" w:rsidRDefault="005126B7" w:rsidP="00705FB9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 по курсу «Истоки»</w:t>
            </w:r>
          </w:p>
        </w:tc>
        <w:tc>
          <w:tcPr>
            <w:tcW w:w="1075" w:type="dxa"/>
          </w:tcPr>
          <w:p w:rsidR="005126B7" w:rsidRPr="00705FB9" w:rsidRDefault="005126B7" w:rsidP="00705FB9">
            <w:pPr>
              <w:pStyle w:val="TableParagraph"/>
              <w:spacing w:before="1"/>
              <w:ind w:left="13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 w:rsidP="00705FB9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 w:rsidRPr="00705FB9">
              <w:rPr>
                <w:sz w:val="24"/>
              </w:rPr>
              <w:t xml:space="preserve"> восприятия</w:t>
            </w:r>
          </w:p>
          <w:p w:rsidR="005126B7" w:rsidRDefault="005126B7" w:rsidP="00705FB9">
            <w:pPr>
              <w:pStyle w:val="TableParagraph"/>
              <w:spacing w:before="3"/>
              <w:ind w:left="42"/>
              <w:rPr>
                <w:sz w:val="24"/>
              </w:rPr>
            </w:pPr>
            <w:r>
              <w:rPr>
                <w:sz w:val="24"/>
              </w:rPr>
              <w:t>«Мир, в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Pr="00705FB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Pr="00705FB9">
              <w:rPr>
                <w:sz w:val="24"/>
              </w:rPr>
              <w:t xml:space="preserve"> живем»</w:t>
            </w:r>
          </w:p>
        </w:tc>
      </w:tr>
    </w:tbl>
    <w:p w:rsidR="005126B7" w:rsidRDefault="005126B7">
      <w:pPr>
        <w:pStyle w:val="BodyText"/>
        <w:spacing w:before="19"/>
        <w:ind w:left="0"/>
        <w:rPr>
          <w:b/>
        </w:rPr>
      </w:pPr>
    </w:p>
    <w:p w:rsidR="005126B7" w:rsidRDefault="005126B7">
      <w:pPr>
        <w:ind w:left="735" w:right="154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5126B7" w:rsidRDefault="005126B7">
      <w:pPr>
        <w:spacing w:before="55"/>
        <w:ind w:left="2515" w:right="1545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126B7" w:rsidRDefault="005126B7">
      <w:pPr>
        <w:pStyle w:val="BodyText"/>
        <w:spacing w:before="136" w:after="1"/>
        <w:ind w:left="0"/>
        <w:rPr>
          <w:b/>
          <w:sz w:val="20"/>
        </w:r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515"/>
        <w:gridCol w:w="1075"/>
        <w:gridCol w:w="5907"/>
      </w:tblGrid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126B7" w:rsidRDefault="005126B7">
            <w:pPr>
              <w:pStyle w:val="TableParagraph"/>
              <w:spacing w:before="17" w:line="259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/>
              <w:ind w:left="230" w:firstLine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/>
              <w:ind w:left="101" w:right="-29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 </w:t>
            </w:r>
            <w:r>
              <w:rPr>
                <w:b/>
                <w:sz w:val="24"/>
              </w:rPr>
              <w:t>во часов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3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1127"/>
        </w:trPr>
        <w:tc>
          <w:tcPr>
            <w:tcW w:w="710" w:type="dxa"/>
            <w:tcBorders>
              <w:right w:val="single" w:sz="4" w:space="0" w:color="000000"/>
            </w:tcBorders>
          </w:tcPr>
          <w:p w:rsidR="005126B7" w:rsidRDefault="005126B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1-2</w:t>
            </w:r>
          </w:p>
        </w:tc>
        <w:tc>
          <w:tcPr>
            <w:tcW w:w="2515" w:type="dxa"/>
            <w:tcBorders>
              <w:left w:val="single" w:sz="4" w:space="0" w:color="000000"/>
              <w:right w:val="single" w:sz="4" w:space="0" w:color="000000"/>
            </w:tcBorders>
          </w:tcPr>
          <w:p w:rsidR="005126B7" w:rsidRDefault="005126B7">
            <w:pPr>
              <w:pStyle w:val="TableParagraph"/>
              <w:spacing w:before="1"/>
              <w:ind w:left="43" w:right="20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Отец. </w:t>
            </w:r>
            <w:r>
              <w:rPr>
                <w:spacing w:val="-4"/>
                <w:sz w:val="24"/>
              </w:rPr>
              <w:t>Мать.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 w:rsidR="005126B7" w:rsidRDefault="005126B7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  <w:tcBorders>
              <w:left w:val="single" w:sz="4" w:space="0" w:color="000000"/>
              <w:right w:val="single" w:sz="4" w:space="0" w:color="000000"/>
            </w:tcBorders>
          </w:tcPr>
          <w:p w:rsidR="005126B7" w:rsidRDefault="005126B7">
            <w:pPr>
              <w:pStyle w:val="TableParagraph"/>
              <w:spacing w:before="1"/>
              <w:ind w:left="47" w:right="1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паре «Традиции семьи» Работа в паре «Основы семьи». Ресурсный круг «Моя будущая семья» (на выбор </w:t>
            </w:r>
            <w:r>
              <w:rPr>
                <w:spacing w:val="-2"/>
                <w:sz w:val="24"/>
              </w:rPr>
              <w:t>учителя)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3-4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tabs>
                <w:tab w:val="left" w:pos="1474"/>
                <w:tab w:val="left" w:pos="1932"/>
              </w:tabs>
              <w:spacing w:before="1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земля </w:t>
            </w:r>
            <w:r>
              <w:rPr>
                <w:sz w:val="24"/>
              </w:rPr>
              <w:t>отцов. Мир.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Мнемотехника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Отечество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паре «Мир – сообщество»</w:t>
            </w:r>
          </w:p>
        </w:tc>
      </w:tr>
      <w:tr w:rsidR="005126B7">
        <w:trPr>
          <w:trHeight w:val="1201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83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212"/>
              <w:rPr>
                <w:sz w:val="24"/>
              </w:rPr>
            </w:pPr>
            <w:r>
              <w:rPr>
                <w:sz w:val="24"/>
              </w:rPr>
              <w:t>Священные образы. Спаситель.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Пресвятая </w:t>
            </w:r>
            <w:r>
              <w:rPr>
                <w:spacing w:val="-2"/>
                <w:sz w:val="24"/>
              </w:rPr>
              <w:t>Богородица.</w:t>
            </w:r>
          </w:p>
          <w:p w:rsidR="005126B7" w:rsidRDefault="00512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Ангел-Хранитель.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 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</w:t>
            </w:r>
          </w:p>
          <w:p w:rsidR="005126B7" w:rsidRDefault="005126B7">
            <w:pPr>
              <w:pStyle w:val="TableParagraph"/>
              <w:spacing w:before="43"/>
              <w:ind w:left="44"/>
              <w:rPr>
                <w:sz w:val="24"/>
              </w:rPr>
            </w:pPr>
            <w:r>
              <w:rPr>
                <w:sz w:val="24"/>
              </w:rPr>
              <w:t>«Богородица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заступница,</w:t>
            </w:r>
            <w:r>
              <w:rPr>
                <w:spacing w:val="-2"/>
                <w:sz w:val="24"/>
              </w:rPr>
              <w:t xml:space="preserve"> утешительница,</w:t>
            </w:r>
          </w:p>
          <w:p w:rsidR="005126B7" w:rsidRDefault="005126B7">
            <w:pPr>
              <w:pStyle w:val="TableParagraph"/>
              <w:spacing w:before="34"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хранительница»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 русскому человеку?» (на выбор учителя)</w:t>
            </w:r>
          </w:p>
        </w:tc>
      </w:tr>
      <w:tr w:rsidR="005126B7">
        <w:trPr>
          <w:trHeight w:val="8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5" w:line="235" w:lineRule="auto"/>
              <w:rPr>
                <w:sz w:val="24"/>
              </w:rPr>
            </w:pPr>
            <w:r>
              <w:rPr>
                <w:sz w:val="24"/>
              </w:rPr>
              <w:t>Светлые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просветители.</w:t>
            </w:r>
          </w:p>
          <w:p w:rsidR="005126B7" w:rsidRDefault="005126B7">
            <w:pPr>
              <w:pStyle w:val="TableParagraph"/>
              <w:spacing w:before="50"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Праведники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мудрецы.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 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праведности».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</w:t>
            </w:r>
          </w:p>
          <w:p w:rsidR="005126B7" w:rsidRDefault="005126B7">
            <w:pPr>
              <w:pStyle w:val="TableParagraph"/>
              <w:spacing w:before="22"/>
              <w:ind w:left="44"/>
              <w:rPr>
                <w:sz w:val="24"/>
              </w:rPr>
            </w:pPr>
            <w:r>
              <w:rPr>
                <w:sz w:val="24"/>
              </w:rPr>
              <w:t>«Образы-знаки».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образа»</w:t>
            </w:r>
          </w:p>
        </w:tc>
      </w:tr>
      <w:tr w:rsidR="005126B7">
        <w:trPr>
          <w:trHeight w:val="297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1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851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9-10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четверке «Заповеди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  <w:p w:rsidR="005126B7" w:rsidRDefault="005126B7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Богу?»</w:t>
            </w:r>
          </w:p>
        </w:tc>
      </w:tr>
      <w:tr w:rsidR="005126B7">
        <w:trPr>
          <w:trHeight w:val="851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11-12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 благословение.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Ресурсный круг «На какие дела необходимо 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благословение?».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5126B7" w:rsidRDefault="005126B7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«Родительское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благословение»</w:t>
            </w:r>
          </w:p>
        </w:tc>
      </w:tr>
    </w:tbl>
    <w:p w:rsidR="005126B7" w:rsidRDefault="005126B7">
      <w:pPr>
        <w:rPr>
          <w:sz w:val="24"/>
        </w:rPr>
        <w:sectPr w:rsidR="005126B7">
          <w:type w:val="continuous"/>
          <w:pgSz w:w="11910" w:h="16840"/>
          <w:pgMar w:top="1100" w:right="480" w:bottom="1200" w:left="240" w:header="0" w:footer="999" w:gutter="0"/>
          <w:cols w:space="720"/>
        </w:sectPr>
      </w:pPr>
    </w:p>
    <w:tbl>
      <w:tblPr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515"/>
        <w:gridCol w:w="1075"/>
        <w:gridCol w:w="5907"/>
      </w:tblGrid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50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13-14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весть</w:t>
            </w:r>
          </w:p>
          <w:p w:rsidR="005126B7" w:rsidRDefault="005126B7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подает.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сердцу.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«Сердечные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  <w:p w:rsidR="005126B7" w:rsidRDefault="005126B7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людей?»</w:t>
            </w:r>
          </w:p>
        </w:tc>
      </w:tr>
      <w:tr w:rsidR="005126B7">
        <w:trPr>
          <w:trHeight w:val="112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15-16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Честные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 честного слова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 в четверке «Традиции честного слова». Ресурсный круг «Образ честного человека». Работа в четверке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 помогает человеку?» (на выбор учителя)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3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1401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17-18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-29"/>
              <w:rPr>
                <w:sz w:val="24"/>
              </w:rPr>
            </w:pPr>
            <w:r>
              <w:rPr>
                <w:sz w:val="24"/>
              </w:rPr>
              <w:t>Труд. Земледельцы. Ремесленники.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предприниматели.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 w:line="270" w:lineRule="atLeast"/>
              <w:ind w:left="44" w:right="12"/>
              <w:jc w:val="both"/>
              <w:rPr>
                <w:sz w:val="24"/>
              </w:rPr>
            </w:pPr>
            <w:r>
              <w:rPr>
                <w:sz w:val="24"/>
              </w:rPr>
              <w:t>Работа в четверке «Традиции земледельцев». Работа в четверке «Каково полотно – такова и строчка» Ресурсный круг «Люби дело – мастером будешь». Работа в четверке «Дерево ценят по корням, а человека по делам» (на выбор учителя)</w:t>
            </w:r>
          </w:p>
        </w:tc>
      </w:tr>
      <w:tr w:rsidR="005126B7">
        <w:trPr>
          <w:trHeight w:val="580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50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19-20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Воинство.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 w:right="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священный </w:t>
            </w:r>
            <w:r>
              <w:rPr>
                <w:spacing w:val="-2"/>
                <w:sz w:val="24"/>
              </w:rPr>
              <w:t>долг»</w:t>
            </w:r>
          </w:p>
        </w:tc>
      </w:tr>
      <w:tr w:rsidR="005126B7">
        <w:trPr>
          <w:trHeight w:val="301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Служение.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Священство.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 «Духовные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5126B7">
        <w:trPr>
          <w:trHeight w:val="575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6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2"/>
              <w:ind w:right="179"/>
              <w:rPr>
                <w:sz w:val="24"/>
              </w:rPr>
            </w:pPr>
            <w:r>
              <w:rPr>
                <w:sz w:val="24"/>
              </w:rPr>
              <w:t>Служение.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управление.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2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2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«Мудрые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Русской»</w:t>
            </w:r>
          </w:p>
        </w:tc>
      </w:tr>
      <w:tr w:rsidR="005126B7">
        <w:trPr>
          <w:trHeight w:val="112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Творчество.</w:t>
            </w:r>
          </w:p>
          <w:p w:rsidR="005126B7" w:rsidRDefault="005126B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Искусники.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Книжники.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 w:right="329"/>
              <w:jc w:val="both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иконы».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«Испокон веков книга растит человека». Работа в четверке</w:t>
            </w:r>
          </w:p>
          <w:p w:rsidR="005126B7" w:rsidRDefault="005126B7">
            <w:pPr>
              <w:pStyle w:val="TableParagraph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«Праведное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сродни»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учителя)</w:t>
            </w:r>
          </w:p>
        </w:tc>
      </w:tr>
      <w:tr w:rsidR="005126B7">
        <w:trPr>
          <w:trHeight w:val="299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</w:pP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праздника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6" w:line="273" w:lineRule="exact"/>
              <w:ind w:left="137" w:right="1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ind w:left="0"/>
            </w:pPr>
          </w:p>
        </w:tc>
      </w:tr>
      <w:tr w:rsidR="005126B7">
        <w:trPr>
          <w:trHeight w:val="1941"/>
        </w:trPr>
        <w:tc>
          <w:tcPr>
            <w:tcW w:w="710" w:type="dxa"/>
          </w:tcPr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27-28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 w:line="264" w:lineRule="auto"/>
              <w:ind w:right="172"/>
              <w:rPr>
                <w:sz w:val="24"/>
              </w:rPr>
            </w:pPr>
            <w:r>
              <w:rPr>
                <w:sz w:val="24"/>
              </w:rPr>
              <w:t>Гулять всем миром. Радоваться всей семьей.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Отечеством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 w:right="18"/>
              <w:jc w:val="both"/>
              <w:rPr>
                <w:sz w:val="24"/>
              </w:rPr>
            </w:pPr>
            <w:r>
              <w:rPr>
                <w:sz w:val="24"/>
              </w:rPr>
              <w:t>Работа в четверке «Древние праздники Руси»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Ресурсный круг «Почему праздники сближают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людей?». Ресурсный круг «Любимый семейный праздник»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 четверке «Кума и кум, наставляй на ум». Мнемотехника «Праздник памяти и славы» Ресурсный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  <w:p w:rsidR="005126B7" w:rsidRDefault="005126B7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учителя)</w:t>
            </w:r>
          </w:p>
        </w:tc>
      </w:tr>
      <w:tr w:rsidR="005126B7">
        <w:trPr>
          <w:trHeight w:val="572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5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29-30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3" w:line="237" w:lineRule="auto"/>
              <w:ind w:right="927"/>
              <w:rPr>
                <w:sz w:val="24"/>
              </w:rPr>
            </w:pPr>
            <w:r>
              <w:rPr>
                <w:sz w:val="24"/>
              </w:rPr>
              <w:t>Молиться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Церковью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«Православные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праздники»</w:t>
            </w:r>
          </w:p>
        </w:tc>
      </w:tr>
      <w:tr w:rsidR="005126B7">
        <w:trPr>
          <w:trHeight w:val="577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47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31-32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339"/>
              <w:rPr>
                <w:sz w:val="24"/>
              </w:rPr>
            </w:pPr>
            <w:r>
              <w:rPr>
                <w:sz w:val="24"/>
              </w:rPr>
              <w:t>Потрудиться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душой. </w:t>
            </w:r>
            <w:r>
              <w:rPr>
                <w:spacing w:val="-2"/>
                <w:sz w:val="24"/>
              </w:rPr>
              <w:t>Праздники.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Ресурсный круг «Жизнь без праздника, что еда без хлеба»</w:t>
            </w:r>
          </w:p>
        </w:tc>
      </w:tr>
      <w:tr w:rsidR="005126B7">
        <w:trPr>
          <w:trHeight w:val="858"/>
        </w:trPr>
        <w:tc>
          <w:tcPr>
            <w:tcW w:w="710" w:type="dxa"/>
          </w:tcPr>
          <w:p w:rsidR="005126B7" w:rsidRDefault="005126B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126B7" w:rsidRDefault="005126B7">
            <w:pPr>
              <w:pStyle w:val="TableParagraph"/>
              <w:spacing w:before="1"/>
              <w:ind w:left="0"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33-34</w:t>
            </w:r>
          </w:p>
        </w:tc>
        <w:tc>
          <w:tcPr>
            <w:tcW w:w="2515" w:type="dxa"/>
          </w:tcPr>
          <w:p w:rsidR="005126B7" w:rsidRDefault="005126B7">
            <w:pPr>
              <w:pStyle w:val="TableParagraph"/>
              <w:spacing w:before="1"/>
              <w:ind w:right="208"/>
              <w:rPr>
                <w:sz w:val="24"/>
              </w:rPr>
            </w:pPr>
            <w:r>
              <w:rPr>
                <w:sz w:val="24"/>
              </w:rPr>
              <w:t>Традиции Отечества. 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по курсу «Истоки».</w:t>
            </w:r>
          </w:p>
        </w:tc>
        <w:tc>
          <w:tcPr>
            <w:tcW w:w="1075" w:type="dxa"/>
          </w:tcPr>
          <w:p w:rsidR="005126B7" w:rsidRDefault="005126B7">
            <w:pPr>
              <w:pStyle w:val="TableParagraph"/>
              <w:spacing w:before="1"/>
              <w:ind w:left="13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7" w:type="dxa"/>
          </w:tcPr>
          <w:p w:rsidR="005126B7" w:rsidRDefault="005126B7">
            <w:pPr>
              <w:pStyle w:val="TableParagraph"/>
              <w:spacing w:before="3"/>
              <w:ind w:left="44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126B7" w:rsidRDefault="005126B7">
            <w:pPr>
              <w:pStyle w:val="TableParagraph"/>
              <w:tabs>
                <w:tab w:val="left" w:pos="1325"/>
                <w:tab w:val="left" w:pos="2682"/>
                <w:tab w:val="left" w:pos="4114"/>
                <w:tab w:val="left" w:pos="4896"/>
              </w:tabs>
              <w:spacing w:before="20"/>
              <w:ind w:left="44" w:right="-2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предмету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Истоки?».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круг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итоговый</w:t>
            </w:r>
          </w:p>
          <w:p w:rsidR="005126B7" w:rsidRDefault="005126B7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</w:tr>
    </w:tbl>
    <w:p w:rsidR="005126B7" w:rsidRDefault="005126B7">
      <w:pPr>
        <w:pStyle w:val="BodyText"/>
        <w:spacing w:before="267"/>
        <w:ind w:left="0"/>
        <w:rPr>
          <w:b/>
        </w:rPr>
      </w:pPr>
    </w:p>
    <w:p w:rsidR="005126B7" w:rsidRDefault="005126B7">
      <w:pPr>
        <w:spacing w:before="1"/>
        <w:ind w:left="892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(цифровые)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ресурсы</w:t>
      </w:r>
    </w:p>
    <w:p w:rsidR="005126B7" w:rsidRDefault="005126B7">
      <w:pPr>
        <w:pStyle w:val="BodyText"/>
        <w:ind w:left="0"/>
        <w:rPr>
          <w:b/>
        </w:rPr>
      </w:pPr>
    </w:p>
    <w:p w:rsidR="005126B7" w:rsidRDefault="005126B7">
      <w:pPr>
        <w:pStyle w:val="BodyText"/>
        <w:spacing w:before="169"/>
        <w:ind w:left="0"/>
        <w:rPr>
          <w:b/>
        </w:rPr>
      </w:pPr>
    </w:p>
    <w:p w:rsidR="005126B7" w:rsidRDefault="005126B7">
      <w:pPr>
        <w:pStyle w:val="BodyText"/>
        <w:ind w:left="892"/>
      </w:pPr>
      <w:r>
        <w:t>Российская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</w:t>
      </w:r>
      <w:r>
        <w:rPr>
          <w:spacing w:val="61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https://resh.edu.ru/</w:t>
        </w:r>
      </w:hyperlink>
    </w:p>
    <w:p w:rsidR="005126B7" w:rsidRDefault="005126B7">
      <w:pPr>
        <w:pStyle w:val="BodyText"/>
        <w:spacing w:before="247"/>
        <w:ind w:left="892"/>
      </w:pPr>
      <w:r>
        <w:t>Библиотека</w:t>
      </w:r>
      <w:r>
        <w:rPr>
          <w:spacing w:val="-10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контента</w:t>
      </w:r>
      <w:r>
        <w:rPr>
          <w:spacing w:val="-8"/>
        </w:rPr>
        <w:t xml:space="preserve"> </w:t>
      </w:r>
      <w:r>
        <w:t>(ЦОК)</w:t>
      </w:r>
      <w:r>
        <w:rPr>
          <w:spacing w:val="-3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https://urok.apkpro.ru/</w:t>
        </w:r>
      </w:hyperlink>
    </w:p>
    <w:p w:rsidR="005126B7" w:rsidRPr="00104FC3" w:rsidRDefault="005126B7">
      <w:pPr>
        <w:pStyle w:val="BodyText"/>
        <w:spacing w:before="249" w:line="276" w:lineRule="auto"/>
        <w:ind w:left="892"/>
        <w:rPr>
          <w:lang w:val="en-US"/>
        </w:rPr>
      </w:pPr>
      <w:r>
        <w:rPr>
          <w:noProof/>
          <w:lang w:eastAsia="ru-RU"/>
        </w:rPr>
        <w:pict>
          <v:rect id="docshape4" o:spid="_x0000_s1029" style="position:absolute;left:0;text-align:left;margin-left:473.4pt;margin-top:27.1pt;width:3.5pt;height:.7pt;z-index:-251658240;mso-position-horizontal-relative:page" fillcolor="black" stroked="f">
            <w10:wrap anchorx="page"/>
          </v:rect>
        </w:pict>
      </w:r>
      <w:r>
        <w:t>Официальный</w:t>
      </w:r>
      <w:r>
        <w:rPr>
          <w:spacing w:val="-7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Вологодской</w:t>
      </w:r>
      <w:r>
        <w:rPr>
          <w:spacing w:val="-7"/>
        </w:rPr>
        <w:t xml:space="preserve"> </w:t>
      </w:r>
      <w:r>
        <w:t>области.</w:t>
      </w:r>
      <w:r>
        <w:rPr>
          <w:spacing w:val="-7"/>
        </w:rPr>
        <w:t xml:space="preserve"> </w:t>
      </w:r>
      <w:r>
        <w:t>Культура</w:t>
      </w:r>
      <w:r w:rsidRPr="00104FC3">
        <w:rPr>
          <w:lang w:val="en-US"/>
        </w:rPr>
        <w:t xml:space="preserve"> </w:t>
      </w:r>
      <w:hyperlink r:id="rId15">
        <w:r w:rsidRPr="00104FC3">
          <w:rPr>
            <w:color w:val="0000FF"/>
            <w:u w:val="single" w:color="0000FF"/>
            <w:lang w:val="en-US"/>
          </w:rPr>
          <w:t>https://vologda-</w:t>
        </w:r>
      </w:hyperlink>
      <w:r w:rsidRPr="00104FC3">
        <w:rPr>
          <w:color w:val="0000FF"/>
          <w:lang w:val="en-US"/>
        </w:rPr>
        <w:t xml:space="preserve"> </w:t>
      </w:r>
      <w:hyperlink r:id="rId16">
        <w:r w:rsidRPr="00104FC3">
          <w:rPr>
            <w:color w:val="0000FF"/>
            <w:spacing w:val="-2"/>
            <w:u w:val="single" w:color="0000FF"/>
            <w:lang w:val="en-US"/>
          </w:rPr>
          <w:t>oblast.ru/o_regione/kultura/</w:t>
        </w:r>
      </w:hyperlink>
    </w:p>
    <w:p w:rsidR="005126B7" w:rsidRPr="00104FC3" w:rsidRDefault="005126B7">
      <w:pPr>
        <w:spacing w:line="276" w:lineRule="auto"/>
        <w:rPr>
          <w:lang w:val="en-US"/>
        </w:rPr>
        <w:sectPr w:rsidR="005126B7" w:rsidRPr="00104FC3">
          <w:type w:val="continuous"/>
          <w:pgSz w:w="11910" w:h="16840"/>
          <w:pgMar w:top="1100" w:right="480" w:bottom="1200" w:left="240" w:header="0" w:footer="999" w:gutter="0"/>
          <w:cols w:space="720"/>
        </w:sectPr>
      </w:pPr>
    </w:p>
    <w:p w:rsidR="005126B7" w:rsidRDefault="005126B7">
      <w:pPr>
        <w:spacing w:before="63"/>
        <w:ind w:left="892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обеспечение*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245" w:line="276" w:lineRule="auto"/>
        <w:ind w:right="393" w:firstLine="0"/>
        <w:rPr>
          <w:sz w:val="28"/>
        </w:rPr>
      </w:pPr>
      <w:r>
        <w:rPr>
          <w:sz w:val="28"/>
        </w:rPr>
        <w:t>Кузьмин</w:t>
      </w:r>
      <w:r>
        <w:rPr>
          <w:spacing w:val="-3"/>
          <w:sz w:val="28"/>
        </w:rPr>
        <w:t xml:space="preserve"> </w:t>
      </w:r>
      <w:r>
        <w:rPr>
          <w:sz w:val="28"/>
        </w:rPr>
        <w:t>И.А.,</w:t>
      </w:r>
      <w:r>
        <w:rPr>
          <w:spacing w:val="-4"/>
          <w:sz w:val="28"/>
        </w:rPr>
        <w:t xml:space="preserve"> </w:t>
      </w:r>
      <w:r>
        <w:rPr>
          <w:sz w:val="28"/>
        </w:rPr>
        <w:t>Камкин</w:t>
      </w:r>
      <w:r>
        <w:rPr>
          <w:spacing w:val="-3"/>
          <w:sz w:val="28"/>
        </w:rPr>
        <w:t xml:space="preserve"> </w:t>
      </w:r>
      <w:r>
        <w:rPr>
          <w:sz w:val="28"/>
        </w:rPr>
        <w:t>А.В..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«Истоки»</w:t>
      </w:r>
      <w:r>
        <w:rPr>
          <w:spacing w:val="-4"/>
          <w:sz w:val="28"/>
        </w:rPr>
        <w:t xml:space="preserve"> </w:t>
      </w:r>
      <w:r>
        <w:rPr>
          <w:sz w:val="28"/>
        </w:rPr>
        <w:t>(1-4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классы)// Истоковедение. Т. 5. М., 2009. С. 13-32.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200" w:line="276" w:lineRule="auto"/>
        <w:ind w:right="416" w:firstLine="0"/>
        <w:rPr>
          <w:sz w:val="28"/>
        </w:rPr>
      </w:pPr>
      <w:r>
        <w:rPr>
          <w:sz w:val="28"/>
        </w:rPr>
        <w:t>Давыдова Е.Ю., Кузьмин И.А. Азбука Истоков. Золотое сердечко. Учебное 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200" w:line="276" w:lineRule="auto"/>
        <w:ind w:right="1075" w:firstLine="0"/>
        <w:rPr>
          <w:sz w:val="28"/>
        </w:rPr>
      </w:pPr>
      <w:r>
        <w:rPr>
          <w:sz w:val="28"/>
        </w:rPr>
        <w:t>Камкин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Истоки.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 учебных заведений. М.: 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201" w:line="276" w:lineRule="auto"/>
        <w:ind w:right="1076" w:firstLine="0"/>
        <w:rPr>
          <w:sz w:val="28"/>
        </w:rPr>
      </w:pPr>
      <w:r>
        <w:rPr>
          <w:sz w:val="28"/>
        </w:rPr>
        <w:t>Камкин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6"/>
          <w:sz w:val="28"/>
        </w:rPr>
        <w:t xml:space="preserve"> </w:t>
      </w:r>
      <w:r>
        <w:rPr>
          <w:sz w:val="28"/>
        </w:rPr>
        <w:t>Истоки.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 учебных заведений. М.: 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200" w:line="276" w:lineRule="auto"/>
        <w:ind w:right="1074" w:firstLine="0"/>
        <w:rPr>
          <w:sz w:val="28"/>
        </w:rPr>
      </w:pPr>
      <w:r>
        <w:rPr>
          <w:sz w:val="28"/>
        </w:rPr>
        <w:t>Камкин</w:t>
      </w:r>
      <w:r>
        <w:rPr>
          <w:spacing w:val="-4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Истоки.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 учебных заведений. М.: 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198" w:line="278" w:lineRule="auto"/>
        <w:ind w:right="1168" w:firstLine="0"/>
        <w:rPr>
          <w:sz w:val="28"/>
        </w:rPr>
      </w:pPr>
      <w:r>
        <w:rPr>
          <w:sz w:val="28"/>
        </w:rPr>
        <w:t>Давыдова Е.Ю. Азбука Истоков. Тетрадь по чтению для 1 класса 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7"/>
          <w:sz w:val="28"/>
        </w:rPr>
        <w:t xml:space="preserve"> </w:t>
      </w:r>
      <w:r>
        <w:rPr>
          <w:sz w:val="28"/>
        </w:rPr>
        <w:t>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194" w:line="278" w:lineRule="auto"/>
        <w:ind w:right="710" w:firstLine="0"/>
        <w:rPr>
          <w:sz w:val="28"/>
        </w:rPr>
      </w:pPr>
      <w:r>
        <w:rPr>
          <w:sz w:val="28"/>
        </w:rPr>
        <w:t>Давыдова</w:t>
      </w:r>
      <w:r>
        <w:rPr>
          <w:spacing w:val="-5"/>
          <w:sz w:val="28"/>
        </w:rPr>
        <w:t xml:space="preserve"> </w:t>
      </w:r>
      <w:r>
        <w:rPr>
          <w:sz w:val="28"/>
        </w:rPr>
        <w:t>Е.Ю.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Истоков.</w:t>
      </w:r>
      <w:r>
        <w:rPr>
          <w:spacing w:val="-5"/>
          <w:sz w:val="28"/>
        </w:rPr>
        <w:t xml:space="preserve"> </w:t>
      </w:r>
      <w:r>
        <w:rPr>
          <w:sz w:val="28"/>
        </w:rPr>
        <w:t>Прописи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 учебных заведений. Части I и II М.: 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194" w:line="276" w:lineRule="auto"/>
        <w:ind w:right="443" w:firstLine="0"/>
        <w:rPr>
          <w:sz w:val="28"/>
        </w:rPr>
      </w:pPr>
      <w:r>
        <w:rPr>
          <w:sz w:val="28"/>
        </w:rPr>
        <w:t>Бандяк О.A., Котельникова Н. В. Истоки. Рабочая тетрадь для 2 класса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II.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 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И.А. Кузьмина М.: 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171"/>
        </w:tabs>
        <w:spacing w:before="199" w:line="276" w:lineRule="auto"/>
        <w:ind w:right="788" w:firstLine="0"/>
        <w:rPr>
          <w:sz w:val="28"/>
        </w:rPr>
      </w:pPr>
      <w:r>
        <w:rPr>
          <w:sz w:val="28"/>
        </w:rPr>
        <w:t>Котельникова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Н.В.,</w:t>
      </w:r>
      <w:r>
        <w:rPr>
          <w:spacing w:val="-5"/>
          <w:sz w:val="28"/>
        </w:rPr>
        <w:t xml:space="preserve"> </w:t>
      </w:r>
      <w:r>
        <w:rPr>
          <w:sz w:val="28"/>
        </w:rPr>
        <w:t>Твардовская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Истоки.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 общеобразовательных учебных заведений. Части I и II. Под общей редакцией И.А.Кузьмина. М.: Издательский дом 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313"/>
        </w:tabs>
        <w:spacing w:before="202" w:line="276" w:lineRule="auto"/>
        <w:ind w:right="310" w:firstLine="0"/>
        <w:rPr>
          <w:sz w:val="28"/>
        </w:rPr>
      </w:pPr>
      <w:r>
        <w:rPr>
          <w:sz w:val="28"/>
        </w:rPr>
        <w:t>Ергина В.Д., Смирнова Т.Н. Истоки. Рабочая тетрадь для 4 класса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И.А.</w:t>
      </w:r>
    </w:p>
    <w:p w:rsidR="005126B7" w:rsidRDefault="005126B7">
      <w:pPr>
        <w:pStyle w:val="BodyText"/>
        <w:spacing w:before="198"/>
        <w:ind w:left="892"/>
      </w:pPr>
      <w:r>
        <w:t>Кузьмина.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Издательский</w:t>
      </w:r>
      <w:r>
        <w:rPr>
          <w:spacing w:val="-7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rPr>
          <w:spacing w:val="-2"/>
        </w:rPr>
        <w:t>«Истоки».</w:t>
      </w:r>
    </w:p>
    <w:p w:rsidR="005126B7" w:rsidRDefault="005126B7">
      <w:pPr>
        <w:pStyle w:val="ListParagraph"/>
        <w:numPr>
          <w:ilvl w:val="0"/>
          <w:numId w:val="1"/>
        </w:numPr>
        <w:tabs>
          <w:tab w:val="left" w:pos="1312"/>
        </w:tabs>
        <w:spacing w:before="250"/>
        <w:ind w:left="1312" w:hanging="420"/>
        <w:rPr>
          <w:sz w:val="28"/>
        </w:rPr>
      </w:pPr>
      <w:r>
        <w:rPr>
          <w:sz w:val="28"/>
        </w:rPr>
        <w:t>Азбука</w:t>
      </w:r>
      <w:r>
        <w:rPr>
          <w:spacing w:val="-9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9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7"/>
          <w:sz w:val="28"/>
        </w:rPr>
        <w:t xml:space="preserve"> </w:t>
      </w:r>
      <w:r>
        <w:rPr>
          <w:sz w:val="28"/>
        </w:rPr>
        <w:t>сердечко».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комментарий</w:t>
      </w:r>
    </w:p>
    <w:p w:rsidR="005126B7" w:rsidRDefault="005126B7">
      <w:pPr>
        <w:pStyle w:val="BodyText"/>
        <w:spacing w:before="48"/>
        <w:ind w:left="892"/>
      </w:pPr>
      <w:r>
        <w:t>//Истоковедение.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Издание</w:t>
      </w:r>
      <w:r>
        <w:rPr>
          <w:spacing w:val="-7"/>
        </w:rPr>
        <w:t xml:space="preserve"> </w:t>
      </w:r>
      <w:r>
        <w:t>4-е,</w:t>
      </w:r>
      <w:r>
        <w:rPr>
          <w:spacing w:val="-6"/>
        </w:rPr>
        <w:t xml:space="preserve"> </w:t>
      </w:r>
      <w:r>
        <w:t>дополненное.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Издательский</w:t>
      </w:r>
      <w:r>
        <w:rPr>
          <w:spacing w:val="-7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rPr>
          <w:spacing w:val="-2"/>
        </w:rPr>
        <w:t>«Истоки».</w:t>
      </w:r>
    </w:p>
    <w:p w:rsidR="005126B7" w:rsidRDefault="005126B7">
      <w:pPr>
        <w:pStyle w:val="BodyText"/>
        <w:ind w:left="0"/>
        <w:rPr>
          <w:sz w:val="20"/>
        </w:rPr>
      </w:pPr>
    </w:p>
    <w:p w:rsidR="005126B7" w:rsidRDefault="005126B7">
      <w:pPr>
        <w:pStyle w:val="BodyText"/>
        <w:spacing w:before="83"/>
        <w:ind w:left="0"/>
        <w:rPr>
          <w:sz w:val="20"/>
        </w:rPr>
      </w:pPr>
      <w:r>
        <w:rPr>
          <w:noProof/>
          <w:lang w:eastAsia="ru-RU"/>
        </w:rPr>
        <w:pict>
          <v:shape id="docshape5" o:spid="_x0000_s1030" style="position:absolute;margin-left:56.65pt;margin-top:16.85pt;width:77.1pt;height:.1pt;z-index:-251657216;mso-wrap-distance-left:0;mso-wrap-distance-right:0;mso-position-horizontal-relative:page" coordorigin="1133,337" coordsize="1542,0" path="m1133,337r1541,e" filled="f" strokeweight=".31203mm">
            <v:path arrowok="t"/>
            <w10:wrap type="topAndBottom" anchorx="page"/>
          </v:shape>
        </w:pict>
      </w:r>
    </w:p>
    <w:p w:rsidR="005126B7" w:rsidRDefault="005126B7">
      <w:pPr>
        <w:pStyle w:val="BodyText"/>
        <w:spacing w:before="244"/>
        <w:ind w:left="892"/>
      </w:pPr>
      <w:r>
        <w:t>*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пособий</w:t>
      </w:r>
    </w:p>
    <w:p w:rsidR="005126B7" w:rsidRDefault="005126B7">
      <w:pPr>
        <w:pStyle w:val="BodyText"/>
        <w:spacing w:before="48"/>
        <w:ind w:left="892"/>
      </w:pPr>
      <w:r>
        <w:t>«Истоки»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лет.</w:t>
      </w:r>
    </w:p>
    <w:p w:rsidR="005126B7" w:rsidRDefault="005126B7">
      <w:pPr>
        <w:sectPr w:rsidR="005126B7">
          <w:pgSz w:w="11910" w:h="16840"/>
          <w:pgMar w:top="1620" w:right="480" w:bottom="1180" w:left="240" w:header="0" w:footer="999" w:gutter="0"/>
          <w:cols w:space="720"/>
        </w:sectPr>
      </w:pPr>
    </w:p>
    <w:p w:rsidR="005126B7" w:rsidRDefault="005126B7">
      <w:pPr>
        <w:pStyle w:val="BodyText"/>
        <w:spacing w:before="4"/>
        <w:ind w:left="0"/>
        <w:rPr>
          <w:sz w:val="17"/>
        </w:rPr>
      </w:pPr>
    </w:p>
    <w:sectPr w:rsidR="005126B7" w:rsidSect="00130902">
      <w:pgSz w:w="11910" w:h="16840"/>
      <w:pgMar w:top="1920" w:right="480" w:bottom="1200" w:left="24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B7" w:rsidRDefault="005126B7" w:rsidP="00130902">
      <w:r>
        <w:separator/>
      </w:r>
    </w:p>
  </w:endnote>
  <w:endnote w:type="continuationSeparator" w:id="0">
    <w:p w:rsidR="005126B7" w:rsidRDefault="005126B7" w:rsidP="0013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B7" w:rsidRDefault="005126B7">
    <w:pPr>
      <w:pStyle w:val="BodyText"/>
      <w:spacing w:line="14" w:lineRule="auto"/>
      <w:ind w:left="0"/>
      <w:rPr>
        <w:sz w:val="18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95pt;margin-top:780.4pt;width:18.05pt;height:14.25pt;z-index:-251656192;mso-position-horizontal-relative:page;mso-position-vertical-relative:page" filled="f" stroked="f">
          <v:textbox inset="0,0,0,0">
            <w:txbxContent>
              <w:p w:rsidR="005126B7" w:rsidRDefault="005126B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B7" w:rsidRDefault="005126B7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B7" w:rsidRDefault="005126B7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1.2pt;margin-top:533.8pt;width:18.05pt;height:14.25pt;z-index:-251654144;mso-position-horizontal-relative:page;mso-position-vertical-relative:page" filled="f" stroked="f">
          <v:textbox inset="0,0,0,0">
            <w:txbxContent>
              <w:p w:rsidR="005126B7" w:rsidRDefault="005126B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B7" w:rsidRDefault="005126B7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B7" w:rsidRDefault="005126B7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03.3pt;margin-top:780.4pt;width:18.05pt;height:14.25pt;z-index:-251652096;mso-position-horizontal-relative:page;mso-position-vertical-relative:page" filled="f" stroked="f">
          <v:textbox inset="0,0,0,0">
            <w:txbxContent>
              <w:p w:rsidR="005126B7" w:rsidRDefault="005126B7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30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B7" w:rsidRDefault="005126B7" w:rsidP="00130902">
      <w:r>
        <w:separator/>
      </w:r>
    </w:p>
  </w:footnote>
  <w:footnote w:type="continuationSeparator" w:id="0">
    <w:p w:rsidR="005126B7" w:rsidRDefault="005126B7" w:rsidP="00130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C82"/>
    <w:multiLevelType w:val="hybridMultilevel"/>
    <w:tmpl w:val="FFFFFFFF"/>
    <w:lvl w:ilvl="0" w:tplc="DC02F318">
      <w:start w:val="1"/>
      <w:numFmt w:val="decimal"/>
      <w:lvlText w:val="%1."/>
      <w:lvlJc w:val="left"/>
      <w:pPr>
        <w:ind w:left="89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F726800">
      <w:numFmt w:val="bullet"/>
      <w:lvlText w:val="•"/>
      <w:lvlJc w:val="left"/>
      <w:pPr>
        <w:ind w:left="1928" w:hanging="281"/>
      </w:pPr>
      <w:rPr>
        <w:rFonts w:hint="default"/>
      </w:rPr>
    </w:lvl>
    <w:lvl w:ilvl="2" w:tplc="3514A288">
      <w:numFmt w:val="bullet"/>
      <w:lvlText w:val="•"/>
      <w:lvlJc w:val="left"/>
      <w:pPr>
        <w:ind w:left="2957" w:hanging="281"/>
      </w:pPr>
      <w:rPr>
        <w:rFonts w:hint="default"/>
      </w:rPr>
    </w:lvl>
    <w:lvl w:ilvl="3" w:tplc="CAE6603C">
      <w:numFmt w:val="bullet"/>
      <w:lvlText w:val="•"/>
      <w:lvlJc w:val="left"/>
      <w:pPr>
        <w:ind w:left="3985" w:hanging="281"/>
      </w:pPr>
      <w:rPr>
        <w:rFonts w:hint="default"/>
      </w:rPr>
    </w:lvl>
    <w:lvl w:ilvl="4" w:tplc="67442406">
      <w:numFmt w:val="bullet"/>
      <w:lvlText w:val="•"/>
      <w:lvlJc w:val="left"/>
      <w:pPr>
        <w:ind w:left="5014" w:hanging="281"/>
      </w:pPr>
      <w:rPr>
        <w:rFonts w:hint="default"/>
      </w:rPr>
    </w:lvl>
    <w:lvl w:ilvl="5" w:tplc="59E08064">
      <w:numFmt w:val="bullet"/>
      <w:lvlText w:val="•"/>
      <w:lvlJc w:val="left"/>
      <w:pPr>
        <w:ind w:left="6043" w:hanging="281"/>
      </w:pPr>
      <w:rPr>
        <w:rFonts w:hint="default"/>
      </w:rPr>
    </w:lvl>
    <w:lvl w:ilvl="6" w:tplc="EF1EE764">
      <w:numFmt w:val="bullet"/>
      <w:lvlText w:val="•"/>
      <w:lvlJc w:val="left"/>
      <w:pPr>
        <w:ind w:left="7071" w:hanging="281"/>
      </w:pPr>
      <w:rPr>
        <w:rFonts w:hint="default"/>
      </w:rPr>
    </w:lvl>
    <w:lvl w:ilvl="7" w:tplc="81F2C62E">
      <w:numFmt w:val="bullet"/>
      <w:lvlText w:val="•"/>
      <w:lvlJc w:val="left"/>
      <w:pPr>
        <w:ind w:left="8100" w:hanging="281"/>
      </w:pPr>
      <w:rPr>
        <w:rFonts w:hint="default"/>
      </w:rPr>
    </w:lvl>
    <w:lvl w:ilvl="8" w:tplc="788E81FC">
      <w:numFmt w:val="bullet"/>
      <w:lvlText w:val="•"/>
      <w:lvlJc w:val="left"/>
      <w:pPr>
        <w:ind w:left="9129" w:hanging="281"/>
      </w:pPr>
      <w:rPr>
        <w:rFonts w:hint="default"/>
      </w:rPr>
    </w:lvl>
  </w:abstractNum>
  <w:abstractNum w:abstractNumId="1">
    <w:nsid w:val="20AA5045"/>
    <w:multiLevelType w:val="hybridMultilevel"/>
    <w:tmpl w:val="FFFFFFFF"/>
    <w:lvl w:ilvl="0" w:tplc="408EE4B8">
      <w:numFmt w:val="bullet"/>
      <w:lvlText w:val=""/>
      <w:lvlJc w:val="left"/>
      <w:pPr>
        <w:ind w:left="652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E5D01152">
      <w:numFmt w:val="bullet"/>
      <w:lvlText w:val="–"/>
      <w:lvlJc w:val="left"/>
      <w:pPr>
        <w:ind w:left="652" w:hanging="2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E8C08B3A">
      <w:numFmt w:val="bullet"/>
      <w:lvlText w:val="•"/>
      <w:lvlJc w:val="left"/>
      <w:pPr>
        <w:ind w:left="2721" w:hanging="212"/>
      </w:pPr>
      <w:rPr>
        <w:rFonts w:hint="default"/>
      </w:rPr>
    </w:lvl>
    <w:lvl w:ilvl="3" w:tplc="D3F4C040">
      <w:numFmt w:val="bullet"/>
      <w:lvlText w:val="•"/>
      <w:lvlJc w:val="left"/>
      <w:pPr>
        <w:ind w:left="3751" w:hanging="212"/>
      </w:pPr>
      <w:rPr>
        <w:rFonts w:hint="default"/>
      </w:rPr>
    </w:lvl>
    <w:lvl w:ilvl="4" w:tplc="05D65584">
      <w:numFmt w:val="bullet"/>
      <w:lvlText w:val="•"/>
      <w:lvlJc w:val="left"/>
      <w:pPr>
        <w:ind w:left="4782" w:hanging="212"/>
      </w:pPr>
      <w:rPr>
        <w:rFonts w:hint="default"/>
      </w:rPr>
    </w:lvl>
    <w:lvl w:ilvl="5" w:tplc="3AFAD908">
      <w:numFmt w:val="bullet"/>
      <w:lvlText w:val="•"/>
      <w:lvlJc w:val="left"/>
      <w:pPr>
        <w:ind w:left="5813" w:hanging="212"/>
      </w:pPr>
      <w:rPr>
        <w:rFonts w:hint="default"/>
      </w:rPr>
    </w:lvl>
    <w:lvl w:ilvl="6" w:tplc="8EE67E7A">
      <w:numFmt w:val="bullet"/>
      <w:lvlText w:val="•"/>
      <w:lvlJc w:val="left"/>
      <w:pPr>
        <w:ind w:left="6843" w:hanging="212"/>
      </w:pPr>
      <w:rPr>
        <w:rFonts w:hint="default"/>
      </w:rPr>
    </w:lvl>
    <w:lvl w:ilvl="7" w:tplc="A12CBEBC">
      <w:numFmt w:val="bullet"/>
      <w:lvlText w:val="•"/>
      <w:lvlJc w:val="left"/>
      <w:pPr>
        <w:ind w:left="7874" w:hanging="212"/>
      </w:pPr>
      <w:rPr>
        <w:rFonts w:hint="default"/>
      </w:rPr>
    </w:lvl>
    <w:lvl w:ilvl="8" w:tplc="E4A8B664">
      <w:numFmt w:val="bullet"/>
      <w:lvlText w:val="•"/>
      <w:lvlJc w:val="left"/>
      <w:pPr>
        <w:ind w:left="8905" w:hanging="21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02"/>
    <w:rsid w:val="000D77BC"/>
    <w:rsid w:val="00104FC3"/>
    <w:rsid w:val="00130902"/>
    <w:rsid w:val="005126B7"/>
    <w:rsid w:val="00705FB9"/>
    <w:rsid w:val="008D00F9"/>
    <w:rsid w:val="00B422E5"/>
    <w:rsid w:val="00EA6C27"/>
    <w:rsid w:val="00ED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0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0902"/>
    <w:pPr>
      <w:spacing w:before="3" w:line="318" w:lineRule="exact"/>
      <w:ind w:left="1361"/>
      <w:outlineLvl w:val="0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30902"/>
    <w:pPr>
      <w:ind w:left="65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4B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30902"/>
    <w:pPr>
      <w:ind w:left="892"/>
    </w:pPr>
  </w:style>
  <w:style w:type="paragraph" w:customStyle="1" w:styleId="TableParagraph">
    <w:name w:val="Table Paragraph"/>
    <w:basedOn w:val="Normal"/>
    <w:uiPriority w:val="99"/>
    <w:rsid w:val="00130902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ologda-oblast.ru/o_regione/kultur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vologda-oblast.ru/o_regione/kultura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29</Pages>
  <Words>8727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User</dc:creator>
  <cp:keywords/>
  <dc:description/>
  <cp:lastModifiedBy>Учитель</cp:lastModifiedBy>
  <cp:revision>2</cp:revision>
  <dcterms:created xsi:type="dcterms:W3CDTF">2023-10-22T18:07:00Z</dcterms:created>
  <dcterms:modified xsi:type="dcterms:W3CDTF">2023-10-22T18:07:00Z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