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CE" w:rsidRPr="00DB0BB1" w:rsidRDefault="009E62CE" w:rsidP="001824DD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МИНИСТЕРСТВО ПРОСВЕЩЕНИЯ РОССИЙСКОЙ ФЕДЕРАЦИИ</w:t>
      </w:r>
    </w:p>
    <w:p w:rsidR="009E62CE" w:rsidRPr="00DB0BB1" w:rsidRDefault="009E62CE" w:rsidP="001824DD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0" w:name="c6077dab-9925-4774-bff8-633c408d96f7"/>
      <w:bookmarkEnd w:id="0"/>
      <w:r w:rsidRPr="00DB0BB1">
        <w:rPr>
          <w:b/>
          <w:color w:val="000000"/>
          <w:sz w:val="28"/>
        </w:rPr>
        <w:t>Департамент образования Вологодской области‌‌</w:t>
      </w:r>
    </w:p>
    <w:p w:rsidR="009E62CE" w:rsidRPr="00DB0BB1" w:rsidRDefault="009E62CE" w:rsidP="001824DD">
      <w:pPr>
        <w:spacing w:line="408" w:lineRule="auto"/>
        <w:ind w:left="120"/>
        <w:jc w:val="center"/>
      </w:pPr>
      <w:r w:rsidRPr="00DB0BB1">
        <w:rPr>
          <w:b/>
          <w:color w:val="000000"/>
          <w:sz w:val="28"/>
        </w:rPr>
        <w:t>‌</w:t>
      </w:r>
      <w:bookmarkStart w:id="1" w:name="788ae511-f951-4a39-a96d-32e07689f645"/>
      <w:bookmarkEnd w:id="1"/>
      <w:r w:rsidRPr="00DB0BB1">
        <w:rPr>
          <w:b/>
          <w:color w:val="000000"/>
          <w:sz w:val="28"/>
        </w:rPr>
        <w:t>Управление образования администрации Устюженского муниципального округа‌</w:t>
      </w:r>
      <w:r w:rsidRPr="00DB0BB1">
        <w:rPr>
          <w:color w:val="000000"/>
          <w:sz w:val="28"/>
        </w:rPr>
        <w:t>​</w:t>
      </w:r>
    </w:p>
    <w:p w:rsidR="009E62CE" w:rsidRDefault="009E62CE" w:rsidP="001824D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"Брилинская школа"</w:t>
      </w:r>
    </w:p>
    <w:p w:rsidR="009E62CE" w:rsidRDefault="009E62CE" w:rsidP="001824DD">
      <w:pPr>
        <w:ind w:left="120"/>
      </w:pPr>
    </w:p>
    <w:p w:rsidR="009E62CE" w:rsidRDefault="009E62CE" w:rsidP="001824DD">
      <w:pPr>
        <w:ind w:left="120"/>
      </w:pPr>
    </w:p>
    <w:p w:rsidR="009E62CE" w:rsidRDefault="009E62CE" w:rsidP="001824DD">
      <w:pPr>
        <w:ind w:left="120"/>
      </w:pPr>
    </w:p>
    <w:p w:rsidR="009E62CE" w:rsidRDefault="009E62CE" w:rsidP="001824DD">
      <w:pPr>
        <w:ind w:left="120"/>
      </w:pPr>
    </w:p>
    <w:p w:rsidR="009E62CE" w:rsidRPr="00D46F34" w:rsidRDefault="009E62CE">
      <w:pPr>
        <w:pStyle w:val="BodyText"/>
        <w:ind w:left="0" w:firstLine="0"/>
        <w:jc w:val="left"/>
        <w:rPr>
          <w:sz w:val="20"/>
        </w:rPr>
      </w:pPr>
      <w:r w:rsidRPr="00DB2320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7" o:title=""/>
          </v:shape>
        </w:pict>
      </w:r>
    </w:p>
    <w:p w:rsidR="009E62CE" w:rsidRDefault="009E62CE">
      <w:pPr>
        <w:pStyle w:val="BodyText"/>
        <w:spacing w:before="10"/>
        <w:ind w:left="0" w:firstLine="0"/>
        <w:jc w:val="left"/>
        <w:rPr>
          <w:sz w:val="21"/>
        </w:rPr>
      </w:pPr>
    </w:p>
    <w:p w:rsidR="009E62CE" w:rsidRPr="00735B2F" w:rsidRDefault="009E62CE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9E62CE" w:rsidRPr="00735B2F" w:rsidRDefault="009E62CE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ВНЕУРОЧНОЙ</w:t>
      </w:r>
      <w:r>
        <w:rPr>
          <w:b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9E62CE" w:rsidRPr="00735B2F" w:rsidRDefault="009E62CE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9E62CE" w:rsidRPr="00735B2F" w:rsidRDefault="009E62C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Pr="00735B2F">
        <w:rPr>
          <w:sz w:val="28"/>
          <w:szCs w:val="28"/>
        </w:rPr>
        <w:t xml:space="preserve"> классов образовательных организаций)</w:t>
      </w:r>
    </w:p>
    <w:p w:rsidR="009E62CE" w:rsidRPr="00735B2F" w:rsidRDefault="009E62CE" w:rsidP="00735B2F">
      <w:pPr>
        <w:spacing w:before="20"/>
        <w:ind w:right="4"/>
        <w:jc w:val="center"/>
        <w:rPr>
          <w:b/>
          <w:sz w:val="40"/>
        </w:rPr>
      </w:pPr>
    </w:p>
    <w:p w:rsidR="009E62CE" w:rsidRDefault="009E62CE">
      <w:pPr>
        <w:pStyle w:val="BodyText"/>
        <w:ind w:left="0" w:firstLine="0"/>
        <w:jc w:val="left"/>
        <w:rPr>
          <w:rFonts w:ascii="MS Gothic"/>
        </w:rPr>
      </w:pPr>
    </w:p>
    <w:p w:rsidR="009E62CE" w:rsidRDefault="009E62CE">
      <w:pPr>
        <w:pStyle w:val="BodyText"/>
        <w:ind w:left="0" w:firstLine="0"/>
        <w:jc w:val="left"/>
        <w:rPr>
          <w:rFonts w:ascii="MS Gothic"/>
        </w:rPr>
      </w:pPr>
    </w:p>
    <w:p w:rsidR="009E62CE" w:rsidRDefault="009E62CE">
      <w:pPr>
        <w:pStyle w:val="BodyText"/>
        <w:ind w:left="0" w:firstLine="0"/>
        <w:jc w:val="left"/>
        <w:rPr>
          <w:rFonts w:ascii="MS Gothic"/>
        </w:rPr>
      </w:pPr>
    </w:p>
    <w:p w:rsidR="009E62CE" w:rsidRDefault="009E62CE">
      <w:pPr>
        <w:pStyle w:val="BodyText"/>
        <w:ind w:left="0" w:firstLine="0"/>
        <w:jc w:val="left"/>
        <w:rPr>
          <w:rFonts w:ascii="MS Gothic"/>
        </w:rPr>
      </w:pPr>
    </w:p>
    <w:p w:rsidR="009E62CE" w:rsidRDefault="009E62CE">
      <w:pPr>
        <w:pStyle w:val="BodyText"/>
        <w:ind w:left="0" w:firstLine="0"/>
        <w:jc w:val="left"/>
        <w:rPr>
          <w:rFonts w:ascii="MS Gothic"/>
        </w:rPr>
      </w:pPr>
    </w:p>
    <w:p w:rsidR="009E62CE" w:rsidRDefault="009E62CE">
      <w:pPr>
        <w:pStyle w:val="BodyText"/>
        <w:ind w:left="0" w:firstLine="0"/>
        <w:jc w:val="left"/>
        <w:rPr>
          <w:rFonts w:ascii="MS Gothic"/>
        </w:rPr>
      </w:pPr>
    </w:p>
    <w:p w:rsidR="009E62CE" w:rsidRDefault="009E62CE">
      <w:pPr>
        <w:pStyle w:val="BodyText"/>
        <w:ind w:left="0" w:firstLine="0"/>
        <w:jc w:val="left"/>
        <w:rPr>
          <w:rFonts w:ascii="MS Gothic"/>
        </w:rPr>
      </w:pPr>
    </w:p>
    <w:p w:rsidR="009E62CE" w:rsidRPr="00735B2F" w:rsidRDefault="009E62C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2023-2024 учебный год</w:t>
      </w:r>
    </w:p>
    <w:p w:rsidR="009E62CE" w:rsidRPr="00735B2F" w:rsidRDefault="009E62C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9E62C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9E62CE" w:rsidRDefault="009E62CE">
      <w:pPr>
        <w:pStyle w:val="BodyText"/>
        <w:ind w:left="0" w:firstLine="0"/>
        <w:jc w:val="left"/>
        <w:rPr>
          <w:b/>
          <w:sz w:val="20"/>
        </w:rPr>
      </w:pPr>
    </w:p>
    <w:p w:rsidR="009E62CE" w:rsidRDefault="009E62CE" w:rsidP="009C115A">
      <w:pPr>
        <w:pStyle w:val="BodyText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2" w:name="_bookmark0"/>
      <w:bookmarkEnd w:id="2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9E62CE" w:rsidRDefault="009E62CE" w:rsidP="009C115A">
      <w:pPr>
        <w:pStyle w:val="Heading3"/>
        <w:spacing w:before="212" w:line="360" w:lineRule="auto"/>
      </w:pPr>
      <w:r>
        <w:t>Актуальностьиназначениепрограммы</w:t>
      </w:r>
    </w:p>
    <w:p w:rsidR="009E62CE" w:rsidRDefault="009E62CE" w:rsidP="009C115A">
      <w:pPr>
        <w:pStyle w:val="BodyText"/>
        <w:spacing w:before="161" w:line="360" w:lineRule="auto"/>
        <w:ind w:right="147"/>
      </w:pPr>
      <w:bookmarkStart w:id="3" w:name="_bookmark2"/>
      <w:bookmarkStart w:id="4" w:name="_bookmark3"/>
      <w:bookmarkEnd w:id="3"/>
      <w:bookmarkEnd w:id="4"/>
      <w:r>
        <w:t>Программа разработана в соответствии 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9E62CE" w:rsidRDefault="009E62CE" w:rsidP="009C115A">
      <w:pPr>
        <w:pStyle w:val="BodyText"/>
        <w:spacing w:line="360" w:lineRule="auto"/>
        <w:ind w:right="151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культуре,знаниям,здоровью.</w:t>
      </w:r>
    </w:p>
    <w:p w:rsidR="009E62CE" w:rsidRDefault="009E62CE" w:rsidP="009C115A">
      <w:pPr>
        <w:pStyle w:val="BodyText"/>
        <w:spacing w:line="360" w:lineRule="auto"/>
        <w:ind w:left="843" w:firstLine="0"/>
      </w:pPr>
      <w:r>
        <w:t>Программа направлена на: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российской гражданской идентичности обучающихся;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 интереса к познанию;</w:t>
      </w:r>
    </w:p>
    <w:p w:rsidR="009E62CE" w:rsidRPr="009C115A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 осознанного отношения к своим правам и свободами</w:t>
      </w:r>
    </w:p>
    <w:p w:rsidR="009E62CE" w:rsidRPr="009C115A" w:rsidRDefault="009E62CE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спозициинравственныхи</w:t>
      </w:r>
    </w:p>
    <w:p w:rsidR="009E62CE" w:rsidRPr="009C115A" w:rsidRDefault="009E62CE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 мотивации для участия в социально-значимой деятельности;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 у школьников общекультурной компетентности;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развитиеуменияприниматьосознанныерешенияиделатьвыбор;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осознаниесвоего меставобществе;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познаниесебя,своихмотивов,устремлений,склонностей;</w:t>
      </w:r>
    </w:p>
    <w:p w:rsidR="009E62CE" w:rsidRDefault="009E62CE" w:rsidP="009C115A">
      <w:pPr>
        <w:pStyle w:val="ListParagraph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формированиеготовностикличностномусамоопределению.</w:t>
      </w:r>
    </w:p>
    <w:p w:rsidR="009E62CE" w:rsidRDefault="009E62CE" w:rsidP="009C115A">
      <w:pPr>
        <w:pStyle w:val="BodyText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9E62CE" w:rsidRDefault="009E62CE" w:rsidP="009C115A">
      <w:pPr>
        <w:pStyle w:val="ListParagraph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9E62CE" w:rsidRDefault="009E62CE" w:rsidP="009C115A">
      <w:pPr>
        <w:pStyle w:val="ListParagraph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9E62CE" w:rsidRDefault="009E62CE" w:rsidP="009C115A">
      <w:pPr>
        <w:pStyle w:val="ListParagraph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9E62CE" w:rsidRDefault="009E62CE" w:rsidP="009C115A">
      <w:pPr>
        <w:pStyle w:val="BodyText"/>
        <w:spacing w:before="161" w:line="360" w:lineRule="auto"/>
        <w:ind w:right="149" w:firstLine="0"/>
      </w:pPr>
      <w:r>
        <w:rPr>
          <w:color w:val="231F20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:rsidR="009E62CE" w:rsidRDefault="009E62CE" w:rsidP="009C115A">
      <w:pPr>
        <w:pStyle w:val="ListParagraph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9E62CE" w:rsidRDefault="009E62CE" w:rsidP="009C115A">
      <w:pPr>
        <w:pStyle w:val="BodyText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9E62CE" w:rsidRPr="006D12E4" w:rsidRDefault="009E62CE" w:rsidP="009C115A">
      <w:pPr>
        <w:pStyle w:val="ListParagraph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9E62CE" w:rsidRDefault="009E62CE" w:rsidP="009C115A">
      <w:pPr>
        <w:pStyle w:val="ListParagraph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9E62CE" w:rsidRDefault="009E62CE" w:rsidP="009C115A">
      <w:pPr>
        <w:pStyle w:val="BodyText"/>
        <w:spacing w:before="161" w:line="360" w:lineRule="auto"/>
        <w:ind w:right="155" w:firstLine="0"/>
      </w:pPr>
      <w:r>
        <w:rPr>
          <w:color w:val="231F20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9E62CE" w:rsidRDefault="009E62CE" w:rsidP="009C115A">
      <w:pPr>
        <w:pStyle w:val="Heading3"/>
        <w:spacing w:before="0" w:line="360" w:lineRule="auto"/>
      </w:pPr>
      <w:r>
        <w:t>Вариантыреализации  программы  и  формы  проведения  занятий</w:t>
      </w:r>
    </w:p>
    <w:p w:rsidR="009E62CE" w:rsidRDefault="009E62CE" w:rsidP="009C115A">
      <w:pPr>
        <w:pStyle w:val="BodyText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9E62CE" w:rsidRDefault="009E62CE" w:rsidP="009C115A">
      <w:pPr>
        <w:pStyle w:val="BodyText"/>
        <w:spacing w:line="360" w:lineRule="auto"/>
        <w:ind w:right="152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Внеурочныезанятия«Разговорыоважном»должныбытьнаправленынаформированиесоответствующей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9E62CE" w:rsidRDefault="009E62CE" w:rsidP="009C115A">
      <w:pPr>
        <w:pStyle w:val="BodyText"/>
        <w:spacing w:before="1" w:line="360" w:lineRule="auto"/>
        <w:ind w:right="149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9E62CE" w:rsidRDefault="009E62CE" w:rsidP="009C115A">
      <w:pPr>
        <w:pStyle w:val="BodyText"/>
        <w:spacing w:line="360" w:lineRule="auto"/>
        <w:ind w:right="151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9E62CE" w:rsidRDefault="009E62CE" w:rsidP="009C115A">
      <w:pPr>
        <w:pStyle w:val="Heading3"/>
        <w:spacing w:line="360" w:lineRule="auto"/>
      </w:pPr>
      <w:r>
        <w:t>Взаимосвязьспрограммойвоспитания</w:t>
      </w:r>
    </w:p>
    <w:p w:rsidR="009E62CE" w:rsidRDefault="009E62CE" w:rsidP="009C115A">
      <w:pPr>
        <w:pStyle w:val="BodyText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9E62CE" w:rsidRDefault="009E62CE" w:rsidP="009C115A">
      <w:pPr>
        <w:pStyle w:val="ListParagraph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ввыделениивцелипрограммыценностныхприоритетов;</w:t>
      </w:r>
    </w:p>
    <w:p w:rsidR="009E62CE" w:rsidRDefault="009E62CE" w:rsidP="009C115A">
      <w:pPr>
        <w:pStyle w:val="ListParagraph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9E62CE" w:rsidRDefault="009E62CE" w:rsidP="009C115A">
      <w:pPr>
        <w:pStyle w:val="ListParagraph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9E62CE" w:rsidRDefault="009E62CE" w:rsidP="009C115A">
      <w:pPr>
        <w:pStyle w:val="Heading3"/>
        <w:spacing w:before="14" w:line="360" w:lineRule="auto"/>
      </w:pPr>
      <w:bookmarkStart w:id="5" w:name="_bookmark1"/>
      <w:bookmarkEnd w:id="5"/>
      <w:r>
        <w:t>Ценностноенаполнениевнеурочныхзанятий</w:t>
      </w:r>
    </w:p>
    <w:p w:rsidR="009E62CE" w:rsidRDefault="009E62CE" w:rsidP="009C115A">
      <w:pPr>
        <w:pStyle w:val="BodyText"/>
        <w:spacing w:before="162" w:line="360" w:lineRule="auto"/>
        <w:ind w:left="843" w:firstLine="0"/>
      </w:pPr>
      <w:r>
        <w:t>Восновеопределениятематикивнеурочныхзанятийлежатдвапринципа:</w:t>
      </w:r>
    </w:p>
    <w:p w:rsidR="009E62CE" w:rsidRDefault="009E62CE" w:rsidP="009C115A">
      <w:pPr>
        <w:pStyle w:val="ListParagraph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соответствиедатамкалендаря;</w:t>
      </w:r>
    </w:p>
    <w:p w:rsidR="009E62CE" w:rsidRDefault="009E62CE" w:rsidP="009C115A">
      <w:pPr>
        <w:pStyle w:val="ListParagraph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значимостьдляобучающегосясобытия(даты),котороеотмечаетсявкалендаревтекущемгоду.</w:t>
      </w:r>
    </w:p>
    <w:p w:rsidR="009E62CE" w:rsidRDefault="009E62CE" w:rsidP="009C115A">
      <w:pPr>
        <w:pStyle w:val="BodyText"/>
        <w:spacing w:line="360" w:lineRule="auto"/>
        <w:ind w:left="843" w:firstLine="0"/>
      </w:pPr>
      <w:r>
        <w:t>Датыкалендаряможнообъединитьвдвегруппы:</w:t>
      </w:r>
    </w:p>
    <w:p w:rsidR="009E62CE" w:rsidRDefault="009E62CE" w:rsidP="009C115A">
      <w:pPr>
        <w:pStyle w:val="ListParagraph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9E62CE" w:rsidRDefault="009E62CE" w:rsidP="009C115A">
      <w:pPr>
        <w:pStyle w:val="BodyText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»,«Деньучителя(советникиповоспитанию)»,«Деньроссийскойнауки»ит. д.</w:t>
      </w:r>
    </w:p>
    <w:p w:rsidR="009E62CE" w:rsidRDefault="009E62CE" w:rsidP="009C115A">
      <w:pPr>
        <w:pStyle w:val="ListParagraph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9E62CE" w:rsidRDefault="009E62CE" w:rsidP="009C115A">
      <w:pPr>
        <w:pStyle w:val="BodyText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9E62CE" w:rsidRDefault="009E62CE" w:rsidP="009C115A">
      <w:pPr>
        <w:pStyle w:val="BodyText"/>
        <w:spacing w:before="72" w:line="360" w:lineRule="auto"/>
        <w:ind w:right="150" w:firstLine="0"/>
      </w:pPr>
      <w:r>
        <w:t>школьника.Кпримеру:«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>Овзаимоотношенияхвколлективе(Всемирныйдень психическогоздоровья, профилактикабуллинга)</w:t>
      </w:r>
      <w:r>
        <w:t>»идр.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9E62CE" w:rsidRDefault="009E62CE" w:rsidP="009C115A">
      <w:pPr>
        <w:pStyle w:val="Heading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Историческаяпамять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каждогогражданина;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>
        <w:rPr>
          <w:spacing w:val="-1"/>
          <w:sz w:val="28"/>
        </w:rPr>
        <w:t>качества:благодарность,</w:t>
      </w:r>
      <w:r>
        <w:rPr>
          <w:sz w:val="28"/>
        </w:rPr>
        <w:t>уважение,гордостьпотомковзажизньиподвигипредков.</w:t>
      </w:r>
    </w:p>
    <w:p w:rsidR="009E62CE" w:rsidRDefault="009E62CE" w:rsidP="009C115A">
      <w:pPr>
        <w:pStyle w:val="BodyText"/>
        <w:spacing w:line="360" w:lineRule="auto"/>
        <w:ind w:right="148"/>
      </w:pPr>
      <w: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 г.</w:t>
      </w:r>
    </w:p>
    <w:p w:rsidR="009E62CE" w:rsidRDefault="009E62CE" w:rsidP="009C115A">
      <w:pPr>
        <w:pStyle w:val="Heading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Преемственностьпоколений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каждоеследующеепоколениеучитсяупредыдущего:осваивает,воссоздаёт,продолжает егодостижения,традиции;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9E62CE" w:rsidRDefault="009E62CE" w:rsidP="009C115A">
      <w:pPr>
        <w:pStyle w:val="BodyText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 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9E62CE" w:rsidRDefault="009E62CE" w:rsidP="009C115A">
      <w:pPr>
        <w:pStyle w:val="Heading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Патриотизм—любовькРодине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патриотизм(любовькРодине)–самоеглавноекачествагражданина;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кродномудому, малойродине;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9E62CE" w:rsidRDefault="009E62CE" w:rsidP="009C115A">
      <w:pPr>
        <w:pStyle w:val="BodyText"/>
        <w:spacing w:line="360" w:lineRule="auto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:rsidR="009E62CE" w:rsidRDefault="009E62CE" w:rsidP="009C115A">
      <w:pPr>
        <w:pStyle w:val="BodyText"/>
        <w:spacing w:before="160" w:line="360" w:lineRule="auto"/>
        <w:ind w:right="153" w:firstLine="0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9E62CE" w:rsidRDefault="009E62CE" w:rsidP="009C115A">
      <w:pPr>
        <w:pStyle w:val="Heading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Доброта,добрыедела</w:t>
      </w:r>
    </w:p>
    <w:p w:rsidR="009E62CE" w:rsidRDefault="009E62CE" w:rsidP="009C115A">
      <w:pPr>
        <w:pStyle w:val="ListParagraph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доброта—этоспособность(желаниеиумение)бытьмилосердным,поддержать,помочь без ожидания благодарности;</w:t>
      </w:r>
    </w:p>
    <w:p w:rsidR="009E62CE" w:rsidRDefault="009E62CE" w:rsidP="009C115A">
      <w:pPr>
        <w:pStyle w:val="ListParagraph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9E62CE" w:rsidRDefault="009E62CE" w:rsidP="009C115A">
      <w:pPr>
        <w:pStyle w:val="BodyText"/>
        <w:spacing w:before="8" w:line="360" w:lineRule="auto"/>
        <w:ind w:right="152"/>
      </w:pPr>
      <w:r>
        <w:t>Например, тема «Мы вместе». Разговор о добрых делах граждан России впрошлыевременаи внастоящеевремя,темаволонтерства.</w:t>
      </w:r>
    </w:p>
    <w:p w:rsidR="009E62CE" w:rsidRDefault="009E62CE" w:rsidP="009C115A">
      <w:pPr>
        <w:pStyle w:val="Heading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Семьяисемейныеценности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традициямиит. д.;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участвоватьвовсехееделах,помогатьродителям;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9E62CE" w:rsidRDefault="009E62CE" w:rsidP="009C115A">
      <w:pPr>
        <w:pStyle w:val="BodyText"/>
        <w:spacing w:before="72" w:line="360" w:lineRule="auto"/>
        <w:ind w:right="148"/>
      </w:pPr>
      <w: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9E62CE" w:rsidRDefault="009E62CE" w:rsidP="009C115A">
      <w:pPr>
        <w:pStyle w:val="Heading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КультураРоссии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созданныенапротяженииегоистории;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вовсеммире;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9E62CE" w:rsidRDefault="009E62CE" w:rsidP="009C115A">
      <w:pPr>
        <w:pStyle w:val="BodyText"/>
        <w:spacing w:before="1" w:line="360" w:lineRule="auto"/>
        <w:ind w:firstLine="0"/>
      </w:pPr>
      <w:r>
        <w:t>«Цирк!Цирк!Цирк!(кМеждународномуднюцирка)».</w:t>
      </w:r>
    </w:p>
    <w:p w:rsidR="009E62CE" w:rsidRDefault="009E62CE" w:rsidP="009C115A">
      <w:pPr>
        <w:pStyle w:val="Heading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НауканаслужбеРодины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наукаобеспечиваетпрогрессобществаиулучшаетжизньчеловека;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:rsidR="009E62CE" w:rsidRDefault="009E62CE" w:rsidP="009C115A">
      <w:pPr>
        <w:pStyle w:val="ListParagraph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9E62CE" w:rsidRDefault="009E62CE" w:rsidP="009C115A">
      <w:pPr>
        <w:pStyle w:val="BodyText"/>
        <w:spacing w:line="360" w:lineRule="auto"/>
        <w:ind w:right="147"/>
      </w:pPr>
      <w: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>формируютсяопределенныеценности:высшие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возвращатьсякобсуждениюоднихитехжепонятий,чтопослужитпостепенномуосознанномуихпринятию.</w:t>
      </w:r>
    </w:p>
    <w:p w:rsidR="009E62CE" w:rsidRDefault="009E62CE" w:rsidP="009C115A">
      <w:pPr>
        <w:pStyle w:val="BodyText"/>
        <w:spacing w:before="1" w:line="360" w:lineRule="auto"/>
        <w:ind w:right="149"/>
      </w:pPr>
      <w: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9E62CE" w:rsidRDefault="009E62CE" w:rsidP="009C115A">
      <w:pPr>
        <w:pStyle w:val="Heading3"/>
        <w:spacing w:line="360" w:lineRule="auto"/>
      </w:pPr>
      <w:r>
        <w:t>Особенностиреализациипрограммы</w:t>
      </w:r>
    </w:p>
    <w:p w:rsidR="009E62CE" w:rsidRDefault="009E62CE" w:rsidP="009C115A">
      <w:pPr>
        <w:pStyle w:val="BodyText"/>
        <w:spacing w:before="162" w:line="360" w:lineRule="auto"/>
        <w:ind w:right="149"/>
      </w:pPr>
      <w:r>
        <w:t xml:space="preserve">Личностное развитие ребёнка–главная цель педагога. Личностных </w:t>
      </w:r>
      <w:r>
        <w:rPr>
          <w:w w:val="95"/>
        </w:rPr>
        <w:t xml:space="preserve">результатов обучающихся педагог может достичь, увлекая школьников совместной </w:t>
      </w:r>
      <w:r>
        <w:t>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ценностнымсодержанием.</w:t>
      </w:r>
    </w:p>
    <w:p w:rsidR="009E62CE" w:rsidRDefault="009E62CE" w:rsidP="009C115A">
      <w:pPr>
        <w:pStyle w:val="BodyText"/>
        <w:spacing w:line="360" w:lineRule="auto"/>
        <w:ind w:right="149"/>
      </w:pPr>
      <w:r>
        <w:rPr>
          <w:w w:val="95"/>
        </w:rPr>
        <w:t xml:space="preserve">Задача педагога, транслируя собственные убеждения и жизненный опыт, дать </w:t>
      </w:r>
      <w:r>
        <w:t>возможность школьнику анализировать, сравнивать и выбирать.</w:t>
      </w:r>
    </w:p>
    <w:p w:rsidR="009E62CE" w:rsidRDefault="009E62CE" w:rsidP="001824DD">
      <w:pPr>
        <w:pStyle w:val="BodyText"/>
        <w:spacing w:line="360" w:lineRule="auto"/>
        <w:ind w:right="152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«Разговорыоважном».</w:t>
      </w:r>
    </w:p>
    <w:p w:rsidR="009E62CE" w:rsidRDefault="009E62CE" w:rsidP="009C115A">
      <w:pPr>
        <w:pStyle w:val="Heading3"/>
        <w:spacing w:before="88" w:line="360" w:lineRule="auto"/>
        <w:ind w:left="1384" w:right="694"/>
        <w:jc w:val="center"/>
      </w:pPr>
      <w:r>
        <w:t>Содержаниепрограммывнеурочнойдеятельности</w:t>
      </w:r>
    </w:p>
    <w:p w:rsidR="009E62CE" w:rsidRDefault="009E62CE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«Разговорыоважном»</w:t>
      </w:r>
    </w:p>
    <w:p w:rsidR="009E62CE" w:rsidRDefault="009E62CE" w:rsidP="009C115A">
      <w:pPr>
        <w:pStyle w:val="BodyText"/>
        <w:spacing w:before="1" w:line="360" w:lineRule="auto"/>
        <w:ind w:right="148"/>
      </w:pPr>
      <w: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9E62CE" w:rsidRDefault="009E62CE" w:rsidP="009C115A">
      <w:pPr>
        <w:pStyle w:val="BodyText"/>
        <w:spacing w:line="360" w:lineRule="auto"/>
        <w:ind w:right="150"/>
      </w:pPr>
      <w:r>
        <w:t>Родина — не только место рождения. Природные и культурные памятники –чемгордимся,очем помним, чтобережем?</w:t>
      </w:r>
    </w:p>
    <w:p w:rsidR="009E62CE" w:rsidRDefault="009E62CE" w:rsidP="009C115A">
      <w:pPr>
        <w:pStyle w:val="BodyText"/>
        <w:spacing w:line="360" w:lineRule="auto"/>
        <w:ind w:right="147"/>
      </w:pPr>
      <w:r>
        <w:t>Зоя Космодемьянская–её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9E62CE" w:rsidRDefault="009E62CE" w:rsidP="009C115A">
      <w:pPr>
        <w:pStyle w:val="BodyText"/>
        <w:spacing w:line="360" w:lineRule="auto"/>
        <w:ind w:right="150"/>
      </w:pPr>
      <w: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9E62CE" w:rsidRDefault="009E62CE" w:rsidP="009C115A">
      <w:pPr>
        <w:pStyle w:val="BodyText"/>
        <w:spacing w:before="1" w:line="360" w:lineRule="auto"/>
        <w:ind w:right="150"/>
      </w:pPr>
      <w:r>
        <w:t>Честность, открытость, готовность прийти на помощь – основа 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здоровья,конфликтамсблизкими,неуверенности,озлобленности.Знанияотом,какналадитьотношениявколлективе,сохранитьсвоепсихическоездоровье,как смотретьнамирпозитивно,какнестатьжертвой«травли»,исамомунеопуститьсядо«травли»других,необходимывсем.</w:t>
      </w:r>
    </w:p>
    <w:p w:rsidR="009E62CE" w:rsidRDefault="009E62CE" w:rsidP="009C115A">
      <w:pPr>
        <w:pStyle w:val="BodyText"/>
        <w:spacing w:line="360" w:lineRule="auto"/>
        <w:ind w:right="14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9E62CE" w:rsidRDefault="009E62CE" w:rsidP="009C115A">
      <w:pPr>
        <w:pStyle w:val="BodyText"/>
        <w:spacing w:before="1" w:line="360" w:lineRule="auto"/>
        <w:ind w:right="147"/>
      </w:pPr>
      <w: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9E62CE" w:rsidRDefault="009E62CE" w:rsidP="009C115A">
      <w:pPr>
        <w:pStyle w:val="BodyText"/>
        <w:spacing w:before="1" w:line="360" w:lineRule="auto"/>
        <w:ind w:right="152"/>
      </w:pPr>
      <w:r>
        <w:t>Единство нации–основа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едины–мы непобедимы.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9E62CE" w:rsidRDefault="009E62CE" w:rsidP="009C115A">
      <w:pPr>
        <w:pStyle w:val="BodyText"/>
        <w:spacing w:before="72" w:line="360" w:lineRule="auto"/>
        <w:ind w:right="149"/>
      </w:pPr>
      <w:r>
        <w:t>Традиционная семья в России – это союз мужчины и женщины, которыесоздают и поддерживают отношения уважения, заботы и взаимной поддержки. Основа семьи–это любовь. Важно, чтобы дети стремились создавать полноценные многодетные семьи.</w:t>
      </w:r>
    </w:p>
    <w:p w:rsidR="009E62CE" w:rsidRDefault="009E62CE" w:rsidP="009C115A">
      <w:pPr>
        <w:pStyle w:val="BodyText"/>
        <w:spacing w:before="1" w:line="360" w:lineRule="auto"/>
        <w:ind w:right="148"/>
      </w:pPr>
      <w: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Родина–это непросто территория, это, прежде всего то, что мы любим и готовы защищать.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милосердия–история  и современность.</w:t>
      </w:r>
    </w:p>
    <w:p w:rsidR="009E62CE" w:rsidRDefault="009E62CE" w:rsidP="001824DD">
      <w:pPr>
        <w:pStyle w:val="BodyText"/>
        <w:spacing w:line="360" w:lineRule="auto"/>
        <w:ind w:left="843" w:firstLine="0"/>
      </w:pPr>
      <w:r>
        <w:t>Россия—страна с героическим прошлым. Современные герои—кто они? Россия начинается с меня?</w:t>
      </w:r>
    </w:p>
    <w:p w:rsidR="009E62CE" w:rsidRDefault="009E62CE" w:rsidP="009C115A">
      <w:pPr>
        <w:pStyle w:val="BodyText"/>
        <w:spacing w:before="161" w:line="360" w:lineRule="auto"/>
        <w:ind w:right="151"/>
      </w:pPr>
      <w:r>
        <w:t>Значение Конституции для граждан страны. Знание прав и выполнение обязанностей. Ответственность—это осознанное поведение.</w:t>
      </w:r>
    </w:p>
    <w:p w:rsidR="009E62CE" w:rsidRDefault="009E62CE" w:rsidP="009C115A">
      <w:pPr>
        <w:pStyle w:val="BodyText"/>
        <w:spacing w:before="1" w:line="360" w:lineRule="auto"/>
        <w:ind w:right="151"/>
      </w:pPr>
      <w:r>
        <w:t>Новый год—праздник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9E62CE" w:rsidRDefault="009E62CE" w:rsidP="009C115A">
      <w:pPr>
        <w:pStyle w:val="BodyText"/>
        <w:spacing w:line="360" w:lineRule="auto"/>
        <w:ind w:right="148"/>
      </w:pPr>
      <w:r>
        <w:t>Первая печатная книга в России–«Азбука»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9E62CE" w:rsidRDefault="009E62CE" w:rsidP="009C115A">
      <w:pPr>
        <w:pStyle w:val="BodyText"/>
        <w:spacing w:line="360" w:lineRule="auto"/>
        <w:ind w:right="151"/>
      </w:pPr>
      <w: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9E62CE" w:rsidRDefault="009E62CE" w:rsidP="009C115A">
      <w:pPr>
        <w:pStyle w:val="BodyText"/>
        <w:spacing w:line="360" w:lineRule="auto"/>
        <w:ind w:right="147"/>
      </w:pPr>
      <w:r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:rsidR="009E62CE" w:rsidRDefault="009E62CE" w:rsidP="009C115A">
      <w:pPr>
        <w:pStyle w:val="BodyText"/>
        <w:spacing w:before="72" w:line="360" w:lineRule="auto"/>
        <w:ind w:right="149"/>
      </w:pPr>
      <w: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:rsidR="009E62CE" w:rsidRDefault="009E62CE" w:rsidP="009C115A">
      <w:pPr>
        <w:pStyle w:val="BodyText"/>
        <w:spacing w:line="360" w:lineRule="auto"/>
        <w:ind w:right="148"/>
      </w:pPr>
      <w:r>
        <w:t>Достижениянаукивповседневнойжизни.Н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9E62CE" w:rsidRDefault="009E62CE" w:rsidP="009C115A">
      <w:pPr>
        <w:pStyle w:val="BodyText"/>
        <w:spacing w:before="1" w:line="360" w:lineRule="auto"/>
        <w:ind w:right="147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9E62CE" w:rsidRDefault="009E62CE" w:rsidP="009C115A">
      <w:pPr>
        <w:pStyle w:val="BodyText"/>
        <w:spacing w:line="360" w:lineRule="auto"/>
        <w:ind w:right="147"/>
      </w:pPr>
      <w: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9">
        <w:r>
          <w:t xml:space="preserve">командующегоЧерноморскимфлотом </w:t>
        </w:r>
      </w:hyperlink>
      <w:r>
        <w:t>(1790—1798);командующегорусско-турецкойэскадройвСредиземномморе(1798—1800),</w:t>
      </w:r>
      <w:hyperlink r:id="rId10">
        <w:r>
          <w:t>адмирал</w:t>
        </w:r>
      </w:hyperlink>
      <w:r>
        <w:t>а(1799) Ф.Ф.Ушакова.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:rsidR="009E62CE" w:rsidRDefault="009E62CE" w:rsidP="009C115A">
      <w:pPr>
        <w:pStyle w:val="BodyText"/>
        <w:spacing w:line="360" w:lineRule="auto"/>
        <w:ind w:right="149"/>
      </w:pPr>
      <w:r>
        <w:t>Всемирный фестиваль молодежи – 2024. Сириус – федеральная площадкафестиваля.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9E62CE" w:rsidRDefault="009E62CE" w:rsidP="009C115A">
      <w:pPr>
        <w:pStyle w:val="BodyText"/>
        <w:spacing w:before="1" w:line="360" w:lineRule="auto"/>
        <w:ind w:right="150"/>
      </w:pPr>
      <w: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9E62CE" w:rsidRDefault="009E62CE" w:rsidP="006912B0">
      <w:pPr>
        <w:pStyle w:val="BodyText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</w:pPr>
      <w:r>
        <w:t xml:space="preserve">Красивейший полуостров с богатой историей. История </w:t>
      </w:r>
      <w:r w:rsidRPr="006912B0">
        <w:t xml:space="preserve">Крымского </w:t>
      </w:r>
      <w:r>
        <w:t>полуострова. Значение Крыма. Достопримечательности Крыма.</w:t>
      </w:r>
    </w:p>
    <w:p w:rsidR="009E62CE" w:rsidRDefault="009E62CE" w:rsidP="006912B0">
      <w:pPr>
        <w:pStyle w:val="BodyText"/>
        <w:spacing w:line="360" w:lineRule="auto"/>
        <w:ind w:right="151"/>
      </w:pPr>
      <w:r>
        <w:t xml:space="preserve">Россия–здоровая держава. Это значит, что жители страны должны стремиться поддерживать здоровый образ жизни. Физическое и психическое </w:t>
      </w:r>
      <w:r w:rsidRPr="006912B0">
        <w:t>здоровье</w:t>
      </w:r>
      <w:r>
        <w:t xml:space="preserve"> </w:t>
      </w:r>
      <w:r w:rsidRPr="006912B0">
        <w:t>населения</w:t>
      </w:r>
      <w:r>
        <w:t xml:space="preserve">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9E62CE" w:rsidRDefault="009E62CE" w:rsidP="006912B0">
      <w:pPr>
        <w:pStyle w:val="BodyText"/>
        <w:spacing w:line="360" w:lineRule="auto"/>
        <w:ind w:right="149"/>
      </w:pPr>
      <w:r>
        <w:t>Главные события в истории покорения космоса. Отечественные космонавты-рекордсмены. Подготовка к полету—многолетний процесс.</w:t>
      </w:r>
    </w:p>
    <w:p w:rsidR="009E62CE" w:rsidRDefault="009E62CE" w:rsidP="006912B0">
      <w:pPr>
        <w:pStyle w:val="BodyText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</w:pPr>
      <w:r>
        <w:t xml:space="preserve">Николай Гоголь – признанный классик русской литературы, 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</w:p>
    <w:p w:rsidR="009E62CE" w:rsidRDefault="009E62CE" w:rsidP="006912B0">
      <w:pPr>
        <w:pStyle w:val="BodyText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</w:pPr>
      <w:r>
        <w:t>Экологичное потребление</w:t>
      </w:r>
      <w:r>
        <w:rPr>
          <w:sz w:val="26"/>
        </w:rPr>
        <w:t>—</w:t>
      </w:r>
      <w:r>
        <w:t>способ позаботиться о сохранности планеты. Экологические проблемы как следствия безответственного поведения человека. Соблюдать эко-правила</w:t>
      </w:r>
      <w:r>
        <w:rPr>
          <w:sz w:val="26"/>
        </w:rPr>
        <w:t>—</w:t>
      </w:r>
      <w:r>
        <w:t>не так сложно.</w:t>
      </w:r>
    </w:p>
    <w:p w:rsidR="009E62CE" w:rsidRDefault="009E62CE" w:rsidP="006912B0">
      <w:pPr>
        <w:pStyle w:val="BodyText"/>
        <w:spacing w:line="360" w:lineRule="auto"/>
        <w:ind w:left="0" w:firstLine="851"/>
      </w:pPr>
      <w:r>
        <w:t>История Праздника труда. Труд–это право или обязанность человека? Работа мечты. Жизненно важные навыки.</w:t>
      </w:r>
    </w:p>
    <w:p w:rsidR="009E62CE" w:rsidRDefault="009E62CE" w:rsidP="00A8114B">
      <w:pPr>
        <w:pStyle w:val="BodyText"/>
        <w:spacing w:before="160" w:line="360" w:lineRule="auto"/>
        <w:ind w:left="0" w:firstLine="851"/>
      </w:pPr>
      <w: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9E62CE" w:rsidRDefault="009E62CE" w:rsidP="00A8114B">
      <w:pPr>
        <w:pStyle w:val="BodyText"/>
        <w:spacing w:before="161" w:line="360" w:lineRule="auto"/>
        <w:ind w:right="149"/>
      </w:pPr>
      <w:r>
        <w:t>19 мая 1922 года—день рождения пионерской организации. Цель ее создания и деятельность. Причины, по которым дети объединяются.</w:t>
      </w:r>
    </w:p>
    <w:p w:rsidR="009E62CE" w:rsidRDefault="009E62CE" w:rsidP="00A8114B">
      <w:pPr>
        <w:pStyle w:val="BodyText"/>
        <w:spacing w:line="360" w:lineRule="auto"/>
      </w:pPr>
      <w:r>
        <w:t>Неизвестный Пушкин. Творчество Пушкина объединяет поколения. Вклад А.С.Пушкина в формирование современного литературного русского языка.</w:t>
      </w:r>
    </w:p>
    <w:p w:rsidR="009E62CE" w:rsidRDefault="009E62CE" w:rsidP="009C115A">
      <w:pPr>
        <w:pStyle w:val="Heading3"/>
        <w:spacing w:before="240" w:line="360" w:lineRule="auto"/>
        <w:ind w:left="1105"/>
        <w:jc w:val="left"/>
      </w:pPr>
      <w:bookmarkStart w:id="6" w:name="_bookmark9"/>
      <w:bookmarkEnd w:id="6"/>
      <w:r>
        <w:t>Планируемыерезультатыосвоениякурсавнеурочнойдеятельности</w:t>
      </w:r>
    </w:p>
    <w:p w:rsidR="009E62CE" w:rsidRDefault="009E62CE" w:rsidP="009C115A">
      <w:pPr>
        <w:pStyle w:val="BodyText"/>
        <w:spacing w:line="360" w:lineRule="auto"/>
        <w:ind w:right="152"/>
      </w:pPr>
      <w: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9E62CE" w:rsidRDefault="009E62CE" w:rsidP="009C115A">
      <w:pPr>
        <w:pStyle w:val="Heading4"/>
        <w:spacing w:before="72" w:line="360" w:lineRule="auto"/>
        <w:ind w:left="843" w:firstLine="0"/>
      </w:pPr>
      <w:r>
        <w:t>Личностныерезультаты:</w:t>
      </w:r>
    </w:p>
    <w:p w:rsidR="009E62CE" w:rsidRDefault="009E62CE" w:rsidP="009C115A">
      <w:pPr>
        <w:pStyle w:val="BodyText"/>
        <w:spacing w:before="162" w:line="360" w:lineRule="auto"/>
        <w:ind w:right="150"/>
      </w:pPr>
      <w:r>
        <w:rPr>
          <w:i/>
        </w:rPr>
        <w:t>Всферегражданскоговоспитания:</w:t>
      </w:r>
      <w:r>
        <w:t>уважениеправ,свободизаконныхинтересов других людей; активное участие в жизни семьи, родного края, страны;неприятие любых форм экстремизма, дискриминации; понимание роли различныхсоциальных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людям,нуждающимся вней).</w:t>
      </w:r>
    </w:p>
    <w:p w:rsidR="009E62CE" w:rsidRDefault="009E62CE" w:rsidP="009C115A">
      <w:pPr>
        <w:pStyle w:val="BodyText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гражданскойидентичностивполикультурномимногоконфессиональномобществе,проявлениеинтереса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9E62CE" w:rsidRDefault="009E62CE" w:rsidP="009C115A">
      <w:pPr>
        <w:pStyle w:val="BodyText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трудовымдостижениям народа; уважение к символам России, государственным праздникам,историческомуиприродномунаследиюипамятникам,традициямразныхнародов,проживающихвроднойстране.</w:t>
      </w:r>
    </w:p>
    <w:p w:rsidR="009E62CE" w:rsidRDefault="009E62CE" w:rsidP="009C115A">
      <w:pPr>
        <w:pStyle w:val="BodyText"/>
        <w:spacing w:before="1" w:line="360" w:lineRule="auto"/>
        <w:ind w:right="150"/>
      </w:pPr>
      <w:r>
        <w:rPr>
          <w:i/>
        </w:rPr>
        <w:t>Всфередуховно-нравственноговоспитания:</w:t>
      </w:r>
      <w:r>
        <w:t>ориентациянаморальныеценности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:rsidR="009E62CE" w:rsidRDefault="009E62CE" w:rsidP="009C115A">
      <w:pPr>
        <w:pStyle w:val="BodyText"/>
        <w:spacing w:line="360" w:lineRule="auto"/>
        <w:ind w:right="150"/>
      </w:pPr>
      <w:r>
        <w:rPr>
          <w:i/>
        </w:rPr>
        <w:t>Всфереэстетическоговоспитания:</w:t>
      </w:r>
      <w:r>
        <w:t>в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инародноготворчества.</w:t>
      </w:r>
    </w:p>
    <w:p w:rsidR="009E62CE" w:rsidRDefault="009E62CE" w:rsidP="009C115A">
      <w:pPr>
        <w:pStyle w:val="BodyText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других,умение управлять собственным эмоциональным состоянием; сформированностьнавыка рефлексии, признание своего права на ошибку и такого же права другогочеловека.</w:t>
      </w:r>
    </w:p>
    <w:p w:rsidR="009E62CE" w:rsidRDefault="009E62CE" w:rsidP="009C115A">
      <w:pPr>
        <w:pStyle w:val="BodyText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решениипрактических задач; осознание важности обучения на протяжении всей жизни;уважение ктрудуирезультатамтрудовойдеятельности.</w:t>
      </w:r>
    </w:p>
    <w:p w:rsidR="009E62CE" w:rsidRDefault="009E62CE" w:rsidP="009C115A">
      <w:pPr>
        <w:pStyle w:val="BodyText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исоциальнойсред;готовностькучастиювпрактическойдеятельностиэкологическойнаправленности.</w:t>
      </w:r>
    </w:p>
    <w:p w:rsidR="009E62CE" w:rsidRDefault="009E62CE" w:rsidP="009C115A">
      <w:pPr>
        <w:pStyle w:val="BodyText"/>
        <w:spacing w:line="360" w:lineRule="auto"/>
        <w:ind w:right="149"/>
      </w:pPr>
      <w:r>
        <w:rPr>
          <w:i/>
        </w:rPr>
        <w:t>Всфереценностинаучногопознания:</w:t>
      </w:r>
      <w:r>
        <w:t>ориентациявдеятельностинасовременнуюсистемунаучныхпредставленийобосновныхзакономерностяхразвития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9E62CE" w:rsidRPr="00345AB4" w:rsidRDefault="009E62CE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иприроднойсреды:</w:t>
      </w:r>
      <w:r>
        <w:rPr>
          <w:sz w:val="28"/>
        </w:rPr>
        <w:t>освоениеобучающимисясоциальногоопыта,основных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9E62CE" w:rsidRDefault="009E62CE" w:rsidP="009C115A">
      <w:pPr>
        <w:pStyle w:val="Heading4"/>
        <w:spacing w:before="1" w:line="360" w:lineRule="auto"/>
        <w:ind w:left="843" w:firstLine="0"/>
      </w:pPr>
      <w:r>
        <w:t>Метапредметныерезультаты:</w:t>
      </w:r>
    </w:p>
    <w:p w:rsidR="009E62CE" w:rsidRDefault="009E62CE" w:rsidP="009C115A">
      <w:pPr>
        <w:pStyle w:val="BodyText"/>
        <w:spacing w:before="161" w:line="360" w:lineRule="auto"/>
        <w:ind w:right="149"/>
      </w:pPr>
      <w:r>
        <w:rPr>
          <w:i/>
          <w:spacing w:val="-1"/>
        </w:rPr>
        <w:t>Всфереовладения</w:t>
      </w:r>
      <w:r>
        <w:rPr>
          <w:i/>
        </w:rPr>
        <w:t>универсальнымиучебнымипознавательнымидействиями</w:t>
      </w:r>
      <w:r>
        <w:t>:использовать вопросы как исследовательский инструмент познания; 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сформулированнымсамостоятельно;эффективно систематизировать информацию.</w:t>
      </w:r>
    </w:p>
    <w:p w:rsidR="009E62CE" w:rsidRDefault="009E62CE" w:rsidP="009C115A">
      <w:pPr>
        <w:pStyle w:val="BodyText"/>
        <w:spacing w:line="360" w:lineRule="auto"/>
        <w:ind w:right="151"/>
      </w:pPr>
      <w:r>
        <w:rPr>
          <w:i/>
        </w:rPr>
        <w:t>Всфереовладенияуниверсальнымиучебнымикоммуникативнымидействиями:</w:t>
      </w:r>
      <w: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</w:rPr>
        <w:t>уважительноеотношение</w:t>
      </w:r>
      <w:r>
        <w:t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и 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взаимодействия;сравниватьрезультатысисходнойзадачейивкладкаждогочленакомандывдостижениерезультатов,разделять сферуответственности.</w:t>
      </w:r>
    </w:p>
    <w:p w:rsidR="009E62CE" w:rsidRDefault="009E62CE" w:rsidP="009C115A">
      <w:pPr>
        <w:pStyle w:val="BodyText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t>ориентироватьсявразличныхподходахпринятиярешений(индивидуальное,принятие решения в группе, принятие решений группой); делать выбор и братьответственность за решение; владеть способами самоконтроля, самомотивации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</w:p>
    <w:p w:rsidR="009E62CE" w:rsidRDefault="009E62CE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</w:p>
    <w:p w:rsidR="009E62CE" w:rsidRDefault="009E62CE" w:rsidP="009C115A">
      <w:pPr>
        <w:pStyle w:val="BodyText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«Разговорыоважном»представленысучетомспецификисодержанияпредметных</w:t>
      </w:r>
      <w:r>
        <w:rPr>
          <w:spacing w:val="-1"/>
        </w:rPr>
        <w:t>областей,ккоторымимеетотношение</w:t>
      </w:r>
      <w:r>
        <w:t>содержаниекурсавнеурочнойдеятельности:</w:t>
      </w:r>
      <w:r>
        <w:rPr>
          <w:i/>
        </w:rPr>
        <w:t>Русскийязык:</w:t>
      </w:r>
      <w: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</w:t>
      </w:r>
    </w:p>
    <w:p w:rsidR="009E62CE" w:rsidRDefault="009E62CE" w:rsidP="009C115A">
      <w:pPr>
        <w:pStyle w:val="BodyText"/>
        <w:spacing w:line="360" w:lineRule="auto"/>
        <w:ind w:firstLine="0"/>
      </w:pPr>
      <w:r>
        <w:t>оперированиеею.</w:t>
      </w:r>
    </w:p>
    <w:p w:rsidR="009E62CE" w:rsidRDefault="009E62CE" w:rsidP="009C115A">
      <w:pPr>
        <w:pStyle w:val="BodyText"/>
        <w:spacing w:before="161" w:line="360" w:lineRule="auto"/>
        <w:ind w:right="147"/>
      </w:pPr>
      <w:r>
        <w:rPr>
          <w:i/>
        </w:rPr>
        <w:t>Литература:</w:t>
      </w:r>
      <w:r>
        <w:t>п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:rsidR="009E62CE" w:rsidRDefault="009E62CE" w:rsidP="009C115A">
      <w:pPr>
        <w:pStyle w:val="BodyText"/>
        <w:spacing w:before="72" w:line="360" w:lineRule="auto"/>
        <w:ind w:right="153"/>
      </w:pPr>
      <w:r>
        <w:rPr>
          <w:i/>
        </w:rPr>
        <w:t>Иностранныйязык:</w:t>
      </w:r>
      <w:r>
        <w:t>умениесравнивать,находитьсходстваиотличиявкультуреитрадицияхнародовРоссии идругихстран.</w:t>
      </w:r>
    </w:p>
    <w:p w:rsidR="009E62CE" w:rsidRDefault="009E62CE" w:rsidP="009C115A">
      <w:pPr>
        <w:pStyle w:val="BodyText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spacing w:val="-1"/>
        </w:rPr>
        <w:t>освоениеисоблюдениетребований</w:t>
      </w:r>
      <w:r>
        <w:t>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:rsidR="009E62CE" w:rsidRDefault="009E62CE" w:rsidP="009C115A">
      <w:pPr>
        <w:pStyle w:val="BodyText"/>
        <w:spacing w:line="360" w:lineRule="auto"/>
        <w:ind w:right="149"/>
      </w:pPr>
      <w:r>
        <w:rPr>
          <w:i/>
        </w:rPr>
        <w:t>История:</w:t>
      </w:r>
      <w: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:rsidR="009E62CE" w:rsidRDefault="009E62CE" w:rsidP="009C115A">
      <w:pPr>
        <w:pStyle w:val="BodyText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осистемеобразованиявРоссийскойФедерации;обосновахгосударственнойбюджетнойиденежно-кредитной,социальнойполитики,политикивсферекультуры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процессовв различных сферах общественной жизни, их элементов и основных функций,включаявзаимодействияобществаиприроды,человекаиобщества,сферобщественной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:rsidR="009E62CE" w:rsidRDefault="009E62CE" w:rsidP="009C115A">
      <w:pPr>
        <w:pStyle w:val="BodyText"/>
        <w:spacing w:before="72" w:line="360" w:lineRule="auto"/>
        <w:ind w:right="154" w:firstLine="0"/>
      </w:pPr>
      <w:r>
        <w:t>норм,экономическойрациональности;осознаниенеприемлемостивсехформантиобщественного поведения; осознание ценности культуры и традиций народовРоссии.</w:t>
      </w:r>
    </w:p>
    <w:p w:rsidR="009E62CE" w:rsidRDefault="009E62CE" w:rsidP="009C115A">
      <w:pPr>
        <w:pStyle w:val="BodyText"/>
        <w:spacing w:before="1" w:line="360" w:lineRule="auto"/>
        <w:ind w:right="148"/>
      </w:pPr>
      <w:r>
        <w:rPr>
          <w:i/>
        </w:rPr>
        <w:t>География:</w:t>
      </w:r>
      <w:r>
        <w:t>о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 устойчивогоразвития.</w:t>
      </w:r>
    </w:p>
    <w:p w:rsidR="009E62CE" w:rsidRDefault="009E62CE" w:rsidP="00F315C3">
      <w:pPr>
        <w:jc w:val="right"/>
      </w:pPr>
    </w:p>
    <w:p w:rsidR="009E62CE" w:rsidRDefault="009E62CE" w:rsidP="00F315C3"/>
    <w:p w:rsidR="009E62CE" w:rsidRPr="00F315C3" w:rsidRDefault="009E62CE" w:rsidP="00F315C3">
      <w:pPr>
        <w:sectPr w:rsidR="009E62CE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E62CE" w:rsidRDefault="009E62CE"/>
    <w:p w:rsidR="009E62CE" w:rsidRDefault="009E62CE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8–9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7"/>
        <w:gridCol w:w="6574"/>
        <w:gridCol w:w="5105"/>
      </w:tblGrid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Основноесодержание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Характеристикадеятельностиобучающихся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bookmarkStart w:id="7" w:name="_GoBack" w:colFirst="0" w:colLast="0"/>
            <w:r w:rsidRPr="00C1130A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Знакомство</w:t>
            </w:r>
            <w:r w:rsidRPr="00C1130A">
              <w:rPr>
                <w:sz w:val="28"/>
              </w:rPr>
              <w:tab/>
              <w:t>с</w:t>
            </w:r>
            <w:r w:rsidRPr="00C1130A">
              <w:rPr>
                <w:sz w:val="28"/>
              </w:rPr>
              <w:tab/>
              <w:t>проектами Российского общества «Знание».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 w:rsidRPr="00C1130A">
              <w:rPr>
                <w:sz w:val="28"/>
              </w:rPr>
              <w:t>Возможности, которые предоставляют</w:t>
            </w:r>
            <w:r w:rsidRPr="00C1130A">
              <w:rPr>
                <w:sz w:val="28"/>
              </w:rPr>
              <w:tab/>
              <w:t>проекты общества«Знание» для обучающихся различных возрастов.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Там,где Россия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Интерактивная викторина.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Зоя.К 100-летию со дня рождения Зои Космодемьянской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Подвиг Зои был подвигом ради жизни будущих поколений. В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Право избирать и быть избранным гарантировано</w:t>
            </w:r>
            <w:r w:rsidRPr="00C1130A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1130A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Просмотр видеоролика.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уроков?»;«Чем может помочь советник по воспитанию?»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сблизкими, неуверенности, озлобленности. Знания о том, как наладить отношения в коллективе, сохранить</w:t>
            </w:r>
            <w:r w:rsidRPr="00C1130A">
              <w:rPr>
                <w:sz w:val="28"/>
              </w:rPr>
              <w:tab/>
            </w:r>
            <w:r w:rsidRPr="00C1130A">
              <w:rPr>
                <w:sz w:val="28"/>
              </w:rPr>
              <w:tab/>
              <w:t>своепсихическое здоровье, как смотреть на мир позитивно, как не стать жертвой«травли», и самому не опуститься до«травли» других, необходимы всем.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C1130A">
              <w:rPr>
                <w:sz w:val="28"/>
              </w:rPr>
              <w:tab/>
              <w:t>ирефлексировать, приобретать новые знания, знакомиться с миром профессий, с творчеством талантливых людей, с историей икультурой страны.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Мотивационная</w:t>
            </w:r>
            <w:r w:rsidRPr="00C1130A">
              <w:rPr>
                <w:sz w:val="28"/>
              </w:rPr>
              <w:tab/>
              <w:t>беседа</w:t>
            </w:r>
            <w:r w:rsidRPr="00C1130A">
              <w:rPr>
                <w:sz w:val="28"/>
              </w:rPr>
              <w:tab/>
              <w:t>о</w:t>
            </w:r>
            <w:r w:rsidRPr="00C1130A">
              <w:rPr>
                <w:sz w:val="28"/>
              </w:rPr>
              <w:tab/>
              <w:t>любимых мультфильмах и кинофильмах, жанрах кино.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Обсуждение ролика.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Беседа о будущем кинематографа в цифровую эпоху.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Итоговая</w:t>
            </w:r>
            <w:r w:rsidRPr="00C1130A">
              <w:rPr>
                <w:sz w:val="28"/>
              </w:rPr>
              <w:tab/>
              <w:t>беседа</w:t>
            </w:r>
            <w:r w:rsidRPr="00C1130A">
              <w:rPr>
                <w:sz w:val="28"/>
              </w:rPr>
              <w:tab/>
              <w:t>о</w:t>
            </w:r>
            <w:r w:rsidRPr="00C1130A">
              <w:rPr>
                <w:sz w:val="28"/>
              </w:rPr>
              <w:tab/>
              <w:t>возможности</w:t>
            </w:r>
            <w:r w:rsidRPr="00C1130A">
              <w:rPr>
                <w:sz w:val="28"/>
              </w:rPr>
              <w:tab/>
              <w:t>создания</w:t>
            </w:r>
            <w:r w:rsidRPr="00C1130A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олицетворяютслужение Отечеству, мужество и силу духа, </w:t>
            </w:r>
            <w:r w:rsidRPr="00C1130A">
              <w:rPr>
                <w:sz w:val="28"/>
              </w:rPr>
              <w:tab/>
              <w:t>беспримерное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Участие в обсуждении: «Качества личности бойца спецназа».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Выполнение</w:t>
            </w:r>
            <w:r w:rsidRPr="00C1130A">
              <w:rPr>
                <w:sz w:val="28"/>
              </w:rPr>
              <w:tab/>
              <w:t>интерактивного</w:t>
            </w:r>
            <w:r w:rsidRPr="00C1130A">
              <w:rPr>
                <w:sz w:val="28"/>
              </w:rPr>
              <w:tab/>
              <w:t>задания «Что</w:t>
            </w:r>
            <w:r w:rsidRPr="00C1130A">
              <w:rPr>
                <w:sz w:val="28"/>
              </w:rPr>
              <w:tab/>
              <w:t>важнее</w:t>
            </w:r>
            <w:r w:rsidRPr="00C1130A">
              <w:rPr>
                <w:sz w:val="28"/>
              </w:rPr>
              <w:tab/>
              <w:t>для спецназовца – ум или сила?»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Россия: взгляд в будущее.Технологическийсуверенитет / цифровая экономика / новые профессии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Развитие цифровой экономики предполагает выстраивание системы экономических, социальных</w:t>
            </w:r>
            <w:r w:rsidRPr="00C1130A">
              <w:rPr>
                <w:sz w:val="28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Появление новых профессий связано сцифровизацией экономики, движением к технологическому суверенитету.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rPr>
                <w:sz w:val="28"/>
              </w:rPr>
            </w:pPr>
            <w:r w:rsidRPr="00C1130A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Поиск причин этого в процессе групповой работы.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территория,это, прежде всего то, что мы любим и готовы защищать.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9E62CE" w:rsidRPr="00C1130A" w:rsidRDefault="009E62CE" w:rsidP="00C1130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Участие в дискуссии о том, есть ли место героизму сегодня? Обсуждение мнений школьников.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традицией,которая объединяет народы нашей страны».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От А до Я.450 лет "Азбуке" Ивана Фёдорова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1130A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Современный человек должен обладать</w:t>
            </w:r>
            <w:r w:rsidRPr="00C1130A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1130A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Беседа о том, что такое налоговая система.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Непокоренные.80 лет со дня полного освобождения Ленинграда отфашистской блокады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C1130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rPr>
                <w:sz w:val="28"/>
              </w:rPr>
            </w:pPr>
            <w:r w:rsidRPr="00C1130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1130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Беседа о государствах-союзниках Российской Федерации.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 xml:space="preserve">Блиц-опрос: </w:t>
            </w:r>
            <w:r w:rsidRPr="00C1130A">
              <w:rPr>
                <w:sz w:val="28"/>
              </w:rPr>
              <w:tab/>
              <w:t xml:space="preserve"> «Какие</w:t>
            </w:r>
            <w:r w:rsidRPr="00C1130A">
              <w:rPr>
                <w:sz w:val="28"/>
              </w:rPr>
              <w:tab/>
              <w:t>традиционные</w:t>
            </w:r>
            <w:r w:rsidRPr="00C1130A">
              <w:rPr>
                <w:sz w:val="28"/>
              </w:rPr>
              <w:tab/>
              <w:t>ценности</w:t>
            </w:r>
            <w:r w:rsidRPr="00C1130A">
              <w:rPr>
                <w:sz w:val="28"/>
              </w:rPr>
              <w:tab/>
              <w:t>разделяют союзники?».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Дискуссия: права и обязанности союзных государств.</w:t>
            </w:r>
          </w:p>
          <w:p w:rsidR="009E62CE" w:rsidRPr="00C1130A" w:rsidRDefault="009E62CE" w:rsidP="00C1130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190 лет со дня рождения Д. Менделеева.День российской науки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Д.И. Менделеев и роль его достижений для науки.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</w:t>
            </w:r>
            <w:r w:rsidRPr="00C1130A">
              <w:rPr>
                <w:sz w:val="28"/>
              </w:rPr>
              <w:tab/>
              <w:t>в</w:t>
            </w:r>
            <w:r w:rsidRPr="00C1130A">
              <w:rPr>
                <w:sz w:val="28"/>
              </w:rPr>
              <w:tab/>
              <w:t>блиц</w:t>
            </w:r>
            <w:r w:rsidRPr="00C1130A">
              <w:rPr>
                <w:sz w:val="28"/>
              </w:rPr>
              <w:tab/>
              <w:t>–</w:t>
            </w:r>
            <w:r w:rsidRPr="00C1130A">
              <w:rPr>
                <w:sz w:val="28"/>
              </w:rPr>
              <w:tab/>
              <w:t>опросе</w:t>
            </w:r>
            <w:r w:rsidRPr="00C1130A">
              <w:rPr>
                <w:sz w:val="28"/>
              </w:rPr>
              <w:tab/>
              <w:t xml:space="preserve"> «Примеры</w:t>
            </w:r>
            <w:r w:rsidRPr="00C1130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C1130A">
              <w:rPr>
                <w:sz w:val="28"/>
              </w:rPr>
              <w:t>…».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День защитника Отечества.280 лет со дня рождения Федора Ушакова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День защитника Отечества: историческиетрадиции. Профессия военного: кто её выбирает сегодня.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C1130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Участие в дискуссии о причинах выбора профессии военного.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История и современность: уроки адмирала Ушакова.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C1130A">
              <w:rPr>
                <w:sz w:val="28"/>
              </w:rPr>
              <w:tab/>
              <w:t>профессионалом.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 w:rsidRPr="00C1130A">
              <w:rPr>
                <w:sz w:val="28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т.д.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Групповая</w:t>
            </w:r>
            <w:r w:rsidRPr="00C1130A">
              <w:rPr>
                <w:sz w:val="28"/>
              </w:rPr>
              <w:tab/>
              <w:t>работа</w:t>
            </w:r>
            <w:r w:rsidRPr="00C1130A">
              <w:rPr>
                <w:sz w:val="28"/>
              </w:rPr>
              <w:tab/>
              <w:t>по</w:t>
            </w:r>
            <w:r w:rsidRPr="00C1130A">
              <w:rPr>
                <w:sz w:val="28"/>
              </w:rPr>
              <w:tab/>
              <w:t>созданию</w:t>
            </w:r>
            <w:r w:rsidRPr="00C1130A">
              <w:rPr>
                <w:sz w:val="28"/>
              </w:rPr>
              <w:tab/>
              <w:t>кластера</w:t>
            </w:r>
            <w:r w:rsidRPr="00C1130A">
              <w:rPr>
                <w:sz w:val="28"/>
              </w:rPr>
              <w:tab/>
              <w:t xml:space="preserve"> «Всемирный фестиваль молодежи».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Беседа «Эмблемы и символы фестивалей».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Дискуссия</w:t>
            </w:r>
            <w:r w:rsidRPr="00C1130A">
              <w:rPr>
                <w:sz w:val="28"/>
              </w:rPr>
              <w:tab/>
              <w:t xml:space="preserve"> «Всемирный</w:t>
            </w:r>
            <w:r w:rsidRPr="00C1130A">
              <w:rPr>
                <w:sz w:val="28"/>
              </w:rPr>
              <w:tab/>
              <w:t>фестиваль</w:t>
            </w:r>
            <w:r w:rsidRPr="00C1130A">
              <w:rPr>
                <w:sz w:val="28"/>
              </w:rPr>
              <w:tab/>
              <w:t>молодежи</w:t>
            </w:r>
            <w:r w:rsidRPr="00C1130A">
              <w:rPr>
                <w:sz w:val="28"/>
              </w:rPr>
              <w:tab/>
              <w:t>–</w:t>
            </w:r>
            <w:r w:rsidRPr="00C1130A">
              <w:rPr>
                <w:sz w:val="28"/>
              </w:rPr>
              <w:tab/>
              <w:t>2024</w:t>
            </w:r>
            <w:r w:rsidRPr="00C1130A">
              <w:rPr>
                <w:sz w:val="28"/>
              </w:rPr>
              <w:tab/>
              <w:t>в подробностях».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«Первым делом самолеты».О гражданской авиации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Легендарная история развития российскойгражданской авиации. Героизм конструкторов, инженеров и летчиков-испытателей</w:t>
            </w:r>
            <w:r w:rsidRPr="00C1130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 w:rsidRPr="00C1130A">
              <w:rPr>
                <w:sz w:val="28"/>
              </w:rPr>
              <w:t>Современное авиастроение.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1130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«Русский витязь» до современных авиалайнеров "Суперджет", МС-21, Ил-114-300, Ту-214, Ил-96, "Байкал".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C1130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1130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Красивейший полуостров с богатой историей. История Крымскогополуострова.ЗначениеКрыма.Достопримечательности Крыма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1130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1130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</w:t>
            </w:r>
            <w:r w:rsidRPr="00C1130A">
              <w:rPr>
                <w:sz w:val="28"/>
              </w:rPr>
              <w:tab/>
              <w:t xml:space="preserve">эквилибристике, </w:t>
            </w:r>
            <w:r w:rsidRPr="00C1130A">
              <w:rPr>
                <w:sz w:val="28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Подготовка к полёту — многолетний процесс.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C1130A">
              <w:rPr>
                <w:sz w:val="28"/>
              </w:rPr>
              <w:tab/>
              <w:t>безответственного поведения человека.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C1130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История Праздника труда.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Труд — это право или обязанность человека?</w:t>
            </w:r>
          </w:p>
          <w:p w:rsidR="009E62CE" w:rsidRPr="00C1130A" w:rsidRDefault="009E62CE" w:rsidP="00C1130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Вступительная беседа об истории Праздника труда.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9E62CE" w:rsidRPr="00C1130A" w:rsidRDefault="009E62CE" w:rsidP="00C1130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Мозговой штурм — обсуждение критериев работы мечты.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 традициипразднования Дня Победы. Бессмертный полк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Будь готов!Ко дню детских общественных организаций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во вступительной беседе о пионерской организации.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9E62CE" w:rsidTr="00C1130A">
        <w:tc>
          <w:tcPr>
            <w:tcW w:w="3306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1130A">
              <w:rPr>
                <w:b/>
                <w:sz w:val="28"/>
              </w:rPr>
              <w:t>Русский язык. Великий и могучий.225 со дня рождения А. С. Пушкина</w:t>
            </w:r>
          </w:p>
        </w:tc>
        <w:tc>
          <w:tcPr>
            <w:tcW w:w="4438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Неизвестный Пушкин.</w:t>
            </w:r>
          </w:p>
          <w:p w:rsidR="009E62CE" w:rsidRPr="00C1130A" w:rsidRDefault="009E62CE" w:rsidP="00C1130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C1130A">
              <w:rPr>
                <w:sz w:val="28"/>
              </w:rPr>
              <w:t>Творчество</w:t>
            </w:r>
            <w:r w:rsidRPr="00C1130A">
              <w:rPr>
                <w:sz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Пушкина».</w:t>
            </w:r>
          </w:p>
          <w:p w:rsidR="009E62CE" w:rsidRPr="00C1130A" w:rsidRDefault="009E62CE" w:rsidP="00C1130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1130A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  <w:bookmarkEnd w:id="7"/>
    </w:tbl>
    <w:p w:rsidR="009E62CE" w:rsidRDefault="009E62CE" w:rsidP="009C115A">
      <w:pPr>
        <w:spacing w:line="276" w:lineRule="auto"/>
        <w:jc w:val="center"/>
      </w:pPr>
    </w:p>
    <w:sectPr w:rsidR="009E62CE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CE" w:rsidRDefault="009E62CE">
      <w:r>
        <w:separator/>
      </w:r>
    </w:p>
  </w:endnote>
  <w:endnote w:type="continuationSeparator" w:id="0">
    <w:p w:rsidR="009E62CE" w:rsidRDefault="009E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E" w:rsidRDefault="009E62CE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CE" w:rsidRDefault="009E62CE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CE" w:rsidRDefault="009E62CE">
      <w:r>
        <w:separator/>
      </w:r>
    </w:p>
  </w:footnote>
  <w:footnote w:type="continuationSeparator" w:id="0">
    <w:p w:rsidR="009E62CE" w:rsidRDefault="009E6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hint="default"/>
        <w:w w:val="99"/>
        <w:sz w:val="28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Times New Roman" w:hAnsi="Symbol" w:hint="default"/>
        <w:w w:val="99"/>
        <w:sz w:val="28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A1E"/>
    <w:rsid w:val="000225B2"/>
    <w:rsid w:val="000321A7"/>
    <w:rsid w:val="00037BA2"/>
    <w:rsid w:val="000400A7"/>
    <w:rsid w:val="000D0099"/>
    <w:rsid w:val="0010194F"/>
    <w:rsid w:val="001824DD"/>
    <w:rsid w:val="00192102"/>
    <w:rsid w:val="001D6304"/>
    <w:rsid w:val="00202DAD"/>
    <w:rsid w:val="0024172E"/>
    <w:rsid w:val="00250BAD"/>
    <w:rsid w:val="00295522"/>
    <w:rsid w:val="00344265"/>
    <w:rsid w:val="00345AB4"/>
    <w:rsid w:val="00376543"/>
    <w:rsid w:val="003779F8"/>
    <w:rsid w:val="00392A70"/>
    <w:rsid w:val="0040209D"/>
    <w:rsid w:val="004A3F74"/>
    <w:rsid w:val="004E6975"/>
    <w:rsid w:val="00546C34"/>
    <w:rsid w:val="0059757B"/>
    <w:rsid w:val="006803DE"/>
    <w:rsid w:val="00686C82"/>
    <w:rsid w:val="006912B0"/>
    <w:rsid w:val="006B7017"/>
    <w:rsid w:val="006D12E4"/>
    <w:rsid w:val="006D5C81"/>
    <w:rsid w:val="006F5CA4"/>
    <w:rsid w:val="00735B2F"/>
    <w:rsid w:val="00742F6E"/>
    <w:rsid w:val="00771072"/>
    <w:rsid w:val="00772A62"/>
    <w:rsid w:val="007A2636"/>
    <w:rsid w:val="007C6649"/>
    <w:rsid w:val="00833D5B"/>
    <w:rsid w:val="008944ED"/>
    <w:rsid w:val="008951BA"/>
    <w:rsid w:val="00915B85"/>
    <w:rsid w:val="00955434"/>
    <w:rsid w:val="00971E3E"/>
    <w:rsid w:val="00983D52"/>
    <w:rsid w:val="009941F2"/>
    <w:rsid w:val="0099580C"/>
    <w:rsid w:val="009C115A"/>
    <w:rsid w:val="009D717D"/>
    <w:rsid w:val="009E62CE"/>
    <w:rsid w:val="00A047B9"/>
    <w:rsid w:val="00A81077"/>
    <w:rsid w:val="00A8114B"/>
    <w:rsid w:val="00BD64A1"/>
    <w:rsid w:val="00BD7280"/>
    <w:rsid w:val="00C1130A"/>
    <w:rsid w:val="00C34AD3"/>
    <w:rsid w:val="00C75CF9"/>
    <w:rsid w:val="00C86868"/>
    <w:rsid w:val="00C920B0"/>
    <w:rsid w:val="00CC0D7E"/>
    <w:rsid w:val="00D46F34"/>
    <w:rsid w:val="00D7368E"/>
    <w:rsid w:val="00D932F1"/>
    <w:rsid w:val="00DA5488"/>
    <w:rsid w:val="00DB0BB1"/>
    <w:rsid w:val="00DB2320"/>
    <w:rsid w:val="00DB3173"/>
    <w:rsid w:val="00DF6189"/>
    <w:rsid w:val="00E2220E"/>
    <w:rsid w:val="00E76A1E"/>
    <w:rsid w:val="00E97379"/>
    <w:rsid w:val="00F315C3"/>
    <w:rsid w:val="00F670A0"/>
    <w:rsid w:val="00F94012"/>
    <w:rsid w:val="00FA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F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932F1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D932F1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D932F1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D932F1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D932F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D932F1"/>
    <w:pPr>
      <w:spacing w:before="225"/>
      <w:ind w:left="134"/>
    </w:pPr>
    <w:rPr>
      <w:sz w:val="28"/>
      <w:szCs w:val="28"/>
    </w:rPr>
  </w:style>
  <w:style w:type="paragraph" w:styleId="TOC2">
    <w:name w:val="toc 2"/>
    <w:basedOn w:val="Normal"/>
    <w:uiPriority w:val="99"/>
    <w:rsid w:val="00D932F1"/>
    <w:pPr>
      <w:spacing w:before="125"/>
      <w:ind w:left="353"/>
    </w:pPr>
    <w:rPr>
      <w:sz w:val="28"/>
      <w:szCs w:val="28"/>
    </w:rPr>
  </w:style>
  <w:style w:type="paragraph" w:styleId="TOC3">
    <w:name w:val="toc 3"/>
    <w:basedOn w:val="Normal"/>
    <w:uiPriority w:val="99"/>
    <w:rsid w:val="00D932F1"/>
    <w:pPr>
      <w:spacing w:before="126"/>
      <w:ind w:left="574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932F1"/>
    <w:pPr>
      <w:ind w:left="134" w:firstLine="70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932F1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932F1"/>
    <w:pPr>
      <w:ind w:left="134" w:firstLine="709"/>
      <w:jc w:val="both"/>
    </w:pPr>
  </w:style>
  <w:style w:type="paragraph" w:customStyle="1" w:styleId="TableParagraph">
    <w:name w:val="Table Paragraph"/>
    <w:basedOn w:val="Normal"/>
    <w:uiPriority w:val="99"/>
    <w:rsid w:val="00D932F1"/>
    <w:pPr>
      <w:ind w:left="107"/>
      <w:jc w:val="both"/>
    </w:pPr>
  </w:style>
  <w:style w:type="table" w:styleId="TableGrid">
    <w:name w:val="Table Grid"/>
    <w:basedOn w:val="TableNormal"/>
    <w:uiPriority w:val="99"/>
    <w:rsid w:val="00915B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03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03DE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6803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03DE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43</Pages>
  <Words>9021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Ирина Парфёнова</dc:creator>
  <cp:keywords/>
  <dc:description/>
  <cp:lastModifiedBy>Учитель</cp:lastModifiedBy>
  <cp:revision>5</cp:revision>
  <dcterms:created xsi:type="dcterms:W3CDTF">2023-10-22T16:03:00Z</dcterms:created>
  <dcterms:modified xsi:type="dcterms:W3CDTF">2023-10-27T13:43:00Z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2021</vt:lpwstr>
  </property>
</Properties>
</file>