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B3" w:rsidRDefault="008B04B3" w:rsidP="00DC14F7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>МИНИСТЕРСТВО ПРОСВЕЩЕНИЯ РОССИЙСКОЙ ФЕДЕРАЦИИ</w:t>
      </w:r>
    </w:p>
    <w:p w:rsidR="008B04B3" w:rsidRDefault="008B04B3" w:rsidP="00DC14F7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 w:rsidRPr="00DC14F7">
        <w:rPr>
          <w:b/>
          <w:bCs/>
          <w:color w:val="000000"/>
          <w:szCs w:val="28"/>
          <w:lang w:val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 xml:space="preserve">Департамент образования Вологодской области‌‌ </w:t>
      </w:r>
    </w:p>
    <w:p w:rsidR="008B04B3" w:rsidRDefault="008B04B3" w:rsidP="00DC14F7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</w:pPr>
      <w:r w:rsidRPr="00DC14F7">
        <w:rPr>
          <w:b/>
          <w:bCs/>
          <w:color w:val="000000"/>
          <w:szCs w:val="28"/>
          <w:lang w:val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 xml:space="preserve">Управление образования администрации </w:t>
      </w:r>
    </w:p>
    <w:p w:rsidR="008B04B3" w:rsidRDefault="008B04B3" w:rsidP="00DC14F7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Cs w:val="28"/>
          <w:lang w:val="ru-RU"/>
        </w:rPr>
        <w:t>​</w:t>
      </w:r>
    </w:p>
    <w:p w:rsidR="008B04B3" w:rsidRDefault="008B04B3" w:rsidP="00DC14F7">
      <w:pPr>
        <w:suppressAutoHyphens/>
        <w:autoSpaceDE w:val="0"/>
        <w:autoSpaceDN w:val="0"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>МОУ "Брилинская школа"</w:t>
      </w:r>
    </w:p>
    <w:p w:rsidR="008B04B3" w:rsidRDefault="008B04B3" w:rsidP="00DC14F7">
      <w:pPr>
        <w:suppressAutoHyphens/>
        <w:autoSpaceDE w:val="0"/>
        <w:autoSpaceDN w:val="0"/>
        <w:adjustRightInd w:val="0"/>
        <w:ind w:left="120"/>
        <w:jc w:val="left"/>
        <w:rPr>
          <w:sz w:val="24"/>
          <w:szCs w:val="24"/>
          <w:lang w:val="en-US"/>
        </w:rPr>
      </w:pPr>
    </w:p>
    <w:p w:rsidR="008B04B3" w:rsidRDefault="008B04B3" w:rsidP="00DC14F7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  <w:lang w:val="en-US"/>
        </w:rPr>
      </w:pPr>
      <w:r w:rsidRPr="00B422E5">
        <w:rPr>
          <w:rFonts w:ascii="Calibri" w:hAnsi="Calibri" w:cs="Calibri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27.5pt">
            <v:imagedata r:id="rId7" o:title=""/>
          </v:shape>
        </w:pict>
      </w:r>
    </w:p>
    <w:p w:rsidR="008B04B3" w:rsidRPr="00F9123A" w:rsidRDefault="008B04B3" w:rsidP="00F9123A">
      <w:pPr>
        <w:jc w:val="center"/>
        <w:rPr>
          <w:bCs/>
          <w:sz w:val="24"/>
          <w:szCs w:val="24"/>
          <w:lang w:val="ru-RU"/>
        </w:rPr>
      </w:pPr>
    </w:p>
    <w:p w:rsidR="008B04B3" w:rsidRPr="00F9123A" w:rsidRDefault="008B04B3" w:rsidP="00D029EA">
      <w:pPr>
        <w:ind w:hanging="142"/>
        <w:jc w:val="center"/>
        <w:rPr>
          <w:b/>
          <w:szCs w:val="24"/>
          <w:lang w:val="ru-RU"/>
        </w:rPr>
      </w:pPr>
      <w:r w:rsidRPr="00F9123A">
        <w:rPr>
          <w:b/>
          <w:szCs w:val="24"/>
          <w:lang w:val="ru-RU"/>
        </w:rPr>
        <w:t>Рабочая программа</w:t>
      </w:r>
    </w:p>
    <w:p w:rsidR="008B04B3" w:rsidRPr="00D029EA" w:rsidRDefault="008B04B3" w:rsidP="00D029EA">
      <w:pPr>
        <w:ind w:right="-283" w:hanging="142"/>
        <w:jc w:val="center"/>
        <w:rPr>
          <w:b/>
          <w:color w:val="000000"/>
          <w:shd w:val="clear" w:color="auto" w:fill="FFFFFF"/>
          <w:lang w:val="ru-RU"/>
        </w:rPr>
      </w:pPr>
      <w:r>
        <w:rPr>
          <w:b/>
          <w:color w:val="000000"/>
          <w:shd w:val="clear" w:color="auto" w:fill="FFFFFF"/>
        </w:rPr>
        <w:t>внеурочной деятельности</w:t>
      </w:r>
      <w:r w:rsidRPr="00D12BFA">
        <w:rPr>
          <w:b/>
          <w:color w:val="000000"/>
          <w:shd w:val="clear" w:color="auto" w:fill="FFFFFF"/>
        </w:rPr>
        <w:t xml:space="preserve"> в </w:t>
      </w:r>
      <w:r>
        <w:rPr>
          <w:b/>
          <w:color w:val="000000"/>
          <w:shd w:val="clear" w:color="auto" w:fill="FFFFFF"/>
          <w:lang w:val="ru-RU"/>
        </w:rPr>
        <w:t xml:space="preserve">8 </w:t>
      </w:r>
      <w:r>
        <w:rPr>
          <w:b/>
          <w:color w:val="000000"/>
          <w:shd w:val="clear" w:color="auto" w:fill="FFFFFF"/>
        </w:rPr>
        <w:t>класс</w:t>
      </w:r>
      <w:r>
        <w:rPr>
          <w:b/>
          <w:color w:val="000000"/>
          <w:shd w:val="clear" w:color="auto" w:fill="FFFFFF"/>
          <w:lang w:val="ru-RU"/>
        </w:rPr>
        <w:t>е</w:t>
      </w:r>
    </w:p>
    <w:p w:rsidR="008B04B3" w:rsidRPr="00D12BFA" w:rsidRDefault="008B04B3" w:rsidP="00D029EA">
      <w:pPr>
        <w:ind w:right="-283" w:hanging="142"/>
        <w:jc w:val="center"/>
        <w:rPr>
          <w:b/>
          <w:color w:val="000000"/>
          <w:shd w:val="clear" w:color="auto" w:fill="FFFFFF"/>
        </w:rPr>
      </w:pPr>
      <w:r w:rsidRPr="00D12BFA">
        <w:rPr>
          <w:b/>
          <w:color w:val="000000"/>
          <w:shd w:val="clear" w:color="auto" w:fill="FFFFFF"/>
        </w:rPr>
        <w:t>Решение расчетных задач по неорганической химии</w:t>
      </w:r>
    </w:p>
    <w:p w:rsidR="008B04B3" w:rsidRDefault="008B04B3" w:rsidP="00D12BFA">
      <w:pPr>
        <w:ind w:right="-283" w:firstLine="2880"/>
        <w:jc w:val="left"/>
        <w:rPr>
          <w:b/>
          <w:szCs w:val="24"/>
          <w:lang w:val="ru-RU"/>
        </w:rPr>
      </w:pPr>
    </w:p>
    <w:p w:rsidR="008B04B3" w:rsidRDefault="008B04B3" w:rsidP="00D12BFA">
      <w:pPr>
        <w:ind w:right="-283" w:firstLine="2880"/>
        <w:jc w:val="left"/>
        <w:rPr>
          <w:b/>
          <w:szCs w:val="24"/>
          <w:lang w:val="ru-RU"/>
        </w:rPr>
      </w:pPr>
    </w:p>
    <w:p w:rsidR="008B04B3" w:rsidRDefault="008B04B3" w:rsidP="00D12BFA">
      <w:pPr>
        <w:ind w:right="-283" w:firstLine="2880"/>
        <w:jc w:val="left"/>
        <w:rPr>
          <w:b/>
          <w:szCs w:val="24"/>
          <w:lang w:val="ru-RU"/>
        </w:rPr>
      </w:pPr>
    </w:p>
    <w:p w:rsidR="008B04B3" w:rsidRDefault="008B04B3" w:rsidP="00D12BFA">
      <w:pPr>
        <w:ind w:right="-283" w:firstLine="2880"/>
        <w:jc w:val="left"/>
        <w:rPr>
          <w:b/>
          <w:szCs w:val="24"/>
          <w:lang w:val="ru-RU"/>
        </w:rPr>
      </w:pPr>
    </w:p>
    <w:p w:rsidR="008B04B3" w:rsidRDefault="008B04B3" w:rsidP="00D12BFA">
      <w:pPr>
        <w:ind w:right="-283" w:firstLine="2880"/>
        <w:jc w:val="left"/>
        <w:rPr>
          <w:b/>
          <w:szCs w:val="24"/>
          <w:lang w:val="ru-RU"/>
        </w:rPr>
      </w:pPr>
    </w:p>
    <w:p w:rsidR="008B04B3" w:rsidRDefault="008B04B3" w:rsidP="00D12BFA">
      <w:pPr>
        <w:ind w:right="-283" w:firstLine="2880"/>
        <w:jc w:val="left"/>
        <w:rPr>
          <w:b/>
          <w:szCs w:val="24"/>
          <w:lang w:val="ru-RU"/>
        </w:rPr>
      </w:pPr>
    </w:p>
    <w:p w:rsidR="008B04B3" w:rsidRDefault="008B04B3" w:rsidP="00D12BFA">
      <w:pPr>
        <w:ind w:right="-283" w:firstLine="2880"/>
        <w:jc w:val="left"/>
        <w:rPr>
          <w:b/>
          <w:szCs w:val="24"/>
          <w:lang w:val="ru-RU"/>
        </w:rPr>
      </w:pPr>
    </w:p>
    <w:p w:rsidR="008B04B3" w:rsidRPr="00F9123A" w:rsidRDefault="008B04B3" w:rsidP="00D12BFA">
      <w:pPr>
        <w:ind w:right="-283" w:firstLine="2880"/>
        <w:jc w:val="left"/>
        <w:rPr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</w:p>
    <w:p w:rsidR="008B04B3" w:rsidRDefault="008B04B3" w:rsidP="00D029EA">
      <w:pPr>
        <w:tabs>
          <w:tab w:val="center" w:pos="4819"/>
          <w:tab w:val="left" w:pos="567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Д.Брилино</w:t>
      </w: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  <w:szCs w:val="24"/>
            <w:lang w:val="ru-RU"/>
          </w:rPr>
          <w:t>2023 г</w:t>
        </w:r>
      </w:smartTag>
      <w:r>
        <w:rPr>
          <w:sz w:val="24"/>
          <w:szCs w:val="24"/>
          <w:lang w:val="ru-RU"/>
        </w:rPr>
        <w:t>.</w:t>
      </w:r>
    </w:p>
    <w:p w:rsidR="008B04B3" w:rsidRDefault="008B04B3" w:rsidP="00D12BFA">
      <w:pPr>
        <w:tabs>
          <w:tab w:val="center" w:pos="4819"/>
          <w:tab w:val="left" w:pos="567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B04B3" w:rsidRPr="00F9123A" w:rsidRDefault="008B04B3" w:rsidP="000F1E2D">
      <w:pPr>
        <w:tabs>
          <w:tab w:val="center" w:pos="4819"/>
          <w:tab w:val="left" w:pos="5670"/>
        </w:tabs>
        <w:ind w:firstLine="540"/>
        <w:rPr>
          <w:sz w:val="24"/>
          <w:szCs w:val="24"/>
          <w:lang w:val="ru-RU"/>
        </w:rPr>
      </w:pPr>
    </w:p>
    <w:p w:rsidR="008B04B3" w:rsidRPr="000F1E2D" w:rsidRDefault="008B04B3" w:rsidP="000F1E2D">
      <w:pPr>
        <w:pStyle w:val="NoSpacing"/>
        <w:ind w:firstLine="540"/>
        <w:jc w:val="center"/>
        <w:rPr>
          <w:b/>
          <w:sz w:val="24"/>
          <w:szCs w:val="24"/>
          <w:lang w:val="ru-RU" w:eastAsia="en-US"/>
        </w:rPr>
      </w:pPr>
      <w:r w:rsidRPr="000F1E2D">
        <w:rPr>
          <w:b/>
          <w:sz w:val="24"/>
          <w:szCs w:val="24"/>
          <w:lang w:val="ru-RU" w:eastAsia="en-US"/>
        </w:rPr>
        <w:t>Пояснительная Записка.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 xml:space="preserve">Рабочая программа элективного курса “Решение типовых расчетных задач по химии” предназначена для учащихся 8 классов общеобразовательной школы. 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Содержание курса включает в себя практические работы и типы расчетных задач. Программа предусматривает овладение учащимися методикой решения всех типов расчетных задач за 8 класс, а также ряда задач, выходящих за рамки изучения в курсе химии 8 класса.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Содержание курса предназначено для овладения теоретическим материалом по химии</w:t>
      </w:r>
      <w:r>
        <w:rPr>
          <w:sz w:val="24"/>
          <w:szCs w:val="24"/>
          <w:lang w:val="ru-RU" w:eastAsia="en-US"/>
        </w:rPr>
        <w:t>, практическим навыком решения задач.</w:t>
      </w:r>
      <w:r w:rsidRPr="000F1E2D">
        <w:rPr>
          <w:sz w:val="24"/>
          <w:szCs w:val="24"/>
          <w:lang w:val="ru-RU" w:eastAsia="en-US"/>
        </w:rPr>
        <w:t xml:space="preserve"> Это даст возможность лучше и глубже изучить и понять многие химические процессы и закономерности, а также даст возможность выработать элементарный навык в решении задач, что очень часто не хватает на уроках при прохождении программы. Усвоение методов решения типовых задач возможно в результате сопоставления самостоятельных решений с решениями, приведенными в приложении.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Обучение по программе курса, возможно, поможет учащимся осуществить выбор профиля для последующего обучения в старших классах, а учителям даст время для выработки программных навыков и умений.</w:t>
      </w:r>
    </w:p>
    <w:p w:rsidR="008B04B3" w:rsidRDefault="008B04B3" w:rsidP="000F1E2D">
      <w:pPr>
        <w:pStyle w:val="NoSpacing"/>
        <w:ind w:firstLine="540"/>
        <w:rPr>
          <w:b/>
          <w:bCs/>
          <w:sz w:val="24"/>
          <w:szCs w:val="24"/>
          <w:lang w:val="ru-RU" w:eastAsia="en-US"/>
        </w:rPr>
      </w:pPr>
    </w:p>
    <w:p w:rsidR="008B04B3" w:rsidRPr="000F1E2D" w:rsidRDefault="008B04B3" w:rsidP="000F1E2D">
      <w:pPr>
        <w:pStyle w:val="NoSpacing"/>
        <w:ind w:firstLine="540"/>
        <w:rPr>
          <w:b/>
          <w:sz w:val="24"/>
          <w:szCs w:val="24"/>
          <w:lang w:val="ru-RU" w:eastAsia="en-US"/>
        </w:rPr>
      </w:pPr>
      <w:r w:rsidRPr="001925FA">
        <w:rPr>
          <w:b/>
          <w:bCs/>
          <w:sz w:val="24"/>
          <w:szCs w:val="24"/>
          <w:u w:val="single"/>
          <w:lang w:val="ru-RU" w:eastAsia="en-US"/>
        </w:rPr>
        <w:t>Цель курса</w:t>
      </w:r>
      <w:r w:rsidRPr="000F1E2D">
        <w:rPr>
          <w:b/>
          <w:bCs/>
          <w:sz w:val="24"/>
          <w:szCs w:val="24"/>
          <w:lang w:val="ru-RU" w:eastAsia="en-US"/>
        </w:rPr>
        <w:t>:</w:t>
      </w:r>
      <w:r w:rsidRPr="000F1E2D">
        <w:rPr>
          <w:b/>
          <w:sz w:val="24"/>
          <w:szCs w:val="24"/>
          <w:lang w:val="ru-RU" w:eastAsia="en-US"/>
        </w:rPr>
        <w:t> </w:t>
      </w:r>
      <w:r w:rsidRPr="000F1E2D">
        <w:rPr>
          <w:sz w:val="24"/>
          <w:szCs w:val="24"/>
          <w:lang w:val="ru-RU" w:eastAsia="en-US"/>
        </w:rPr>
        <w:t>создание условий для формирования и развития у учащихся интереса к химии, любознательности, творческих способностей, умений и навыков производить расчеты.</w:t>
      </w:r>
    </w:p>
    <w:p w:rsidR="008B04B3" w:rsidRPr="000F1E2D" w:rsidRDefault="008B04B3" w:rsidP="000F1E2D">
      <w:pPr>
        <w:pStyle w:val="NoSpacing"/>
        <w:ind w:firstLine="540"/>
        <w:rPr>
          <w:b/>
          <w:sz w:val="24"/>
          <w:szCs w:val="24"/>
          <w:lang w:val="ru-RU" w:eastAsia="en-US"/>
        </w:rPr>
      </w:pPr>
      <w:r w:rsidRPr="001925FA">
        <w:rPr>
          <w:b/>
          <w:bCs/>
          <w:i/>
          <w:iCs/>
          <w:sz w:val="24"/>
          <w:szCs w:val="24"/>
          <w:u w:val="single"/>
          <w:lang w:val="ru-RU" w:eastAsia="en-US"/>
        </w:rPr>
        <w:t>Основные задачи курса</w:t>
      </w:r>
      <w:r w:rsidRPr="000F1E2D">
        <w:rPr>
          <w:b/>
          <w:bCs/>
          <w:i/>
          <w:iCs/>
          <w:sz w:val="24"/>
          <w:szCs w:val="24"/>
          <w:lang w:val="ru-RU" w:eastAsia="en-US"/>
        </w:rPr>
        <w:t>:</w:t>
      </w:r>
    </w:p>
    <w:p w:rsidR="008B04B3" w:rsidRPr="000F1E2D" w:rsidRDefault="008B04B3" w:rsidP="001925FA">
      <w:pPr>
        <w:pStyle w:val="NoSpacing"/>
        <w:numPr>
          <w:ilvl w:val="0"/>
          <w:numId w:val="24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Закрепить, систематизировать и возможно расширить знания учащихся в области решения типовых расчетных задач.</w:t>
      </w:r>
    </w:p>
    <w:p w:rsidR="008B04B3" w:rsidRPr="000F1E2D" w:rsidRDefault="008B04B3" w:rsidP="001925FA">
      <w:pPr>
        <w:pStyle w:val="NoSpacing"/>
        <w:numPr>
          <w:ilvl w:val="0"/>
          <w:numId w:val="24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Продолжить формировать умения анализа ситуации, прогнозирования и навыков исследовательской деятельности.</w:t>
      </w:r>
    </w:p>
    <w:p w:rsidR="008B04B3" w:rsidRPr="000F1E2D" w:rsidRDefault="008B04B3" w:rsidP="001925FA">
      <w:pPr>
        <w:pStyle w:val="NoSpacing"/>
        <w:numPr>
          <w:ilvl w:val="0"/>
          <w:numId w:val="24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Продолжить формирование умения решать расчетные задачи.</w:t>
      </w:r>
    </w:p>
    <w:p w:rsidR="008B04B3" w:rsidRPr="000F1E2D" w:rsidRDefault="008B04B3" w:rsidP="001925FA">
      <w:pPr>
        <w:pStyle w:val="NoSpacing"/>
        <w:numPr>
          <w:ilvl w:val="0"/>
          <w:numId w:val="24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Развивать учебно-коммуникативного умения.</w:t>
      </w:r>
    </w:p>
    <w:p w:rsidR="008B04B3" w:rsidRPr="000F1E2D" w:rsidRDefault="008B04B3" w:rsidP="001925FA">
      <w:pPr>
        <w:pStyle w:val="NoSpacing"/>
        <w:numPr>
          <w:ilvl w:val="0"/>
          <w:numId w:val="24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Развивать познавательные интересы, интеллектуальные способности в процессе поиска решений.</w:t>
      </w:r>
    </w:p>
    <w:p w:rsidR="008B04B3" w:rsidRPr="000F1E2D" w:rsidRDefault="008B04B3" w:rsidP="001925FA">
      <w:pPr>
        <w:pStyle w:val="NoSpacing"/>
        <w:numPr>
          <w:ilvl w:val="0"/>
          <w:numId w:val="24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Формировать индивидуальные образовательные потребности (выбор профиля обучения, возможности избежать ошибок и разочарования в старшей школе)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 </w:t>
      </w:r>
      <w:r w:rsidRPr="000F1E2D">
        <w:rPr>
          <w:b/>
          <w:bCs/>
          <w:i/>
          <w:iCs/>
          <w:sz w:val="24"/>
          <w:szCs w:val="24"/>
          <w:lang w:val="ru-RU" w:eastAsia="en-US"/>
        </w:rPr>
        <w:t>Формы контроля: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 xml:space="preserve">Самостоятельная работа учащихся на уроке и дома. В работе используются взаимно и самоконтроль при помощи образцов решения задач и упражнений, домашние контрольные работы. </w:t>
      </w:r>
    </w:p>
    <w:p w:rsidR="008B04B3" w:rsidRPr="000F1E2D" w:rsidRDefault="008B04B3" w:rsidP="001925FA">
      <w:pPr>
        <w:pStyle w:val="NoSpacing"/>
        <w:ind w:firstLine="540"/>
        <w:jc w:val="center"/>
        <w:rPr>
          <w:sz w:val="24"/>
          <w:szCs w:val="24"/>
          <w:lang w:val="ru-RU" w:eastAsia="en-US"/>
        </w:rPr>
      </w:pPr>
      <w:r w:rsidRPr="000F1E2D">
        <w:rPr>
          <w:b/>
          <w:sz w:val="24"/>
          <w:szCs w:val="24"/>
          <w:lang w:val="ru-RU" w:eastAsia="en-US"/>
        </w:rPr>
        <w:t>Общая характеристика дополнительного предмета</w:t>
      </w:r>
      <w:r w:rsidRPr="000F1E2D">
        <w:rPr>
          <w:sz w:val="24"/>
          <w:szCs w:val="24"/>
          <w:lang w:val="ru-RU" w:eastAsia="en-US"/>
        </w:rPr>
        <w:t>.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</w:rPr>
      </w:pPr>
      <w:r w:rsidRPr="000F1E2D">
        <w:rPr>
          <w:sz w:val="24"/>
          <w:szCs w:val="24"/>
          <w:lang w:val="ru-RU"/>
        </w:rPr>
        <w:t>П</w:t>
      </w:r>
      <w:r w:rsidRPr="000F1E2D">
        <w:rPr>
          <w:sz w:val="24"/>
          <w:szCs w:val="24"/>
        </w:rPr>
        <w:t xml:space="preserve">рограмма </w:t>
      </w:r>
      <w:r w:rsidRPr="000F1E2D">
        <w:rPr>
          <w:sz w:val="24"/>
          <w:szCs w:val="24"/>
          <w:lang w:val="ru-RU"/>
        </w:rPr>
        <w:t xml:space="preserve">дополнительного занятия </w:t>
      </w:r>
      <w:r w:rsidRPr="000F1E2D">
        <w:rPr>
          <w:sz w:val="24"/>
          <w:szCs w:val="24"/>
        </w:rPr>
        <w:t xml:space="preserve">для 8 класса </w:t>
      </w:r>
      <w:r w:rsidRPr="000F1E2D">
        <w:rPr>
          <w:sz w:val="24"/>
          <w:szCs w:val="24"/>
          <w:lang w:val="ru-RU"/>
        </w:rPr>
        <w:t>включает</w:t>
      </w:r>
      <w:r w:rsidRPr="000F1E2D">
        <w:rPr>
          <w:sz w:val="24"/>
          <w:szCs w:val="24"/>
        </w:rPr>
        <w:t xml:space="preserve">. На первых </w:t>
      </w:r>
      <w:r w:rsidRPr="000F1E2D">
        <w:rPr>
          <w:sz w:val="24"/>
          <w:szCs w:val="24"/>
          <w:lang w:val="ru-RU"/>
        </w:rPr>
        <w:t>занятиях</w:t>
      </w:r>
      <w:r w:rsidRPr="000F1E2D">
        <w:rPr>
          <w:sz w:val="24"/>
          <w:szCs w:val="24"/>
        </w:rPr>
        <w:t xml:space="preserve"> рассматрива</w:t>
      </w:r>
      <w:r w:rsidRPr="000F1E2D">
        <w:rPr>
          <w:sz w:val="24"/>
          <w:szCs w:val="24"/>
          <w:lang w:val="ru-RU"/>
        </w:rPr>
        <w:t>ю</w:t>
      </w:r>
      <w:r w:rsidRPr="000F1E2D">
        <w:rPr>
          <w:sz w:val="24"/>
          <w:szCs w:val="24"/>
        </w:rPr>
        <w:t xml:space="preserve">тся </w:t>
      </w:r>
      <w:r w:rsidRPr="000F1E2D">
        <w:rPr>
          <w:sz w:val="24"/>
          <w:szCs w:val="24"/>
          <w:lang w:val="ru-RU"/>
        </w:rPr>
        <w:t>правила техники безопасности в кабинете химии,</w:t>
      </w:r>
      <w:r w:rsidRPr="000F1E2D">
        <w:rPr>
          <w:sz w:val="24"/>
          <w:szCs w:val="24"/>
        </w:rPr>
        <w:t xml:space="preserve"> раскрывается </w:t>
      </w:r>
      <w:r w:rsidRPr="000F1E2D">
        <w:rPr>
          <w:sz w:val="24"/>
          <w:szCs w:val="24"/>
          <w:lang w:val="ru-RU"/>
        </w:rPr>
        <w:t xml:space="preserve">значение </w:t>
      </w:r>
      <w:r w:rsidRPr="000F1E2D">
        <w:rPr>
          <w:sz w:val="24"/>
          <w:szCs w:val="24"/>
        </w:rPr>
        <w:t xml:space="preserve">предмета. 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</w:rPr>
        <w:t xml:space="preserve">На последующих уроках </w:t>
      </w:r>
      <w:r w:rsidRPr="000F1E2D">
        <w:rPr>
          <w:sz w:val="24"/>
          <w:szCs w:val="24"/>
          <w:lang w:val="ru-RU"/>
        </w:rPr>
        <w:t xml:space="preserve">задачи на вычисления </w:t>
      </w:r>
      <w:r w:rsidRPr="000F1E2D">
        <w:rPr>
          <w:i/>
          <w:sz w:val="24"/>
          <w:szCs w:val="24"/>
          <w:lang w:val="ru-RU"/>
        </w:rPr>
        <w:t>по химической формуле</w:t>
      </w:r>
      <w:r w:rsidRPr="000F1E2D">
        <w:rPr>
          <w:sz w:val="24"/>
          <w:szCs w:val="24"/>
          <w:lang w:val="ru-RU"/>
        </w:rPr>
        <w:t>: относительной молекулярной массы, массовой доли элемента, составление формул веществ по валентности</w:t>
      </w:r>
      <w:r w:rsidRPr="000F1E2D">
        <w:rPr>
          <w:sz w:val="24"/>
          <w:szCs w:val="24"/>
        </w:rPr>
        <w:t>.</w:t>
      </w:r>
      <w:r w:rsidRPr="000F1E2D">
        <w:rPr>
          <w:sz w:val="24"/>
          <w:szCs w:val="24"/>
          <w:lang w:val="ru-RU"/>
        </w:rPr>
        <w:t xml:space="preserve"> Далее расчет массы, количества вещества, объёма вещества, молярного объема и относительной плотности газов при н.у. 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t xml:space="preserve">Также расчеты </w:t>
      </w:r>
      <w:r w:rsidRPr="000F1E2D">
        <w:rPr>
          <w:i/>
          <w:sz w:val="24"/>
          <w:szCs w:val="24"/>
          <w:lang w:val="ru-RU"/>
        </w:rPr>
        <w:t>по уравнениям химических реакций</w:t>
      </w:r>
      <w:r w:rsidRPr="000F1E2D">
        <w:rPr>
          <w:sz w:val="24"/>
          <w:szCs w:val="24"/>
          <w:lang w:val="ru-RU"/>
        </w:rPr>
        <w:t>: массы, объема, количества вещества одного из веществ, по известному массы, объема, количества вещества другого. Задачи на избыток одного из реагирующих веществ.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</w:rPr>
      </w:pPr>
      <w:r w:rsidRPr="000F1E2D">
        <w:rPr>
          <w:sz w:val="24"/>
          <w:szCs w:val="24"/>
        </w:rPr>
        <w:t xml:space="preserve">Включено решение задач с растворами. ОВР. Задачи на выход продукта реакции. 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</w:rPr>
      </w:pPr>
      <w:r w:rsidRPr="000F1E2D">
        <w:rPr>
          <w:sz w:val="24"/>
          <w:szCs w:val="24"/>
        </w:rPr>
        <w:t>Изучение решения расчетных задач позволяет учащемуся глубоко изучить предмет химии и быть подготовленным к выбору ОГЭ по предмету. Особое внимание уделяется познавательной активности учащихся, их мотивированности   к самостоятельной учебной работе.</w:t>
      </w:r>
      <w:r>
        <w:rPr>
          <w:sz w:val="24"/>
          <w:szCs w:val="24"/>
          <w:lang w:val="ru-RU"/>
        </w:rPr>
        <w:t xml:space="preserve"> </w:t>
      </w:r>
      <w:r w:rsidRPr="000F1E2D">
        <w:rPr>
          <w:sz w:val="24"/>
          <w:szCs w:val="24"/>
        </w:rPr>
        <w:t>Программа рассчитана в соответствии с учебным планом школы на 34 часа: 1 час в неделю.</w:t>
      </w:r>
    </w:p>
    <w:p w:rsidR="008B04B3" w:rsidRPr="000F1E2D" w:rsidRDefault="008B04B3" w:rsidP="000F1E2D">
      <w:pPr>
        <w:pStyle w:val="NoSpacing"/>
        <w:tabs>
          <w:tab w:val="left" w:pos="1785"/>
          <w:tab w:val="left" w:pos="5310"/>
        </w:tabs>
        <w:ind w:firstLine="540"/>
        <w:rPr>
          <w:b/>
          <w:sz w:val="24"/>
          <w:szCs w:val="24"/>
          <w:lang w:val="ru-RU" w:eastAsia="en-US"/>
        </w:rPr>
      </w:pPr>
      <w:r w:rsidRPr="000F1E2D">
        <w:rPr>
          <w:b/>
          <w:sz w:val="24"/>
          <w:szCs w:val="24"/>
          <w:lang w:val="ru-RU" w:eastAsia="en-US"/>
        </w:rPr>
        <w:tab/>
        <w:t>Описание места дополнительного предмета в учебном плане.</w:t>
      </w:r>
    </w:p>
    <w:p w:rsidR="008B04B3" w:rsidRPr="000F1E2D" w:rsidRDefault="008B04B3" w:rsidP="000F1E2D">
      <w:pPr>
        <w:shd w:val="clear" w:color="auto" w:fill="FFFFFF"/>
        <w:tabs>
          <w:tab w:val="left" w:pos="9720"/>
        </w:tabs>
        <w:ind w:right="76" w:firstLine="540"/>
        <w:rPr>
          <w:spacing w:val="-1"/>
          <w:sz w:val="24"/>
          <w:szCs w:val="24"/>
          <w:lang w:val="ru-RU"/>
        </w:rPr>
      </w:pPr>
      <w:r w:rsidRPr="000F1E2D">
        <w:rPr>
          <w:spacing w:val="-1"/>
          <w:sz w:val="24"/>
          <w:szCs w:val="24"/>
          <w:lang w:val="ru-RU"/>
        </w:rPr>
        <w:t>В основе осуществления целей образовательной программы используется личностно-ориентированные, гуманно-личностные, информационные технологии, развивающее обучение, учебно-поисковая деятельность.</w:t>
      </w:r>
    </w:p>
    <w:p w:rsidR="008B04B3" w:rsidRPr="000F1E2D" w:rsidRDefault="008B04B3" w:rsidP="001925FA">
      <w:pPr>
        <w:pStyle w:val="NoSpacing"/>
        <w:ind w:firstLine="540"/>
        <w:jc w:val="center"/>
        <w:rPr>
          <w:b/>
          <w:sz w:val="24"/>
          <w:szCs w:val="24"/>
          <w:lang w:val="ru-RU" w:eastAsia="en-US"/>
        </w:rPr>
      </w:pPr>
      <w:r w:rsidRPr="000F1E2D">
        <w:rPr>
          <w:b/>
          <w:sz w:val="24"/>
          <w:szCs w:val="24"/>
          <w:lang w:val="ru-RU" w:eastAsia="en-US"/>
        </w:rPr>
        <w:t>Планируемые результаты изучения учебного предмета.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b/>
          <w:bCs/>
          <w:i/>
          <w:iCs/>
          <w:sz w:val="24"/>
          <w:szCs w:val="24"/>
          <w:lang w:val="ru-RU" w:eastAsia="en-US"/>
        </w:rPr>
        <w:t>Ожидаемые результаты:</w:t>
      </w:r>
    </w:p>
    <w:p w:rsidR="008B04B3" w:rsidRPr="000F1E2D" w:rsidRDefault="008B04B3" w:rsidP="001925FA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Полученные знания должны помочь учащимся:</w:t>
      </w:r>
    </w:p>
    <w:p w:rsidR="008B04B3" w:rsidRPr="000F1E2D" w:rsidRDefault="008B04B3" w:rsidP="001925FA">
      <w:pPr>
        <w:pStyle w:val="NoSpacing"/>
        <w:numPr>
          <w:ilvl w:val="0"/>
          <w:numId w:val="25"/>
        </w:numPr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определиться в выборе индивидуальных образовательных потребностей (профиля обучения);</w:t>
      </w:r>
    </w:p>
    <w:p w:rsidR="008B04B3" w:rsidRPr="000F1E2D" w:rsidRDefault="008B04B3" w:rsidP="001925FA">
      <w:pPr>
        <w:pStyle w:val="NoSpacing"/>
        <w:numPr>
          <w:ilvl w:val="0"/>
          <w:numId w:val="25"/>
        </w:numPr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научиться обращаться со сверстниками, учителями, отстаивать свою точку зрения;</w:t>
      </w:r>
    </w:p>
    <w:p w:rsidR="008B04B3" w:rsidRPr="000F1E2D" w:rsidRDefault="008B04B3" w:rsidP="001925FA">
      <w:pPr>
        <w:pStyle w:val="NoSpacing"/>
        <w:numPr>
          <w:ilvl w:val="0"/>
          <w:numId w:val="25"/>
        </w:numPr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закрепить практические навыки и умения при решении задач;</w:t>
      </w:r>
    </w:p>
    <w:p w:rsidR="008B04B3" w:rsidRPr="000F1E2D" w:rsidRDefault="008B04B3" w:rsidP="001925FA">
      <w:pPr>
        <w:pStyle w:val="NoSpacing"/>
        <w:numPr>
          <w:ilvl w:val="0"/>
          <w:numId w:val="25"/>
        </w:numPr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выполнять творческие задания;</w:t>
      </w:r>
    </w:p>
    <w:p w:rsidR="008B04B3" w:rsidRPr="000F1E2D" w:rsidRDefault="008B04B3" w:rsidP="001925FA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b/>
          <w:bCs/>
          <w:i/>
          <w:iCs/>
          <w:sz w:val="24"/>
          <w:szCs w:val="24"/>
          <w:lang w:val="ru-RU" w:eastAsia="en-US"/>
        </w:rPr>
        <w:t xml:space="preserve">В процессе обучения на занятиях дополнительного курса учащиеся приобретают следующее </w:t>
      </w:r>
      <w:r w:rsidRPr="000F1E2D">
        <w:rPr>
          <w:b/>
          <w:bCs/>
          <w:i/>
          <w:iCs/>
          <w:sz w:val="24"/>
          <w:szCs w:val="24"/>
          <w:u w:val="single"/>
          <w:lang w:val="ru-RU" w:eastAsia="en-US"/>
        </w:rPr>
        <w:t>знания</w:t>
      </w:r>
      <w:r w:rsidRPr="000F1E2D">
        <w:rPr>
          <w:b/>
          <w:bCs/>
          <w:i/>
          <w:iCs/>
          <w:sz w:val="24"/>
          <w:szCs w:val="24"/>
          <w:lang w:val="ru-RU" w:eastAsia="en-US"/>
        </w:rPr>
        <w:t>:</w:t>
      </w:r>
    </w:p>
    <w:p w:rsidR="008B04B3" w:rsidRPr="000F1E2D" w:rsidRDefault="008B04B3" w:rsidP="001925FA">
      <w:pPr>
        <w:pStyle w:val="NoSpacing"/>
        <w:numPr>
          <w:ilvl w:val="0"/>
          <w:numId w:val="26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формирующие научную картину мира;</w:t>
      </w:r>
    </w:p>
    <w:p w:rsidR="008B04B3" w:rsidRPr="000F1E2D" w:rsidRDefault="008B04B3" w:rsidP="001925FA">
      <w:pPr>
        <w:pStyle w:val="NoSpacing"/>
        <w:numPr>
          <w:ilvl w:val="0"/>
          <w:numId w:val="26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применение теоретических знаний на практике решения задач;</w:t>
      </w:r>
    </w:p>
    <w:p w:rsidR="008B04B3" w:rsidRPr="000F1E2D" w:rsidRDefault="008B04B3" w:rsidP="001925FA">
      <w:pPr>
        <w:pStyle w:val="NoSpacing"/>
        <w:ind w:firstLine="540"/>
        <w:rPr>
          <w:sz w:val="24"/>
          <w:szCs w:val="24"/>
          <w:u w:val="single"/>
          <w:lang w:val="ru-RU" w:eastAsia="en-US"/>
        </w:rPr>
      </w:pPr>
      <w:r w:rsidRPr="000F1E2D">
        <w:rPr>
          <w:b/>
          <w:bCs/>
          <w:i/>
          <w:iCs/>
          <w:sz w:val="24"/>
          <w:szCs w:val="24"/>
          <w:u w:val="single"/>
          <w:lang w:val="ru-RU" w:eastAsia="en-US"/>
        </w:rPr>
        <w:t>умения:</w:t>
      </w:r>
    </w:p>
    <w:p w:rsidR="008B04B3" w:rsidRPr="000F1E2D" w:rsidRDefault="008B04B3" w:rsidP="001925FA">
      <w:pPr>
        <w:pStyle w:val="NoSpacing"/>
        <w:numPr>
          <w:ilvl w:val="0"/>
          <w:numId w:val="27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уметь производить типовые расчеты химических задач, указанных в планировании согласно программе, для общепринятых учреждений;</w:t>
      </w:r>
    </w:p>
    <w:p w:rsidR="008B04B3" w:rsidRPr="000F1E2D" w:rsidRDefault="008B04B3" w:rsidP="001925FA">
      <w:pPr>
        <w:pStyle w:val="NoSpacing"/>
        <w:numPr>
          <w:ilvl w:val="0"/>
          <w:numId w:val="27"/>
        </w:numPr>
        <w:tabs>
          <w:tab w:val="clear" w:pos="720"/>
        </w:tabs>
        <w:ind w:left="0" w:firstLine="54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выполнять творческие задания для самостоятельного получения и применения знаний.</w:t>
      </w:r>
    </w:p>
    <w:p w:rsidR="008B04B3" w:rsidRPr="000F1E2D" w:rsidRDefault="008B04B3" w:rsidP="001925FA">
      <w:pPr>
        <w:pStyle w:val="NoSpacing"/>
        <w:ind w:firstLine="540"/>
        <w:jc w:val="center"/>
        <w:rPr>
          <w:b/>
          <w:sz w:val="24"/>
          <w:szCs w:val="24"/>
          <w:lang w:val="ru-RU"/>
        </w:rPr>
      </w:pPr>
      <w:r w:rsidRPr="000F1E2D">
        <w:rPr>
          <w:b/>
          <w:sz w:val="24"/>
          <w:szCs w:val="24"/>
          <w:lang w:val="ru-RU"/>
        </w:rPr>
        <w:t>Содержание курса.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u w:val="single"/>
          <w:lang w:val="ru-RU"/>
        </w:rPr>
        <w:t>Введение - 1 час</w:t>
      </w:r>
      <w:r w:rsidRPr="000F1E2D">
        <w:rPr>
          <w:sz w:val="24"/>
          <w:szCs w:val="24"/>
          <w:lang w:val="ru-RU"/>
        </w:rPr>
        <w:t xml:space="preserve">. </w:t>
      </w:r>
    </w:p>
    <w:p w:rsidR="008B04B3" w:rsidRPr="000F1E2D" w:rsidRDefault="008B04B3" w:rsidP="001925FA">
      <w:pPr>
        <w:pStyle w:val="NoSpacing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t>Знакомство с правилами техники безопасности в кабинете химии. Ознакомление с предметом химия, значением в жизни человека</w:t>
      </w:r>
      <w:r>
        <w:rPr>
          <w:sz w:val="24"/>
          <w:szCs w:val="24"/>
          <w:lang w:val="ru-RU"/>
        </w:rPr>
        <w:t xml:space="preserve">. 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u w:val="single"/>
          <w:lang w:val="ru-RU"/>
        </w:rPr>
        <w:t>Вычисление по химической формуле вещества - 8 часа</w:t>
      </w:r>
      <w:r w:rsidRPr="000F1E2D">
        <w:rPr>
          <w:sz w:val="24"/>
          <w:szCs w:val="24"/>
          <w:lang w:val="ru-RU"/>
        </w:rPr>
        <w:t>.</w:t>
      </w:r>
    </w:p>
    <w:p w:rsidR="008B04B3" w:rsidRPr="001925FA" w:rsidRDefault="008B04B3" w:rsidP="001925FA">
      <w:pPr>
        <w:pStyle w:val="NoSpacing"/>
        <w:tabs>
          <w:tab w:val="left" w:pos="3015"/>
        </w:tabs>
        <w:ind w:firstLine="540"/>
        <w:rPr>
          <w:sz w:val="24"/>
          <w:szCs w:val="24"/>
        </w:rPr>
      </w:pPr>
      <w:r w:rsidRPr="000F1E2D">
        <w:rPr>
          <w:sz w:val="24"/>
          <w:szCs w:val="24"/>
          <w:lang w:val="ru-RU"/>
        </w:rPr>
        <w:t xml:space="preserve"> Вычисление Mr - относительной молекулярной массы вещества по формуле. Вычисление массовой доли (W) элемента (в %) по формуле веществ. </w:t>
      </w:r>
      <w:r w:rsidRPr="000F1E2D">
        <w:rPr>
          <w:sz w:val="24"/>
          <w:szCs w:val="24"/>
        </w:rPr>
        <w:t>Вычисление массы, количество молекул с помощью количества вещества</w:t>
      </w:r>
      <w:r w:rsidRPr="000F1E2D">
        <w:rPr>
          <w:sz w:val="24"/>
          <w:szCs w:val="24"/>
          <w:lang w:val="ru-RU"/>
        </w:rPr>
        <w:t xml:space="preserve">. </w:t>
      </w:r>
      <w:r w:rsidRPr="000F1E2D">
        <w:rPr>
          <w:sz w:val="24"/>
          <w:szCs w:val="24"/>
          <w:lang w:val="ru-RU"/>
        </w:rPr>
        <w:tab/>
        <w:t>Задачи с использованием понятия “моль”. n = m/M, n= V/V</w:t>
      </w:r>
      <w:r w:rsidRPr="000F1E2D">
        <w:rPr>
          <w:sz w:val="24"/>
          <w:szCs w:val="24"/>
          <w:vertAlign w:val="subscript"/>
          <w:lang w:val="ru-RU"/>
        </w:rPr>
        <w:t>m </w:t>
      </w:r>
      <w:r w:rsidRPr="000F1E2D">
        <w:rPr>
          <w:sz w:val="24"/>
          <w:szCs w:val="24"/>
          <w:lang w:val="ru-RU"/>
        </w:rPr>
        <w:t>, n= N/ N</w:t>
      </w:r>
      <w:r w:rsidRPr="000F1E2D">
        <w:rPr>
          <w:sz w:val="24"/>
          <w:szCs w:val="24"/>
          <w:vertAlign w:val="subscript"/>
          <w:lang w:val="ru-RU"/>
        </w:rPr>
        <w:t xml:space="preserve">A. </w:t>
      </w:r>
      <w:r w:rsidRPr="000F1E2D">
        <w:rPr>
          <w:sz w:val="24"/>
          <w:szCs w:val="24"/>
          <w:lang w:val="ru-RU"/>
        </w:rPr>
        <w:t xml:space="preserve"> </w:t>
      </w:r>
      <w:r w:rsidRPr="000F1E2D">
        <w:rPr>
          <w:sz w:val="24"/>
          <w:szCs w:val="24"/>
        </w:rPr>
        <w:t>Решение задач на молярный объем и относит</w:t>
      </w:r>
      <w:r>
        <w:rPr>
          <w:sz w:val="24"/>
          <w:szCs w:val="24"/>
        </w:rPr>
        <w:t>ельную плотность газов при н.у.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u w:val="single"/>
          <w:lang w:val="ru-RU"/>
        </w:rPr>
      </w:pPr>
      <w:r w:rsidRPr="000F1E2D">
        <w:rPr>
          <w:sz w:val="24"/>
          <w:szCs w:val="24"/>
          <w:u w:val="single"/>
          <w:lang w:val="ru-RU"/>
        </w:rPr>
        <w:t>Вычисления по химическим уравнениям – 7 часов: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t>вычисления по химическим уравнениям (m,</w:t>
      </w:r>
      <w:r w:rsidRPr="00C249EB">
        <w:rPr>
          <w:sz w:val="24"/>
          <w:szCs w:val="24"/>
          <w:lang w:val="ru-RU"/>
        </w:rPr>
        <w:t xml:space="preserve"> </w:t>
      </w:r>
      <w:r w:rsidRPr="000F1E2D">
        <w:rPr>
          <w:sz w:val="24"/>
          <w:szCs w:val="24"/>
          <w:lang w:val="en-US"/>
        </w:rPr>
        <w:t>V</w:t>
      </w:r>
      <w:r w:rsidRPr="000F1E2D">
        <w:rPr>
          <w:sz w:val="24"/>
          <w:szCs w:val="24"/>
          <w:lang w:val="ru-RU"/>
        </w:rPr>
        <w:t>, ʋ) веществ по известному массе, объему, количеству вещества (одного из вступивших или получившихся в результате реакции); расчеты по химическим уравнениям, если одно из исходных веществ дано в избытке; в</w:t>
      </w:r>
      <w:r w:rsidRPr="000F1E2D">
        <w:rPr>
          <w:sz w:val="24"/>
          <w:szCs w:val="24"/>
        </w:rPr>
        <w:t>ычисление теплового эффекта по массе одного из реагирующих веществ</w:t>
      </w:r>
      <w:r w:rsidRPr="000F1E2D">
        <w:rPr>
          <w:sz w:val="24"/>
          <w:szCs w:val="24"/>
          <w:lang w:val="ru-RU"/>
        </w:rPr>
        <w:t>, с</w:t>
      </w:r>
      <w:r w:rsidRPr="000F1E2D">
        <w:rPr>
          <w:sz w:val="24"/>
          <w:szCs w:val="24"/>
        </w:rPr>
        <w:t>оставление термохимического уравнения по массе вещества и тепловому эффекту</w:t>
      </w:r>
      <w:r w:rsidRPr="000F1E2D">
        <w:rPr>
          <w:sz w:val="24"/>
          <w:szCs w:val="24"/>
          <w:lang w:val="ru-RU"/>
        </w:rPr>
        <w:t>.</w:t>
      </w:r>
    </w:p>
    <w:p w:rsidR="008B04B3" w:rsidRPr="000F1E2D" w:rsidRDefault="008B04B3" w:rsidP="000F1E2D">
      <w:pPr>
        <w:pStyle w:val="NoSpacing"/>
        <w:ind w:firstLine="540"/>
        <w:rPr>
          <w:bCs/>
          <w:sz w:val="24"/>
          <w:szCs w:val="24"/>
          <w:u w:val="single"/>
          <w:lang w:val="ru-RU"/>
        </w:rPr>
      </w:pPr>
    </w:p>
    <w:p w:rsidR="008B04B3" w:rsidRPr="000F1E2D" w:rsidRDefault="008B04B3" w:rsidP="000F1E2D">
      <w:pPr>
        <w:pStyle w:val="NoSpacing"/>
        <w:ind w:firstLine="540"/>
        <w:rPr>
          <w:bCs/>
          <w:sz w:val="24"/>
          <w:szCs w:val="24"/>
          <w:u w:val="single"/>
          <w:lang w:val="ru-RU"/>
        </w:rPr>
      </w:pPr>
      <w:r w:rsidRPr="000F1E2D">
        <w:rPr>
          <w:bCs/>
          <w:sz w:val="24"/>
          <w:szCs w:val="24"/>
          <w:u w:val="single"/>
          <w:lang w:val="ru-RU"/>
        </w:rPr>
        <w:t>Вычисления, связанные с растворами -5 часов:</w:t>
      </w:r>
    </w:p>
    <w:p w:rsidR="008B04B3" w:rsidRPr="001925FA" w:rsidRDefault="008B04B3" w:rsidP="001925FA">
      <w:pPr>
        <w:pStyle w:val="NoSpacing"/>
        <w:ind w:firstLine="540"/>
        <w:rPr>
          <w:sz w:val="24"/>
          <w:szCs w:val="24"/>
        </w:rPr>
      </w:pPr>
      <w:r w:rsidRPr="000F1E2D">
        <w:rPr>
          <w:sz w:val="24"/>
          <w:szCs w:val="24"/>
          <w:lang w:val="ru-RU"/>
        </w:rPr>
        <w:t>в</w:t>
      </w:r>
      <w:r w:rsidRPr="000F1E2D">
        <w:rPr>
          <w:sz w:val="24"/>
          <w:szCs w:val="24"/>
        </w:rPr>
        <w:t>ычисление массовой доли растворенного вещества в растворе</w:t>
      </w:r>
      <w:r w:rsidRPr="000F1E2D">
        <w:rPr>
          <w:sz w:val="24"/>
          <w:szCs w:val="24"/>
          <w:lang w:val="ru-RU"/>
        </w:rPr>
        <w:t xml:space="preserve">; вычисление массы растворителя и растворенного вещества по известной массе раствора и массовой доле растворенного вещества; расчеты с использованием плотности раствора, расчеты связанные с растворимостью вещества; </w:t>
      </w:r>
    </w:p>
    <w:p w:rsidR="008B04B3" w:rsidRPr="000F1E2D" w:rsidRDefault="008B04B3" w:rsidP="000F1E2D">
      <w:pPr>
        <w:pStyle w:val="NoSpacing"/>
        <w:ind w:firstLine="540"/>
        <w:rPr>
          <w:sz w:val="24"/>
          <w:szCs w:val="24"/>
          <w:lang w:val="ru-RU"/>
        </w:rPr>
      </w:pPr>
      <w:r w:rsidRPr="000F1E2D">
        <w:rPr>
          <w:bCs/>
          <w:sz w:val="24"/>
          <w:szCs w:val="24"/>
          <w:u w:val="single"/>
          <w:lang w:val="ru-RU"/>
        </w:rPr>
        <w:t>Вычисления, связанные с примесями – 3 часа.</w:t>
      </w:r>
      <w:r w:rsidRPr="000F1E2D">
        <w:rPr>
          <w:sz w:val="24"/>
          <w:szCs w:val="24"/>
          <w:lang w:val="ru-RU"/>
        </w:rPr>
        <w:t xml:space="preserve"> </w:t>
      </w:r>
    </w:p>
    <w:p w:rsidR="008B04B3" w:rsidRPr="000F1E2D" w:rsidRDefault="008B04B3" w:rsidP="001925FA">
      <w:pPr>
        <w:pStyle w:val="NoSpacing"/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u w:val="single"/>
          <w:lang w:val="ru-RU"/>
        </w:rPr>
        <w:t xml:space="preserve">Вычисление выхода продуктов реакции в % от теоретически возможного выхода – 2 часа; </w:t>
      </w:r>
      <w:r w:rsidRPr="000F1E2D">
        <w:rPr>
          <w:sz w:val="24"/>
          <w:szCs w:val="24"/>
          <w:lang w:val="ru-RU"/>
        </w:rPr>
        <w:t>вычисление m продукта реакции по известной m исходного вещества, содержащую определенную W примесей; вычисление выхода продуктов реакции в % от теоретически возможного выхода.</w:t>
      </w:r>
    </w:p>
    <w:p w:rsidR="008B04B3" w:rsidRPr="000F1E2D" w:rsidRDefault="008B04B3" w:rsidP="000F1E2D">
      <w:pPr>
        <w:pStyle w:val="NoSpacing"/>
        <w:tabs>
          <w:tab w:val="left" w:pos="3015"/>
        </w:tabs>
        <w:ind w:firstLine="540"/>
        <w:rPr>
          <w:sz w:val="24"/>
          <w:szCs w:val="24"/>
        </w:rPr>
      </w:pPr>
      <w:r w:rsidRPr="000F1E2D">
        <w:rPr>
          <w:sz w:val="24"/>
          <w:szCs w:val="24"/>
          <w:u w:val="single"/>
          <w:lang w:val="ru-RU"/>
        </w:rPr>
        <w:t>Окислительно-восстановительные реакции (ОВР) -2 часа.</w:t>
      </w:r>
      <w:r w:rsidRPr="000F1E2D">
        <w:rPr>
          <w:sz w:val="24"/>
          <w:szCs w:val="24"/>
        </w:rPr>
        <w:t xml:space="preserve"> </w:t>
      </w:r>
    </w:p>
    <w:p w:rsidR="008B04B3" w:rsidRPr="000F1E2D" w:rsidRDefault="008B04B3" w:rsidP="001925FA">
      <w:pPr>
        <w:pStyle w:val="NoSpacing"/>
        <w:tabs>
          <w:tab w:val="left" w:pos="3015"/>
        </w:tabs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t>Виды ОВР.</w:t>
      </w:r>
      <w:r w:rsidRPr="000F1E2D">
        <w:rPr>
          <w:sz w:val="24"/>
          <w:szCs w:val="24"/>
        </w:rPr>
        <w:t xml:space="preserve"> </w:t>
      </w:r>
      <w:r w:rsidRPr="000F1E2D">
        <w:rPr>
          <w:sz w:val="24"/>
          <w:szCs w:val="24"/>
          <w:lang w:val="ru-RU"/>
        </w:rPr>
        <w:t>Составление уравнений ОВ</w:t>
      </w:r>
      <w:r>
        <w:rPr>
          <w:sz w:val="24"/>
          <w:szCs w:val="24"/>
          <w:lang w:val="ru-RU"/>
        </w:rPr>
        <w:t>Р методом электронного баланса.</w:t>
      </w:r>
    </w:p>
    <w:p w:rsidR="008B04B3" w:rsidRPr="000F1E2D" w:rsidRDefault="008B04B3" w:rsidP="000F1E2D">
      <w:pPr>
        <w:pStyle w:val="NoSpacing"/>
        <w:tabs>
          <w:tab w:val="left" w:pos="3015"/>
        </w:tabs>
        <w:ind w:firstLine="540"/>
        <w:rPr>
          <w:sz w:val="24"/>
          <w:szCs w:val="24"/>
          <w:u w:val="single"/>
          <w:lang w:val="ru-RU"/>
        </w:rPr>
      </w:pPr>
      <w:r w:rsidRPr="000F1E2D">
        <w:rPr>
          <w:sz w:val="24"/>
          <w:szCs w:val="24"/>
          <w:u w:val="single"/>
          <w:lang w:val="ru-RU"/>
        </w:rPr>
        <w:t>Задачи на составление формул веществ классов неорганических соединений -8 часов.</w:t>
      </w:r>
    </w:p>
    <w:p w:rsidR="008B04B3" w:rsidRPr="000F1E2D" w:rsidRDefault="008B04B3" w:rsidP="000F1E2D">
      <w:pPr>
        <w:pStyle w:val="NoSpacing"/>
        <w:tabs>
          <w:tab w:val="left" w:pos="3015"/>
        </w:tabs>
        <w:ind w:firstLine="540"/>
        <w:rPr>
          <w:sz w:val="24"/>
          <w:szCs w:val="24"/>
          <w:lang w:val="ru-RU"/>
        </w:rPr>
      </w:pPr>
      <w:r w:rsidRPr="000F1E2D">
        <w:rPr>
          <w:sz w:val="24"/>
          <w:szCs w:val="24"/>
          <w:lang w:val="ru-RU"/>
        </w:rPr>
        <w:t>Составление оксидов, кислот, оснований, солей. Составление химических реакций генетических цепочек неорганических соединений.</w:t>
      </w:r>
    </w:p>
    <w:p w:rsidR="008B04B3" w:rsidRPr="001925FA" w:rsidRDefault="008B04B3" w:rsidP="001925FA">
      <w:pPr>
        <w:pStyle w:val="NoSpacing"/>
        <w:tabs>
          <w:tab w:val="left" w:pos="0"/>
        </w:tabs>
        <w:ind w:firstLine="540"/>
        <w:jc w:val="center"/>
        <w:rPr>
          <w:color w:val="000000"/>
          <w:sz w:val="24"/>
          <w:szCs w:val="24"/>
          <w:lang w:val="ru-RU"/>
        </w:rPr>
      </w:pPr>
      <w:r w:rsidRPr="001925FA">
        <w:rPr>
          <w:b/>
          <w:bCs/>
          <w:color w:val="000000"/>
          <w:sz w:val="24"/>
          <w:szCs w:val="24"/>
          <w:lang w:val="ru-RU"/>
        </w:rPr>
        <w:t>Календарно-тематическое планирование</w:t>
      </w:r>
    </w:p>
    <w:p w:rsidR="008B04B3" w:rsidRPr="001925FA" w:rsidRDefault="008B04B3" w:rsidP="001925FA">
      <w:pPr>
        <w:pStyle w:val="NoSpacing"/>
        <w:jc w:val="center"/>
        <w:rPr>
          <w:color w:val="000000"/>
          <w:sz w:val="24"/>
          <w:szCs w:val="24"/>
          <w:lang w:val="ru-RU"/>
        </w:rPr>
      </w:pPr>
      <w:r w:rsidRPr="001925FA">
        <w:rPr>
          <w:b/>
          <w:bCs/>
          <w:color w:val="000000"/>
          <w:sz w:val="24"/>
          <w:szCs w:val="24"/>
          <w:lang w:val="ru-RU"/>
        </w:rPr>
        <w:t>курса «Решение расчетных задач»</w:t>
      </w:r>
    </w:p>
    <w:p w:rsidR="008B04B3" w:rsidRPr="001925FA" w:rsidRDefault="008B04B3" w:rsidP="001925FA">
      <w:pPr>
        <w:pStyle w:val="NoSpacing"/>
        <w:jc w:val="center"/>
        <w:rPr>
          <w:color w:val="000000"/>
          <w:sz w:val="24"/>
          <w:szCs w:val="24"/>
          <w:lang w:val="ru-RU"/>
        </w:rPr>
      </w:pPr>
      <w:r w:rsidRPr="001925FA">
        <w:rPr>
          <w:color w:val="000000"/>
          <w:sz w:val="24"/>
          <w:szCs w:val="24"/>
          <w:lang w:val="ru-RU"/>
        </w:rPr>
        <w:t>(1час в неделю, всего 34 часов)</w:t>
      </w:r>
    </w:p>
    <w:tbl>
      <w:tblPr>
        <w:tblW w:w="100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71"/>
        <w:gridCol w:w="464"/>
        <w:gridCol w:w="4437"/>
        <w:gridCol w:w="1750"/>
        <w:gridCol w:w="1490"/>
        <w:gridCol w:w="1260"/>
      </w:tblGrid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Теоретический урок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Практический урок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Сроки</w:t>
            </w:r>
          </w:p>
        </w:tc>
      </w:tr>
      <w:tr w:rsidR="008B04B3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Введение (1 час)</w:t>
            </w: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Предмет химии, значение в жизни человека. Правила техники безопасности в кабинете химии. Правила обращения с химической посудой.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Вычисления по химической формуле (8 часов)</w:t>
            </w: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Вычисление относительной молекулярной массы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Вычисления массовой доли элемента в соединении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Валентность. Нахождение валентности по формуле. Составление формулы по валентности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Вычисление массы, количество молекул с помощью количества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6-8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Задачи с использованием понятия “моль”. n = m/M, n= V/V</w:t>
            </w:r>
            <w:r w:rsidRPr="001925FA">
              <w:rPr>
                <w:sz w:val="24"/>
                <w:szCs w:val="24"/>
                <w:vertAlign w:val="subscript"/>
                <w:lang w:val="ru-RU"/>
              </w:rPr>
              <w:t>m,</w:t>
            </w:r>
            <w:r w:rsidRPr="001925FA">
              <w:rPr>
                <w:sz w:val="24"/>
                <w:szCs w:val="24"/>
                <w:lang w:val="ru-RU"/>
              </w:rPr>
              <w:t xml:space="preserve"> n= N/ N</w:t>
            </w:r>
            <w:r w:rsidRPr="001925FA">
              <w:rPr>
                <w:sz w:val="24"/>
                <w:szCs w:val="24"/>
                <w:vertAlign w:val="subscript"/>
                <w:lang w:val="ru-RU"/>
              </w:rPr>
              <w:t>A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Решение задач на молярный объем и относительную плотность газов при н.у.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Вычисления по уравнениям химических реакций (7 часов)</w:t>
            </w: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Вычисление массы одного из веществ по известной массе другого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rPr>
          <w:trHeight w:val="495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Вычисление объема одного из веществ по известному объему другого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rPr>
          <w:trHeight w:val="1033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12-13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Расчеты: массы вещества или объема газов по известному количеству вещества, массе или объёму одного из участвующих в реакции веществ.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Задачи на избыток одного из реагирующих веществ.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rPr>
          <w:trHeight w:val="1422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15-16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6-</w:t>
            </w:r>
          </w:p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Вычисление теплового эффекта по массе одного из реагирующих веществ. Составление термохимического уравнения по массе вещества и тепловому эффекту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Вычисления, связанные с растворами (5 часов)</w:t>
            </w: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Вычисление массовой доли растворенного вещества в растворе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Вычисление массы растворителя и растворенного вещества по известной массе раствора и массовой доле растворенного вещества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rPr>
          <w:trHeight w:val="99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19-20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3-</w:t>
            </w:r>
          </w:p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Расчеты с использованием плотности раствора.</w:t>
            </w:r>
          </w:p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Расчеты связанные с растворимостью вещества.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rPr>
          <w:trHeight w:val="487"/>
        </w:trPr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 w:rsidRPr="001925FA">
              <w:rPr>
                <w:b/>
                <w:sz w:val="24"/>
                <w:szCs w:val="24"/>
                <w:lang w:val="ru-RU"/>
              </w:rPr>
              <w:t>Вычисления, связанные с примесями (3 часа). Вычисление выхода продуктов реакции в % от теоретически возможного выхода (2 часа).</w:t>
            </w:r>
          </w:p>
        </w:tc>
      </w:tr>
      <w:tr w:rsidR="008B04B3" w:rsidRPr="001925FA" w:rsidTr="001925FA">
        <w:trPr>
          <w:trHeight w:val="990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21-23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1-3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Вычисление m продукта реакции по известной m исходного вещества, содержащую определенную W примесей.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rPr>
          <w:trHeight w:val="704"/>
        </w:trPr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24-25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Вычисление выхода продуктов реакции в % от теоретически возможного выхода.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Окислительно-восстановительные реакции (ОВР) (2 часа)</w:t>
            </w: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Виды ОВР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Составление уравнений ОВР методом электронного баланса.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10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b/>
                <w:bCs/>
                <w:sz w:val="24"/>
                <w:szCs w:val="24"/>
                <w:lang w:val="ru-RU"/>
              </w:rPr>
              <w:t>Задачи на составление формул веществ классов неорганических соединений (8 часов)</w:t>
            </w: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Задачи на оксиды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Задачи на основания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Задачи на кислоты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Составление химических реакций по данным генетическим цепочкам неорганических соединений.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Тест по теме «Классы неорганических соединений»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  <w:tr w:rsidR="008B04B3" w:rsidRPr="001925FA" w:rsidTr="001925FA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Итоговый экзамен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  <w:r w:rsidRPr="001925F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B04B3" w:rsidRPr="001925FA" w:rsidRDefault="008B04B3" w:rsidP="001925FA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</w:tr>
    </w:tbl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</w:p>
    <w:p w:rsidR="008B04B3" w:rsidRPr="001925FA" w:rsidRDefault="008B04B3" w:rsidP="001925FA">
      <w:pPr>
        <w:pStyle w:val="NoSpacing"/>
        <w:jc w:val="center"/>
        <w:rPr>
          <w:sz w:val="24"/>
          <w:szCs w:val="24"/>
          <w:lang w:val="ru-RU"/>
        </w:rPr>
      </w:pPr>
      <w:r w:rsidRPr="001925FA">
        <w:rPr>
          <w:b/>
          <w:bCs/>
          <w:sz w:val="24"/>
          <w:szCs w:val="24"/>
          <w:lang w:val="ru-RU"/>
        </w:rPr>
        <w:t>Требования к знаниям и умениям учащихся.</w:t>
      </w:r>
    </w:p>
    <w:p w:rsidR="008B04B3" w:rsidRPr="001925FA" w:rsidRDefault="008B04B3" w:rsidP="001925FA">
      <w:pPr>
        <w:pStyle w:val="NoSpacing"/>
        <w:ind w:firstLine="540"/>
        <w:rPr>
          <w:sz w:val="24"/>
          <w:szCs w:val="24"/>
          <w:lang w:val="ru-RU"/>
        </w:rPr>
      </w:pPr>
      <w:r w:rsidRPr="001925FA">
        <w:rPr>
          <w:sz w:val="24"/>
          <w:szCs w:val="24"/>
          <w:u w:val="single"/>
          <w:lang w:val="ru-RU"/>
        </w:rPr>
        <w:t>Учащиеся должны уметь</w:t>
      </w:r>
      <w:r w:rsidRPr="001925FA">
        <w:rPr>
          <w:sz w:val="24"/>
          <w:szCs w:val="24"/>
          <w:lang w:val="ru-RU"/>
        </w:rPr>
        <w:t>:</w:t>
      </w:r>
    </w:p>
    <w:p w:rsidR="008B04B3" w:rsidRPr="001925FA" w:rsidRDefault="008B04B3" w:rsidP="001925FA">
      <w:pPr>
        <w:pStyle w:val="NoSpacing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опыты с соблюдением правил техники безопасности;</w:t>
      </w:r>
    </w:p>
    <w:p w:rsidR="008B04B3" w:rsidRPr="001925FA" w:rsidRDefault="008B04B3" w:rsidP="001925FA">
      <w:pPr>
        <w:pStyle w:val="NoSpacing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Обращаться с простейшей посудой и лабораторным оборудованием;</w:t>
      </w:r>
    </w:p>
    <w:p w:rsidR="008B04B3" w:rsidRPr="001925FA" w:rsidRDefault="008B04B3" w:rsidP="001925FA">
      <w:pPr>
        <w:pStyle w:val="NoSpacing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Обращаться с нагревательными приборами;</w:t>
      </w:r>
    </w:p>
    <w:p w:rsidR="008B04B3" w:rsidRPr="001925FA" w:rsidRDefault="008B04B3" w:rsidP="001925FA">
      <w:pPr>
        <w:pStyle w:val="NoSpacing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Обращаться с измерительными приборами, техническими весами;</w:t>
      </w:r>
    </w:p>
    <w:p w:rsidR="008B04B3" w:rsidRPr="001925FA" w:rsidRDefault="008B04B3" w:rsidP="001925FA">
      <w:pPr>
        <w:pStyle w:val="NoSpacing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Растворять твердые вещества и жидкости в воде;</w:t>
      </w:r>
    </w:p>
    <w:p w:rsidR="008B04B3" w:rsidRPr="001925FA" w:rsidRDefault="008B04B3" w:rsidP="001925FA">
      <w:pPr>
        <w:pStyle w:val="NoSpacing"/>
        <w:numPr>
          <w:ilvl w:val="0"/>
          <w:numId w:val="36"/>
        </w:numPr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Готовить растворы с определенной массовой долей растворенного вещества или молярной концентрацией раствора;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</w:p>
    <w:p w:rsidR="008B04B3" w:rsidRPr="001925FA" w:rsidRDefault="008B04B3" w:rsidP="001925FA">
      <w:pPr>
        <w:pStyle w:val="NoSpacing"/>
        <w:rPr>
          <w:sz w:val="24"/>
          <w:szCs w:val="24"/>
          <w:u w:val="single"/>
          <w:lang w:val="ru-RU"/>
        </w:rPr>
      </w:pPr>
      <w:r w:rsidRPr="001925FA">
        <w:rPr>
          <w:sz w:val="24"/>
          <w:szCs w:val="24"/>
          <w:u w:val="single"/>
          <w:lang w:val="ru-RU"/>
        </w:rPr>
        <w:t>Учащиеся должны вычислять: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Массовые доли и массовые отношения элементов в сложном веществе;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вычисления с количеством вещества;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Выводить формулы веществ по массовым долям и массовым отношениям элементов;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Содержание элемента в данной порции вещества;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Массовую долю растворенного вещества;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вычисления по уравнениям реакций;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Решать задачи на избыток одного из исходных веществ;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вычисления по уравнениям реакций в растворах;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Решать задачи на выход продукта;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Тепловые эффекты химических реакций;</w:t>
      </w:r>
    </w:p>
    <w:p w:rsidR="008B04B3" w:rsidRPr="001925FA" w:rsidRDefault="008B04B3" w:rsidP="001925FA">
      <w:pPr>
        <w:pStyle w:val="NoSpacing"/>
        <w:rPr>
          <w:sz w:val="24"/>
          <w:szCs w:val="24"/>
          <w:lang w:val="ru-RU"/>
        </w:rPr>
      </w:pPr>
      <w:r w:rsidRPr="001925FA">
        <w:rPr>
          <w:sz w:val="24"/>
          <w:szCs w:val="24"/>
          <w:lang w:val="ru-RU"/>
        </w:rPr>
        <w:t>Проводить вычисления по уравнениям нескольких последовательных реакций;</w:t>
      </w:r>
    </w:p>
    <w:p w:rsidR="008B04B3" w:rsidRPr="000F1E2D" w:rsidRDefault="008B04B3" w:rsidP="001925FA">
      <w:pPr>
        <w:pStyle w:val="NoSpacing"/>
        <w:ind w:firstLine="540"/>
        <w:rPr>
          <w:sz w:val="24"/>
          <w:szCs w:val="24"/>
          <w:lang w:val="ru-RU" w:eastAsia="en-US"/>
        </w:rPr>
      </w:pPr>
    </w:p>
    <w:p w:rsidR="008B04B3" w:rsidRPr="000F1E2D" w:rsidRDefault="008B04B3" w:rsidP="001925FA">
      <w:pPr>
        <w:pStyle w:val="NoSpacing"/>
        <w:ind w:firstLine="540"/>
        <w:jc w:val="center"/>
        <w:rPr>
          <w:b/>
          <w:sz w:val="24"/>
          <w:szCs w:val="24"/>
          <w:lang w:val="ru-RU" w:eastAsia="en-US"/>
        </w:rPr>
      </w:pPr>
      <w:r w:rsidRPr="000F1E2D">
        <w:rPr>
          <w:b/>
          <w:sz w:val="24"/>
          <w:szCs w:val="24"/>
          <w:lang w:val="ru-RU" w:eastAsia="en-US"/>
        </w:rPr>
        <w:t>УМК по дополнительному занятию 8 класс.</w:t>
      </w:r>
    </w:p>
    <w:p w:rsidR="008B04B3" w:rsidRPr="000F1E2D" w:rsidRDefault="008B04B3" w:rsidP="001925FA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b/>
          <w:bCs/>
          <w:sz w:val="24"/>
          <w:szCs w:val="24"/>
          <w:lang w:val="ru-RU" w:eastAsia="en-US"/>
        </w:rPr>
        <w:t>Литература для учащихся.</w:t>
      </w:r>
    </w:p>
    <w:p w:rsidR="008B04B3" w:rsidRPr="001925FA" w:rsidRDefault="008B04B3" w:rsidP="001925FA">
      <w:pPr>
        <w:pStyle w:val="ListParagraph"/>
        <w:numPr>
          <w:ilvl w:val="0"/>
          <w:numId w:val="37"/>
        </w:numPr>
        <w:ind w:left="360"/>
        <w:rPr>
          <w:sz w:val="24"/>
          <w:szCs w:val="24"/>
          <w:lang w:val="ru-RU" w:eastAsia="en-US"/>
        </w:rPr>
      </w:pPr>
      <w:r w:rsidRPr="001925FA">
        <w:rPr>
          <w:sz w:val="24"/>
          <w:szCs w:val="24"/>
          <w:lang w:val="ru-RU" w:eastAsia="en-US"/>
        </w:rPr>
        <w:t>И.Г.Хомченко. Сборник задач и упражнений по химии для средней школы. М., Новая волна. 2004.</w:t>
      </w:r>
    </w:p>
    <w:p w:rsidR="008B04B3" w:rsidRPr="000F1E2D" w:rsidRDefault="008B04B3" w:rsidP="001925FA">
      <w:pPr>
        <w:pStyle w:val="NoSpacing"/>
        <w:numPr>
          <w:ilvl w:val="0"/>
          <w:numId w:val="37"/>
        </w:numPr>
        <w:ind w:left="36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Г.П. Хомченко</w:t>
      </w:r>
      <w:r>
        <w:rPr>
          <w:sz w:val="24"/>
          <w:szCs w:val="24"/>
          <w:lang w:val="ru-RU" w:eastAsia="en-US"/>
        </w:rPr>
        <w:t>,</w:t>
      </w:r>
      <w:r w:rsidRPr="000F1E2D">
        <w:rPr>
          <w:sz w:val="24"/>
          <w:szCs w:val="24"/>
          <w:lang w:val="ru-RU" w:eastAsia="en-US"/>
        </w:rPr>
        <w:t xml:space="preserve"> Химия для поступающих в вузы. М.: Высшая школа, 1985.</w:t>
      </w:r>
    </w:p>
    <w:p w:rsidR="008B04B3" w:rsidRPr="00ED61C8" w:rsidRDefault="008B04B3" w:rsidP="00ED61C8">
      <w:pPr>
        <w:pStyle w:val="ListParagraph"/>
        <w:numPr>
          <w:ilvl w:val="0"/>
          <w:numId w:val="37"/>
        </w:numPr>
        <w:ind w:left="360"/>
        <w:rPr>
          <w:sz w:val="24"/>
          <w:szCs w:val="24"/>
          <w:lang w:val="ru-RU" w:eastAsia="en-US"/>
        </w:rPr>
      </w:pPr>
      <w:r w:rsidRPr="00ED61C8">
        <w:rPr>
          <w:sz w:val="24"/>
          <w:szCs w:val="24"/>
          <w:lang w:val="ru-RU" w:eastAsia="en-US"/>
        </w:rPr>
        <w:t>Р.А.Лидин, Л.Ю.Аликберова. Справочник по химии. М., Аст-Пресс Школа. 2002.</w:t>
      </w:r>
    </w:p>
    <w:p w:rsidR="008B04B3" w:rsidRPr="000F1E2D" w:rsidRDefault="008B04B3" w:rsidP="001925FA">
      <w:pPr>
        <w:pStyle w:val="NoSpacing"/>
        <w:numPr>
          <w:ilvl w:val="0"/>
          <w:numId w:val="37"/>
        </w:numPr>
        <w:ind w:left="36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Н.Е</w:t>
      </w:r>
      <w:r>
        <w:rPr>
          <w:sz w:val="24"/>
          <w:szCs w:val="24"/>
          <w:lang w:val="ru-RU" w:eastAsia="en-US"/>
        </w:rPr>
        <w:t xml:space="preserve">. </w:t>
      </w:r>
      <w:r w:rsidRPr="000F1E2D">
        <w:rPr>
          <w:sz w:val="24"/>
          <w:szCs w:val="24"/>
          <w:lang w:val="ru-RU" w:eastAsia="en-US"/>
        </w:rPr>
        <w:t>Кузьменко. Химия для школьников старших классов и для поступающих в вузы. М. :Дрофа,1999.</w:t>
      </w:r>
    </w:p>
    <w:p w:rsidR="008B04B3" w:rsidRPr="000F1E2D" w:rsidRDefault="008B04B3" w:rsidP="001925FA">
      <w:pPr>
        <w:pStyle w:val="NoSpacing"/>
        <w:numPr>
          <w:ilvl w:val="0"/>
          <w:numId w:val="37"/>
        </w:numPr>
        <w:ind w:left="36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Н.Ф</w:t>
      </w:r>
      <w:r>
        <w:rPr>
          <w:sz w:val="24"/>
          <w:szCs w:val="24"/>
          <w:lang w:val="ru-RU" w:eastAsia="en-US"/>
        </w:rPr>
        <w:t>.</w:t>
      </w:r>
      <w:r w:rsidRPr="000F1E2D">
        <w:rPr>
          <w:sz w:val="24"/>
          <w:szCs w:val="24"/>
          <w:lang w:val="ru-RU" w:eastAsia="en-US"/>
        </w:rPr>
        <w:t xml:space="preserve"> Кузнецова. Задачник 8-9 классы..</w:t>
      </w:r>
    </w:p>
    <w:p w:rsidR="008B04B3" w:rsidRPr="000F1E2D" w:rsidRDefault="008B04B3" w:rsidP="001925FA">
      <w:pPr>
        <w:pStyle w:val="NoSpacing"/>
        <w:ind w:firstLine="540"/>
        <w:rPr>
          <w:sz w:val="24"/>
          <w:szCs w:val="24"/>
          <w:lang w:val="ru-RU" w:eastAsia="en-US"/>
        </w:rPr>
      </w:pPr>
      <w:r w:rsidRPr="000F1E2D">
        <w:rPr>
          <w:b/>
          <w:bCs/>
          <w:sz w:val="24"/>
          <w:szCs w:val="24"/>
          <w:lang w:val="ru-RU" w:eastAsia="en-US"/>
        </w:rPr>
        <w:t>Литература для учителя.</w:t>
      </w:r>
    </w:p>
    <w:p w:rsidR="008B04B3" w:rsidRPr="000F1E2D" w:rsidRDefault="008B04B3" w:rsidP="001925FA">
      <w:pPr>
        <w:pStyle w:val="NoSpacing"/>
        <w:numPr>
          <w:ilvl w:val="0"/>
          <w:numId w:val="35"/>
        </w:numPr>
        <w:ind w:left="36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Суровцева, Радецкий, Кузьменко, Хомченко, Химия в школе и др.</w:t>
      </w:r>
    </w:p>
    <w:p w:rsidR="008B04B3" w:rsidRPr="000F1E2D" w:rsidRDefault="008B04B3" w:rsidP="001925FA">
      <w:pPr>
        <w:pStyle w:val="NoSpacing"/>
        <w:numPr>
          <w:ilvl w:val="0"/>
          <w:numId w:val="35"/>
        </w:numPr>
        <w:ind w:left="360"/>
        <w:rPr>
          <w:sz w:val="24"/>
          <w:szCs w:val="24"/>
          <w:lang w:val="ru-RU" w:eastAsia="en-US"/>
        </w:rPr>
      </w:pPr>
      <w:r w:rsidRPr="000F1E2D">
        <w:rPr>
          <w:sz w:val="24"/>
          <w:szCs w:val="24"/>
          <w:lang w:val="ru-RU" w:eastAsia="en-US"/>
        </w:rPr>
        <w:t>Каждый учитель подбирает литературу из своей библиотеки.</w:t>
      </w:r>
    </w:p>
    <w:p w:rsidR="008B04B3" w:rsidRPr="000F1E2D" w:rsidRDefault="008B04B3" w:rsidP="001925FA">
      <w:pPr>
        <w:pStyle w:val="NoSpacing"/>
        <w:ind w:left="720" w:firstLine="540"/>
        <w:rPr>
          <w:sz w:val="24"/>
          <w:szCs w:val="24"/>
          <w:lang w:val="ru-RU" w:eastAsia="en-US"/>
        </w:rPr>
      </w:pPr>
    </w:p>
    <w:p w:rsidR="008B04B3" w:rsidRPr="000F1E2D" w:rsidRDefault="008B04B3" w:rsidP="00ED61C8">
      <w:pPr>
        <w:shd w:val="clear" w:color="auto" w:fill="FFFFFF"/>
        <w:spacing w:after="150"/>
        <w:ind w:firstLine="540"/>
        <w:jc w:val="center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i/>
          <w:iCs/>
          <w:color w:val="000000"/>
          <w:sz w:val="24"/>
          <w:szCs w:val="24"/>
          <w:lang w:val="ru-RU"/>
        </w:rPr>
        <w:t>Приложение 1.</w:t>
      </w:r>
    </w:p>
    <w:p w:rsidR="008B04B3" w:rsidRPr="00ED61C8" w:rsidRDefault="008B04B3" w:rsidP="00ED61C8">
      <w:pPr>
        <w:pStyle w:val="NoSpacing"/>
        <w:jc w:val="center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Основные химические и физические величины, формулы.</w:t>
      </w:r>
    </w:p>
    <w:p w:rsidR="008B04B3" w:rsidRPr="00ED61C8" w:rsidRDefault="008B04B3" w:rsidP="00ED61C8">
      <w:pPr>
        <w:pStyle w:val="NoSpacing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1.Количество вещества, молярный объем газов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Определения: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Моль</w:t>
      </w:r>
      <w:r w:rsidRPr="00ED61C8">
        <w:rPr>
          <w:sz w:val="24"/>
          <w:szCs w:val="24"/>
          <w:lang w:val="ru-RU"/>
        </w:rPr>
        <w:t xml:space="preserve"> – такое количество вещества, в котором содержится 6∙10</w:t>
      </w:r>
      <w:r w:rsidRPr="00ED61C8">
        <w:rPr>
          <w:sz w:val="24"/>
          <w:szCs w:val="24"/>
          <w:vertAlign w:val="superscript"/>
          <w:lang w:val="ru-RU"/>
        </w:rPr>
        <w:t>23</w:t>
      </w:r>
      <w:r w:rsidRPr="00ED61C8">
        <w:rPr>
          <w:sz w:val="24"/>
          <w:szCs w:val="24"/>
          <w:lang w:val="ru-RU"/>
        </w:rPr>
        <w:t> молекул этого вещества.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Молярная масса</w:t>
      </w:r>
      <w:r w:rsidRPr="00ED61C8">
        <w:rPr>
          <w:sz w:val="24"/>
          <w:szCs w:val="24"/>
          <w:lang w:val="ru-RU"/>
        </w:rPr>
        <w:t xml:space="preserve"> – масса 1 моль вещества.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Постоянная Авогадро</w:t>
      </w:r>
      <w:r w:rsidRPr="00ED61C8">
        <w:rPr>
          <w:sz w:val="24"/>
          <w:szCs w:val="24"/>
          <w:lang w:val="ru-RU"/>
        </w:rPr>
        <w:t xml:space="preserve"> – число молекул, содержащееся в 1 моль любого вещества - 6∙10</w:t>
      </w:r>
      <w:r w:rsidRPr="00ED61C8">
        <w:rPr>
          <w:sz w:val="24"/>
          <w:szCs w:val="24"/>
          <w:vertAlign w:val="superscript"/>
          <w:lang w:val="ru-RU"/>
        </w:rPr>
        <w:t>23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Молярный объем</w:t>
      </w:r>
      <w:r w:rsidRPr="00ED61C8">
        <w:rPr>
          <w:sz w:val="24"/>
          <w:szCs w:val="24"/>
          <w:lang w:val="ru-RU"/>
        </w:rPr>
        <w:t xml:space="preserve"> – объем газа количеством вещества 1 моль, измеренный при н.у. – 22,4 л/моль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Относительная плотность газа</w:t>
      </w:r>
      <w:r w:rsidRPr="00ED61C8">
        <w:rPr>
          <w:sz w:val="24"/>
          <w:szCs w:val="24"/>
          <w:lang w:val="ru-RU"/>
        </w:rPr>
        <w:t> – отношение массы определенного объема газа к массе такого же объема другого газа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Закон Авогадро</w:t>
      </w:r>
      <w:r w:rsidRPr="00ED61C8">
        <w:rPr>
          <w:sz w:val="24"/>
          <w:szCs w:val="24"/>
          <w:lang w:val="ru-RU"/>
        </w:rPr>
        <w:t>: одинаковые объемы различных газов при одинаковых условиях содержат одинаковое число молекул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Следствие из закона Авогадро:</w:t>
      </w:r>
      <w:r w:rsidRPr="00ED61C8">
        <w:rPr>
          <w:sz w:val="24"/>
          <w:szCs w:val="24"/>
          <w:lang w:val="ru-RU"/>
        </w:rPr>
        <w:t xml:space="preserve"> при одинаковых условиях 1 моль любого газа занимает одинаковый объем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 xml:space="preserve">Закон объемных отношений: </w:t>
      </w:r>
      <w:r w:rsidRPr="00ED61C8">
        <w:rPr>
          <w:sz w:val="24"/>
          <w:szCs w:val="24"/>
          <w:lang w:val="ru-RU"/>
        </w:rPr>
        <w:t>при одинаковых условиях объемы газов, вступающих в реакцию, относятся друг к другу, а также к объемам газообразных продуктов как небольшие целые числа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Буквенные обозначения</w:t>
      </w:r>
      <w:r w:rsidRPr="00ED61C8">
        <w:rPr>
          <w:sz w:val="24"/>
          <w:szCs w:val="24"/>
          <w:lang w:val="ru-RU"/>
        </w:rPr>
        <w:t>:</w:t>
      </w:r>
    </w:p>
    <w:p w:rsidR="008B04B3" w:rsidRPr="00ED61C8" w:rsidRDefault="008B04B3" w:rsidP="00ED61C8">
      <w:pPr>
        <w:pStyle w:val="NoSpacing"/>
        <w:rPr>
          <w:b/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Количество вещества – </w:t>
      </w:r>
      <w:r w:rsidRPr="00ED61C8">
        <w:rPr>
          <w:b/>
          <w:sz w:val="24"/>
          <w:szCs w:val="24"/>
          <w:lang w:val="ru-RU"/>
        </w:rPr>
        <w:t>n=ʋ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Молярный объем - </w:t>
      </w:r>
      <w:r w:rsidRPr="00ED61C8">
        <w:rPr>
          <w:b/>
          <w:sz w:val="24"/>
          <w:szCs w:val="24"/>
          <w:lang w:val="ru-RU"/>
        </w:rPr>
        <w:t>Vm</w:t>
      </w:r>
    </w:p>
    <w:p w:rsidR="008B04B3" w:rsidRPr="00ED61C8" w:rsidRDefault="008B04B3" w:rsidP="00ED61C8">
      <w:pPr>
        <w:pStyle w:val="NoSpacing"/>
        <w:rPr>
          <w:b/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Молярная масса - </w:t>
      </w:r>
      <w:r w:rsidRPr="00ED61C8">
        <w:rPr>
          <w:b/>
          <w:sz w:val="24"/>
          <w:szCs w:val="24"/>
          <w:lang w:val="ru-RU"/>
        </w:rPr>
        <w:t>M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Масса - </w:t>
      </w:r>
      <w:r w:rsidRPr="00ED61C8">
        <w:rPr>
          <w:b/>
          <w:sz w:val="24"/>
          <w:szCs w:val="24"/>
          <w:lang w:val="ru-RU"/>
        </w:rPr>
        <w:t>m</w:t>
      </w:r>
    </w:p>
    <w:p w:rsidR="008B04B3" w:rsidRPr="00ED61C8" w:rsidRDefault="008B04B3" w:rsidP="00ED61C8">
      <w:pPr>
        <w:pStyle w:val="NoSpacing"/>
        <w:rPr>
          <w:b/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Число молекул </w:t>
      </w:r>
      <w:r w:rsidRPr="00ED61C8">
        <w:rPr>
          <w:b/>
          <w:sz w:val="24"/>
          <w:szCs w:val="24"/>
          <w:lang w:val="ru-RU"/>
        </w:rPr>
        <w:t>- N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Постоянная Авогадро - </w:t>
      </w:r>
      <w:r w:rsidRPr="00ED61C8">
        <w:rPr>
          <w:b/>
          <w:sz w:val="24"/>
          <w:szCs w:val="24"/>
          <w:lang w:val="ru-RU"/>
        </w:rPr>
        <w:t>Na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Объем </w:t>
      </w:r>
      <w:r w:rsidRPr="00ED61C8">
        <w:rPr>
          <w:b/>
          <w:sz w:val="24"/>
          <w:szCs w:val="24"/>
          <w:lang w:val="ru-RU"/>
        </w:rPr>
        <w:t>– V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Относительная плотность газа по другому газу – </w:t>
      </w:r>
      <w:r w:rsidRPr="00ED61C8">
        <w:rPr>
          <w:b/>
          <w:sz w:val="24"/>
          <w:szCs w:val="24"/>
          <w:lang w:val="ru-RU"/>
        </w:rPr>
        <w:t>D</w:t>
      </w:r>
    </w:p>
    <w:p w:rsidR="008B04B3" w:rsidRPr="00ED61C8" w:rsidRDefault="008B04B3" w:rsidP="00ED61C8">
      <w:pPr>
        <w:pStyle w:val="NoSpacing"/>
        <w:rPr>
          <w:b/>
          <w:lang w:val="ru-RU"/>
        </w:rPr>
      </w:pPr>
      <w:r w:rsidRPr="00ED61C8">
        <w:rPr>
          <w:sz w:val="24"/>
          <w:szCs w:val="24"/>
          <w:lang w:val="ru-RU"/>
        </w:rPr>
        <w:t xml:space="preserve">Плотность вещества - </w:t>
      </w:r>
      <w:r w:rsidRPr="00ED61C8">
        <w:rPr>
          <w:b/>
          <w:sz w:val="24"/>
          <w:szCs w:val="24"/>
          <w:lang w:val="ru-RU"/>
        </w:rPr>
        <w:t>ρ</w:t>
      </w:r>
    </w:p>
    <w:p w:rsidR="008B04B3" w:rsidRPr="000F1E2D" w:rsidRDefault="008B04B3" w:rsidP="00ED61C8">
      <w:pPr>
        <w:shd w:val="clear" w:color="auto" w:fill="FFFFFF"/>
        <w:spacing w:after="150"/>
        <w:ind w:firstLine="540"/>
        <w:jc w:val="left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i/>
          <w:iCs/>
          <w:color w:val="000000"/>
          <w:sz w:val="24"/>
          <w:szCs w:val="24"/>
          <w:lang w:val="ru-RU"/>
        </w:rPr>
        <w:t>Основные формулы:</w:t>
      </w:r>
      <w:r w:rsidRPr="000F1E2D">
        <w:rPr>
          <w:color w:val="000000"/>
          <w:sz w:val="24"/>
          <w:szCs w:val="24"/>
          <w:lang w:val="ru-RU"/>
        </w:rPr>
        <w:t> n=</w:t>
      </w:r>
      <w:r w:rsidRPr="00896C24">
        <w:rPr>
          <w:noProof/>
          <w:color w:val="000000"/>
          <w:sz w:val="24"/>
          <w:szCs w:val="24"/>
          <w:vertAlign w:val="subscript"/>
          <w:lang w:val="ru-RU"/>
        </w:rPr>
        <w:pict>
          <v:shape id="Рисунок 1" o:spid="_x0000_i1026" type="#_x0000_t75" alt="https://fhd.multiurok.ru/html/2017/01/06/s_586fcebbd82f8/520943_1.png" style="width:8.25pt;height:21pt;visibility:visible">
            <v:imagedata r:id="rId8" o:title=""/>
          </v:shape>
        </w:pict>
      </w:r>
      <w:r w:rsidRPr="000F1E2D">
        <w:rPr>
          <w:color w:val="000000"/>
          <w:sz w:val="24"/>
          <w:szCs w:val="24"/>
          <w:lang w:val="ru-RU"/>
        </w:rPr>
        <w:t> ; n= </w:t>
      </w:r>
      <w:r w:rsidRPr="00896C24">
        <w:rPr>
          <w:noProof/>
          <w:color w:val="000000"/>
          <w:sz w:val="24"/>
          <w:szCs w:val="24"/>
          <w:vertAlign w:val="subscript"/>
          <w:lang w:val="ru-RU"/>
        </w:rPr>
        <w:pict>
          <v:shape id="Рисунок 2" o:spid="_x0000_i1027" type="#_x0000_t75" alt="https://fhd.multiurok.ru/html/2017/01/06/s_586fcebbd82f8/520943_2.png" style="width:13.5pt;height:22.5pt;visibility:visible">
            <v:imagedata r:id="rId9" o:title=""/>
          </v:shape>
        </w:pict>
      </w:r>
      <w:r w:rsidRPr="000F1E2D">
        <w:rPr>
          <w:color w:val="000000"/>
          <w:sz w:val="24"/>
          <w:szCs w:val="24"/>
          <w:lang w:val="ru-RU"/>
        </w:rPr>
        <w:t> ; n=</w:t>
      </w:r>
      <w:r w:rsidRPr="00896C24">
        <w:rPr>
          <w:noProof/>
          <w:color w:val="000000"/>
          <w:sz w:val="24"/>
          <w:szCs w:val="24"/>
          <w:vertAlign w:val="subscript"/>
          <w:lang w:val="ru-RU"/>
        </w:rPr>
        <w:pict>
          <v:shape id="Рисунок 3" o:spid="_x0000_i1028" type="#_x0000_t75" alt="https://fhd.multiurok.ru/html/2017/01/06/s_586fcebbd82f8/520943_3.png" style="width:12pt;height:22.5pt;visibility:visible">
            <v:imagedata r:id="rId10" o:title=""/>
          </v:shape>
        </w:pict>
      </w:r>
      <w:r w:rsidRPr="000F1E2D">
        <w:rPr>
          <w:color w:val="000000"/>
          <w:sz w:val="24"/>
          <w:szCs w:val="24"/>
          <w:lang w:val="ru-RU"/>
        </w:rPr>
        <w:t> ; D=</w:t>
      </w:r>
      <w:r w:rsidRPr="00896C24">
        <w:rPr>
          <w:noProof/>
          <w:color w:val="000000"/>
          <w:sz w:val="24"/>
          <w:szCs w:val="24"/>
          <w:vertAlign w:val="subscript"/>
          <w:lang w:val="ru-RU"/>
        </w:rPr>
        <w:pict>
          <v:shape id="Рисунок 4" o:spid="_x0000_i1029" type="#_x0000_t75" alt="https://fhd.multiurok.ru/html/2017/01/06/s_586fcebbd82f8/520943_4.png" style="width:12.75pt;height:22.5pt;visibility:visible">
            <v:imagedata r:id="rId11" o:title=""/>
          </v:shape>
        </w:pict>
      </w:r>
      <w:r w:rsidRPr="000F1E2D">
        <w:rPr>
          <w:color w:val="000000"/>
          <w:sz w:val="24"/>
          <w:szCs w:val="24"/>
          <w:lang w:val="ru-RU"/>
        </w:rPr>
        <w:t> ; m=ρ∙V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Система единиц: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72"/>
        <w:gridCol w:w="1099"/>
        <w:gridCol w:w="1507"/>
        <w:gridCol w:w="1340"/>
        <w:gridCol w:w="1065"/>
        <w:gridCol w:w="1409"/>
        <w:gridCol w:w="1893"/>
      </w:tblGrid>
      <w:tr w:rsidR="008B04B3" w:rsidRPr="00ED61C8" w:rsidTr="00EC2A3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Масса (m)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Количество вещества (n)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Молярная масса (M)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Объем (V)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Молярный объем (Vm)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Число Авогадро (Na)</w:t>
            </w:r>
          </w:p>
        </w:tc>
      </w:tr>
      <w:tr w:rsidR="008B04B3" w:rsidRPr="00ED61C8" w:rsidTr="00EC2A3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основная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г/моль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л/моль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66∙10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23</w:t>
            </w:r>
          </w:p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молекул/моль</w:t>
            </w:r>
          </w:p>
        </w:tc>
      </w:tr>
      <w:tr w:rsidR="008B04B3" w:rsidRPr="00ED61C8" w:rsidTr="00EC2A3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В 1000 раз больше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кмоль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кг/кмоль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ED61C8">
              <w:rPr>
                <w:sz w:val="24"/>
                <w:szCs w:val="24"/>
                <w:lang w:val="ru-RU"/>
              </w:rPr>
              <w:t>/кмоль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66∙10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26</w:t>
            </w:r>
          </w:p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молекул/моль</w:t>
            </w:r>
          </w:p>
        </w:tc>
      </w:tr>
      <w:tr w:rsidR="008B04B3" w:rsidRPr="00ED61C8" w:rsidTr="00EC2A30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В 1000 раз меньше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ммоль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мг/ммоль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мл/ммоль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66∙10</w:t>
            </w:r>
            <w:r w:rsidRPr="00ED61C8">
              <w:rPr>
                <w:sz w:val="24"/>
                <w:szCs w:val="24"/>
                <w:vertAlign w:val="superscript"/>
                <w:lang w:val="ru-RU"/>
              </w:rPr>
              <w:t>20</w:t>
            </w:r>
          </w:p>
          <w:p w:rsidR="008B04B3" w:rsidRPr="00ED61C8" w:rsidRDefault="008B04B3" w:rsidP="00ED61C8">
            <w:pPr>
              <w:pStyle w:val="NoSpacing"/>
              <w:rPr>
                <w:sz w:val="24"/>
                <w:szCs w:val="24"/>
                <w:lang w:val="ru-RU"/>
              </w:rPr>
            </w:pPr>
            <w:r w:rsidRPr="00ED61C8">
              <w:rPr>
                <w:sz w:val="24"/>
                <w:szCs w:val="24"/>
                <w:lang w:val="ru-RU"/>
              </w:rPr>
              <w:t>молекул/моль</w:t>
            </w:r>
          </w:p>
        </w:tc>
      </w:tr>
    </w:tbl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</w:p>
    <w:p w:rsidR="008B04B3" w:rsidRPr="00ED61C8" w:rsidRDefault="008B04B3" w:rsidP="00ED61C8">
      <w:pPr>
        <w:pStyle w:val="NoSpacing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2.Массовая доля.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Массовая доля элементов в веществе</w:t>
      </w:r>
      <w:r w:rsidRPr="00ED61C8">
        <w:rPr>
          <w:sz w:val="24"/>
          <w:szCs w:val="24"/>
          <w:lang w:val="ru-RU"/>
        </w:rPr>
        <w:t>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Буквенные обозначения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ω</w:t>
      </w:r>
      <w:r w:rsidRPr="00ED61C8">
        <w:rPr>
          <w:sz w:val="24"/>
          <w:szCs w:val="24"/>
          <w:lang w:val="ru-RU"/>
        </w:rPr>
        <w:t xml:space="preserve"> – массовая доля (в долях от целого или в %)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Ar</w:t>
      </w:r>
      <w:r w:rsidRPr="00ED61C8">
        <w:rPr>
          <w:sz w:val="24"/>
          <w:szCs w:val="24"/>
          <w:lang w:val="ru-RU"/>
        </w:rPr>
        <w:t xml:space="preserve"> – относительная атомная масса элемента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Mr</w:t>
      </w:r>
      <w:r w:rsidRPr="00ED61C8">
        <w:rPr>
          <w:sz w:val="24"/>
          <w:szCs w:val="24"/>
          <w:lang w:val="ru-RU"/>
        </w:rPr>
        <w:t xml:space="preserve"> – относительная молекулярная масса химического соединения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Основные формулы: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ω</w:t>
      </w:r>
      <w:r w:rsidRPr="00ED61C8">
        <w:rPr>
          <w:sz w:val="24"/>
          <w:szCs w:val="24"/>
          <w:lang w:val="ru-RU"/>
        </w:rPr>
        <w:t>=</w:t>
      </w:r>
      <w:r w:rsidRPr="00896C24">
        <w:rPr>
          <w:noProof/>
          <w:sz w:val="24"/>
          <w:szCs w:val="24"/>
          <w:vertAlign w:val="subscript"/>
          <w:lang w:val="ru-RU"/>
        </w:rPr>
        <w:pict>
          <v:shape id="Рисунок 5" o:spid="_x0000_i1030" type="#_x0000_t75" alt="https://fhd.multiurok.ru/html/2017/01/06/s_586fcebbd82f8/520943_5.png" style="width:12pt;height:22.5pt;visibility:visible">
            <v:imagedata r:id="rId12" o:title=""/>
          </v:shape>
        </w:pict>
      </w:r>
      <w:r w:rsidRPr="00ED61C8">
        <w:rPr>
          <w:sz w:val="24"/>
          <w:szCs w:val="24"/>
          <w:lang w:val="ru-RU"/>
        </w:rPr>
        <w:t>∙100%</w:t>
      </w:r>
    </w:p>
    <w:p w:rsidR="008B04B3" w:rsidRPr="00ED61C8" w:rsidRDefault="008B04B3" w:rsidP="00ED61C8">
      <w:pPr>
        <w:pStyle w:val="NoSpacing"/>
        <w:ind w:firstLine="540"/>
        <w:rPr>
          <w:sz w:val="24"/>
          <w:szCs w:val="24"/>
          <w:lang w:val="ru-RU"/>
        </w:rPr>
      </w:pPr>
      <w:r w:rsidRPr="00ED61C8">
        <w:rPr>
          <w:sz w:val="24"/>
          <w:szCs w:val="24"/>
          <w:u w:val="single"/>
          <w:lang w:val="ru-RU"/>
        </w:rPr>
        <w:t>3</w:t>
      </w:r>
      <w:r w:rsidRPr="00ED61C8">
        <w:rPr>
          <w:b/>
          <w:sz w:val="24"/>
          <w:szCs w:val="24"/>
          <w:u w:val="single"/>
          <w:lang w:val="ru-RU"/>
        </w:rPr>
        <w:t>. Массовая и объемная доли компонентов смеси (раствора).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Буквенные обозначения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ω</w:t>
      </w:r>
      <w:r w:rsidRPr="00ED61C8">
        <w:rPr>
          <w:sz w:val="24"/>
          <w:szCs w:val="24"/>
          <w:lang w:val="ru-RU"/>
        </w:rPr>
        <w:t xml:space="preserve"> – массовая доля (в долях от целого или в %)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 xml:space="preserve">φ </w:t>
      </w:r>
      <w:r w:rsidRPr="00ED61C8">
        <w:rPr>
          <w:sz w:val="24"/>
          <w:szCs w:val="24"/>
          <w:lang w:val="ru-RU"/>
        </w:rPr>
        <w:t>– объемная доля (в долях от целого, реже в %)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Основные формулы: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m</w:t>
      </w:r>
      <w:r w:rsidRPr="00ED61C8">
        <w:rPr>
          <w:sz w:val="24"/>
          <w:szCs w:val="24"/>
          <w:lang w:val="ru-RU"/>
        </w:rPr>
        <w:t>=ρ∙V (ρ – плотность вещества, V – объем вещества)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ω</w:t>
      </w:r>
      <w:r w:rsidRPr="00ED61C8">
        <w:rPr>
          <w:sz w:val="24"/>
          <w:szCs w:val="24"/>
          <w:lang w:val="ru-RU"/>
        </w:rPr>
        <w:t>=</w:t>
      </w:r>
      <w:r w:rsidRPr="00896C24">
        <w:rPr>
          <w:noProof/>
          <w:sz w:val="24"/>
          <w:szCs w:val="24"/>
          <w:vertAlign w:val="subscript"/>
          <w:lang w:val="ru-RU"/>
        </w:rPr>
        <w:pict>
          <v:shape id="Рисунок 6" o:spid="_x0000_i1031" type="#_x0000_t75" alt="https://fhd.multiurok.ru/html/2017/01/06/s_586fcebbd82f8/520943_6.png" style="width:91.5pt;height:24.75pt;visibility:visible">
            <v:imagedata r:id="rId13" o:title=""/>
          </v:shape>
        </w:pict>
      </w:r>
      <w:r w:rsidRPr="00ED61C8">
        <w:rPr>
          <w:sz w:val="24"/>
          <w:szCs w:val="24"/>
          <w:lang w:val="ru-RU"/>
        </w:rPr>
        <w:t>∙100%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 xml:space="preserve">φ </w:t>
      </w:r>
      <w:r w:rsidRPr="00ED61C8">
        <w:rPr>
          <w:sz w:val="24"/>
          <w:szCs w:val="24"/>
          <w:lang w:val="ru-RU"/>
        </w:rPr>
        <w:t>=</w:t>
      </w:r>
      <w:r w:rsidRPr="00896C24">
        <w:rPr>
          <w:noProof/>
          <w:sz w:val="24"/>
          <w:szCs w:val="24"/>
          <w:vertAlign w:val="subscript"/>
          <w:lang w:val="ru-RU"/>
        </w:rPr>
        <w:pict>
          <v:shape id="Рисунок 7" o:spid="_x0000_i1032" type="#_x0000_t75" alt="https://fhd.multiurok.ru/html/2017/01/06/s_586fcebbd82f8/520943_7.png" style="width:52.5pt;height:24.75pt;visibility:visible">
            <v:imagedata r:id="rId14" o:title=""/>
          </v:shape>
        </w:pict>
      </w:r>
    </w:p>
    <w:p w:rsidR="008B04B3" w:rsidRPr="00ED61C8" w:rsidRDefault="008B04B3" w:rsidP="00ED61C8">
      <w:pPr>
        <w:pStyle w:val="NoSpacing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4.Расчет массовой или объемной доли выхода продукта реакции</w:t>
      </w:r>
    </w:p>
    <w:p w:rsidR="008B04B3" w:rsidRPr="00ED61C8" w:rsidRDefault="008B04B3" w:rsidP="00ED61C8">
      <w:pPr>
        <w:pStyle w:val="NoSpacing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от теоретически возможного.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Выход продукта реакции от теоретически возможного (η) – это отношение массы (объема, количества) реально полученного вещества к его теоретически возможной массе (объему, количеству), которое рассчитывается по уравнению химической реакции.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896C24">
        <w:rPr>
          <w:noProof/>
          <w:sz w:val="24"/>
          <w:szCs w:val="24"/>
          <w:lang w:val="ru-RU"/>
        </w:rPr>
        <w:pict>
          <v:shape id="Рисунок 8" o:spid="_x0000_i1033" type="#_x0000_t75" alt="https://fhd.multiurok.ru/html/2017/01/06/s_586fcebbd82f8/520943_8.png" style="width:115.5pt;height:35.25pt;visibility:visible">
            <v:imagedata r:id="rId15" o:title=""/>
          </v:shape>
        </w:pict>
      </w:r>
    </w:p>
    <w:p w:rsidR="008B04B3" w:rsidRPr="00ED61C8" w:rsidRDefault="008B04B3" w:rsidP="00ED61C8">
      <w:pPr>
        <w:pStyle w:val="NoSpacing"/>
        <w:ind w:firstLine="540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6.Расчет теплового эффекта реакции.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Экзотермические реакции – протекают с выделением теплоты </w:t>
      </w:r>
      <w:r w:rsidRPr="00ED61C8">
        <w:rPr>
          <w:b/>
          <w:sz w:val="24"/>
          <w:szCs w:val="24"/>
          <w:lang w:val="ru-RU"/>
        </w:rPr>
        <w:t>+Q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 xml:space="preserve">Эндотермические реакции – протекают с поглощением теплоты </w:t>
      </w:r>
      <w:r w:rsidRPr="00ED61C8">
        <w:rPr>
          <w:b/>
          <w:sz w:val="24"/>
          <w:szCs w:val="24"/>
          <w:lang w:val="ru-RU"/>
        </w:rPr>
        <w:t>–Q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Теплоту реакции записывают в конце уравнения, называют тепловым эффектом реакции, измеряется в Дж и кДж.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Термохимические уравнения – химические уравнения, в которых указывается тепловой эффект.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Для термохимических уравнений существует прямо пропорциональная зависимость между количеством исходного вещества и количеством выделившейся или поглощенной теплоты.</w:t>
      </w:r>
    </w:p>
    <w:p w:rsidR="008B04B3" w:rsidRPr="00ED61C8" w:rsidRDefault="008B04B3" w:rsidP="00ED61C8">
      <w:pPr>
        <w:pStyle w:val="NoSpacing"/>
        <w:jc w:val="center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lang w:val="ru-RU"/>
        </w:rPr>
        <w:t>Приложение 2.</w:t>
      </w:r>
    </w:p>
    <w:p w:rsidR="008B04B3" w:rsidRPr="00ED61C8" w:rsidRDefault="008B04B3" w:rsidP="00ED61C8">
      <w:pPr>
        <w:pStyle w:val="NoSpacing"/>
        <w:ind w:firstLine="540"/>
        <w:rPr>
          <w:sz w:val="24"/>
          <w:szCs w:val="24"/>
          <w:u w:val="single"/>
          <w:lang w:val="ru-RU"/>
        </w:rPr>
      </w:pPr>
      <w:r w:rsidRPr="00ED61C8">
        <w:rPr>
          <w:sz w:val="24"/>
          <w:szCs w:val="24"/>
          <w:u w:val="single"/>
          <w:lang w:val="ru-RU"/>
        </w:rPr>
        <w:t>Алгоритм решения задачи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1. Внимательно прочтите условия задачи 2-3 раза.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2. Кратко запишите, что дано (известно) по условию задачи, что надо определить.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3. Выявите химическую сущность задачи.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4. Составьте необходимые для расчета уравнения всех химических реакций или формулы в зависимости от условия задачи.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5. На основе логического анализа условия задачи запишите расчетные формулы, необходимые для ее решения.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6. Определите, какие единицы массы, объема или количества вещества наиболее рационально использовать в данной задаче.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7. Проведите математические расчеты и запишите ответ.</w:t>
      </w:r>
    </w:p>
    <w:p w:rsidR="008B04B3" w:rsidRPr="00ED61C8" w:rsidRDefault="008B04B3" w:rsidP="00ED61C8">
      <w:pPr>
        <w:pStyle w:val="NoSpacing"/>
        <w:jc w:val="center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1. Решение задач по химическим уравнениям</w:t>
      </w:r>
      <w:r w:rsidRPr="00ED61C8">
        <w:rPr>
          <w:b/>
          <w:sz w:val="24"/>
          <w:szCs w:val="24"/>
          <w:lang w:val="ru-RU"/>
        </w:rPr>
        <w:t>.</w:t>
      </w:r>
    </w:p>
    <w:p w:rsidR="008B04B3" w:rsidRPr="00ED61C8" w:rsidRDefault="008B04B3" w:rsidP="00ED61C8">
      <w:pPr>
        <w:pStyle w:val="NoSpacing"/>
        <w:ind w:firstLine="540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Расчет массы вещества или объема газа по известному количеству вещества, массе или объему одного из участвующих в реакции веществ.</w:t>
      </w:r>
    </w:p>
    <w:p w:rsidR="008B04B3" w:rsidRPr="00ED61C8" w:rsidRDefault="008B04B3" w:rsidP="00ED61C8">
      <w:pPr>
        <w:pStyle w:val="NoSpacing"/>
        <w:ind w:firstLine="540"/>
        <w:rPr>
          <w:sz w:val="24"/>
          <w:szCs w:val="24"/>
          <w:lang w:val="ru-RU"/>
        </w:rPr>
      </w:pPr>
      <w:r w:rsidRPr="00ED61C8">
        <w:rPr>
          <w:sz w:val="24"/>
          <w:szCs w:val="24"/>
          <w:u w:val="single"/>
          <w:lang w:val="ru-RU"/>
        </w:rPr>
        <w:t>Алгоритм решения</w:t>
      </w:r>
      <w:r w:rsidRPr="00ED61C8">
        <w:rPr>
          <w:sz w:val="24"/>
          <w:szCs w:val="24"/>
          <w:lang w:val="ru-RU"/>
        </w:rPr>
        <w:t>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1.Записать «Дано»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2.Составить уравнение реакции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3.Над формулами веществ записать значения известных и неизвестных величин с соответствующими единицами измерения (только для чистых веществ). Если по условию задачи в реакцию вступают вещества, содержащие примеси, то сначала нужно определить содержание чистого вещества; если в задаче идет речь о растворе, то сначала нужно вычислить массу растворенного вещества.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4.Под формулами веществ с известными и неизвестными величинами записать соответствующие значения этих величин, найденные по уравнению реакции.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5.Составить и решить пропорцию.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6.Записать ответ.</w:t>
      </w:r>
    </w:p>
    <w:p w:rsidR="008B04B3" w:rsidRPr="00ED61C8" w:rsidRDefault="008B04B3" w:rsidP="00ED61C8">
      <w:pPr>
        <w:pStyle w:val="NoSpacing"/>
        <w:jc w:val="center"/>
        <w:rPr>
          <w:b/>
          <w:sz w:val="24"/>
          <w:szCs w:val="24"/>
          <w:lang w:val="ru-RU"/>
        </w:rPr>
      </w:pPr>
      <w:r w:rsidRPr="00ED61C8">
        <w:rPr>
          <w:b/>
          <w:sz w:val="24"/>
          <w:szCs w:val="24"/>
          <w:u w:val="single"/>
          <w:lang w:val="ru-RU"/>
        </w:rPr>
        <w:t>2.Решение задач на избыток-недостаток.</w:t>
      </w:r>
    </w:p>
    <w:p w:rsidR="008B04B3" w:rsidRPr="00ED61C8" w:rsidRDefault="008B04B3" w:rsidP="00ED61C8">
      <w:pPr>
        <w:pStyle w:val="NoSpacing"/>
        <w:ind w:firstLine="540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Этапы решения: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1.Записать уравнение реакции, расставить коэффициенты.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2. Над и под формулами в уравнении записать данные по условию и по уравнению.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3.Находим количество получившегося вещества по избытку и недостатку.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  <w:r w:rsidRPr="00ED61C8">
        <w:rPr>
          <w:sz w:val="24"/>
          <w:szCs w:val="24"/>
          <w:lang w:val="ru-RU"/>
        </w:rPr>
        <w:t>4. Найти вещество, имеющееся в избытке, рассчитать его количество (массу, объем).</w:t>
      </w:r>
    </w:p>
    <w:p w:rsidR="008B04B3" w:rsidRPr="00ED61C8" w:rsidRDefault="008B04B3" w:rsidP="00ED61C8">
      <w:pPr>
        <w:pStyle w:val="NoSpacing"/>
        <w:rPr>
          <w:sz w:val="24"/>
          <w:szCs w:val="24"/>
          <w:lang w:val="ru-RU"/>
        </w:rPr>
      </w:pPr>
    </w:p>
    <w:p w:rsidR="008B04B3" w:rsidRPr="00ED61C8" w:rsidRDefault="008B04B3" w:rsidP="00ED61C8">
      <w:pPr>
        <w:pStyle w:val="NoSpacing"/>
        <w:ind w:left="540"/>
        <w:jc w:val="center"/>
        <w:rPr>
          <w:b/>
          <w:i/>
          <w:sz w:val="24"/>
          <w:szCs w:val="24"/>
          <w:lang w:val="ru-RU"/>
        </w:rPr>
      </w:pPr>
      <w:r w:rsidRPr="00ED61C8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8B04B3" w:rsidRPr="00ED61C8" w:rsidRDefault="008B04B3" w:rsidP="00ED61C8">
      <w:pPr>
        <w:pStyle w:val="NoSpacing"/>
        <w:ind w:left="540"/>
        <w:jc w:val="center"/>
        <w:rPr>
          <w:b/>
          <w:i/>
          <w:sz w:val="24"/>
          <w:szCs w:val="24"/>
          <w:lang w:val="ru-RU"/>
        </w:rPr>
      </w:pPr>
      <w:r w:rsidRPr="00ED61C8">
        <w:rPr>
          <w:b/>
          <w:i/>
          <w:sz w:val="24"/>
          <w:szCs w:val="24"/>
          <w:lang w:val="ru-RU"/>
        </w:rPr>
        <w:t>ИНСТРУКЦИОННАЯ КАРТА №1</w:t>
      </w:r>
    </w:p>
    <w:p w:rsidR="008B04B3" w:rsidRPr="00ED61C8" w:rsidRDefault="008B04B3" w:rsidP="00ED61C8">
      <w:pPr>
        <w:pStyle w:val="NoSpacing"/>
        <w:ind w:left="540"/>
        <w:jc w:val="center"/>
        <w:rPr>
          <w:b/>
          <w:i/>
          <w:sz w:val="24"/>
          <w:szCs w:val="24"/>
          <w:lang w:val="ru-RU"/>
        </w:rPr>
      </w:pPr>
      <w:r w:rsidRPr="00ED61C8">
        <w:rPr>
          <w:b/>
          <w:i/>
          <w:sz w:val="24"/>
          <w:szCs w:val="24"/>
          <w:lang w:val="ru-RU"/>
        </w:rPr>
        <w:t>КОЛИЧЕСТВО ВЕЩЕСТВА</w:t>
      </w:r>
    </w:p>
    <w:p w:rsidR="008B04B3" w:rsidRPr="000F1E2D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Задача:</w:t>
      </w:r>
      <w:r w:rsidRPr="000F1E2D">
        <w:rPr>
          <w:color w:val="000000"/>
          <w:sz w:val="24"/>
          <w:szCs w:val="24"/>
          <w:lang w:val="ru-RU"/>
        </w:rPr>
        <w:t> Какому количеству вещества соответствует 1,2*10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атомов кислорода?</w:t>
      </w:r>
    </w:p>
    <w:p w:rsidR="008B04B3" w:rsidRPr="000F1E2D" w:rsidRDefault="008B04B3" w:rsidP="000F1E2D">
      <w:pPr>
        <w:shd w:val="clear" w:color="auto" w:fill="FFFFFF"/>
        <w:spacing w:before="100" w:beforeAutospacing="1" w:after="160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color w:val="000000"/>
          <w:sz w:val="24"/>
          <w:szCs w:val="24"/>
          <w:lang w:val="ru-RU"/>
        </w:rPr>
        <w:t>Дано: Решение: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0"/>
        <w:gridCol w:w="4500"/>
      </w:tblGrid>
      <w:tr w:rsidR="008B04B3" w:rsidRPr="000F1E2D" w:rsidTr="00EC2A30">
        <w:trPr>
          <w:tblCellSpacing w:w="15" w:type="dxa"/>
        </w:trPr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400"/>
            </w:tblGrid>
            <w:tr w:rsidR="008B04B3" w:rsidRPr="000F1E2D" w:rsidTr="00EC2A30">
              <w:trPr>
                <w:tblCellSpacing w:w="15" w:type="dxa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B04B3" w:rsidRPr="000F1E2D" w:rsidRDefault="008B04B3" w:rsidP="000F1E2D">
                  <w:pPr>
                    <w:spacing w:before="100" w:beforeAutospacing="1" w:after="100" w:afterAutospacing="1"/>
                    <w:ind w:right="346" w:firstLine="540"/>
                    <w:rPr>
                      <w:sz w:val="24"/>
                      <w:szCs w:val="24"/>
                      <w:lang w:val="ru-RU"/>
                    </w:rPr>
                  </w:pPr>
                  <w:r w:rsidRPr="000F1E2D">
                    <w:rPr>
                      <w:sz w:val="24"/>
                      <w:szCs w:val="24"/>
                      <w:lang w:val="ru-RU"/>
                    </w:rPr>
                    <w:t>N(O) = 1,2*10</w:t>
                  </w:r>
                  <w:r w:rsidRPr="000F1E2D">
                    <w:rPr>
                      <w:sz w:val="24"/>
                      <w:szCs w:val="24"/>
                      <w:vertAlign w:val="superscript"/>
                      <w:lang w:val="ru-RU"/>
                    </w:rPr>
                    <w:t>23</w:t>
                  </w:r>
                  <w:r w:rsidRPr="000F1E2D">
                    <w:rPr>
                      <w:sz w:val="24"/>
                      <w:szCs w:val="24"/>
                      <w:lang w:val="ru-RU"/>
                    </w:rPr>
                    <w:t> атомов</w:t>
                  </w:r>
                </w:p>
              </w:tc>
            </w:tr>
            <w:tr w:rsidR="008B04B3" w:rsidRPr="000F1E2D" w:rsidTr="00EC2A30">
              <w:trPr>
                <w:tblCellSpacing w:w="15" w:type="dxa"/>
              </w:trPr>
              <w:tc>
                <w:tcPr>
                  <w:tcW w:w="234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</w:tcPr>
                <w:p w:rsidR="008B04B3" w:rsidRPr="000F1E2D" w:rsidRDefault="008B04B3" w:rsidP="000F1E2D">
                  <w:pPr>
                    <w:spacing w:before="100" w:beforeAutospacing="1" w:after="100" w:afterAutospacing="1"/>
                    <w:ind w:right="346" w:firstLine="540"/>
                    <w:rPr>
                      <w:sz w:val="24"/>
                      <w:szCs w:val="24"/>
                      <w:lang w:val="ru-RU"/>
                    </w:rPr>
                  </w:pPr>
                  <w:r w:rsidRPr="000F1E2D">
                    <w:rPr>
                      <w:sz w:val="24"/>
                      <w:szCs w:val="24"/>
                      <w:lang w:val="ru-RU"/>
                    </w:rPr>
                    <w:t>n(O) = ?</w:t>
                  </w:r>
                </w:p>
              </w:tc>
            </w:tr>
          </w:tbl>
          <w:p w:rsidR="008B04B3" w:rsidRPr="000F1E2D" w:rsidRDefault="008B04B3" w:rsidP="000F1E2D">
            <w:pPr>
              <w:ind w:firstLine="540"/>
              <w:rPr>
                <w:sz w:val="24"/>
                <w:szCs w:val="24"/>
                <w:lang w:val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4B3" w:rsidRPr="000F1E2D" w:rsidRDefault="008B04B3" w:rsidP="000F1E2D">
            <w:pPr>
              <w:spacing w:before="100" w:beforeAutospacing="1"/>
              <w:ind w:right="346" w:firstLine="540"/>
              <w:rPr>
                <w:sz w:val="24"/>
                <w:szCs w:val="24"/>
                <w:lang w:val="ru-RU"/>
              </w:rPr>
            </w:pPr>
            <w:r w:rsidRPr="000F1E2D">
              <w:rPr>
                <w:sz w:val="24"/>
                <w:szCs w:val="24"/>
                <w:lang w:val="ru-RU"/>
              </w:rPr>
              <w:t>n = </w:t>
            </w:r>
            <w:r w:rsidRPr="00896C24">
              <w:rPr>
                <w:noProof/>
                <w:sz w:val="24"/>
                <w:szCs w:val="24"/>
                <w:lang w:val="ru-RU"/>
              </w:rPr>
              <w:pict>
                <v:shape id="Рисунок 17" o:spid="_x0000_i1034" type="#_x0000_t75" alt="https://gigabaza.ru/images/43/84211/m3f8c7481.gif" style="width:21pt;height:23.25pt;visibility:visible">
                  <v:imagedata r:id="rId16" o:title=""/>
                </v:shape>
              </w:pict>
            </w:r>
            <w:r w:rsidRPr="000F1E2D">
              <w:rPr>
                <w:sz w:val="24"/>
                <w:szCs w:val="24"/>
                <w:lang w:val="ru-RU"/>
              </w:rPr>
              <w:t>; Na = 6*10</w:t>
            </w:r>
            <w:r w:rsidRPr="000F1E2D">
              <w:rPr>
                <w:sz w:val="24"/>
                <w:szCs w:val="24"/>
                <w:vertAlign w:val="superscript"/>
                <w:lang w:val="ru-RU"/>
              </w:rPr>
              <w:t>23</w:t>
            </w:r>
            <w:r w:rsidRPr="000F1E2D">
              <w:rPr>
                <w:sz w:val="24"/>
                <w:szCs w:val="24"/>
                <w:lang w:val="ru-RU"/>
              </w:rPr>
              <w:t>1/моль</w:t>
            </w:r>
          </w:p>
        </w:tc>
      </w:tr>
    </w:tbl>
    <w:p w:rsidR="008B04B3" w:rsidRPr="000F1E2D" w:rsidRDefault="008B04B3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1 вариант:</w:t>
      </w:r>
      <w:r w:rsidRPr="000F1E2D">
        <w:rPr>
          <w:color w:val="000000"/>
          <w:sz w:val="24"/>
          <w:szCs w:val="24"/>
          <w:lang w:val="ru-RU"/>
        </w:rPr>
        <w:t> в каком количестве вещества содержится 1,8*10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атомов серебра?</w:t>
      </w:r>
    </w:p>
    <w:p w:rsidR="008B04B3" w:rsidRPr="000F1E2D" w:rsidRDefault="008B04B3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2 вариант:</w:t>
      </w:r>
      <w:r w:rsidRPr="000F1E2D">
        <w:rPr>
          <w:color w:val="000000"/>
          <w:sz w:val="24"/>
          <w:szCs w:val="24"/>
          <w:lang w:val="ru-RU"/>
        </w:rPr>
        <w:t> в каком количестве вещества содержится 2,4*10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воды?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</w:t>
      </w:r>
      <w:r w:rsidRPr="000F1E2D">
        <w:rPr>
          <w:color w:val="000000"/>
          <w:sz w:val="24"/>
          <w:szCs w:val="24"/>
          <w:lang w:val="ru-RU"/>
        </w:rPr>
        <w:t>: Сколько молекул содержится в 0,3 моль воды?</w:t>
      </w:r>
    </w:p>
    <w:p w:rsidR="008B04B3" w:rsidRPr="000F1E2D" w:rsidRDefault="008B04B3" w:rsidP="000F1E2D">
      <w:pPr>
        <w:shd w:val="clear" w:color="auto" w:fill="FFFFFF"/>
        <w:spacing w:before="100" w:beforeAutospacing="1"/>
        <w:ind w:left="1267" w:right="346"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t>Подсказка:</w:t>
      </w:r>
      <w:r w:rsidRPr="000F1E2D">
        <w:rPr>
          <w:color w:val="000000"/>
          <w:sz w:val="24"/>
          <w:szCs w:val="24"/>
          <w:lang w:val="ru-RU"/>
        </w:rPr>
        <w:t> N = Na*n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 xml:space="preserve"> 1 вариант: </w:t>
      </w:r>
      <w:r w:rsidRPr="000F1E2D">
        <w:rPr>
          <w:color w:val="000000"/>
          <w:sz w:val="24"/>
          <w:szCs w:val="24"/>
          <w:lang w:val="ru-RU"/>
        </w:rPr>
        <w:t>сколько молекул содержится в 0,5 моль поваренной соли?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2 вариант:</w:t>
      </w:r>
      <w:r w:rsidRPr="000F1E2D">
        <w:rPr>
          <w:color w:val="000000"/>
          <w:sz w:val="24"/>
          <w:szCs w:val="24"/>
          <w:lang w:val="ru-RU"/>
        </w:rPr>
        <w:t> сколько атомов содержится в 2 моль натрия?</w:t>
      </w:r>
    </w:p>
    <w:p w:rsidR="008B04B3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</w:p>
    <w:p w:rsidR="008B04B3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</w:p>
    <w:p w:rsidR="008B04B3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</w:p>
    <w:p w:rsidR="008B04B3" w:rsidRPr="000F1E2D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</w:p>
    <w:p w:rsidR="008B04B3" w:rsidRPr="00B01FCF" w:rsidRDefault="008B04B3" w:rsidP="00B01FCF">
      <w:pPr>
        <w:pStyle w:val="NoSpacing"/>
        <w:ind w:left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8B04B3" w:rsidRPr="00B01FCF" w:rsidRDefault="008B04B3" w:rsidP="00B01FCF">
      <w:pPr>
        <w:pStyle w:val="NoSpacing"/>
        <w:ind w:left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ИНСТРУКЦИОННАЯ КАРТА №2</w:t>
      </w:r>
    </w:p>
    <w:p w:rsidR="008B04B3" w:rsidRPr="000F1E2D" w:rsidRDefault="008B04B3" w:rsidP="00B01FCF">
      <w:pPr>
        <w:pStyle w:val="NoSpacing"/>
        <w:ind w:left="540"/>
        <w:jc w:val="center"/>
        <w:rPr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МОЛЯРНАЯ МАССА</w:t>
      </w:r>
    </w:p>
    <w:p w:rsidR="008B04B3" w:rsidRPr="000F1E2D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Задача: </w:t>
      </w:r>
      <w:r w:rsidRPr="000F1E2D">
        <w:rPr>
          <w:color w:val="000000"/>
          <w:sz w:val="24"/>
          <w:szCs w:val="24"/>
          <w:lang w:val="ru-RU"/>
        </w:rPr>
        <w:t>Чему равна масса 4 моль воды?</w:t>
      </w:r>
    </w:p>
    <w:p w:rsidR="008B04B3" w:rsidRPr="000F1E2D" w:rsidRDefault="008B04B3" w:rsidP="000F1E2D">
      <w:pPr>
        <w:shd w:val="clear" w:color="auto" w:fill="FFFFFF"/>
        <w:spacing w:beforeAutospacing="1"/>
        <w:ind w:left="1267" w:right="346"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t>Подсказка:</w:t>
      </w:r>
      <w:r w:rsidRPr="000F1E2D">
        <w:rPr>
          <w:color w:val="000000"/>
          <w:sz w:val="24"/>
          <w:szCs w:val="24"/>
          <w:lang w:val="ru-RU"/>
        </w:rPr>
        <w:t> m = M*n; M(H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O) = 1*2+16 = 18 г/моль</w:t>
      </w:r>
    </w:p>
    <w:p w:rsidR="008B04B3" w:rsidRPr="000F1E2D" w:rsidRDefault="008B04B3" w:rsidP="00B01FCF">
      <w:pPr>
        <w:shd w:val="clear" w:color="auto" w:fill="FFFFFF"/>
        <w:spacing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1 вариант: </w:t>
      </w:r>
      <w:r w:rsidRPr="000F1E2D">
        <w:rPr>
          <w:color w:val="000000"/>
          <w:sz w:val="24"/>
          <w:szCs w:val="24"/>
          <w:lang w:val="ru-RU"/>
        </w:rPr>
        <w:t>сколько граммов весит 2,5 моль серной кислоты H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SO</w:t>
      </w:r>
      <w:r w:rsidRPr="000F1E2D">
        <w:rPr>
          <w:color w:val="000000"/>
          <w:sz w:val="24"/>
          <w:szCs w:val="24"/>
          <w:vertAlign w:val="subscript"/>
          <w:lang w:val="ru-RU"/>
        </w:rPr>
        <w:t>4</w:t>
      </w:r>
      <w:r w:rsidRPr="000F1E2D">
        <w:rPr>
          <w:color w:val="000000"/>
          <w:sz w:val="24"/>
          <w:szCs w:val="24"/>
          <w:lang w:val="ru-RU"/>
        </w:rPr>
        <w:t>?</w:t>
      </w:r>
    </w:p>
    <w:p w:rsidR="008B04B3" w:rsidRPr="000F1E2D" w:rsidRDefault="008B04B3" w:rsidP="00B01FCF">
      <w:pPr>
        <w:shd w:val="clear" w:color="auto" w:fill="FFFFFF"/>
        <w:spacing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2 вариант: </w:t>
      </w:r>
      <w:r w:rsidRPr="000F1E2D">
        <w:rPr>
          <w:color w:val="000000"/>
          <w:sz w:val="24"/>
          <w:szCs w:val="24"/>
          <w:lang w:val="ru-RU"/>
        </w:rPr>
        <w:t>какова масса 5 моль углекислого газа CO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?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 xml:space="preserve"> Задача: </w:t>
      </w:r>
      <w:r w:rsidRPr="000F1E2D">
        <w:rPr>
          <w:color w:val="000000"/>
          <w:sz w:val="24"/>
          <w:szCs w:val="24"/>
          <w:lang w:val="ru-RU"/>
        </w:rPr>
        <w:t>Какое количество вещества оксида кальция CaO имеет массу 560 г?</w:t>
      </w:r>
    </w:p>
    <w:p w:rsidR="008B04B3" w:rsidRDefault="008B04B3" w:rsidP="00B01FCF">
      <w:pPr>
        <w:shd w:val="clear" w:color="auto" w:fill="FFFFFF"/>
        <w:spacing w:before="100" w:beforeAutospacing="1"/>
        <w:ind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t>Подсказка:</w:t>
      </w:r>
      <w:r w:rsidRPr="000F1E2D">
        <w:rPr>
          <w:color w:val="000000"/>
          <w:sz w:val="24"/>
          <w:szCs w:val="24"/>
          <w:lang w:val="ru-RU"/>
        </w:rPr>
        <w:t> n = </w:t>
      </w:r>
      <w:r w:rsidRPr="00896C24">
        <w:rPr>
          <w:noProof/>
          <w:color w:val="000000"/>
          <w:sz w:val="24"/>
          <w:szCs w:val="24"/>
          <w:lang w:val="ru-RU"/>
        </w:rPr>
        <w:pict>
          <v:shape id="Рисунок 18" o:spid="_x0000_i1035" type="#_x0000_t75" alt="https://gigabaza.ru/images/43/84211/m627fafc3.gif" style="width:22.5pt;height:23.25pt;visibility:visible">
            <v:imagedata r:id="rId17" o:title=""/>
          </v:shape>
        </w:pict>
      </w:r>
    </w:p>
    <w:p w:rsidR="008B04B3" w:rsidRPr="000F1E2D" w:rsidRDefault="008B04B3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1 вариант: </w:t>
      </w:r>
      <w:r w:rsidRPr="000F1E2D">
        <w:rPr>
          <w:color w:val="000000"/>
          <w:sz w:val="24"/>
          <w:szCs w:val="24"/>
          <w:lang w:val="ru-RU"/>
        </w:rPr>
        <w:t>какое количество вещества сульфида алюминия Al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S</w:t>
      </w:r>
      <w:r w:rsidRPr="000F1E2D">
        <w:rPr>
          <w:color w:val="000000"/>
          <w:sz w:val="24"/>
          <w:szCs w:val="24"/>
          <w:vertAlign w:val="subscript"/>
          <w:lang w:val="ru-RU"/>
        </w:rPr>
        <w:t>3</w:t>
      </w:r>
      <w:r w:rsidRPr="000F1E2D">
        <w:rPr>
          <w:color w:val="000000"/>
          <w:sz w:val="24"/>
          <w:szCs w:val="24"/>
          <w:lang w:val="ru-RU"/>
        </w:rPr>
        <w:t> имеет массу 15 г?</w:t>
      </w:r>
    </w:p>
    <w:p w:rsidR="008B04B3" w:rsidRPr="000F1E2D" w:rsidRDefault="008B04B3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2 вариант: </w:t>
      </w:r>
      <w:r w:rsidRPr="000F1E2D">
        <w:rPr>
          <w:color w:val="000000"/>
          <w:sz w:val="24"/>
          <w:szCs w:val="24"/>
          <w:lang w:val="ru-RU"/>
        </w:rPr>
        <w:t>какому количеству вещества соответствует 8 г гидроксида натрия NaOH?</w:t>
      </w:r>
    </w:p>
    <w:p w:rsidR="008B04B3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ИНСТРУКЦИОННАЯ КАРТА №3</w:t>
      </w: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КОЛИЧЕСТВО ВЕЩЕСТВА. МОЛЯРНАЯ МАССА.</w:t>
      </w:r>
    </w:p>
    <w:p w:rsidR="008B04B3" w:rsidRPr="000F1E2D" w:rsidRDefault="008B04B3" w:rsidP="000F1E2D">
      <w:pPr>
        <w:shd w:val="clear" w:color="auto" w:fill="FFFFFF"/>
        <w:spacing w:before="100" w:beforeAutospacing="1"/>
        <w:ind w:left="2347" w:firstLine="540"/>
        <w:rPr>
          <w:color w:val="000000"/>
          <w:sz w:val="24"/>
          <w:szCs w:val="24"/>
          <w:lang w:val="ru-RU"/>
        </w:rPr>
      </w:pPr>
      <w:r w:rsidRPr="000F1E2D">
        <w:rPr>
          <w:color w:val="000000"/>
          <w:sz w:val="24"/>
          <w:szCs w:val="24"/>
          <w:lang w:val="ru-RU"/>
        </w:rPr>
        <w:t>n=</w:t>
      </w:r>
      <w:r w:rsidRPr="00896C24">
        <w:rPr>
          <w:noProof/>
          <w:color w:val="000000"/>
          <w:sz w:val="24"/>
          <w:szCs w:val="24"/>
          <w:lang w:val="ru-RU"/>
        </w:rPr>
        <w:pict>
          <v:shape id="Рисунок 19" o:spid="_x0000_i1036" type="#_x0000_t75" alt="https://gigabaza.ru/images/43/84211/m3f8c7481.gif" style="width:21pt;height:23.25pt;visibility:visible">
            <v:imagedata r:id="rId16" o:title=""/>
          </v:shape>
        </w:pict>
      </w:r>
      <w:r w:rsidRPr="000F1E2D">
        <w:rPr>
          <w:color w:val="000000"/>
          <w:sz w:val="24"/>
          <w:szCs w:val="24"/>
          <w:lang w:val="ru-RU"/>
        </w:rPr>
        <w:t> N=Na*n m=M*n n=</w:t>
      </w:r>
      <w:r w:rsidRPr="00896C24">
        <w:rPr>
          <w:noProof/>
          <w:color w:val="000000"/>
          <w:sz w:val="24"/>
          <w:szCs w:val="24"/>
          <w:lang w:val="ru-RU"/>
        </w:rPr>
        <w:pict>
          <v:shape id="Рисунок 20" o:spid="_x0000_i1037" type="#_x0000_t75" alt="https://gigabaza.ru/images/43/84211/m627fafc3.gif" style="width:22.5pt;height:23.25pt;visibility:visible">
            <v:imagedata r:id="rId17" o:title=""/>
          </v:shape>
        </w:pict>
      </w:r>
    </w:p>
    <w:p w:rsidR="008B04B3" w:rsidRPr="000F1E2D" w:rsidRDefault="008B04B3" w:rsidP="000F1E2D">
      <w:pPr>
        <w:shd w:val="clear" w:color="auto" w:fill="FFFFFF"/>
        <w:spacing w:before="100" w:beforeAutospacing="1"/>
        <w:ind w:right="547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</w:t>
      </w:r>
      <w:r w:rsidRPr="000F1E2D">
        <w:rPr>
          <w:color w:val="000000"/>
          <w:sz w:val="24"/>
          <w:szCs w:val="24"/>
          <w:lang w:val="ru-RU"/>
        </w:rPr>
        <w:t>. Сколько моль содержит 1,2*10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атомов серы? Найти массу данных атомов серы.</w:t>
      </w:r>
    </w:p>
    <w:p w:rsidR="008B04B3" w:rsidRPr="000F1E2D" w:rsidRDefault="008B04B3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1.</w:t>
      </w:r>
      <w:r w:rsidRPr="000F1E2D">
        <w:rPr>
          <w:color w:val="000000"/>
          <w:sz w:val="24"/>
          <w:szCs w:val="24"/>
          <w:lang w:val="ru-RU"/>
        </w:rPr>
        <w:t> рассчитайте количество вещества и массу 36*10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оксида бария ВаО.</w:t>
      </w:r>
    </w:p>
    <w:p w:rsidR="008B04B3" w:rsidRPr="000F1E2D" w:rsidRDefault="008B04B3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рассчитайте количество вещества и массу 0,6 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фосфорной кислоты H</w:t>
      </w:r>
      <w:r w:rsidRPr="000F1E2D">
        <w:rPr>
          <w:color w:val="000000"/>
          <w:sz w:val="24"/>
          <w:szCs w:val="24"/>
          <w:vertAlign w:val="subscript"/>
          <w:lang w:val="ru-RU"/>
        </w:rPr>
        <w:t>3</w:t>
      </w:r>
      <w:r w:rsidRPr="000F1E2D">
        <w:rPr>
          <w:color w:val="000000"/>
          <w:sz w:val="24"/>
          <w:szCs w:val="24"/>
          <w:lang w:val="ru-RU"/>
        </w:rPr>
        <w:t>PO</w:t>
      </w:r>
      <w:r w:rsidRPr="000F1E2D">
        <w:rPr>
          <w:color w:val="000000"/>
          <w:sz w:val="24"/>
          <w:szCs w:val="24"/>
          <w:vertAlign w:val="subscript"/>
          <w:lang w:val="ru-RU"/>
        </w:rPr>
        <w:t>4</w:t>
      </w:r>
      <w:r w:rsidRPr="000F1E2D">
        <w:rPr>
          <w:color w:val="000000"/>
          <w:sz w:val="24"/>
          <w:szCs w:val="24"/>
          <w:lang w:val="ru-RU"/>
        </w:rPr>
        <w:t>.</w:t>
      </w:r>
    </w:p>
    <w:p w:rsidR="008B04B3" w:rsidRPr="000F1E2D" w:rsidRDefault="008B04B3" w:rsidP="00B01FCF">
      <w:pPr>
        <w:shd w:val="clear" w:color="auto" w:fill="FFFFFF"/>
        <w:spacing w:beforeAutospacing="1"/>
        <w:ind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Сколько моль и молекул содержится в 28,4 г оксида фосфора (V) P</w:t>
      </w:r>
      <w:r w:rsidRPr="000F1E2D">
        <w:rPr>
          <w:color w:val="000000"/>
          <w:sz w:val="24"/>
          <w:szCs w:val="24"/>
          <w:vertAlign w:val="subscript"/>
          <w:lang w:val="ru-RU"/>
        </w:rPr>
        <w:t>2</w:t>
      </w:r>
      <w:r w:rsidRPr="000F1E2D">
        <w:rPr>
          <w:color w:val="000000"/>
          <w:sz w:val="24"/>
          <w:szCs w:val="24"/>
          <w:lang w:val="ru-RU"/>
        </w:rPr>
        <w:t>O</w:t>
      </w:r>
      <w:r w:rsidRPr="000F1E2D">
        <w:rPr>
          <w:color w:val="000000"/>
          <w:sz w:val="24"/>
          <w:szCs w:val="24"/>
          <w:vertAlign w:val="subscript"/>
          <w:lang w:val="ru-RU"/>
        </w:rPr>
        <w:t>5</w:t>
      </w:r>
      <w:r w:rsidRPr="000F1E2D">
        <w:rPr>
          <w:color w:val="000000"/>
          <w:sz w:val="24"/>
          <w:szCs w:val="24"/>
          <w:lang w:val="ru-RU"/>
        </w:rPr>
        <w:t>?</w:t>
      </w:r>
    </w:p>
    <w:p w:rsidR="008B04B3" w:rsidRPr="000F1E2D" w:rsidRDefault="008B04B3" w:rsidP="00B01FCF">
      <w:pPr>
        <w:shd w:val="clear" w:color="auto" w:fill="FFFFFF"/>
        <w:spacing w:beforeAutospacing="1"/>
        <w:ind w:right="547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1.</w:t>
      </w:r>
      <w:r w:rsidRPr="000F1E2D">
        <w:rPr>
          <w:color w:val="000000"/>
          <w:sz w:val="24"/>
          <w:szCs w:val="24"/>
          <w:lang w:val="ru-RU"/>
        </w:rPr>
        <w:t> сколько моль и молекул содержится в 12,6 г азотной кислоты HNO</w:t>
      </w:r>
      <w:r w:rsidRPr="000F1E2D">
        <w:rPr>
          <w:color w:val="000000"/>
          <w:sz w:val="24"/>
          <w:szCs w:val="24"/>
          <w:vertAlign w:val="subscript"/>
          <w:lang w:val="ru-RU"/>
        </w:rPr>
        <w:t>3</w:t>
      </w:r>
      <w:r w:rsidRPr="000F1E2D">
        <w:rPr>
          <w:color w:val="000000"/>
          <w:sz w:val="24"/>
          <w:szCs w:val="24"/>
          <w:lang w:val="ru-RU"/>
        </w:rPr>
        <w:t>?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547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сколько моль и молекул содержится в 26,4 г сульфида железа FeS?</w:t>
      </w:r>
    </w:p>
    <w:p w:rsidR="008B04B3" w:rsidRPr="000F1E2D" w:rsidRDefault="008B04B3" w:rsidP="000F1E2D">
      <w:pPr>
        <w:shd w:val="clear" w:color="auto" w:fill="FFFFFF"/>
        <w:spacing w:before="100" w:beforeAutospacing="1"/>
        <w:ind w:right="547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массу 0,5 моль хлора. Сколько там содержится молекул?</w:t>
      </w:r>
    </w:p>
    <w:p w:rsidR="008B04B3" w:rsidRPr="000F1E2D" w:rsidRDefault="008B04B3" w:rsidP="00B01FCF">
      <w:pPr>
        <w:shd w:val="clear" w:color="auto" w:fill="FFFFFF"/>
        <w:spacing w:before="100" w:beforeAutospacing="1"/>
        <w:ind w:left="72" w:right="547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1.</w:t>
      </w:r>
      <w:r w:rsidRPr="000F1E2D">
        <w:rPr>
          <w:color w:val="000000"/>
          <w:sz w:val="24"/>
          <w:szCs w:val="24"/>
          <w:lang w:val="ru-RU"/>
        </w:rPr>
        <w:t> найти массу 0,1 моль водорода. Сколько содержится молекул в данном количестве водорода?</w:t>
      </w:r>
    </w:p>
    <w:p w:rsidR="008B04B3" w:rsidRPr="000F1E2D" w:rsidRDefault="008B04B3" w:rsidP="00B01FCF">
      <w:pPr>
        <w:shd w:val="clear" w:color="auto" w:fill="FFFFFF"/>
        <w:spacing w:before="100" w:beforeAutospacing="1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найти массу 0,3 моль кислорода. Сколько содержится молекул в данном количестве кислорода?</w:t>
      </w:r>
    </w:p>
    <w:p w:rsidR="008B04B3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bookmarkStart w:id="0" w:name="_GoBack"/>
      <w:bookmarkEnd w:id="0"/>
      <w:r w:rsidRPr="00B01FCF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ИНСТРУКЦИОННАЯ КАРТА №4</w:t>
      </w: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МОЛЯРНЫЙ ОБЪЕМ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 Задача.</w:t>
      </w:r>
      <w:r w:rsidRPr="000F1E2D">
        <w:rPr>
          <w:color w:val="000000"/>
          <w:sz w:val="24"/>
          <w:szCs w:val="24"/>
          <w:lang w:val="ru-RU"/>
        </w:rPr>
        <w:t> Какой объем (н.у.) займут а) 0,6 моль азота; б) 3 моль кислорода?</w:t>
      </w:r>
    </w:p>
    <w:p w:rsidR="008B04B3" w:rsidRPr="000F1E2D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t>Подсказка:</w:t>
      </w:r>
      <w:r w:rsidRPr="000F1E2D">
        <w:rPr>
          <w:color w:val="000000"/>
          <w:sz w:val="24"/>
          <w:szCs w:val="24"/>
          <w:lang w:val="ru-RU"/>
        </w:rPr>
        <w:t> </w:t>
      </w:r>
      <w:r w:rsidRPr="000F1E2D">
        <w:rPr>
          <w:b/>
          <w:bCs/>
          <w:color w:val="000000"/>
          <w:sz w:val="24"/>
          <w:szCs w:val="24"/>
          <w:lang w:val="ru-RU"/>
        </w:rPr>
        <w:t>V=Vm*n ; Vm=22,4 л/моль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1.</w:t>
      </w:r>
      <w:r w:rsidRPr="000F1E2D">
        <w:rPr>
          <w:color w:val="000000"/>
          <w:sz w:val="24"/>
          <w:szCs w:val="24"/>
          <w:lang w:val="ru-RU"/>
        </w:rPr>
        <w:t> какой объем (н.у.) займут 0,3 моль сероводорода?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какой объем (н.у.) займут 5 моль хлороводорода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</w:t>
      </w:r>
      <w:r w:rsidRPr="000F1E2D">
        <w:rPr>
          <w:color w:val="000000"/>
          <w:sz w:val="24"/>
          <w:szCs w:val="24"/>
          <w:lang w:val="ru-RU"/>
        </w:rPr>
        <w:t>. Сколько моль углекислого газа занимают объем 5,6 л (н.у.)?</w:t>
      </w:r>
    </w:p>
    <w:p w:rsidR="008B04B3" w:rsidRPr="000F1E2D" w:rsidRDefault="008B04B3" w:rsidP="000F1E2D">
      <w:pPr>
        <w:shd w:val="clear" w:color="auto" w:fill="FFFFFF"/>
        <w:spacing w:before="100" w:beforeAutospacing="1"/>
        <w:ind w:left="1440" w:right="346" w:firstLine="540"/>
        <w:rPr>
          <w:color w:val="000000"/>
          <w:sz w:val="24"/>
          <w:szCs w:val="24"/>
          <w:lang w:val="ru-RU"/>
        </w:rPr>
      </w:pPr>
      <w:r w:rsidRPr="000F1E2D">
        <w:rPr>
          <w:i/>
          <w:iCs/>
          <w:color w:val="000000"/>
          <w:sz w:val="24"/>
          <w:szCs w:val="24"/>
          <w:lang w:val="ru-RU"/>
        </w:rPr>
        <w:t>Подсказка:</w:t>
      </w:r>
      <w:r w:rsidRPr="000F1E2D">
        <w:rPr>
          <w:color w:val="000000"/>
          <w:sz w:val="24"/>
          <w:szCs w:val="24"/>
          <w:lang w:val="ru-RU"/>
        </w:rPr>
        <w:t> </w:t>
      </w:r>
      <w:r w:rsidRPr="000F1E2D">
        <w:rPr>
          <w:b/>
          <w:bCs/>
          <w:color w:val="000000"/>
          <w:sz w:val="24"/>
          <w:szCs w:val="24"/>
          <w:lang w:val="ru-RU"/>
        </w:rPr>
        <w:t>n=</w:t>
      </w:r>
      <w:r w:rsidRPr="00896C24">
        <w:rPr>
          <w:b/>
          <w:noProof/>
          <w:color w:val="000000"/>
          <w:sz w:val="24"/>
          <w:szCs w:val="24"/>
          <w:lang w:val="ru-RU"/>
        </w:rPr>
        <w:pict>
          <v:shape id="Рисунок 21" o:spid="_x0000_i1038" type="#_x0000_t75" alt="https://gigabaza.ru/images/43/84211/m283414f9.gif" style="width:26.25pt;height:23.25pt;visibility:visible">
            <v:imagedata r:id="rId18" o:title=""/>
          </v:shape>
        </w:pic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1</w:t>
      </w:r>
      <w:r w:rsidRPr="000F1E2D">
        <w:rPr>
          <w:color w:val="000000"/>
          <w:sz w:val="24"/>
          <w:szCs w:val="24"/>
          <w:lang w:val="ru-RU"/>
        </w:rPr>
        <w:t>. сколько моль угарного газа занимают объем 89,6 л (н.у.)?</w:t>
      </w:r>
    </w:p>
    <w:p w:rsidR="008B04B3" w:rsidRPr="000F1E2D" w:rsidRDefault="008B04B3" w:rsidP="00B01FCF">
      <w:pPr>
        <w:shd w:val="clear" w:color="auto" w:fill="FFFFFF"/>
        <w:spacing w:before="100" w:beforeAutospacing="1"/>
        <w:ind w:right="346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Вариант 2.</w:t>
      </w:r>
      <w:r w:rsidRPr="000F1E2D">
        <w:rPr>
          <w:color w:val="000000"/>
          <w:sz w:val="24"/>
          <w:szCs w:val="24"/>
          <w:lang w:val="ru-RU"/>
        </w:rPr>
        <w:t> сколько моль аммиака занимают объем 11,2 л (н.у.)?</w:t>
      </w: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РЕШЕНИЕ РАСЧЕТНЫХ ЗАДАЧ ПО ХИМИИ (8 КЛАСС)</w:t>
      </w: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ИНСТРУКЦИОННАЯ КАРТА №5</w:t>
      </w: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КОЛИЧЕСТВО ВЕЩЕСТВА.</w:t>
      </w:r>
    </w:p>
    <w:p w:rsidR="008B04B3" w:rsidRPr="00B01FCF" w:rsidRDefault="008B04B3" w:rsidP="00B01FCF">
      <w:pPr>
        <w:pStyle w:val="NoSpacing"/>
        <w:ind w:firstLine="540"/>
        <w:jc w:val="center"/>
        <w:rPr>
          <w:b/>
          <w:i/>
          <w:sz w:val="24"/>
          <w:szCs w:val="24"/>
          <w:lang w:val="ru-RU"/>
        </w:rPr>
      </w:pPr>
      <w:r w:rsidRPr="00B01FCF">
        <w:rPr>
          <w:b/>
          <w:i/>
          <w:sz w:val="24"/>
          <w:szCs w:val="24"/>
          <w:lang w:val="ru-RU"/>
        </w:rPr>
        <w:t>МОЛЯРНАЯ МАССА. МОЛЯРНЫЙ ОБЪЕМ.</w:t>
      </w:r>
    </w:p>
    <w:p w:rsidR="008B04B3" w:rsidRPr="000F1E2D" w:rsidRDefault="008B04B3" w:rsidP="000F1E2D">
      <w:pPr>
        <w:shd w:val="clear" w:color="auto" w:fill="FFFFFF"/>
        <w:spacing w:beforeAutospacing="1"/>
        <w:ind w:left="1440" w:right="346" w:firstLine="540"/>
        <w:rPr>
          <w:color w:val="000000"/>
          <w:sz w:val="24"/>
          <w:szCs w:val="24"/>
          <w:lang w:val="ru-RU"/>
        </w:rPr>
      </w:pPr>
      <w:r w:rsidRPr="000F1E2D">
        <w:rPr>
          <w:color w:val="000000"/>
          <w:sz w:val="24"/>
          <w:szCs w:val="24"/>
          <w:lang w:val="ru-RU"/>
        </w:rPr>
        <w:t>n=</w:t>
      </w:r>
      <w:r w:rsidRPr="00896C24">
        <w:rPr>
          <w:noProof/>
          <w:color w:val="000000"/>
          <w:sz w:val="24"/>
          <w:szCs w:val="24"/>
          <w:lang w:val="ru-RU"/>
        </w:rPr>
        <w:pict>
          <v:shape id="Рисунок 22" o:spid="_x0000_i1039" type="#_x0000_t75" alt="https://gigabaza.ru/images/43/84211/m3f8c7481.gif" style="width:21pt;height:23.25pt;visibility:visible">
            <v:imagedata r:id="rId16" o:title=""/>
          </v:shape>
        </w:pict>
      </w:r>
      <w:r w:rsidRPr="000F1E2D">
        <w:rPr>
          <w:color w:val="000000"/>
          <w:sz w:val="24"/>
          <w:szCs w:val="24"/>
          <w:lang w:val="ru-RU"/>
        </w:rPr>
        <w:t> N=Na*n m=M*n n=</w:t>
      </w:r>
      <w:r w:rsidRPr="00896C24">
        <w:rPr>
          <w:noProof/>
          <w:color w:val="000000"/>
          <w:sz w:val="24"/>
          <w:szCs w:val="24"/>
          <w:lang w:val="ru-RU"/>
        </w:rPr>
        <w:pict>
          <v:shape id="Рисунок 23" o:spid="_x0000_i1040" type="#_x0000_t75" alt="https://gigabaza.ru/images/43/84211/m627fafc3.gif" style="width:22.5pt;height:23.25pt;visibility:visible">
            <v:imagedata r:id="rId17" o:title=""/>
          </v:shape>
        </w:pict>
      </w:r>
      <w:r w:rsidRPr="000F1E2D">
        <w:rPr>
          <w:color w:val="000000"/>
          <w:sz w:val="24"/>
          <w:szCs w:val="24"/>
          <w:lang w:val="ru-RU"/>
        </w:rPr>
        <w:t> V=V</w:t>
      </w:r>
      <w:r w:rsidRPr="000F1E2D">
        <w:rPr>
          <w:color w:val="000000"/>
          <w:sz w:val="24"/>
          <w:szCs w:val="24"/>
          <w:vertAlign w:val="subscript"/>
          <w:lang w:val="ru-RU"/>
        </w:rPr>
        <w:t>m</w:t>
      </w:r>
      <w:r w:rsidRPr="000F1E2D">
        <w:rPr>
          <w:color w:val="000000"/>
          <w:sz w:val="24"/>
          <w:szCs w:val="24"/>
          <w:lang w:val="ru-RU"/>
        </w:rPr>
        <w:t>*n n</w:t>
      </w:r>
      <w:r w:rsidRPr="000F1E2D">
        <w:rPr>
          <w:b/>
          <w:bCs/>
          <w:color w:val="000000"/>
          <w:sz w:val="24"/>
          <w:szCs w:val="24"/>
          <w:lang w:val="ru-RU"/>
        </w:rPr>
        <w:t>=</w:t>
      </w:r>
      <w:r w:rsidRPr="00896C24">
        <w:rPr>
          <w:b/>
          <w:noProof/>
          <w:color w:val="000000"/>
          <w:sz w:val="24"/>
          <w:szCs w:val="24"/>
          <w:lang w:val="ru-RU"/>
        </w:rPr>
        <w:pict>
          <v:shape id="Рисунок 24" o:spid="_x0000_i1041" type="#_x0000_t75" alt="https://gigabaza.ru/images/43/84211/m283414f9.gif" style="width:26.25pt;height:23.25pt;visibility:visible">
            <v:imagedata r:id="rId18" o:title=""/>
          </v:shape>
        </w:pict>
      </w:r>
    </w:p>
    <w:p w:rsidR="008B04B3" w:rsidRPr="000F1E2D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количества вещества и массу: а) 6,72 л (н.у.) кислорода; б) 4,48 л (н.у.) хлора; в) 2,24 л (н.у.) водорода.</w:t>
      </w:r>
    </w:p>
    <w:p w:rsidR="008B04B3" w:rsidRPr="000F1E2D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количество вещества и объем (н.у.): а) 6 г водорода; б) 6,4 г кислорода; в) 8,8 г углекислого газа.</w:t>
      </w:r>
    </w:p>
    <w:p w:rsidR="008B04B3" w:rsidRPr="000F1E2D" w:rsidRDefault="008B04B3" w:rsidP="000F1E2D">
      <w:pPr>
        <w:shd w:val="clear" w:color="auto" w:fill="FFFFFF"/>
        <w:spacing w:before="100" w:beforeAutospacing="1"/>
        <w:ind w:right="346"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массу и объем (н.у.): а) 0,5 моль азота; б) 2 моль углекислого газа; в) 0,3 моль кислорода.</w:t>
      </w:r>
    </w:p>
    <w:p w:rsidR="008B04B3" w:rsidRPr="000F1E2D" w:rsidRDefault="008B04B3" w:rsidP="000F1E2D">
      <w:pPr>
        <w:shd w:val="clear" w:color="auto" w:fill="FFFFFF"/>
        <w:spacing w:before="100" w:beforeAutospacing="1" w:after="160"/>
        <w:ind w:firstLine="540"/>
        <w:rPr>
          <w:color w:val="000000"/>
          <w:sz w:val="24"/>
          <w:szCs w:val="24"/>
          <w:lang w:val="ru-RU"/>
        </w:rPr>
      </w:pPr>
      <w:r w:rsidRPr="000F1E2D">
        <w:rPr>
          <w:b/>
          <w:bCs/>
          <w:color w:val="000000"/>
          <w:sz w:val="24"/>
          <w:szCs w:val="24"/>
          <w:lang w:val="ru-RU"/>
        </w:rPr>
        <w:t>Задача.</w:t>
      </w:r>
      <w:r w:rsidRPr="000F1E2D">
        <w:rPr>
          <w:color w:val="000000"/>
          <w:sz w:val="24"/>
          <w:szCs w:val="24"/>
          <w:lang w:val="ru-RU"/>
        </w:rPr>
        <w:t> Найти количество вещества, массу и объем (н.у.): а) 12*10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фтора; б) 3*10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азота; в) 1,8*10</w:t>
      </w:r>
      <w:r w:rsidRPr="000F1E2D">
        <w:rPr>
          <w:color w:val="000000"/>
          <w:sz w:val="24"/>
          <w:szCs w:val="24"/>
          <w:vertAlign w:val="superscript"/>
          <w:lang w:val="ru-RU"/>
        </w:rPr>
        <w:t>23</w:t>
      </w:r>
      <w:r w:rsidRPr="000F1E2D">
        <w:rPr>
          <w:color w:val="000000"/>
          <w:sz w:val="24"/>
          <w:szCs w:val="24"/>
          <w:lang w:val="ru-RU"/>
        </w:rPr>
        <w:t> молекул хлора;</w:t>
      </w:r>
    </w:p>
    <w:p w:rsidR="008B04B3" w:rsidRPr="000F1E2D" w:rsidRDefault="008B04B3" w:rsidP="000F1E2D">
      <w:pPr>
        <w:tabs>
          <w:tab w:val="left" w:pos="1875"/>
        </w:tabs>
        <w:ind w:firstLine="540"/>
        <w:rPr>
          <w:sz w:val="24"/>
          <w:szCs w:val="24"/>
          <w:lang w:val="ru-RU" w:eastAsia="en-US"/>
        </w:rPr>
      </w:pPr>
    </w:p>
    <w:sectPr w:rsidR="008B04B3" w:rsidRPr="000F1E2D" w:rsidSect="000F1E2D">
      <w:footerReference w:type="default" r:id="rId19"/>
      <w:pgSz w:w="11906" w:h="16838"/>
      <w:pgMar w:top="1134" w:right="851" w:bottom="1134" w:left="1701" w:header="284" w:footer="68" w:gutter="0"/>
      <w:pgNumType w:start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B3" w:rsidRDefault="008B04B3" w:rsidP="002D476E">
      <w:r>
        <w:separator/>
      </w:r>
    </w:p>
  </w:endnote>
  <w:endnote w:type="continuationSeparator" w:id="0">
    <w:p w:rsidR="008B04B3" w:rsidRDefault="008B04B3" w:rsidP="002D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B3" w:rsidRDefault="008B04B3">
    <w:pPr>
      <w:pStyle w:val="Footer"/>
      <w:jc w:val="right"/>
    </w:pPr>
    <w:fldSimple w:instr="PAGE   \* MERGEFORMAT">
      <w:r w:rsidRPr="00DC14F7">
        <w:rPr>
          <w:noProof/>
          <w:lang w:val="ru-RU"/>
        </w:rPr>
        <w:t>3</w:t>
      </w:r>
    </w:fldSimple>
  </w:p>
  <w:p w:rsidR="008B04B3" w:rsidRDefault="008B0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B3" w:rsidRDefault="008B04B3" w:rsidP="002D476E">
      <w:r>
        <w:separator/>
      </w:r>
    </w:p>
  </w:footnote>
  <w:footnote w:type="continuationSeparator" w:id="0">
    <w:p w:rsidR="008B04B3" w:rsidRDefault="008B04B3" w:rsidP="002D4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0F4"/>
    <w:multiLevelType w:val="hybridMultilevel"/>
    <w:tmpl w:val="503A34DE"/>
    <w:lvl w:ilvl="0" w:tplc="1ACA07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0303F"/>
    <w:multiLevelType w:val="hybridMultilevel"/>
    <w:tmpl w:val="41FE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23F49"/>
    <w:multiLevelType w:val="multilevel"/>
    <w:tmpl w:val="3D1E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51AE6"/>
    <w:multiLevelType w:val="multilevel"/>
    <w:tmpl w:val="414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373D3"/>
    <w:multiLevelType w:val="hybridMultilevel"/>
    <w:tmpl w:val="4DFC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E21CFC"/>
    <w:multiLevelType w:val="hybridMultilevel"/>
    <w:tmpl w:val="49E8A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3A1D08"/>
    <w:multiLevelType w:val="hybridMultilevel"/>
    <w:tmpl w:val="D8DE5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9A7F27"/>
    <w:multiLevelType w:val="multilevel"/>
    <w:tmpl w:val="B6AC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84A2A"/>
    <w:multiLevelType w:val="hybridMultilevel"/>
    <w:tmpl w:val="CF02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57F2D"/>
    <w:multiLevelType w:val="hybridMultilevel"/>
    <w:tmpl w:val="59A442F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A11B1E"/>
    <w:multiLevelType w:val="hybridMultilevel"/>
    <w:tmpl w:val="ED26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17D47"/>
    <w:multiLevelType w:val="hybridMultilevel"/>
    <w:tmpl w:val="D4D0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A32171"/>
    <w:multiLevelType w:val="multilevel"/>
    <w:tmpl w:val="5DFE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524391"/>
    <w:multiLevelType w:val="hybridMultilevel"/>
    <w:tmpl w:val="B198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35A71"/>
    <w:multiLevelType w:val="multilevel"/>
    <w:tmpl w:val="B5FC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144BDD"/>
    <w:multiLevelType w:val="multilevel"/>
    <w:tmpl w:val="4D1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63DEA"/>
    <w:multiLevelType w:val="multilevel"/>
    <w:tmpl w:val="1BB8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513A53"/>
    <w:multiLevelType w:val="hybridMultilevel"/>
    <w:tmpl w:val="95160412"/>
    <w:lvl w:ilvl="0" w:tplc="92E2839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3604A"/>
    <w:multiLevelType w:val="hybridMultilevel"/>
    <w:tmpl w:val="A572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08521E"/>
    <w:multiLevelType w:val="hybridMultilevel"/>
    <w:tmpl w:val="F96C38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FA8796A"/>
    <w:multiLevelType w:val="hybridMultilevel"/>
    <w:tmpl w:val="70526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8D5AB5"/>
    <w:multiLevelType w:val="hybridMultilevel"/>
    <w:tmpl w:val="A656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314ABF"/>
    <w:multiLevelType w:val="hybridMultilevel"/>
    <w:tmpl w:val="6F348074"/>
    <w:lvl w:ilvl="0" w:tplc="4904849A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  <w:rPr>
        <w:rFonts w:cs="Times New Roman"/>
      </w:rPr>
    </w:lvl>
  </w:abstractNum>
  <w:abstractNum w:abstractNumId="24">
    <w:nsid w:val="62EC4226"/>
    <w:multiLevelType w:val="hybridMultilevel"/>
    <w:tmpl w:val="DD6E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40D37"/>
    <w:multiLevelType w:val="multilevel"/>
    <w:tmpl w:val="301C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A3007"/>
    <w:multiLevelType w:val="hybridMultilevel"/>
    <w:tmpl w:val="E898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5F2362"/>
    <w:multiLevelType w:val="hybridMultilevel"/>
    <w:tmpl w:val="2DD2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A0AFC"/>
    <w:multiLevelType w:val="multilevel"/>
    <w:tmpl w:val="2A00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36F4B"/>
    <w:multiLevelType w:val="hybridMultilevel"/>
    <w:tmpl w:val="E3283A86"/>
    <w:lvl w:ilvl="0" w:tplc="92E2839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C17BC4"/>
    <w:multiLevelType w:val="multilevel"/>
    <w:tmpl w:val="D320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4983199"/>
    <w:multiLevelType w:val="hybridMultilevel"/>
    <w:tmpl w:val="F788C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7401E0B"/>
    <w:multiLevelType w:val="multilevel"/>
    <w:tmpl w:val="8F4A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DF52F9"/>
    <w:multiLevelType w:val="multilevel"/>
    <w:tmpl w:val="FCD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627BA1"/>
    <w:multiLevelType w:val="hybridMultilevel"/>
    <w:tmpl w:val="AFE6A7E0"/>
    <w:lvl w:ilvl="0" w:tplc="EBB04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904232"/>
    <w:multiLevelType w:val="multilevel"/>
    <w:tmpl w:val="525E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454F88"/>
    <w:multiLevelType w:val="multilevel"/>
    <w:tmpl w:val="A9AC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D4A5D75"/>
    <w:multiLevelType w:val="hybridMultilevel"/>
    <w:tmpl w:val="B96E2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DA1542F"/>
    <w:multiLevelType w:val="hybridMultilevel"/>
    <w:tmpl w:val="ADDA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29"/>
  </w:num>
  <w:num w:numId="5">
    <w:abstractNumId w:val="18"/>
  </w:num>
  <w:num w:numId="6">
    <w:abstractNumId w:val="12"/>
  </w:num>
  <w:num w:numId="7">
    <w:abstractNumId w:val="9"/>
  </w:num>
  <w:num w:numId="8">
    <w:abstractNumId w:val="33"/>
  </w:num>
  <w:num w:numId="9">
    <w:abstractNumId w:val="34"/>
  </w:num>
  <w:num w:numId="10">
    <w:abstractNumId w:val="23"/>
  </w:num>
  <w:num w:numId="11">
    <w:abstractNumId w:val="10"/>
  </w:num>
  <w:num w:numId="12">
    <w:abstractNumId w:val="19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4"/>
  </w:num>
  <w:num w:numId="16">
    <w:abstractNumId w:val="24"/>
  </w:num>
  <w:num w:numId="17">
    <w:abstractNumId w:val="0"/>
  </w:num>
  <w:num w:numId="18">
    <w:abstractNumId w:val="26"/>
  </w:num>
  <w:num w:numId="19">
    <w:abstractNumId w:val="8"/>
  </w:num>
  <w:num w:numId="20">
    <w:abstractNumId w:val="27"/>
  </w:num>
  <w:num w:numId="21">
    <w:abstractNumId w:val="38"/>
  </w:num>
  <w:num w:numId="22">
    <w:abstractNumId w:val="30"/>
  </w:num>
  <w:num w:numId="23">
    <w:abstractNumId w:val="13"/>
  </w:num>
  <w:num w:numId="24">
    <w:abstractNumId w:val="7"/>
  </w:num>
  <w:num w:numId="25">
    <w:abstractNumId w:val="3"/>
  </w:num>
  <w:num w:numId="26">
    <w:abstractNumId w:val="35"/>
  </w:num>
  <w:num w:numId="27">
    <w:abstractNumId w:val="2"/>
  </w:num>
  <w:num w:numId="28">
    <w:abstractNumId w:val="15"/>
  </w:num>
  <w:num w:numId="29">
    <w:abstractNumId w:val="32"/>
  </w:num>
  <w:num w:numId="30">
    <w:abstractNumId w:val="28"/>
  </w:num>
  <w:num w:numId="31">
    <w:abstractNumId w:val="17"/>
  </w:num>
  <w:num w:numId="32">
    <w:abstractNumId w:val="25"/>
  </w:num>
  <w:num w:numId="33">
    <w:abstractNumId w:val="16"/>
  </w:num>
  <w:num w:numId="34">
    <w:abstractNumId w:val="36"/>
  </w:num>
  <w:num w:numId="35">
    <w:abstractNumId w:val="4"/>
  </w:num>
  <w:num w:numId="36">
    <w:abstractNumId w:val="11"/>
  </w:num>
  <w:num w:numId="37">
    <w:abstractNumId w:val="1"/>
  </w:num>
  <w:num w:numId="38">
    <w:abstractNumId w:val="20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832"/>
    <w:rsid w:val="00003463"/>
    <w:rsid w:val="000038E3"/>
    <w:rsid w:val="0000414D"/>
    <w:rsid w:val="000101E3"/>
    <w:rsid w:val="00025363"/>
    <w:rsid w:val="000274AD"/>
    <w:rsid w:val="0004781D"/>
    <w:rsid w:val="0006521F"/>
    <w:rsid w:val="00080AB4"/>
    <w:rsid w:val="00082D60"/>
    <w:rsid w:val="00087FDB"/>
    <w:rsid w:val="000A1738"/>
    <w:rsid w:val="000C5E49"/>
    <w:rsid w:val="000D139B"/>
    <w:rsid w:val="000D39F4"/>
    <w:rsid w:val="000E6507"/>
    <w:rsid w:val="000F1E2D"/>
    <w:rsid w:val="00107CE0"/>
    <w:rsid w:val="00121589"/>
    <w:rsid w:val="0014036D"/>
    <w:rsid w:val="0016128E"/>
    <w:rsid w:val="001925FA"/>
    <w:rsid w:val="001A4E6A"/>
    <w:rsid w:val="001D6BBD"/>
    <w:rsid w:val="00201AEE"/>
    <w:rsid w:val="00202320"/>
    <w:rsid w:val="0020753B"/>
    <w:rsid w:val="002175E3"/>
    <w:rsid w:val="0022464C"/>
    <w:rsid w:val="0023468D"/>
    <w:rsid w:val="00251EFE"/>
    <w:rsid w:val="0026230D"/>
    <w:rsid w:val="00265DFF"/>
    <w:rsid w:val="00271F75"/>
    <w:rsid w:val="00280D45"/>
    <w:rsid w:val="00290C50"/>
    <w:rsid w:val="002B6C3E"/>
    <w:rsid w:val="002C624A"/>
    <w:rsid w:val="002D476E"/>
    <w:rsid w:val="002D798F"/>
    <w:rsid w:val="002E428A"/>
    <w:rsid w:val="002E4E29"/>
    <w:rsid w:val="002F4FBD"/>
    <w:rsid w:val="00332E46"/>
    <w:rsid w:val="0033447A"/>
    <w:rsid w:val="0034446D"/>
    <w:rsid w:val="00357E57"/>
    <w:rsid w:val="003841F9"/>
    <w:rsid w:val="00391444"/>
    <w:rsid w:val="003A3F9D"/>
    <w:rsid w:val="003B2EC8"/>
    <w:rsid w:val="003C5F90"/>
    <w:rsid w:val="003E03DA"/>
    <w:rsid w:val="003E0521"/>
    <w:rsid w:val="003E2E3F"/>
    <w:rsid w:val="00432B59"/>
    <w:rsid w:val="00435AE1"/>
    <w:rsid w:val="00442044"/>
    <w:rsid w:val="00442DD7"/>
    <w:rsid w:val="00450E2E"/>
    <w:rsid w:val="00452BDD"/>
    <w:rsid w:val="004530C1"/>
    <w:rsid w:val="00456832"/>
    <w:rsid w:val="00460A80"/>
    <w:rsid w:val="004674F6"/>
    <w:rsid w:val="004857AB"/>
    <w:rsid w:val="00490609"/>
    <w:rsid w:val="00490B94"/>
    <w:rsid w:val="0049210C"/>
    <w:rsid w:val="004A0B10"/>
    <w:rsid w:val="004B073D"/>
    <w:rsid w:val="004C6F4D"/>
    <w:rsid w:val="004D4C87"/>
    <w:rsid w:val="004D6728"/>
    <w:rsid w:val="004E03E2"/>
    <w:rsid w:val="005402E9"/>
    <w:rsid w:val="00545A80"/>
    <w:rsid w:val="00557AD8"/>
    <w:rsid w:val="005706F9"/>
    <w:rsid w:val="005903F6"/>
    <w:rsid w:val="00592204"/>
    <w:rsid w:val="00592C63"/>
    <w:rsid w:val="005A109E"/>
    <w:rsid w:val="005A3D28"/>
    <w:rsid w:val="005B0397"/>
    <w:rsid w:val="005B13F7"/>
    <w:rsid w:val="005B5220"/>
    <w:rsid w:val="005B5F95"/>
    <w:rsid w:val="005C2C4F"/>
    <w:rsid w:val="005C3455"/>
    <w:rsid w:val="005D61C0"/>
    <w:rsid w:val="005D7EDE"/>
    <w:rsid w:val="005E0841"/>
    <w:rsid w:val="005F1C14"/>
    <w:rsid w:val="00607D77"/>
    <w:rsid w:val="00610F88"/>
    <w:rsid w:val="00613AC0"/>
    <w:rsid w:val="00631415"/>
    <w:rsid w:val="006331DD"/>
    <w:rsid w:val="0064142B"/>
    <w:rsid w:val="006478D5"/>
    <w:rsid w:val="006479CE"/>
    <w:rsid w:val="00666B95"/>
    <w:rsid w:val="00671417"/>
    <w:rsid w:val="00675564"/>
    <w:rsid w:val="006852C7"/>
    <w:rsid w:val="00697058"/>
    <w:rsid w:val="006A365C"/>
    <w:rsid w:val="006C630E"/>
    <w:rsid w:val="006E33F8"/>
    <w:rsid w:val="006E7D70"/>
    <w:rsid w:val="00720640"/>
    <w:rsid w:val="007218CA"/>
    <w:rsid w:val="00751798"/>
    <w:rsid w:val="00756E61"/>
    <w:rsid w:val="00762F69"/>
    <w:rsid w:val="00772090"/>
    <w:rsid w:val="00792902"/>
    <w:rsid w:val="007A0D45"/>
    <w:rsid w:val="007B2FB4"/>
    <w:rsid w:val="007C0BFE"/>
    <w:rsid w:val="007C3562"/>
    <w:rsid w:val="007F3EE6"/>
    <w:rsid w:val="007F6DAA"/>
    <w:rsid w:val="008076D7"/>
    <w:rsid w:val="00810DA5"/>
    <w:rsid w:val="00811D67"/>
    <w:rsid w:val="00813F1D"/>
    <w:rsid w:val="00817A83"/>
    <w:rsid w:val="00847627"/>
    <w:rsid w:val="0085082A"/>
    <w:rsid w:val="008577AD"/>
    <w:rsid w:val="008658E6"/>
    <w:rsid w:val="00867B6E"/>
    <w:rsid w:val="00882A74"/>
    <w:rsid w:val="0089144A"/>
    <w:rsid w:val="00896C24"/>
    <w:rsid w:val="008A525C"/>
    <w:rsid w:val="008A75B3"/>
    <w:rsid w:val="008B04B3"/>
    <w:rsid w:val="008C1AE1"/>
    <w:rsid w:val="008C2FDF"/>
    <w:rsid w:val="008D6EE2"/>
    <w:rsid w:val="008E19E3"/>
    <w:rsid w:val="008E28A2"/>
    <w:rsid w:val="008E4F7D"/>
    <w:rsid w:val="008F06FA"/>
    <w:rsid w:val="008F1695"/>
    <w:rsid w:val="0091436A"/>
    <w:rsid w:val="009256B1"/>
    <w:rsid w:val="00930365"/>
    <w:rsid w:val="009320D9"/>
    <w:rsid w:val="00932A9D"/>
    <w:rsid w:val="009357F3"/>
    <w:rsid w:val="00937BC4"/>
    <w:rsid w:val="00947410"/>
    <w:rsid w:val="00954FEA"/>
    <w:rsid w:val="00961D38"/>
    <w:rsid w:val="009740EC"/>
    <w:rsid w:val="009770DF"/>
    <w:rsid w:val="009840FB"/>
    <w:rsid w:val="00987254"/>
    <w:rsid w:val="00995F55"/>
    <w:rsid w:val="009A3AB4"/>
    <w:rsid w:val="009C3903"/>
    <w:rsid w:val="009C7834"/>
    <w:rsid w:val="009D44A6"/>
    <w:rsid w:val="009E0DD8"/>
    <w:rsid w:val="00A13694"/>
    <w:rsid w:val="00A27C5F"/>
    <w:rsid w:val="00A30941"/>
    <w:rsid w:val="00A331A0"/>
    <w:rsid w:val="00A40B45"/>
    <w:rsid w:val="00A421B8"/>
    <w:rsid w:val="00A540CB"/>
    <w:rsid w:val="00A65FF3"/>
    <w:rsid w:val="00A82F00"/>
    <w:rsid w:val="00A8318C"/>
    <w:rsid w:val="00A8504D"/>
    <w:rsid w:val="00A93146"/>
    <w:rsid w:val="00AA7A0E"/>
    <w:rsid w:val="00AB393C"/>
    <w:rsid w:val="00AB5868"/>
    <w:rsid w:val="00AD051D"/>
    <w:rsid w:val="00AD151C"/>
    <w:rsid w:val="00AD1712"/>
    <w:rsid w:val="00AD75DE"/>
    <w:rsid w:val="00AE35F3"/>
    <w:rsid w:val="00AF54D9"/>
    <w:rsid w:val="00B01EF2"/>
    <w:rsid w:val="00B01FCF"/>
    <w:rsid w:val="00B26D2F"/>
    <w:rsid w:val="00B35886"/>
    <w:rsid w:val="00B422E5"/>
    <w:rsid w:val="00B54159"/>
    <w:rsid w:val="00B6461C"/>
    <w:rsid w:val="00B66B6F"/>
    <w:rsid w:val="00B72F83"/>
    <w:rsid w:val="00B77798"/>
    <w:rsid w:val="00BA2FFF"/>
    <w:rsid w:val="00BE03A1"/>
    <w:rsid w:val="00BE3310"/>
    <w:rsid w:val="00BF4AA1"/>
    <w:rsid w:val="00C0001B"/>
    <w:rsid w:val="00C249B7"/>
    <w:rsid w:val="00C249EB"/>
    <w:rsid w:val="00C37BA2"/>
    <w:rsid w:val="00C467ED"/>
    <w:rsid w:val="00C57005"/>
    <w:rsid w:val="00C6497F"/>
    <w:rsid w:val="00C737FB"/>
    <w:rsid w:val="00C75ABE"/>
    <w:rsid w:val="00C86B02"/>
    <w:rsid w:val="00C9114D"/>
    <w:rsid w:val="00CB45BB"/>
    <w:rsid w:val="00CB7ED5"/>
    <w:rsid w:val="00CC7489"/>
    <w:rsid w:val="00CC7F77"/>
    <w:rsid w:val="00CD592A"/>
    <w:rsid w:val="00CF43C2"/>
    <w:rsid w:val="00D029EA"/>
    <w:rsid w:val="00D06DF3"/>
    <w:rsid w:val="00D10503"/>
    <w:rsid w:val="00D12BFA"/>
    <w:rsid w:val="00D33ED8"/>
    <w:rsid w:val="00D361EA"/>
    <w:rsid w:val="00D440F3"/>
    <w:rsid w:val="00D47E17"/>
    <w:rsid w:val="00D50E7B"/>
    <w:rsid w:val="00D56BAD"/>
    <w:rsid w:val="00D660EE"/>
    <w:rsid w:val="00D664F5"/>
    <w:rsid w:val="00D844EB"/>
    <w:rsid w:val="00D946BD"/>
    <w:rsid w:val="00D96451"/>
    <w:rsid w:val="00DB0FD2"/>
    <w:rsid w:val="00DB44FD"/>
    <w:rsid w:val="00DB5E0A"/>
    <w:rsid w:val="00DC10D3"/>
    <w:rsid w:val="00DC14F7"/>
    <w:rsid w:val="00DC1C28"/>
    <w:rsid w:val="00DC6C37"/>
    <w:rsid w:val="00DD01B2"/>
    <w:rsid w:val="00DD36D8"/>
    <w:rsid w:val="00DD4D54"/>
    <w:rsid w:val="00DD5DCE"/>
    <w:rsid w:val="00DE5408"/>
    <w:rsid w:val="00DF051C"/>
    <w:rsid w:val="00DF520E"/>
    <w:rsid w:val="00E07797"/>
    <w:rsid w:val="00E13AC9"/>
    <w:rsid w:val="00E44636"/>
    <w:rsid w:val="00E5172D"/>
    <w:rsid w:val="00E61F35"/>
    <w:rsid w:val="00E656E5"/>
    <w:rsid w:val="00E677AF"/>
    <w:rsid w:val="00E85062"/>
    <w:rsid w:val="00E87C54"/>
    <w:rsid w:val="00EA7A14"/>
    <w:rsid w:val="00EB73D3"/>
    <w:rsid w:val="00EB7ACA"/>
    <w:rsid w:val="00EC2A30"/>
    <w:rsid w:val="00EC6B34"/>
    <w:rsid w:val="00ED61C8"/>
    <w:rsid w:val="00EE57D2"/>
    <w:rsid w:val="00EF67BC"/>
    <w:rsid w:val="00F057CB"/>
    <w:rsid w:val="00F15246"/>
    <w:rsid w:val="00F15920"/>
    <w:rsid w:val="00F56ABB"/>
    <w:rsid w:val="00F610D9"/>
    <w:rsid w:val="00F75A7D"/>
    <w:rsid w:val="00F75C08"/>
    <w:rsid w:val="00F773F1"/>
    <w:rsid w:val="00F81349"/>
    <w:rsid w:val="00F9123A"/>
    <w:rsid w:val="00F938F5"/>
    <w:rsid w:val="00FB368E"/>
    <w:rsid w:val="00FD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694"/>
    <w:pPr>
      <w:jc w:val="both"/>
    </w:pPr>
    <w:rPr>
      <w:rFonts w:ascii="Times New Roman" w:eastAsia="Times New Roman" w:hAnsi="Times New Roman"/>
      <w:sz w:val="28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3694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3694"/>
    <w:pPr>
      <w:suppressAutoHyphens/>
      <w:spacing w:line="336" w:lineRule="auto"/>
      <w:ind w:left="851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36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36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369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369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3694"/>
    <w:rPr>
      <w:rFonts w:ascii="Times New Roman" w:hAnsi="Times New Roman" w:cs="Times New Roman"/>
      <w:b/>
      <w:caps/>
      <w:kern w:val="28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3694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3694"/>
    <w:rPr>
      <w:rFonts w:ascii="Cambria" w:hAnsi="Cambria" w:cs="Times New Roman"/>
      <w:b/>
      <w:bCs/>
      <w:color w:val="4F81BD"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3694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13694"/>
    <w:rPr>
      <w:rFonts w:ascii="Cambria" w:hAnsi="Cambria" w:cs="Times New Roman"/>
      <w:color w:val="243F60"/>
      <w:sz w:val="20"/>
      <w:szCs w:val="20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13694"/>
    <w:rPr>
      <w:rFonts w:ascii="Calibri" w:hAnsi="Calibri" w:cs="Times New Roman"/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A13694"/>
    <w:pPr>
      <w:spacing w:after="120" w:line="480" w:lineRule="auto"/>
      <w:jc w:val="left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13694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136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13694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A13694"/>
    <w:pPr>
      <w:spacing w:after="120"/>
      <w:jc w:val="left"/>
    </w:pPr>
    <w:rPr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3694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136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3694"/>
    <w:rPr>
      <w:rFonts w:ascii="Times New Roman" w:hAnsi="Times New Roman" w:cs="Times New Roman"/>
      <w:sz w:val="20"/>
      <w:szCs w:val="20"/>
      <w:lang w:val="uk-UA"/>
    </w:rPr>
  </w:style>
  <w:style w:type="paragraph" w:styleId="Footer">
    <w:name w:val="footer"/>
    <w:basedOn w:val="Normal"/>
    <w:link w:val="FooterChar"/>
    <w:uiPriority w:val="99"/>
    <w:rsid w:val="00A136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3694"/>
    <w:rPr>
      <w:rFonts w:ascii="Times New Roman" w:hAnsi="Times New Roman" w:cs="Times New Roman"/>
      <w:sz w:val="20"/>
      <w:szCs w:val="20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A136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13694"/>
    <w:rPr>
      <w:rFonts w:ascii="Times New Roman" w:hAnsi="Times New Roman" w:cs="Times New Roman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A1369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3694"/>
    <w:rPr>
      <w:rFonts w:ascii="Tahoma" w:hAnsi="Tahoma" w:cs="Times New Roman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rsid w:val="00A1369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E4F7D"/>
    <w:pPr>
      <w:jc w:val="both"/>
    </w:pPr>
    <w:rPr>
      <w:rFonts w:ascii="Times New Roman" w:eastAsia="Times New Roman" w:hAnsi="Times New Roman"/>
      <w:sz w:val="28"/>
      <w:szCs w:val="20"/>
      <w:lang w:val="uk-UA"/>
    </w:rPr>
  </w:style>
  <w:style w:type="table" w:styleId="TableGrid">
    <w:name w:val="Table Grid"/>
    <w:basedOn w:val="TableNormal"/>
    <w:uiPriority w:val="99"/>
    <w:rsid w:val="001215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9114D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C9114D"/>
    <w:rPr>
      <w:rFonts w:cs="Times New Roman"/>
    </w:rPr>
  </w:style>
  <w:style w:type="paragraph" w:customStyle="1" w:styleId="default">
    <w:name w:val="default"/>
    <w:basedOn w:val="Normal"/>
    <w:uiPriority w:val="99"/>
    <w:rsid w:val="005E0841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table" w:customStyle="1" w:styleId="1">
    <w:name w:val="Сетка таблицы1"/>
    <w:uiPriority w:val="99"/>
    <w:rsid w:val="007C35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2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2759</Words>
  <Characters>15729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USER</dc:creator>
  <cp:keywords/>
  <dc:description/>
  <cp:lastModifiedBy>Учитель</cp:lastModifiedBy>
  <cp:revision>2</cp:revision>
  <cp:lastPrinted>2015-09-26T09:46:00Z</cp:lastPrinted>
  <dcterms:created xsi:type="dcterms:W3CDTF">2023-10-22T20:35:00Z</dcterms:created>
  <dcterms:modified xsi:type="dcterms:W3CDTF">2023-10-22T20:35:00Z</dcterms:modified>
</cp:coreProperties>
</file>